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C3" w:rsidRPr="00666669" w:rsidRDefault="001D1DC3">
      <w:pPr>
        <w:pStyle w:val="Kopfzeile"/>
        <w:tabs>
          <w:tab w:val="clear" w:pos="4536"/>
          <w:tab w:val="clear" w:pos="9072"/>
        </w:tabs>
        <w:spacing w:line="259" w:lineRule="auto"/>
        <w:rPr>
          <w:rFonts w:ascii="Frutiger LT Com 55 Roman" w:hAnsi="Frutiger LT Com 55 Roman"/>
        </w:rPr>
        <w:sectPr w:rsidR="001D1DC3" w:rsidRPr="00666669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11906" w:h="16838" w:code="9"/>
          <w:pgMar w:top="964" w:right="1191" w:bottom="1134" w:left="1701" w:header="737" w:footer="1134" w:gutter="0"/>
          <w:cols w:space="720"/>
          <w:titlePg/>
        </w:sectPr>
      </w:pPr>
    </w:p>
    <w:p w:rsidR="001D1DC3" w:rsidRPr="00666669" w:rsidRDefault="001D1DC3">
      <w:pPr>
        <w:pStyle w:val="DatumUndZeichen"/>
        <w:spacing w:before="0" w:after="1400" w:line="281" w:lineRule="auto"/>
        <w:ind w:left="5670"/>
        <w:rPr>
          <w:rFonts w:ascii="Frutiger LT Com 55 Roman" w:hAnsi="Frutiger LT Com 55 Roman"/>
        </w:rPr>
      </w:pPr>
    </w:p>
    <w:tbl>
      <w:tblPr>
        <w:tblW w:w="9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5"/>
        <w:gridCol w:w="3697"/>
      </w:tblGrid>
      <w:tr w:rsidR="001D1DC3" w:rsidRPr="00666669" w:rsidTr="0027408F">
        <w:tc>
          <w:tcPr>
            <w:tcW w:w="5455" w:type="dxa"/>
          </w:tcPr>
          <w:p w:rsidR="001D1DC3" w:rsidRPr="00666669" w:rsidRDefault="001D1DC3">
            <w:pPr>
              <w:pStyle w:val="DatumUndZeichen"/>
              <w:tabs>
                <w:tab w:val="left" w:pos="5103"/>
              </w:tabs>
              <w:spacing w:before="2200" w:after="0" w:line="281" w:lineRule="auto"/>
              <w:ind w:left="0"/>
              <w:rPr>
                <w:rFonts w:ascii="Frutiger LT Com 55 Roman" w:hAnsi="Frutiger LT Com 55 Roman"/>
              </w:rPr>
            </w:pPr>
          </w:p>
        </w:tc>
        <w:tc>
          <w:tcPr>
            <w:tcW w:w="3697" w:type="dxa"/>
          </w:tcPr>
          <w:p w:rsidR="001D1DC3" w:rsidRPr="00666669" w:rsidRDefault="000F494E" w:rsidP="00DD4706">
            <w:pPr>
              <w:pStyle w:val="DatumUndZeichen"/>
              <w:tabs>
                <w:tab w:val="left" w:pos="5103"/>
              </w:tabs>
              <w:spacing w:line="281" w:lineRule="auto"/>
              <w:ind w:left="74"/>
              <w:rPr>
                <w:rFonts w:ascii="Frutiger LT Com 55 Roman" w:hAnsi="Frutiger LT Com 55 Roman"/>
              </w:rPr>
            </w:pPr>
            <w:bookmarkStart w:id="9" w:name="AdresseEmpfänger"/>
            <w:bookmarkEnd w:id="9"/>
            <w:r w:rsidRPr="00666669">
              <w:rPr>
                <w:rFonts w:ascii="Frutiger LT Com 55 Roman" w:hAnsi="Frutiger LT Com 55 Roman"/>
              </w:rPr>
              <w:t xml:space="preserve">An die </w:t>
            </w:r>
            <w:r w:rsidRPr="00666669">
              <w:rPr>
                <w:rFonts w:ascii="Frutiger LT Com 55 Roman" w:hAnsi="Frutiger LT Com 55 Roman"/>
              </w:rPr>
              <w:br/>
            </w:r>
            <w:r w:rsidR="00DD4706" w:rsidRPr="00666669">
              <w:rPr>
                <w:rFonts w:ascii="Frutiger LT Com 55 Roman" w:hAnsi="Frutiger LT Com 55 Roman"/>
              </w:rPr>
              <w:t>Einwohnergemeinde</w:t>
            </w:r>
            <w:r w:rsidRPr="00666669">
              <w:rPr>
                <w:rFonts w:ascii="Frutiger LT Com 55 Roman" w:hAnsi="Frutiger LT Com 55 Roman"/>
              </w:rPr>
              <w:t xml:space="preserve"> des</w:t>
            </w:r>
            <w:r w:rsidRPr="00666669">
              <w:rPr>
                <w:rFonts w:ascii="Frutiger LT Com 55 Roman" w:hAnsi="Frutiger LT Com 55 Roman"/>
              </w:rPr>
              <w:br/>
              <w:t>Kantons Solothurn</w:t>
            </w:r>
          </w:p>
        </w:tc>
      </w:tr>
      <w:tr w:rsidR="001D1DC3" w:rsidRPr="00666669" w:rsidTr="0027408F">
        <w:tc>
          <w:tcPr>
            <w:tcW w:w="5455" w:type="dxa"/>
          </w:tcPr>
          <w:p w:rsidR="001D1DC3" w:rsidRPr="00666669" w:rsidRDefault="001D1DC3">
            <w:pPr>
              <w:pStyle w:val="DatumUndZeichen"/>
              <w:spacing w:before="0" w:after="480" w:line="281" w:lineRule="auto"/>
              <w:ind w:left="0"/>
              <w:rPr>
                <w:rFonts w:ascii="Frutiger LT Com 55 Roman" w:hAnsi="Frutiger LT Com 55 Roman"/>
              </w:rPr>
            </w:pPr>
          </w:p>
        </w:tc>
        <w:bookmarkStart w:id="10" w:name="Datum"/>
        <w:bookmarkEnd w:id="10"/>
        <w:tc>
          <w:tcPr>
            <w:tcW w:w="3697" w:type="dxa"/>
          </w:tcPr>
          <w:p w:rsidR="001D1DC3" w:rsidRPr="00666669" w:rsidRDefault="001D1DC3" w:rsidP="00967C71">
            <w:pPr>
              <w:pStyle w:val="DatumUndZeichen"/>
              <w:spacing w:before="0" w:after="0" w:line="281" w:lineRule="auto"/>
              <w:ind w:left="74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fldChar w:fldCharType="begin"/>
            </w:r>
            <w:r w:rsidRPr="00666669">
              <w:rPr>
                <w:rFonts w:ascii="Frutiger LT Com 55 Roman" w:hAnsi="Frutiger LT Com 55 Roman"/>
              </w:rPr>
              <w:instrText xml:space="preserve"> TIME \@ "d. MMMM yyyy" </w:instrText>
            </w:r>
            <w:r w:rsidRPr="00666669">
              <w:rPr>
                <w:rFonts w:ascii="Frutiger LT Com 55 Roman" w:hAnsi="Frutiger LT Com 55 Roman"/>
              </w:rPr>
              <w:fldChar w:fldCharType="separate"/>
            </w:r>
            <w:r w:rsidR="00C328DA">
              <w:rPr>
                <w:rFonts w:ascii="Frutiger LT Com 55 Roman" w:hAnsi="Frutiger LT Com 55 Roman"/>
              </w:rPr>
              <w:t>3. April 2018</w:t>
            </w:r>
            <w:r w:rsidRPr="00666669">
              <w:rPr>
                <w:rFonts w:ascii="Frutiger LT Com 55 Roman" w:hAnsi="Frutiger LT Com 55 Roman"/>
              </w:rPr>
              <w:fldChar w:fldCharType="end"/>
            </w:r>
          </w:p>
        </w:tc>
      </w:tr>
    </w:tbl>
    <w:p w:rsidR="001D1DC3" w:rsidRPr="00666669" w:rsidRDefault="0046264C">
      <w:pPr>
        <w:pStyle w:val="berschrift1"/>
        <w:spacing w:after="360"/>
        <w:rPr>
          <w:rFonts w:ascii="Frutiger LT Com 55 Roman" w:hAnsi="Frutiger LT Com 55 Roman"/>
        </w:rPr>
      </w:pPr>
      <w:bookmarkStart w:id="11" w:name="Betreff"/>
      <w:bookmarkEnd w:id="11"/>
      <w:r w:rsidRPr="00666669">
        <w:rPr>
          <w:rFonts w:ascii="Frutiger LT Com 55 Roman" w:hAnsi="Frutiger LT Com 55 Roman"/>
        </w:rPr>
        <w:t>Zuständig</w:t>
      </w:r>
      <w:r w:rsidR="004A421C" w:rsidRPr="00666669">
        <w:rPr>
          <w:rFonts w:ascii="Frutiger LT Com 55 Roman" w:hAnsi="Frutiger LT Com 55 Roman"/>
        </w:rPr>
        <w:t>keiten bei illegalen Ablagerungen von Abfällen</w:t>
      </w:r>
    </w:p>
    <w:p w:rsidR="001D1DC3" w:rsidRPr="00666669" w:rsidRDefault="001D1DC3">
      <w:pPr>
        <w:spacing w:after="120"/>
        <w:rPr>
          <w:rFonts w:ascii="Frutiger LT Com 55 Roman" w:hAnsi="Frutiger LT Com 55 Roman"/>
          <w:noProof/>
        </w:rPr>
      </w:pPr>
      <w:r w:rsidRPr="00666669">
        <w:rPr>
          <w:rFonts w:ascii="Frutiger LT Com 55 Roman" w:hAnsi="Frutiger LT Com 55 Roman"/>
          <w:noProof/>
        </w:rPr>
        <w:t>Sehr geehrte</w:t>
      </w:r>
      <w:r w:rsidR="001E0DFF" w:rsidRPr="00666669">
        <w:rPr>
          <w:rFonts w:ascii="Frutiger LT Com 55 Roman" w:hAnsi="Frutiger LT Com 55 Roman"/>
          <w:noProof/>
        </w:rPr>
        <w:t xml:space="preserve"> Damen und Herren</w:t>
      </w:r>
    </w:p>
    <w:p w:rsidR="0027408F" w:rsidRPr="00666669" w:rsidRDefault="0027408F" w:rsidP="00016703">
      <w:pPr>
        <w:pStyle w:val="Kopfzeile"/>
        <w:tabs>
          <w:tab w:val="clear" w:pos="4536"/>
          <w:tab w:val="clear" w:pos="9072"/>
        </w:tabs>
        <w:spacing w:after="120" w:line="259" w:lineRule="auto"/>
        <w:rPr>
          <w:rFonts w:ascii="Frutiger LT Com 55 Roman" w:hAnsi="Frutiger LT Com 55 Roman"/>
        </w:rPr>
      </w:pPr>
      <w:bookmarkStart w:id="12" w:name="text"/>
      <w:bookmarkEnd w:id="12"/>
      <w:r w:rsidRPr="00666669">
        <w:rPr>
          <w:rFonts w:ascii="Frutiger LT Com 55 Roman" w:hAnsi="Frutiger LT Com 55 Roman"/>
        </w:rPr>
        <w:t xml:space="preserve">Gemäss § 150 GWBA (Gesetz über Wasser, Boden und Abfall) liegt </w:t>
      </w:r>
      <w:r w:rsidR="000C2C3A" w:rsidRPr="00666669">
        <w:rPr>
          <w:rFonts w:ascii="Frutiger LT Com 55 Roman" w:hAnsi="Frutiger LT Com 55 Roman"/>
        </w:rPr>
        <w:t>die</w:t>
      </w:r>
      <w:r w:rsidRPr="00666669">
        <w:rPr>
          <w:rFonts w:ascii="Frutiger LT Com 55 Roman" w:hAnsi="Frutiger LT Com 55 Roman"/>
        </w:rPr>
        <w:t xml:space="preserve"> «Entsorgung von Siedlungsabfällen» im Aufgabenbereich der Gemeinde</w:t>
      </w:r>
      <w:r w:rsidR="001D1DC3" w:rsidRPr="00666669">
        <w:rPr>
          <w:rFonts w:ascii="Frutiger LT Com 55 Roman" w:hAnsi="Frutiger LT Com 55 Roman"/>
        </w:rPr>
        <w:t xml:space="preserve">. </w:t>
      </w:r>
      <w:r w:rsidRPr="00666669">
        <w:rPr>
          <w:rFonts w:ascii="Frutiger LT Com 55 Roman" w:hAnsi="Frutiger LT Com 55 Roman"/>
        </w:rPr>
        <w:t xml:space="preserve">Darunter fallen auch die illegalen Abfallablagerungen im Freien. Nachfolgend sind einige Beispiele </w:t>
      </w:r>
      <w:r w:rsidR="0046264C" w:rsidRPr="00666669">
        <w:rPr>
          <w:rFonts w:ascii="Frutiger LT Com 55 Roman" w:hAnsi="Frutiger LT Com 55 Roman"/>
        </w:rPr>
        <w:t>sowie</w:t>
      </w:r>
      <w:r w:rsidRPr="00666669">
        <w:rPr>
          <w:rFonts w:ascii="Frutiger LT Com 55 Roman" w:hAnsi="Frutiger LT Com 55 Roman"/>
        </w:rPr>
        <w:t xml:space="preserve"> die Zuständigkeiten aufgeführt. </w:t>
      </w:r>
    </w:p>
    <w:tbl>
      <w:tblPr>
        <w:tblStyle w:val="Gitternetztabelle5dunkelAkzent5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1"/>
        <w:gridCol w:w="3001"/>
        <w:gridCol w:w="3002"/>
      </w:tblGrid>
      <w:tr w:rsidR="00FE58F5" w:rsidRPr="00666669" w:rsidTr="00AE6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</w:tcPr>
          <w:p w:rsidR="00FE58F5" w:rsidRPr="00666669" w:rsidRDefault="00CF677B" w:rsidP="0027408F">
            <w:pPr>
              <w:spacing w:before="120" w:line="259" w:lineRule="auto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>Beispiele</w:t>
            </w:r>
          </w:p>
        </w:tc>
        <w:tc>
          <w:tcPr>
            <w:tcW w:w="3001" w:type="dxa"/>
          </w:tcPr>
          <w:p w:rsidR="00FE58F5" w:rsidRPr="00666669" w:rsidRDefault="00CF677B" w:rsidP="0027408F">
            <w:pPr>
              <w:spacing w:before="12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>Zuständigkeiten</w:t>
            </w:r>
          </w:p>
        </w:tc>
        <w:tc>
          <w:tcPr>
            <w:tcW w:w="3002" w:type="dxa"/>
          </w:tcPr>
          <w:p w:rsidR="00FE58F5" w:rsidRPr="00666669" w:rsidRDefault="00CF677B" w:rsidP="0027408F">
            <w:pPr>
              <w:spacing w:before="12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>Bemerkungen</w:t>
            </w:r>
          </w:p>
        </w:tc>
      </w:tr>
      <w:tr w:rsidR="00FE58F5" w:rsidRPr="00666669" w:rsidTr="00AE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</w:tcPr>
          <w:p w:rsidR="00FE58F5" w:rsidRPr="00666669" w:rsidRDefault="00CF677B" w:rsidP="00666669">
            <w:pPr>
              <w:spacing w:before="120" w:line="259" w:lineRule="auto"/>
              <w:rPr>
                <w:rFonts w:ascii="Frutiger LT Com 55 Roman" w:hAnsi="Frutiger LT Com 55 Roman"/>
                <w:b w:val="0"/>
              </w:rPr>
            </w:pPr>
            <w:r w:rsidRPr="00666669">
              <w:rPr>
                <w:rFonts w:ascii="Frutiger LT Com 55 Roman" w:hAnsi="Frutiger LT Com 55 Roman"/>
                <w:b w:val="0"/>
              </w:rPr>
              <w:t>Ablagerung von Siedlungsabfällen (Kehrich</w:t>
            </w:r>
            <w:r w:rsidR="00666669" w:rsidRPr="00666669">
              <w:rPr>
                <w:rFonts w:ascii="Frutiger LT Com 55 Roman" w:hAnsi="Frutiger LT Com 55 Roman"/>
                <w:b w:val="0"/>
              </w:rPr>
              <w:t>tsäcke / Grüngut / Kunststoffe etc.</w:t>
            </w:r>
            <w:r w:rsidRPr="00666669">
              <w:rPr>
                <w:rFonts w:ascii="Frutiger LT Com 55 Roman" w:hAnsi="Frutiger LT Com 55 Roman"/>
                <w:b w:val="0"/>
              </w:rPr>
              <w:t>)</w:t>
            </w:r>
          </w:p>
        </w:tc>
        <w:tc>
          <w:tcPr>
            <w:tcW w:w="3001" w:type="dxa"/>
          </w:tcPr>
          <w:p w:rsidR="00FE58F5" w:rsidRPr="00666669" w:rsidRDefault="00CF677B" w:rsidP="0027408F">
            <w:pPr>
              <w:spacing w:before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>Einwohnergemeinde</w:t>
            </w:r>
          </w:p>
        </w:tc>
        <w:tc>
          <w:tcPr>
            <w:tcW w:w="3002" w:type="dxa"/>
          </w:tcPr>
          <w:p w:rsidR="00FE58F5" w:rsidRPr="00666669" w:rsidRDefault="004A421C" w:rsidP="00666669">
            <w:pPr>
              <w:spacing w:before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 xml:space="preserve">Gilt auch </w:t>
            </w:r>
            <w:r w:rsidR="00666669" w:rsidRPr="00666669">
              <w:rPr>
                <w:rFonts w:ascii="Frutiger LT Com 55 Roman" w:hAnsi="Frutiger LT Com 55 Roman"/>
              </w:rPr>
              <w:t>für</w:t>
            </w:r>
            <w:r w:rsidRPr="00666669">
              <w:rPr>
                <w:rFonts w:ascii="Frutiger LT Com 55 Roman" w:hAnsi="Frutiger LT Com 55 Roman"/>
              </w:rPr>
              <w:t xml:space="preserve"> Littering.</w:t>
            </w:r>
            <w:r w:rsidR="009A229A" w:rsidRPr="00666669">
              <w:rPr>
                <w:rFonts w:ascii="Frutiger LT Com 55 Roman" w:hAnsi="Frutiger LT Com 55 Roman"/>
              </w:rPr>
              <w:t xml:space="preserve"> </w:t>
            </w:r>
          </w:p>
        </w:tc>
      </w:tr>
      <w:tr w:rsidR="00FE58F5" w:rsidRPr="00666669" w:rsidTr="00AE6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</w:tcPr>
          <w:p w:rsidR="00FE58F5" w:rsidRPr="00666669" w:rsidRDefault="00CF677B" w:rsidP="0027408F">
            <w:pPr>
              <w:spacing w:before="120" w:line="259" w:lineRule="auto"/>
              <w:rPr>
                <w:rFonts w:ascii="Frutiger LT Com 55 Roman" w:hAnsi="Frutiger LT Com 55 Roman"/>
                <w:b w:val="0"/>
              </w:rPr>
            </w:pPr>
            <w:r w:rsidRPr="00666669">
              <w:rPr>
                <w:rFonts w:ascii="Frutiger LT Com 55 Roman" w:hAnsi="Frutiger LT Com 55 Roman"/>
                <w:b w:val="0"/>
              </w:rPr>
              <w:t>Altreifen</w:t>
            </w:r>
          </w:p>
        </w:tc>
        <w:tc>
          <w:tcPr>
            <w:tcW w:w="3001" w:type="dxa"/>
          </w:tcPr>
          <w:p w:rsidR="00FE58F5" w:rsidRPr="00666669" w:rsidRDefault="00CF677B" w:rsidP="0027408F">
            <w:pPr>
              <w:spacing w:before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>Einwohnergemeinde</w:t>
            </w:r>
          </w:p>
        </w:tc>
        <w:tc>
          <w:tcPr>
            <w:tcW w:w="3002" w:type="dxa"/>
          </w:tcPr>
          <w:p w:rsidR="00FE58F5" w:rsidRPr="00666669" w:rsidRDefault="00016703" w:rsidP="00016703">
            <w:pPr>
              <w:spacing w:before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>Bis zu ca</w:t>
            </w:r>
            <w:r w:rsidR="00CF677B" w:rsidRPr="00666669">
              <w:rPr>
                <w:rFonts w:ascii="Frutiger LT Com 55 Roman" w:hAnsi="Frutiger LT Com 55 Roman"/>
              </w:rPr>
              <w:t xml:space="preserve">. </w:t>
            </w:r>
            <w:r w:rsidRPr="00666669">
              <w:rPr>
                <w:rFonts w:ascii="Frutiger LT Com 55 Roman" w:hAnsi="Frutiger LT Com 55 Roman"/>
              </w:rPr>
              <w:t xml:space="preserve">4 bis </w:t>
            </w:r>
            <w:r w:rsidR="0046264C" w:rsidRPr="00666669">
              <w:rPr>
                <w:rFonts w:ascii="Frutiger LT Com 55 Roman" w:hAnsi="Frutiger LT Com 55 Roman"/>
              </w:rPr>
              <w:t>10 Reifen</w:t>
            </w:r>
            <w:r w:rsidRPr="00666669">
              <w:rPr>
                <w:rFonts w:ascii="Frutiger LT Com 55 Roman" w:hAnsi="Frutiger LT Com 55 Roman"/>
              </w:rPr>
              <w:t>.</w:t>
            </w:r>
          </w:p>
        </w:tc>
      </w:tr>
      <w:tr w:rsidR="00FE58F5" w:rsidRPr="00666669" w:rsidTr="00AE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</w:tcPr>
          <w:p w:rsidR="00FE58F5" w:rsidRPr="00666669" w:rsidRDefault="00CF677B" w:rsidP="0027408F">
            <w:pPr>
              <w:spacing w:before="120" w:line="259" w:lineRule="auto"/>
              <w:rPr>
                <w:rFonts w:ascii="Frutiger LT Com 55 Roman" w:hAnsi="Frutiger LT Com 55 Roman"/>
                <w:b w:val="0"/>
              </w:rPr>
            </w:pPr>
            <w:r w:rsidRPr="00666669">
              <w:rPr>
                <w:rFonts w:ascii="Frutiger LT Com 55 Roman" w:hAnsi="Frutiger LT Com 55 Roman"/>
                <w:b w:val="0"/>
              </w:rPr>
              <w:t>Altreifen (grosse Mengen</w:t>
            </w:r>
            <w:r w:rsidR="00016703" w:rsidRPr="00666669">
              <w:rPr>
                <w:rFonts w:ascii="Frutiger LT Com 55 Roman" w:hAnsi="Frutiger LT Com 55 Roman"/>
                <w:b w:val="0"/>
              </w:rPr>
              <w:t xml:space="preserve"> ab ca. 4 bis 10 Reifen</w:t>
            </w:r>
            <w:r w:rsidRPr="00666669">
              <w:rPr>
                <w:rFonts w:ascii="Frutiger LT Com 55 Roman" w:hAnsi="Frutiger LT Com 55 Roman"/>
                <w:b w:val="0"/>
              </w:rPr>
              <w:t>)</w:t>
            </w:r>
          </w:p>
        </w:tc>
        <w:tc>
          <w:tcPr>
            <w:tcW w:w="3001" w:type="dxa"/>
          </w:tcPr>
          <w:p w:rsidR="00FE58F5" w:rsidRPr="00666669" w:rsidRDefault="00CF677B" w:rsidP="0027408F">
            <w:pPr>
              <w:spacing w:before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>Amt für Umwelt</w:t>
            </w:r>
          </w:p>
        </w:tc>
        <w:tc>
          <w:tcPr>
            <w:tcW w:w="3002" w:type="dxa"/>
          </w:tcPr>
          <w:p w:rsidR="00FE58F5" w:rsidRPr="00666669" w:rsidRDefault="00F63BE7" w:rsidP="00FD64CB">
            <w:pPr>
              <w:spacing w:before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>A</w:t>
            </w:r>
            <w:r w:rsidR="0046264C" w:rsidRPr="00666669">
              <w:rPr>
                <w:rFonts w:ascii="Frutiger LT Com 55 Roman" w:hAnsi="Frutiger LT Com 55 Roman"/>
              </w:rPr>
              <w:t xml:space="preserve">m </w:t>
            </w:r>
            <w:r w:rsidR="00FD64CB" w:rsidRPr="00666669">
              <w:rPr>
                <w:rFonts w:ascii="Frutiger LT Com 55 Roman" w:hAnsi="Frutiger LT Com 55 Roman"/>
              </w:rPr>
              <w:t>b</w:t>
            </w:r>
            <w:r w:rsidR="0046264C" w:rsidRPr="00666669">
              <w:rPr>
                <w:rFonts w:ascii="Frutiger LT Com 55 Roman" w:hAnsi="Frutiger LT Com 55 Roman"/>
              </w:rPr>
              <w:t xml:space="preserve">esten </w:t>
            </w:r>
            <w:r w:rsidR="00FD64CB" w:rsidRPr="00666669">
              <w:rPr>
                <w:rFonts w:ascii="Frutiger LT Com 55 Roman" w:hAnsi="Frutiger LT Com 55 Roman"/>
              </w:rPr>
              <w:t>s</w:t>
            </w:r>
            <w:r w:rsidR="004A421C" w:rsidRPr="00666669">
              <w:rPr>
                <w:rFonts w:ascii="Frutiger LT Com 55 Roman" w:hAnsi="Frutiger LT Com 55 Roman"/>
              </w:rPr>
              <w:t xml:space="preserve">prechen sich </w:t>
            </w:r>
            <w:r w:rsidR="00666669" w:rsidRPr="00666669">
              <w:rPr>
                <w:rFonts w:ascii="Frutiger LT Com 55 Roman" w:hAnsi="Frutiger LT Com 55 Roman"/>
              </w:rPr>
              <w:t xml:space="preserve">die </w:t>
            </w:r>
            <w:r w:rsidR="004A421C" w:rsidRPr="00666669">
              <w:rPr>
                <w:rFonts w:ascii="Frutiger LT Com 55 Roman" w:hAnsi="Frutiger LT Com 55 Roman"/>
              </w:rPr>
              <w:t>Einwohnergemeinden mit dem Amt für Umwelt ab.</w:t>
            </w:r>
          </w:p>
        </w:tc>
      </w:tr>
      <w:tr w:rsidR="00FE58F5" w:rsidRPr="00666669" w:rsidTr="00AE6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</w:tcPr>
          <w:p w:rsidR="00FE58F5" w:rsidRPr="00666669" w:rsidRDefault="00CF677B" w:rsidP="0027408F">
            <w:pPr>
              <w:spacing w:before="120" w:line="259" w:lineRule="auto"/>
              <w:rPr>
                <w:rFonts w:ascii="Frutiger LT Com 55 Roman" w:hAnsi="Frutiger LT Com 55 Roman"/>
                <w:b w:val="0"/>
              </w:rPr>
            </w:pPr>
            <w:r w:rsidRPr="00666669">
              <w:rPr>
                <w:rFonts w:ascii="Frutiger LT Com 55 Roman" w:hAnsi="Frutiger LT Com 55 Roman"/>
                <w:b w:val="0"/>
              </w:rPr>
              <w:t>Alteisen</w:t>
            </w:r>
          </w:p>
        </w:tc>
        <w:tc>
          <w:tcPr>
            <w:tcW w:w="3001" w:type="dxa"/>
          </w:tcPr>
          <w:p w:rsidR="00FE58F5" w:rsidRPr="00666669" w:rsidRDefault="0046264C" w:rsidP="0027408F">
            <w:pPr>
              <w:spacing w:before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>Einwohnergemeinde</w:t>
            </w:r>
          </w:p>
        </w:tc>
        <w:tc>
          <w:tcPr>
            <w:tcW w:w="3002" w:type="dxa"/>
          </w:tcPr>
          <w:p w:rsidR="00FE58F5" w:rsidRPr="00666669" w:rsidRDefault="00CF677B" w:rsidP="009A229A">
            <w:pPr>
              <w:spacing w:before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>Bei überschaubare</w:t>
            </w:r>
            <w:r w:rsidR="009A229A" w:rsidRPr="00666669">
              <w:rPr>
                <w:rFonts w:ascii="Frutiger LT Com 55 Roman" w:hAnsi="Frutiger LT Com 55 Roman"/>
              </w:rPr>
              <w:t>r</w:t>
            </w:r>
            <w:r w:rsidRPr="00666669">
              <w:rPr>
                <w:rFonts w:ascii="Frutiger LT Com 55 Roman" w:hAnsi="Frutiger LT Com 55 Roman"/>
              </w:rPr>
              <w:t xml:space="preserve"> Menge</w:t>
            </w:r>
            <w:r w:rsidR="0046264C" w:rsidRPr="00666669">
              <w:rPr>
                <w:rFonts w:ascii="Frutiger LT Com 55 Roman" w:hAnsi="Frutiger LT Com 55 Roman"/>
              </w:rPr>
              <w:t>.</w:t>
            </w:r>
          </w:p>
        </w:tc>
      </w:tr>
      <w:tr w:rsidR="00FE58F5" w:rsidRPr="00666669" w:rsidTr="00AE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</w:tcPr>
          <w:p w:rsidR="00FE58F5" w:rsidRPr="00666669" w:rsidRDefault="00CF677B" w:rsidP="0027408F">
            <w:pPr>
              <w:spacing w:before="120" w:line="259" w:lineRule="auto"/>
              <w:rPr>
                <w:rFonts w:ascii="Frutiger LT Com 55 Roman" w:hAnsi="Frutiger LT Com 55 Roman"/>
                <w:b w:val="0"/>
              </w:rPr>
            </w:pPr>
            <w:r w:rsidRPr="00666669">
              <w:rPr>
                <w:rFonts w:ascii="Frutiger LT Com 55 Roman" w:hAnsi="Frutiger LT Com 55 Roman"/>
                <w:b w:val="0"/>
              </w:rPr>
              <w:t xml:space="preserve">Schrott </w:t>
            </w:r>
            <w:r w:rsidR="00016703" w:rsidRPr="00666669">
              <w:rPr>
                <w:rFonts w:ascii="Frutiger LT Com 55 Roman" w:hAnsi="Frutiger LT Com 55 Roman"/>
                <w:b w:val="0"/>
              </w:rPr>
              <w:t>(</w:t>
            </w:r>
            <w:r w:rsidRPr="00666669">
              <w:rPr>
                <w:rFonts w:ascii="Frutiger LT Com 55 Roman" w:hAnsi="Frutiger LT Com 55 Roman"/>
                <w:b w:val="0"/>
              </w:rPr>
              <w:t>in grosser Menge</w:t>
            </w:r>
            <w:r w:rsidR="00016703" w:rsidRPr="00666669">
              <w:rPr>
                <w:rFonts w:ascii="Frutiger LT Com 55 Roman" w:hAnsi="Frutiger LT Com 55 Roman"/>
                <w:b w:val="0"/>
              </w:rPr>
              <w:t>)</w:t>
            </w:r>
          </w:p>
        </w:tc>
        <w:tc>
          <w:tcPr>
            <w:tcW w:w="3001" w:type="dxa"/>
          </w:tcPr>
          <w:p w:rsidR="00FE58F5" w:rsidRPr="00666669" w:rsidRDefault="00CF677B" w:rsidP="0027408F">
            <w:pPr>
              <w:spacing w:before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>Amt für Umwelt</w:t>
            </w:r>
          </w:p>
        </w:tc>
        <w:tc>
          <w:tcPr>
            <w:tcW w:w="3002" w:type="dxa"/>
          </w:tcPr>
          <w:p w:rsidR="00FE58F5" w:rsidRPr="00666669" w:rsidRDefault="00F63BE7" w:rsidP="00FD64CB">
            <w:pPr>
              <w:spacing w:before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 xml:space="preserve">Am besten </w:t>
            </w:r>
            <w:r w:rsidR="00FD64CB" w:rsidRPr="00666669">
              <w:rPr>
                <w:rFonts w:ascii="Frutiger LT Com 55 Roman" w:hAnsi="Frutiger LT Com 55 Roman"/>
              </w:rPr>
              <w:t>s</w:t>
            </w:r>
            <w:r w:rsidRPr="00666669">
              <w:rPr>
                <w:rFonts w:ascii="Frutiger LT Com 55 Roman" w:hAnsi="Frutiger LT Com 55 Roman"/>
              </w:rPr>
              <w:t xml:space="preserve">prechen sich </w:t>
            </w:r>
            <w:r w:rsidR="00666669" w:rsidRPr="00666669">
              <w:rPr>
                <w:rFonts w:ascii="Frutiger LT Com 55 Roman" w:hAnsi="Frutiger LT Com 55 Roman"/>
              </w:rPr>
              <w:t xml:space="preserve">die </w:t>
            </w:r>
            <w:r w:rsidRPr="00666669">
              <w:rPr>
                <w:rFonts w:ascii="Frutiger LT Com 55 Roman" w:hAnsi="Frutiger LT Com 55 Roman"/>
              </w:rPr>
              <w:t>Einwohnergemeinden mit dem Amt für Umwelt ab.</w:t>
            </w:r>
          </w:p>
        </w:tc>
      </w:tr>
      <w:tr w:rsidR="00FE58F5" w:rsidRPr="00666669" w:rsidTr="00AE6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</w:tcPr>
          <w:p w:rsidR="00FE58F5" w:rsidRPr="00666669" w:rsidRDefault="00CF677B" w:rsidP="0027408F">
            <w:pPr>
              <w:spacing w:before="120" w:line="259" w:lineRule="auto"/>
              <w:rPr>
                <w:rFonts w:ascii="Frutiger LT Com 55 Roman" w:hAnsi="Frutiger LT Com 55 Roman"/>
                <w:b w:val="0"/>
              </w:rPr>
            </w:pPr>
            <w:r w:rsidRPr="00666669">
              <w:rPr>
                <w:rFonts w:ascii="Frutiger LT Com 55 Roman" w:hAnsi="Frutiger LT Com 55 Roman"/>
                <w:b w:val="0"/>
              </w:rPr>
              <w:t>Ausgediente Fahrzeuge</w:t>
            </w:r>
          </w:p>
        </w:tc>
        <w:tc>
          <w:tcPr>
            <w:tcW w:w="3001" w:type="dxa"/>
          </w:tcPr>
          <w:p w:rsidR="00FE58F5" w:rsidRPr="00666669" w:rsidRDefault="00CF677B" w:rsidP="0027408F">
            <w:pPr>
              <w:spacing w:before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>Amt für Umwelt</w:t>
            </w:r>
            <w:r w:rsidR="00016703" w:rsidRPr="00666669">
              <w:rPr>
                <w:rFonts w:ascii="Frutiger LT Com 55 Roman" w:hAnsi="Frutiger LT Com 55 Roman"/>
              </w:rPr>
              <w:t xml:space="preserve"> </w:t>
            </w:r>
            <w:r w:rsidR="00666669" w:rsidRPr="00666669">
              <w:rPr>
                <w:rFonts w:ascii="Frutiger LT Com 55 Roman" w:hAnsi="Frutiger LT Com 55 Roman"/>
              </w:rPr>
              <w:t xml:space="preserve">und / </w:t>
            </w:r>
            <w:r w:rsidR="00016703" w:rsidRPr="00666669">
              <w:rPr>
                <w:rFonts w:ascii="Frutiger LT Com 55 Roman" w:hAnsi="Frutiger LT Com 55 Roman"/>
              </w:rPr>
              <w:t>oder Polizei Kanton Solothurn</w:t>
            </w:r>
          </w:p>
        </w:tc>
        <w:tc>
          <w:tcPr>
            <w:tcW w:w="3002" w:type="dxa"/>
          </w:tcPr>
          <w:p w:rsidR="00FE58F5" w:rsidRPr="00666669" w:rsidRDefault="00CF677B" w:rsidP="00666669">
            <w:pPr>
              <w:spacing w:before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>Ausgediente Fahrzeuge, d</w:t>
            </w:r>
            <w:r w:rsidR="0046264C" w:rsidRPr="00666669">
              <w:rPr>
                <w:rFonts w:ascii="Frutiger LT Com 55 Roman" w:hAnsi="Frutiger LT Com 55 Roman"/>
              </w:rPr>
              <w:t>ie fahrt</w:t>
            </w:r>
            <w:r w:rsidR="00666669" w:rsidRPr="00666669">
              <w:rPr>
                <w:rFonts w:ascii="Frutiger LT Com 55 Roman" w:hAnsi="Frutiger LT Com 55 Roman"/>
              </w:rPr>
              <w:t>unt</w:t>
            </w:r>
            <w:r w:rsidR="0046264C" w:rsidRPr="00666669">
              <w:rPr>
                <w:rFonts w:ascii="Frutiger LT Com 55 Roman" w:hAnsi="Frutiger LT Com 55 Roman"/>
              </w:rPr>
              <w:t xml:space="preserve">üchtig </w:t>
            </w:r>
            <w:r w:rsidR="00666669" w:rsidRPr="00666669">
              <w:rPr>
                <w:rFonts w:ascii="Frutiger LT Com 55 Roman" w:hAnsi="Frutiger LT Com 55 Roman"/>
              </w:rPr>
              <w:t xml:space="preserve">oder im Verkehr nicht zugelassen </w:t>
            </w:r>
            <w:r w:rsidR="0046264C" w:rsidRPr="00666669">
              <w:rPr>
                <w:rFonts w:ascii="Frutiger LT Com 55 Roman" w:hAnsi="Frutiger LT Com 55 Roman"/>
              </w:rPr>
              <w:t>sind.</w:t>
            </w:r>
          </w:p>
        </w:tc>
      </w:tr>
      <w:tr w:rsidR="00FE58F5" w:rsidRPr="00666669" w:rsidTr="00AE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</w:tcPr>
          <w:p w:rsidR="00FE58F5" w:rsidRPr="00666669" w:rsidRDefault="00037E45" w:rsidP="0027408F">
            <w:pPr>
              <w:spacing w:before="120" w:line="259" w:lineRule="auto"/>
              <w:rPr>
                <w:rFonts w:ascii="Frutiger LT Com 55 Roman" w:hAnsi="Frutiger LT Com 55 Roman"/>
                <w:b w:val="0"/>
              </w:rPr>
            </w:pPr>
            <w:r w:rsidRPr="00666669">
              <w:rPr>
                <w:rFonts w:ascii="Frutiger LT Com 55 Roman" w:hAnsi="Frutiger LT Com 55 Roman"/>
                <w:b w:val="0"/>
              </w:rPr>
              <w:t xml:space="preserve">Sonderabfälle aus </w:t>
            </w:r>
            <w:r w:rsidR="0046264C" w:rsidRPr="00666669">
              <w:rPr>
                <w:rFonts w:ascii="Frutiger LT Com 55 Roman" w:hAnsi="Frutiger LT Com 55 Roman"/>
                <w:b w:val="0"/>
              </w:rPr>
              <w:br/>
            </w:r>
            <w:r w:rsidRPr="00666669">
              <w:rPr>
                <w:rFonts w:ascii="Frutiger LT Com 55 Roman" w:hAnsi="Frutiger LT Com 55 Roman"/>
                <w:b w:val="0"/>
              </w:rPr>
              <w:t>Haushaltungen</w:t>
            </w:r>
          </w:p>
        </w:tc>
        <w:tc>
          <w:tcPr>
            <w:tcW w:w="3001" w:type="dxa"/>
          </w:tcPr>
          <w:p w:rsidR="00FE58F5" w:rsidRPr="00666669" w:rsidRDefault="0046264C" w:rsidP="0027408F">
            <w:pPr>
              <w:spacing w:before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>Einwohnergemeinde</w:t>
            </w:r>
          </w:p>
        </w:tc>
        <w:tc>
          <w:tcPr>
            <w:tcW w:w="3002" w:type="dxa"/>
          </w:tcPr>
          <w:p w:rsidR="00FE58F5" w:rsidRPr="00666669" w:rsidRDefault="00037E45" w:rsidP="00F63BE7">
            <w:pPr>
              <w:spacing w:before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 xml:space="preserve">Sofern es sich um eine Menge </w:t>
            </w:r>
            <w:r w:rsidR="00F63BE7" w:rsidRPr="00666669">
              <w:rPr>
                <w:rFonts w:ascii="Frutiger LT Com 55 Roman" w:hAnsi="Frutiger LT Com 55 Roman"/>
              </w:rPr>
              <w:t xml:space="preserve">bis ca. 20 kg </w:t>
            </w:r>
            <w:r w:rsidRPr="00666669">
              <w:rPr>
                <w:rFonts w:ascii="Frutiger LT Com 55 Roman" w:hAnsi="Frutiger LT Com 55 Roman"/>
              </w:rPr>
              <w:t>handelt</w:t>
            </w:r>
            <w:r w:rsidR="00F63BE7" w:rsidRPr="00666669">
              <w:rPr>
                <w:rFonts w:ascii="Frutiger LT Com 55 Roman" w:hAnsi="Frutiger LT Com 55 Roman"/>
              </w:rPr>
              <w:t>.</w:t>
            </w:r>
          </w:p>
        </w:tc>
      </w:tr>
      <w:tr w:rsidR="00037E45" w:rsidRPr="00666669" w:rsidTr="00AE6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</w:tcPr>
          <w:p w:rsidR="00037E45" w:rsidRPr="00666669" w:rsidRDefault="00037E45" w:rsidP="0027408F">
            <w:pPr>
              <w:spacing w:before="120" w:line="259" w:lineRule="auto"/>
              <w:rPr>
                <w:rFonts w:ascii="Frutiger LT Com 55 Roman" w:hAnsi="Frutiger LT Com 55 Roman"/>
                <w:b w:val="0"/>
              </w:rPr>
            </w:pPr>
            <w:r w:rsidRPr="00666669">
              <w:rPr>
                <w:rFonts w:ascii="Frutiger LT Com 55 Roman" w:hAnsi="Frutiger LT Com 55 Roman"/>
                <w:b w:val="0"/>
              </w:rPr>
              <w:t>Sonderabfälle aus Industrie</w:t>
            </w:r>
            <w:r w:rsidR="0046264C" w:rsidRPr="00666669">
              <w:rPr>
                <w:rFonts w:ascii="Frutiger LT Com 55 Roman" w:hAnsi="Frutiger LT Com 55 Roman"/>
                <w:b w:val="0"/>
              </w:rPr>
              <w:t xml:space="preserve"> und Gewerbebetriebe</w:t>
            </w:r>
          </w:p>
        </w:tc>
        <w:tc>
          <w:tcPr>
            <w:tcW w:w="3001" w:type="dxa"/>
          </w:tcPr>
          <w:p w:rsidR="00037E45" w:rsidRPr="00666669" w:rsidRDefault="00037E45" w:rsidP="0027408F">
            <w:pPr>
              <w:spacing w:before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>Amt für Umwelt</w:t>
            </w:r>
          </w:p>
        </w:tc>
        <w:tc>
          <w:tcPr>
            <w:tcW w:w="3002" w:type="dxa"/>
          </w:tcPr>
          <w:p w:rsidR="00037E45" w:rsidRPr="00666669" w:rsidRDefault="00037E45" w:rsidP="0027408F">
            <w:pPr>
              <w:spacing w:before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</w:rPr>
            </w:pPr>
            <w:r w:rsidRPr="00666669">
              <w:rPr>
                <w:rFonts w:ascii="Frutiger LT Com 55 Roman" w:hAnsi="Frutiger LT Com 55 Roman"/>
              </w:rPr>
              <w:t>Grosse Mengen (wie z.B. 200 Liter Fässer etc.)</w:t>
            </w:r>
          </w:p>
        </w:tc>
      </w:tr>
    </w:tbl>
    <w:p w:rsidR="003F4D84" w:rsidRPr="00666669" w:rsidRDefault="003F4D84">
      <w:pPr>
        <w:spacing w:line="240" w:lineRule="auto"/>
        <w:rPr>
          <w:rFonts w:ascii="Frutiger LT Com 55 Roman" w:hAnsi="Frutiger LT Com 55 Roman"/>
          <w:b/>
        </w:rPr>
      </w:pPr>
      <w:r w:rsidRPr="00666669">
        <w:rPr>
          <w:rFonts w:ascii="Frutiger LT Com 55 Roman" w:hAnsi="Frutiger LT Com 55 Roman"/>
          <w:b/>
        </w:rPr>
        <w:br w:type="page"/>
      </w:r>
    </w:p>
    <w:p w:rsidR="00FE58F5" w:rsidRPr="00666669" w:rsidRDefault="00666669" w:rsidP="000C2C3A">
      <w:pPr>
        <w:spacing w:before="240" w:line="259" w:lineRule="auto"/>
        <w:rPr>
          <w:rFonts w:ascii="Frutiger LT Com 55 Roman" w:hAnsi="Frutiger LT Com 55 Roman"/>
          <w:b/>
        </w:rPr>
      </w:pPr>
      <w:r w:rsidRPr="00666669">
        <w:rPr>
          <w:rFonts w:ascii="Frutiger LT Com 55 Roman" w:hAnsi="Frutiger LT Com 55 Roman"/>
          <w:b/>
        </w:rPr>
        <w:lastRenderedPageBreak/>
        <w:t xml:space="preserve">Verursacher ausfindig machen oder </w:t>
      </w:r>
      <w:r w:rsidR="00037E45" w:rsidRPr="00666669">
        <w:rPr>
          <w:rFonts w:ascii="Frutiger LT Com 55 Roman" w:hAnsi="Frutiger LT Com 55 Roman"/>
          <w:b/>
        </w:rPr>
        <w:t>«Aufwand in Grenzen halten»</w:t>
      </w:r>
      <w:r w:rsidRPr="00666669">
        <w:rPr>
          <w:rFonts w:ascii="Frutiger LT Com 55 Roman" w:hAnsi="Frutiger LT Com 55 Roman"/>
          <w:b/>
        </w:rPr>
        <w:t>?</w:t>
      </w:r>
    </w:p>
    <w:p w:rsidR="00037E45" w:rsidRPr="00666669" w:rsidRDefault="00037E45" w:rsidP="0027408F">
      <w:pPr>
        <w:spacing w:before="120" w:line="259" w:lineRule="auto"/>
        <w:rPr>
          <w:rFonts w:ascii="Frutiger LT Com 55 Roman" w:hAnsi="Frutiger LT Com 55 Roman"/>
        </w:rPr>
      </w:pPr>
      <w:r w:rsidRPr="00666669">
        <w:rPr>
          <w:rFonts w:ascii="Frutiger LT Com 55 Roman" w:hAnsi="Frutiger LT Com 55 Roman"/>
        </w:rPr>
        <w:t>Die illegale Abfallentsorgung ist mehr als ärgerlich</w:t>
      </w:r>
      <w:r w:rsidR="00666669" w:rsidRPr="00666669">
        <w:rPr>
          <w:rFonts w:ascii="Frutiger LT Com 55 Roman" w:hAnsi="Frutiger LT Com 55 Roman"/>
        </w:rPr>
        <w:t>, weil</w:t>
      </w:r>
      <w:r w:rsidRPr="00666669">
        <w:rPr>
          <w:rFonts w:ascii="Frutiger LT Com 55 Roman" w:hAnsi="Frutiger LT Com 55 Roman"/>
        </w:rPr>
        <w:t xml:space="preserve"> jemand die Abfälle auf Kosten der Allgemeinheit</w:t>
      </w:r>
      <w:r w:rsidR="00666669" w:rsidRPr="00666669">
        <w:rPr>
          <w:rFonts w:ascii="Frutiger LT Com 55 Roman" w:hAnsi="Frutiger LT Com 55 Roman"/>
        </w:rPr>
        <w:t xml:space="preserve"> entsorgt</w:t>
      </w:r>
      <w:r w:rsidRPr="00666669">
        <w:rPr>
          <w:rFonts w:ascii="Frutiger LT Com 55 Roman" w:hAnsi="Frutiger LT Com 55 Roman"/>
        </w:rPr>
        <w:t xml:space="preserve">. Trotzdem soll der Aufwand zum Herausfinden der Verursacher in einem vernünftigen Rahmen bleiben. Die Entsorgung eines Kehrichtsackes </w:t>
      </w:r>
      <w:r w:rsidR="00200839" w:rsidRPr="00666669">
        <w:rPr>
          <w:rFonts w:ascii="Frutiger LT Com 55 Roman" w:hAnsi="Frutiger LT Com 55 Roman"/>
        </w:rPr>
        <w:t xml:space="preserve">durch die Gemeinde </w:t>
      </w:r>
      <w:r w:rsidRPr="00666669">
        <w:rPr>
          <w:rFonts w:ascii="Frutiger LT Com 55 Roman" w:hAnsi="Frutiger LT Com 55 Roman"/>
        </w:rPr>
        <w:t>kostet keine 2 Franken. Den Sack nach Adressen</w:t>
      </w:r>
      <w:r w:rsidR="00200839" w:rsidRPr="00666669">
        <w:rPr>
          <w:rFonts w:ascii="Frutiger LT Com 55 Roman" w:hAnsi="Frutiger LT Com 55 Roman"/>
        </w:rPr>
        <w:t xml:space="preserve"> des möglichen Verursachers</w:t>
      </w:r>
      <w:r w:rsidRPr="00666669">
        <w:rPr>
          <w:rFonts w:ascii="Frutiger LT Com 55 Roman" w:hAnsi="Frutiger LT Com 55 Roman"/>
        </w:rPr>
        <w:t xml:space="preserve"> zu durchsuchen oder gar </w:t>
      </w:r>
      <w:r w:rsidR="00200839" w:rsidRPr="00666669">
        <w:rPr>
          <w:rFonts w:ascii="Frutiger LT Com 55 Roman" w:hAnsi="Frutiger LT Com 55 Roman"/>
        </w:rPr>
        <w:t xml:space="preserve">weiterführende </w:t>
      </w:r>
      <w:r w:rsidRPr="00666669">
        <w:rPr>
          <w:rFonts w:ascii="Frutiger LT Com 55 Roman" w:hAnsi="Frutiger LT Com 55 Roman"/>
        </w:rPr>
        <w:t xml:space="preserve">Nachforschungen zu tätigen, kann rasch mal einige Stunden an Aufwand generieren. Beim Verdacht nach «Wiederholungstätern» kann </w:t>
      </w:r>
      <w:r w:rsidR="00016703" w:rsidRPr="00666669">
        <w:rPr>
          <w:rFonts w:ascii="Frutiger LT Com 55 Roman" w:hAnsi="Frutiger LT Com 55 Roman"/>
        </w:rPr>
        <w:t xml:space="preserve">durchaus </w:t>
      </w:r>
      <w:r w:rsidRPr="00666669">
        <w:rPr>
          <w:rFonts w:ascii="Frutiger LT Com 55 Roman" w:hAnsi="Frutiger LT Com 55 Roman"/>
        </w:rPr>
        <w:t>etwas Zeit investiert werden</w:t>
      </w:r>
      <w:r w:rsidR="00200839" w:rsidRPr="00666669">
        <w:rPr>
          <w:rFonts w:ascii="Frutiger LT Com 55 Roman" w:hAnsi="Frutiger LT Com 55 Roman"/>
        </w:rPr>
        <w:t>.</w:t>
      </w:r>
    </w:p>
    <w:p w:rsidR="00037E45" w:rsidRPr="00666669" w:rsidRDefault="00037E45" w:rsidP="000C2C3A">
      <w:pPr>
        <w:spacing w:before="240" w:line="259" w:lineRule="auto"/>
        <w:rPr>
          <w:rFonts w:ascii="Frutiger LT Com 55 Roman" w:hAnsi="Frutiger LT Com 55 Roman"/>
          <w:b/>
        </w:rPr>
      </w:pPr>
      <w:r w:rsidRPr="00666669">
        <w:rPr>
          <w:rFonts w:ascii="Frutiger LT Com 55 Roman" w:hAnsi="Frutiger LT Com 55 Roman"/>
          <w:b/>
        </w:rPr>
        <w:t>Strafanzeige einreichen</w:t>
      </w:r>
      <w:r w:rsidR="00666669" w:rsidRPr="00666669">
        <w:rPr>
          <w:rFonts w:ascii="Frutiger LT Com 55 Roman" w:hAnsi="Frutiger LT Com 55 Roman"/>
          <w:b/>
        </w:rPr>
        <w:t>?</w:t>
      </w:r>
    </w:p>
    <w:p w:rsidR="00037E45" w:rsidRPr="00666669" w:rsidRDefault="00666669" w:rsidP="00666669">
      <w:pPr>
        <w:spacing w:before="120" w:line="259" w:lineRule="auto"/>
        <w:rPr>
          <w:rFonts w:ascii="Frutiger LT Com 55 Roman" w:hAnsi="Frutiger LT Com 55 Roman"/>
        </w:rPr>
      </w:pPr>
      <w:r w:rsidRPr="00666669">
        <w:rPr>
          <w:rFonts w:ascii="Frutiger LT Com 55 Roman" w:hAnsi="Frutiger LT Com 55 Roman"/>
        </w:rPr>
        <w:t>Jedermann kann Anzeige einreichen. Die Gemeinde könnte gar eine Strafanzeige an die Staatsanwaltschaft richte</w:t>
      </w:r>
      <w:r w:rsidR="00AE6CA9">
        <w:rPr>
          <w:rFonts w:ascii="Frutiger LT Com 55 Roman" w:hAnsi="Frutiger LT Com 55 Roman"/>
        </w:rPr>
        <w:t>n</w:t>
      </w:r>
      <w:r w:rsidRPr="00666669">
        <w:rPr>
          <w:rFonts w:ascii="Frutiger LT Com 55 Roman" w:hAnsi="Frutiger LT Com 55 Roman"/>
        </w:rPr>
        <w:t xml:space="preserve">. </w:t>
      </w:r>
      <w:r w:rsidR="00FD64CB" w:rsidRPr="00666669">
        <w:rPr>
          <w:rFonts w:ascii="Frutiger LT Com 55 Roman" w:hAnsi="Frutiger LT Com 55 Roman"/>
        </w:rPr>
        <w:t>E</w:t>
      </w:r>
      <w:r w:rsidR="00037E45" w:rsidRPr="00666669">
        <w:rPr>
          <w:rFonts w:ascii="Frutiger LT Com 55 Roman" w:hAnsi="Frutiger LT Com 55 Roman"/>
        </w:rPr>
        <w:t xml:space="preserve">ine Strafanzeige </w:t>
      </w:r>
      <w:r w:rsidR="00FD64CB" w:rsidRPr="00666669">
        <w:rPr>
          <w:rFonts w:ascii="Frutiger LT Com 55 Roman" w:hAnsi="Frutiger LT Com 55 Roman"/>
        </w:rPr>
        <w:t xml:space="preserve">zieht </w:t>
      </w:r>
      <w:r w:rsidRPr="00666669">
        <w:rPr>
          <w:rFonts w:ascii="Frutiger LT Com 55 Roman" w:hAnsi="Frutiger LT Com 55 Roman"/>
        </w:rPr>
        <w:t xml:space="preserve">jedoch </w:t>
      </w:r>
      <w:r w:rsidR="00037E45" w:rsidRPr="00666669">
        <w:rPr>
          <w:rFonts w:ascii="Frutiger LT Com 55 Roman" w:hAnsi="Frutiger LT Com 55 Roman"/>
        </w:rPr>
        <w:t xml:space="preserve">einen enormen Aufwand nach sich. </w:t>
      </w:r>
      <w:r w:rsidR="0046264C" w:rsidRPr="00666669">
        <w:rPr>
          <w:rFonts w:ascii="Frutiger LT Com 55 Roman" w:hAnsi="Frutiger LT Com 55 Roman"/>
        </w:rPr>
        <w:t>Selbst wenn ein im Wald deponierter Kehrichtsack</w:t>
      </w:r>
      <w:r w:rsidR="00037E45" w:rsidRPr="00666669">
        <w:rPr>
          <w:rFonts w:ascii="Frutiger LT Com 55 Roman" w:hAnsi="Frutiger LT Com 55 Roman"/>
        </w:rPr>
        <w:t xml:space="preserve"> mehr als ärgerlich</w:t>
      </w:r>
      <w:r w:rsidR="00FD64CB" w:rsidRPr="00666669">
        <w:rPr>
          <w:rFonts w:ascii="Frutiger LT Com 55 Roman" w:hAnsi="Frutiger LT Com 55 Roman"/>
        </w:rPr>
        <w:t xml:space="preserve"> ist</w:t>
      </w:r>
      <w:r w:rsidR="00037E45" w:rsidRPr="00666669">
        <w:rPr>
          <w:rFonts w:ascii="Frutiger LT Com 55 Roman" w:hAnsi="Frutiger LT Com 55 Roman"/>
        </w:rPr>
        <w:t xml:space="preserve">. </w:t>
      </w:r>
      <w:r w:rsidRPr="00666669">
        <w:rPr>
          <w:rFonts w:ascii="Frutiger LT Com 55 Roman" w:hAnsi="Frutiger LT Com 55 Roman"/>
        </w:rPr>
        <w:t>Es sei trotzdem die Frage erlaubt</w:t>
      </w:r>
      <w:r w:rsidR="00FD64CB" w:rsidRPr="00666669">
        <w:rPr>
          <w:rFonts w:ascii="Frutiger LT Com 55 Roman" w:hAnsi="Frutiger LT Com 55 Roman"/>
        </w:rPr>
        <w:t xml:space="preserve">, ob der Aufwand </w:t>
      </w:r>
      <w:r w:rsidRPr="00666669">
        <w:rPr>
          <w:rFonts w:ascii="Frutiger LT Com 55 Roman" w:hAnsi="Frutiger LT Com 55 Roman"/>
        </w:rPr>
        <w:t xml:space="preserve">für ein Strafverfahren </w:t>
      </w:r>
      <w:r w:rsidR="00FD64CB" w:rsidRPr="00666669">
        <w:rPr>
          <w:rFonts w:ascii="Frutiger LT Com 55 Roman" w:hAnsi="Frutiger LT Com 55 Roman"/>
        </w:rPr>
        <w:t>gerechtfertigt ist und das Ergebnis dann auch zu befriedigen vermag</w:t>
      </w:r>
      <w:r w:rsidRPr="00666669">
        <w:rPr>
          <w:rFonts w:ascii="Frutiger LT Com 55 Roman" w:hAnsi="Frutiger LT Com 55 Roman"/>
        </w:rPr>
        <w:t xml:space="preserve"> (meist Anzeige gegen «Unbekannt»)</w:t>
      </w:r>
      <w:r w:rsidR="00FD64CB" w:rsidRPr="00666669">
        <w:rPr>
          <w:rFonts w:ascii="Frutiger LT Com 55 Roman" w:hAnsi="Frutiger LT Com 55 Roman"/>
        </w:rPr>
        <w:t xml:space="preserve">. </w:t>
      </w:r>
      <w:r w:rsidRPr="00666669">
        <w:rPr>
          <w:rFonts w:ascii="Frutiger LT Com 55 Roman" w:hAnsi="Frutiger LT Com 55 Roman"/>
        </w:rPr>
        <w:t>Informationen</w:t>
      </w:r>
      <w:r w:rsidR="00063BD4" w:rsidRPr="00666669">
        <w:rPr>
          <w:rFonts w:ascii="Frutiger LT Com 55 Roman" w:hAnsi="Frutiger LT Com 55 Roman"/>
        </w:rPr>
        <w:t xml:space="preserve"> im </w:t>
      </w:r>
      <w:r w:rsidR="00FD64CB" w:rsidRPr="00666669">
        <w:rPr>
          <w:rFonts w:ascii="Frutiger LT Com 55 Roman" w:hAnsi="Frutiger LT Com 55 Roman"/>
        </w:rPr>
        <w:t>«</w:t>
      </w:r>
      <w:r w:rsidR="00063BD4" w:rsidRPr="00666669">
        <w:rPr>
          <w:rFonts w:ascii="Frutiger LT Com 55 Roman" w:hAnsi="Frutiger LT Com 55 Roman"/>
        </w:rPr>
        <w:t>Dorfblatt</w:t>
      </w:r>
      <w:r w:rsidR="00FD64CB" w:rsidRPr="00666669">
        <w:rPr>
          <w:rFonts w:ascii="Frutiger LT Com 55 Roman" w:hAnsi="Frutiger LT Com 55 Roman"/>
        </w:rPr>
        <w:t>»</w:t>
      </w:r>
      <w:r w:rsidR="00063BD4" w:rsidRPr="00666669">
        <w:rPr>
          <w:rFonts w:ascii="Frutiger LT Com 55 Roman" w:hAnsi="Frutiger LT Com 55 Roman"/>
        </w:rPr>
        <w:t xml:space="preserve"> oder Hinweistafeln</w:t>
      </w:r>
      <w:r w:rsidR="00FD64CB" w:rsidRPr="00666669">
        <w:rPr>
          <w:rFonts w:ascii="Frutiger LT Com 55 Roman" w:hAnsi="Frutiger LT Com 55 Roman"/>
        </w:rPr>
        <w:t xml:space="preserve"> an wiederkehrenden Ablagerungsorten</w:t>
      </w:r>
      <w:r w:rsidR="00063BD4" w:rsidRPr="00666669">
        <w:rPr>
          <w:rFonts w:ascii="Frutiger LT Com 55 Roman" w:hAnsi="Frutiger LT Com 55 Roman"/>
        </w:rPr>
        <w:t xml:space="preserve"> dürfte</w:t>
      </w:r>
      <w:r w:rsidR="00FD64CB" w:rsidRPr="00666669">
        <w:rPr>
          <w:rFonts w:ascii="Frutiger LT Com 55 Roman" w:hAnsi="Frutiger LT Com 55 Roman"/>
        </w:rPr>
        <w:t>n</w:t>
      </w:r>
      <w:r w:rsidR="00063BD4" w:rsidRPr="00666669">
        <w:rPr>
          <w:rFonts w:ascii="Frutiger LT Com 55 Roman" w:hAnsi="Frutiger LT Com 55 Roman"/>
        </w:rPr>
        <w:t xml:space="preserve"> da viel mehr bringen. </w:t>
      </w:r>
      <w:r w:rsidRPr="00666669">
        <w:rPr>
          <w:rFonts w:ascii="Frutiger LT Com 55 Roman" w:hAnsi="Frutiger LT Com 55 Roman"/>
        </w:rPr>
        <w:t>Es soll daran gedacht werden</w:t>
      </w:r>
      <w:r w:rsidR="00016703" w:rsidRPr="00666669">
        <w:rPr>
          <w:rFonts w:ascii="Frutiger LT Com 55 Roman" w:hAnsi="Frutiger LT Com 55 Roman"/>
        </w:rPr>
        <w:t xml:space="preserve">, dass z.B. eine </w:t>
      </w:r>
      <w:r w:rsidRPr="00666669">
        <w:rPr>
          <w:rFonts w:ascii="Frutiger LT Com 55 Roman" w:hAnsi="Frutiger LT Com 55 Roman"/>
        </w:rPr>
        <w:t>aufgebotene</w:t>
      </w:r>
      <w:r w:rsidR="00016703" w:rsidRPr="00666669">
        <w:rPr>
          <w:rFonts w:ascii="Frutiger LT Com 55 Roman" w:hAnsi="Frutiger LT Com 55 Roman"/>
        </w:rPr>
        <w:t xml:space="preserve"> Patrouille der Polizei Kanton Solothurn </w:t>
      </w:r>
      <w:r w:rsidRPr="00666669">
        <w:rPr>
          <w:rFonts w:ascii="Frutiger LT Com 55 Roman" w:hAnsi="Frutiger LT Com 55 Roman"/>
        </w:rPr>
        <w:t xml:space="preserve">wegen </w:t>
      </w:r>
      <w:r w:rsidR="00016703" w:rsidRPr="00666669">
        <w:rPr>
          <w:rFonts w:ascii="Frutiger LT Com 55 Roman" w:hAnsi="Frutiger LT Com 55 Roman"/>
        </w:rPr>
        <w:t>eine</w:t>
      </w:r>
      <w:r w:rsidRPr="00666669">
        <w:rPr>
          <w:rFonts w:ascii="Frutiger LT Com 55 Roman" w:hAnsi="Frutiger LT Com 55 Roman"/>
        </w:rPr>
        <w:t>r</w:t>
      </w:r>
      <w:r w:rsidR="00016703" w:rsidRPr="00666669">
        <w:rPr>
          <w:rFonts w:ascii="Frutiger LT Com 55 Roman" w:hAnsi="Frutiger LT Com 55 Roman"/>
        </w:rPr>
        <w:t xml:space="preserve"> geringe</w:t>
      </w:r>
      <w:r w:rsidRPr="00666669">
        <w:rPr>
          <w:rFonts w:ascii="Frutiger LT Com 55 Roman" w:hAnsi="Frutiger LT Com 55 Roman"/>
        </w:rPr>
        <w:t>n</w:t>
      </w:r>
      <w:r w:rsidR="00016703" w:rsidRPr="00666669">
        <w:rPr>
          <w:rFonts w:ascii="Frutiger LT Com 55 Roman" w:hAnsi="Frutiger LT Com 55 Roman"/>
        </w:rPr>
        <w:t xml:space="preserve"> Menge an Abfällen blockiert ist und für andere (evt. wichtigere) Aufgaben nicht zur Verfügung steht. </w:t>
      </w:r>
    </w:p>
    <w:p w:rsidR="00063BD4" w:rsidRPr="00666669" w:rsidRDefault="00063BD4" w:rsidP="00063BD4">
      <w:pPr>
        <w:spacing w:before="240" w:line="259" w:lineRule="auto"/>
        <w:rPr>
          <w:rFonts w:ascii="Frutiger LT Com 55 Roman" w:hAnsi="Frutiger LT Com 55 Roman"/>
          <w:b/>
        </w:rPr>
      </w:pPr>
      <w:r w:rsidRPr="00666669">
        <w:rPr>
          <w:rFonts w:ascii="Frutiger LT Com 55 Roman" w:hAnsi="Frutiger LT Com 55 Roman"/>
          <w:b/>
        </w:rPr>
        <w:t>Einwohnergemeinden und Amt für Umwelt arbeiten zusammen</w:t>
      </w:r>
    </w:p>
    <w:p w:rsidR="00063BD4" w:rsidRPr="00666669" w:rsidRDefault="00063BD4" w:rsidP="00063BD4">
      <w:pPr>
        <w:spacing w:before="120" w:line="259" w:lineRule="auto"/>
        <w:rPr>
          <w:rFonts w:ascii="Frutiger LT Com 55 Roman" w:hAnsi="Frutiger LT Com 55 Roman"/>
        </w:rPr>
      </w:pPr>
      <w:r w:rsidRPr="00666669">
        <w:rPr>
          <w:rFonts w:ascii="Frutiger LT Com 55 Roman" w:hAnsi="Frutiger LT Com 55 Roman"/>
        </w:rPr>
        <w:t xml:space="preserve">Bei Fragen und Unklarheiten können sich die Gemeinden gerne an das Amt für Umwelt wenden. Insbesondere dann, wenn </w:t>
      </w:r>
      <w:r w:rsidR="00B67580">
        <w:rPr>
          <w:rFonts w:ascii="Frutiger LT Com 55 Roman" w:hAnsi="Frutiger LT Com 55 Roman"/>
        </w:rPr>
        <w:t>eine grosse Menge</w:t>
      </w:r>
      <w:bookmarkStart w:id="13" w:name="_GoBack"/>
      <w:bookmarkEnd w:id="13"/>
      <w:r w:rsidRPr="00666669">
        <w:rPr>
          <w:rFonts w:ascii="Frutiger LT Com 55 Roman" w:hAnsi="Frutiger LT Com 55 Roman"/>
        </w:rPr>
        <w:t xml:space="preserve"> an Altreifen zu entsorgen</w:t>
      </w:r>
      <w:r w:rsidR="00666669" w:rsidRPr="00666669">
        <w:rPr>
          <w:rFonts w:ascii="Frutiger LT Com 55 Roman" w:hAnsi="Frutiger LT Com 55 Roman"/>
        </w:rPr>
        <w:t xml:space="preserve"> ist</w:t>
      </w:r>
      <w:r w:rsidRPr="00666669">
        <w:rPr>
          <w:rFonts w:ascii="Frutiger LT Com 55 Roman" w:hAnsi="Frutiger LT Com 55 Roman"/>
        </w:rPr>
        <w:t xml:space="preserve">. So kann das Problem rasch </w:t>
      </w:r>
      <w:r w:rsidR="00016703" w:rsidRPr="00666669">
        <w:rPr>
          <w:rFonts w:ascii="Frutiger LT Com 55 Roman" w:hAnsi="Frutiger LT Com 55 Roman"/>
        </w:rPr>
        <w:t xml:space="preserve">gemeinsam </w:t>
      </w:r>
      <w:r w:rsidRPr="00666669">
        <w:rPr>
          <w:rFonts w:ascii="Frutiger LT Com 55 Roman" w:hAnsi="Frutiger LT Com 55 Roman"/>
        </w:rPr>
        <w:t>angegangen und bereinigt werden. Die Zusammenarbeit erleichtert das Thema «illegale Abfallablagerungen» für alle Beteiligte.</w:t>
      </w:r>
    </w:p>
    <w:p w:rsidR="001D1DC3" w:rsidRPr="00666669" w:rsidRDefault="00063BD4" w:rsidP="00063BD4">
      <w:pPr>
        <w:spacing w:before="360" w:line="259" w:lineRule="auto"/>
        <w:rPr>
          <w:rFonts w:ascii="Frutiger LT Com 55 Roman" w:hAnsi="Frutiger LT Com 55 Roman"/>
        </w:rPr>
      </w:pPr>
      <w:r w:rsidRPr="00666669">
        <w:rPr>
          <w:rFonts w:ascii="Frutiger LT Com 55 Roman" w:hAnsi="Frutiger LT Com 55 Roman"/>
        </w:rPr>
        <w:t>Wir freuen uns auf eine weiterhin angenehme Zusammenarbeit.</w:t>
      </w:r>
    </w:p>
    <w:p w:rsidR="001D1DC3" w:rsidRPr="00666669" w:rsidRDefault="00E240A1">
      <w:pPr>
        <w:pStyle w:val="MfG"/>
        <w:spacing w:after="720" w:line="259" w:lineRule="auto"/>
        <w:rPr>
          <w:rFonts w:ascii="Frutiger LT Com 55 Roman" w:hAnsi="Frutiger LT Com 55 Roman"/>
        </w:rPr>
      </w:pPr>
      <w:bookmarkStart w:id="14" w:name="Gruss"/>
      <w:bookmarkEnd w:id="14"/>
      <w:r w:rsidRPr="00666669">
        <w:rPr>
          <w:rFonts w:ascii="Frutiger LT Com 55 Roman" w:hAnsi="Frutiger LT Com 55 Roman"/>
        </w:rPr>
        <w:t>Freundliche</w:t>
      </w:r>
      <w:r w:rsidR="001D1DC3" w:rsidRPr="00666669">
        <w:rPr>
          <w:rFonts w:ascii="Frutiger LT Com 55 Roman" w:hAnsi="Frutiger LT Com 55 Roman"/>
        </w:rPr>
        <w:t xml:space="preserve"> Grüsse</w:t>
      </w:r>
    </w:p>
    <w:p w:rsidR="001D1DC3" w:rsidRPr="00666669" w:rsidRDefault="001D1DC3">
      <w:pPr>
        <w:pStyle w:val="MfG"/>
        <w:tabs>
          <w:tab w:val="left" w:pos="3686"/>
        </w:tabs>
        <w:spacing w:before="0" w:line="259" w:lineRule="auto"/>
        <w:rPr>
          <w:rFonts w:ascii="Frutiger LT Com 55 Roman" w:hAnsi="Frutiger LT Com 55 Roman"/>
        </w:rPr>
        <w:sectPr w:rsidR="001D1DC3" w:rsidRPr="00666669">
          <w:headerReference w:type="default" r:id="rId12"/>
          <w:footnotePr>
            <w:numRestart w:val="eachPage"/>
          </w:footnotePr>
          <w:type w:val="continuous"/>
          <w:pgSz w:w="11906" w:h="16838" w:code="9"/>
          <w:pgMar w:top="851" w:right="1191" w:bottom="624" w:left="1701" w:header="737" w:footer="851" w:gutter="0"/>
          <w:cols w:space="720"/>
          <w:titlePg/>
        </w:sectPr>
      </w:pPr>
    </w:p>
    <w:p w:rsidR="001D1DC3" w:rsidRPr="00666669" w:rsidRDefault="001D1DC3">
      <w:pPr>
        <w:pStyle w:val="MfG"/>
        <w:tabs>
          <w:tab w:val="left" w:pos="3686"/>
        </w:tabs>
        <w:spacing w:before="0" w:line="259" w:lineRule="auto"/>
        <w:rPr>
          <w:rFonts w:ascii="Frutiger LT Com 55 Roman" w:hAnsi="Frutiger LT Com 55 Roman"/>
        </w:rPr>
      </w:pPr>
      <w:bookmarkStart w:id="15" w:name="Sig1"/>
      <w:bookmarkEnd w:id="15"/>
      <w:r w:rsidRPr="00666669">
        <w:rPr>
          <w:rFonts w:ascii="Frutiger LT Com 55 Roman" w:hAnsi="Frutiger LT Com 55 Roman"/>
        </w:rPr>
        <w:t>Stefan Gyr</w:t>
      </w:r>
    </w:p>
    <w:p w:rsidR="001D1DC3" w:rsidRPr="00666669" w:rsidRDefault="001D1DC3">
      <w:pPr>
        <w:pStyle w:val="MfG"/>
        <w:tabs>
          <w:tab w:val="left" w:pos="3686"/>
        </w:tabs>
        <w:spacing w:before="0" w:line="259" w:lineRule="auto"/>
        <w:rPr>
          <w:rFonts w:ascii="Frutiger LT Com 55 Roman" w:hAnsi="Frutiger LT Com 55 Roman"/>
        </w:rPr>
      </w:pPr>
      <w:r w:rsidRPr="00666669">
        <w:rPr>
          <w:rFonts w:ascii="Frutiger LT Com 55 Roman" w:hAnsi="Frutiger LT Com 55 Roman"/>
        </w:rPr>
        <w:t>Leiter Schadendienst</w:t>
      </w:r>
      <w:r w:rsidRPr="00666669">
        <w:rPr>
          <w:rFonts w:ascii="Frutiger LT Com 55 Roman" w:hAnsi="Frutiger LT Com 55 Roman"/>
        </w:rPr>
        <w:br w:type="column"/>
      </w:r>
      <w:bookmarkStart w:id="16" w:name="Sig2"/>
      <w:bookmarkEnd w:id="16"/>
    </w:p>
    <w:p w:rsidR="001D1DC3" w:rsidRPr="00666669" w:rsidRDefault="001D1DC3">
      <w:pPr>
        <w:rPr>
          <w:rFonts w:ascii="Frutiger LT Com 55 Roman" w:hAnsi="Frutiger LT Com 55 Roman"/>
        </w:rPr>
        <w:sectPr w:rsidR="001D1DC3" w:rsidRPr="00666669">
          <w:footnotePr>
            <w:numRestart w:val="eachPage"/>
          </w:footnotePr>
          <w:type w:val="continuous"/>
          <w:pgSz w:w="11906" w:h="16838" w:code="9"/>
          <w:pgMar w:top="964" w:right="1191" w:bottom="1134" w:left="1701" w:header="737" w:footer="851" w:gutter="0"/>
          <w:cols w:num="2" w:space="720" w:equalWidth="0">
            <w:col w:w="4152" w:space="709"/>
            <w:col w:w="4152"/>
          </w:cols>
          <w:titlePg/>
        </w:sectPr>
      </w:pPr>
    </w:p>
    <w:p w:rsidR="001D1DC3" w:rsidRPr="00666669" w:rsidRDefault="001D1DC3" w:rsidP="000C2C3A">
      <w:pPr>
        <w:pStyle w:val="Kopfzeile"/>
        <w:tabs>
          <w:tab w:val="clear" w:pos="4536"/>
          <w:tab w:val="clear" w:pos="9072"/>
          <w:tab w:val="left" w:pos="1418"/>
        </w:tabs>
        <w:spacing w:before="60" w:line="259" w:lineRule="auto"/>
        <w:rPr>
          <w:rFonts w:ascii="Frutiger LT Com 55 Roman" w:hAnsi="Frutiger LT Com 55 Roman"/>
        </w:rPr>
      </w:pPr>
    </w:p>
    <w:sectPr w:rsidR="001D1DC3" w:rsidRPr="00666669">
      <w:footnotePr>
        <w:numRestart w:val="eachPage"/>
      </w:footnotePr>
      <w:type w:val="continuous"/>
      <w:pgSz w:w="11906" w:h="16838" w:code="9"/>
      <w:pgMar w:top="964" w:right="1191" w:bottom="1134" w:left="1701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94E" w:rsidRDefault="000F494E">
      <w:pPr>
        <w:spacing w:line="240" w:lineRule="auto"/>
      </w:pPr>
      <w:r>
        <w:separator/>
      </w:r>
    </w:p>
  </w:endnote>
  <w:endnote w:type="continuationSeparator" w:id="0">
    <w:p w:rsidR="000F494E" w:rsidRDefault="000F4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A9" w:rsidRPr="009A229A" w:rsidRDefault="00842FA9">
    <w:pPr>
      <w:pStyle w:val="Fuzeile"/>
      <w:rPr>
        <w:rFonts w:ascii="Frutiger LT Com 55 Roman" w:hAnsi="Frutiger LT Com 55 Roman"/>
      </w:rPr>
    </w:pPr>
    <w:r>
      <w:rPr>
        <w:snapToGrid w:val="0"/>
        <w:lang w:eastAsia="de-DE"/>
      </w:rPr>
      <w:tab/>
    </w:r>
    <w:r w:rsidRPr="009A229A">
      <w:rPr>
        <w:rFonts w:ascii="Frutiger LT Com 55 Roman" w:hAnsi="Frutiger LT Com 55 Roman"/>
        <w:snapToGrid w:val="0"/>
        <w:lang w:eastAsia="de-DE"/>
      </w:rPr>
      <w:t xml:space="preserve">- </w:t>
    </w:r>
    <w:r w:rsidRPr="009A229A">
      <w:rPr>
        <w:rFonts w:ascii="Frutiger LT Com 55 Roman" w:hAnsi="Frutiger LT Com 55 Roman"/>
        <w:snapToGrid w:val="0"/>
        <w:lang w:eastAsia="de-DE"/>
      </w:rPr>
      <w:fldChar w:fldCharType="begin"/>
    </w:r>
    <w:r w:rsidRPr="009A229A">
      <w:rPr>
        <w:rFonts w:ascii="Frutiger LT Com 55 Roman" w:hAnsi="Frutiger LT Com 55 Roman"/>
        <w:snapToGrid w:val="0"/>
        <w:lang w:eastAsia="de-DE"/>
      </w:rPr>
      <w:instrText xml:space="preserve"> PAGE </w:instrText>
    </w:r>
    <w:r w:rsidRPr="009A229A">
      <w:rPr>
        <w:rFonts w:ascii="Frutiger LT Com 55 Roman" w:hAnsi="Frutiger LT Com 55 Roman"/>
        <w:snapToGrid w:val="0"/>
        <w:lang w:eastAsia="de-DE"/>
      </w:rPr>
      <w:fldChar w:fldCharType="separate"/>
    </w:r>
    <w:r w:rsidR="00B67580">
      <w:rPr>
        <w:rFonts w:ascii="Frutiger LT Com 55 Roman" w:hAnsi="Frutiger LT Com 55 Roman"/>
        <w:noProof/>
        <w:snapToGrid w:val="0"/>
        <w:lang w:eastAsia="de-DE"/>
      </w:rPr>
      <w:t>2</w:t>
    </w:r>
    <w:r w:rsidRPr="009A229A">
      <w:rPr>
        <w:rFonts w:ascii="Frutiger LT Com 55 Roman" w:hAnsi="Frutiger LT Com 55 Roman"/>
        <w:snapToGrid w:val="0"/>
        <w:lang w:eastAsia="de-DE"/>
      </w:rPr>
      <w:fldChar w:fldCharType="end"/>
    </w:r>
    <w:r w:rsidRPr="009A229A">
      <w:rPr>
        <w:rFonts w:ascii="Frutiger LT Com 55 Roman" w:hAnsi="Frutiger LT Com 55 Roman"/>
        <w:snapToGrid w:val="0"/>
        <w:lang w:eastAsia="de-DE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8" w:name="DateinameUndPfad"/>
  <w:p w:rsidR="00842FA9" w:rsidRPr="009A229A" w:rsidRDefault="00842FA9">
    <w:pPr>
      <w:pStyle w:val="Fuzeile"/>
      <w:rPr>
        <w:szCs w:val="14"/>
      </w:rPr>
    </w:pPr>
    <w:r w:rsidRPr="009A229A">
      <w:rPr>
        <w:snapToGrid w:val="0"/>
        <w:szCs w:val="14"/>
        <w:lang w:eastAsia="de-DE"/>
      </w:rPr>
      <w:fldChar w:fldCharType="begin"/>
    </w:r>
    <w:r w:rsidRPr="009A229A">
      <w:rPr>
        <w:snapToGrid w:val="0"/>
        <w:szCs w:val="14"/>
        <w:lang w:eastAsia="de-DE"/>
      </w:rPr>
      <w:instrText xml:space="preserve"> FILENAME \p </w:instrText>
    </w:r>
    <w:r w:rsidRPr="009A229A">
      <w:rPr>
        <w:snapToGrid w:val="0"/>
        <w:szCs w:val="14"/>
        <w:lang w:eastAsia="de-DE"/>
      </w:rPr>
      <w:fldChar w:fldCharType="separate"/>
    </w:r>
    <w:r w:rsidR="00200839">
      <w:rPr>
        <w:noProof/>
        <w:snapToGrid w:val="0"/>
        <w:szCs w:val="14"/>
        <w:lang w:eastAsia="de-DE"/>
      </w:rPr>
      <w:t>H:\BDAFU\5_St\51_AW\517_Illegale Entsorgungen\20_Wilde Ablagerungen ab 2017\Zu_Mustervorlagen_Gmd\Schr_Gmd_Abf.docx</w:t>
    </w:r>
    <w:r w:rsidRPr="009A229A">
      <w:rPr>
        <w:snapToGrid w:val="0"/>
        <w:szCs w:val="14"/>
        <w:lang w:eastAsia="de-DE"/>
      </w:rPr>
      <w:fldChar w:fldCharType="end"/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94E" w:rsidRDefault="000F494E">
      <w:pPr>
        <w:pStyle w:val="Fuzeile"/>
        <w:rPr>
          <w:sz w:val="2"/>
        </w:rPr>
      </w:pPr>
    </w:p>
  </w:footnote>
  <w:footnote w:type="continuationSeparator" w:id="0">
    <w:p w:rsidR="000F494E" w:rsidRDefault="000F494E">
      <w:pPr>
        <w:pStyle w:val="Fuzeile"/>
      </w:pPr>
    </w:p>
  </w:footnote>
  <w:footnote w:type="continuationNotice" w:id="1">
    <w:p w:rsidR="000F494E" w:rsidRDefault="000F4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A9" w:rsidRDefault="00842FA9">
    <w:pPr>
      <w:pStyle w:val="Kopfzeile"/>
      <w:tabs>
        <w:tab w:val="clear" w:pos="4536"/>
      </w:tabs>
      <w:spacing w:after="480" w:line="240" w:lineRule="auto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  <w:r>
      <w:tab/>
    </w:r>
    <w:r w:rsidR="001E0DFF">
      <w:rPr>
        <w:noProof/>
      </w:rPr>
      <w:drawing>
        <wp:inline distT="0" distB="0" distL="0" distR="0">
          <wp:extent cx="2197100" cy="203200"/>
          <wp:effectExtent l="0" t="0" r="0" b="6350"/>
          <wp:docPr id="8" name="Bild 2" descr="Kanton_sw_K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Kanton_sw_K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A9" w:rsidRDefault="001E0DFF">
    <w:pPr>
      <w:pStyle w:val="Kopfzeile"/>
      <w:tabs>
        <w:tab w:val="clear" w:pos="4536"/>
        <w:tab w:val="clear" w:pos="9072"/>
        <w:tab w:val="left" w:pos="5670"/>
      </w:tabs>
      <w:spacing w:line="240" w:lineRule="auto"/>
      <w:ind w:right="-200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posOffset>540385</wp:posOffset>
          </wp:positionH>
          <wp:positionV relativeFrom="page">
            <wp:posOffset>1097915</wp:posOffset>
          </wp:positionV>
          <wp:extent cx="385445" cy="385445"/>
          <wp:effectExtent l="0" t="0" r="0" b="0"/>
          <wp:wrapTopAndBottom/>
          <wp:docPr id="10" name="Bild 1" descr="Umw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Umw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791845</wp:posOffset>
              </wp:positionH>
              <wp:positionV relativeFrom="page">
                <wp:posOffset>648335</wp:posOffset>
              </wp:positionV>
              <wp:extent cx="3373120" cy="2369185"/>
              <wp:effectExtent l="0" t="0" r="17780" b="1206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120" cy="2369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FA9" w:rsidRPr="000F494E" w:rsidRDefault="00842FA9">
                          <w:pPr>
                            <w:pStyle w:val="AbsenderAmt"/>
                            <w:rPr>
                              <w:rFonts w:ascii="Frutiger LT Com 55 Roman" w:hAnsi="Frutiger LT Com 55 Roman"/>
                            </w:rPr>
                          </w:pPr>
                          <w:bookmarkStart w:id="0" w:name="Amt"/>
                          <w:bookmarkEnd w:id="0"/>
                          <w:r w:rsidRPr="000F494E">
                            <w:rPr>
                              <w:rFonts w:ascii="Frutiger LT Com 55 Roman" w:hAnsi="Frutiger LT Com 55 Roman"/>
                            </w:rPr>
                            <w:t xml:space="preserve">Amt für Umwelt </w:t>
                          </w:r>
                          <w:bookmarkStart w:id="1" w:name="Abteilung"/>
                          <w:bookmarkEnd w:id="1"/>
                        </w:p>
                        <w:p w:rsidR="00842FA9" w:rsidRPr="000F494E" w:rsidRDefault="005E65F6">
                          <w:pPr>
                            <w:pStyle w:val="AbsenderAbteilung"/>
                            <w:spacing w:after="200"/>
                            <w:rPr>
                              <w:rFonts w:ascii="Frutiger LT Com 55 Roman" w:hAnsi="Frutiger LT Com 55 Roman"/>
                            </w:rPr>
                          </w:pPr>
                          <w:bookmarkStart w:id="2" w:name="Adresse"/>
                          <w:bookmarkEnd w:id="2"/>
                          <w:r w:rsidRPr="000F494E">
                            <w:rPr>
                              <w:rFonts w:ascii="Frutiger LT Com 55 Roman" w:hAnsi="Frutiger LT Com 55 Roman"/>
                            </w:rPr>
                            <w:t>Abteilung Stoffe</w:t>
                          </w:r>
                        </w:p>
                        <w:p w:rsidR="00842FA9" w:rsidRPr="000F494E" w:rsidRDefault="00842FA9">
                          <w:pPr>
                            <w:pStyle w:val="AbsenderAdresse"/>
                            <w:rPr>
                              <w:rFonts w:ascii="Frutiger LT Com 55 Roman" w:hAnsi="Frutiger LT Com 55 Roman"/>
                            </w:rPr>
                          </w:pPr>
                          <w:r w:rsidRPr="000F494E">
                            <w:rPr>
                              <w:rFonts w:ascii="Frutiger LT Com 55 Roman" w:hAnsi="Frutiger LT Com 55 Roman"/>
                            </w:rPr>
                            <w:t>Werkhofstrasse 5</w:t>
                          </w:r>
                        </w:p>
                        <w:p w:rsidR="00842FA9" w:rsidRPr="000F494E" w:rsidRDefault="00842FA9">
                          <w:pPr>
                            <w:pStyle w:val="AbsenderAdresse"/>
                            <w:rPr>
                              <w:rFonts w:ascii="Frutiger LT Com 55 Roman" w:hAnsi="Frutiger LT Com 55 Roman"/>
                            </w:rPr>
                          </w:pPr>
                          <w:r w:rsidRPr="000F494E">
                            <w:rPr>
                              <w:rFonts w:ascii="Frutiger LT Com 55 Roman" w:hAnsi="Frutiger LT Com 55 Roman"/>
                            </w:rPr>
                            <w:t xml:space="preserve">4509 Solothurn </w:t>
                          </w:r>
                          <w:bookmarkStart w:id="3" w:name="Telefon"/>
                          <w:bookmarkEnd w:id="3"/>
                        </w:p>
                        <w:p w:rsidR="00842FA9" w:rsidRPr="000F494E" w:rsidRDefault="00842FA9">
                          <w:pPr>
                            <w:pStyle w:val="AbsenderAdresse"/>
                            <w:rPr>
                              <w:rFonts w:ascii="Frutiger LT Com 55 Roman" w:hAnsi="Frutiger LT Com 55 Roman"/>
                            </w:rPr>
                          </w:pPr>
                          <w:r w:rsidRPr="000F494E">
                            <w:rPr>
                              <w:rFonts w:ascii="Frutiger LT Com 55 Roman" w:hAnsi="Frutiger LT Com 55 Roman"/>
                            </w:rPr>
                            <w:t>Telefon</w:t>
                          </w:r>
                          <w:r w:rsidRPr="000F494E">
                            <w:rPr>
                              <w:rFonts w:ascii="Frutiger LT Com 55 Roman" w:hAnsi="Frutiger LT Com 55 Roman"/>
                            </w:rPr>
                            <w:tab/>
                          </w:r>
                          <w:r w:rsidR="005E65F6" w:rsidRPr="000F494E">
                            <w:rPr>
                              <w:rFonts w:ascii="Frutiger LT Com 55 Roman" w:hAnsi="Frutiger LT Com 55 Roman"/>
                            </w:rPr>
                            <w:t xml:space="preserve">+41 </w:t>
                          </w:r>
                          <w:r w:rsidRPr="000F494E">
                            <w:rPr>
                              <w:rFonts w:ascii="Frutiger LT Com 55 Roman" w:hAnsi="Frutiger LT Com 55 Roman"/>
                            </w:rPr>
                            <w:t xml:space="preserve">32 627 24 47 </w:t>
                          </w:r>
                          <w:bookmarkStart w:id="4" w:name="Telefax"/>
                          <w:bookmarkEnd w:id="4"/>
                        </w:p>
                        <w:p w:rsidR="005E65F6" w:rsidRPr="000F494E" w:rsidRDefault="005E65F6">
                          <w:pPr>
                            <w:pStyle w:val="AbsenderAdresse"/>
                            <w:rPr>
                              <w:rFonts w:ascii="Frutiger LT Com 55 Roman" w:hAnsi="Frutiger LT Com 55 Roman"/>
                            </w:rPr>
                          </w:pPr>
                          <w:r w:rsidRPr="000F494E">
                            <w:rPr>
                              <w:rFonts w:ascii="Frutiger LT Com 55 Roman" w:hAnsi="Frutiger LT Com 55 Roman"/>
                            </w:rPr>
                            <w:t>www.afu.so.ch</w:t>
                          </w:r>
                        </w:p>
                        <w:p w:rsidR="00842FA9" w:rsidRPr="000F494E" w:rsidRDefault="00842FA9">
                          <w:pPr>
                            <w:pStyle w:val="AbsenderPersnlich"/>
                            <w:rPr>
                              <w:rFonts w:ascii="Frutiger LT Com 55 Roman" w:hAnsi="Frutiger LT Com 55 Roman"/>
                            </w:rPr>
                          </w:pPr>
                          <w:r w:rsidRPr="000F494E">
                            <w:rPr>
                              <w:rFonts w:ascii="Frutiger LT Com 55 Roman" w:hAnsi="Frutiger LT Com 55 Roman"/>
                            </w:rPr>
                            <w:t xml:space="preserve">Stefan Gyr </w:t>
                          </w:r>
                          <w:bookmarkStart w:id="5" w:name="Funktion"/>
                          <w:bookmarkEnd w:id="5"/>
                        </w:p>
                        <w:p w:rsidR="00842FA9" w:rsidRPr="000F494E" w:rsidRDefault="00842FA9">
                          <w:pPr>
                            <w:pStyle w:val="AbsenderAdresse"/>
                            <w:rPr>
                              <w:rFonts w:ascii="Frutiger LT Com 55 Roman" w:hAnsi="Frutiger LT Com 55 Roman"/>
                            </w:rPr>
                          </w:pPr>
                          <w:bookmarkStart w:id="6" w:name="TelefonBenutzer"/>
                          <w:bookmarkEnd w:id="6"/>
                          <w:r w:rsidRPr="000F494E">
                            <w:rPr>
                              <w:rFonts w:ascii="Frutiger LT Com 55 Roman" w:hAnsi="Frutiger LT Com 55 Roman"/>
                            </w:rPr>
                            <w:t>Leiter Schadendienst</w:t>
                          </w:r>
                        </w:p>
                        <w:p w:rsidR="00842FA9" w:rsidRPr="000F494E" w:rsidRDefault="00842FA9">
                          <w:pPr>
                            <w:pStyle w:val="AbsenderAdresse"/>
                            <w:rPr>
                              <w:rFonts w:ascii="Frutiger LT Com 55 Roman" w:hAnsi="Frutiger LT Com 55 Roman"/>
                            </w:rPr>
                          </w:pPr>
                          <w:r w:rsidRPr="000F494E">
                            <w:rPr>
                              <w:rFonts w:ascii="Frutiger LT Com 55 Roman" w:hAnsi="Frutiger LT Com 55 Roman"/>
                            </w:rPr>
                            <w:t>Telefon</w:t>
                          </w:r>
                          <w:r w:rsidRPr="000F494E">
                            <w:rPr>
                              <w:rFonts w:ascii="Frutiger LT Com 55 Roman" w:hAnsi="Frutiger LT Com 55 Roman"/>
                            </w:rPr>
                            <w:tab/>
                          </w:r>
                          <w:r w:rsidR="005E65F6" w:rsidRPr="000F494E">
                            <w:rPr>
                              <w:rFonts w:ascii="Frutiger LT Com 55 Roman" w:hAnsi="Frutiger LT Com 55 Roman"/>
                            </w:rPr>
                            <w:t xml:space="preserve">+41 </w:t>
                          </w:r>
                          <w:r w:rsidRPr="000F494E">
                            <w:rPr>
                              <w:rFonts w:ascii="Frutiger LT Com 55 Roman" w:hAnsi="Frutiger LT Com 55 Roman"/>
                            </w:rPr>
                            <w:t xml:space="preserve">32 627 27 99 </w:t>
                          </w:r>
                          <w:bookmarkStart w:id="7" w:name="TelefaxBenutzer"/>
                          <w:bookmarkEnd w:id="7"/>
                        </w:p>
                        <w:p w:rsidR="005E65F6" w:rsidRPr="000F494E" w:rsidRDefault="00842FA9" w:rsidP="005E65F6">
                          <w:pPr>
                            <w:pStyle w:val="AbsenderAdresse"/>
                            <w:rPr>
                              <w:rFonts w:ascii="Frutiger LT Com 55 Roman" w:hAnsi="Frutiger LT Com 55 Roman"/>
                            </w:rPr>
                          </w:pPr>
                          <w:r w:rsidRPr="000F494E">
                            <w:rPr>
                              <w:rFonts w:ascii="Frutiger LT Com 55 Roman" w:hAnsi="Frutiger LT Com 55 Roman"/>
                            </w:rPr>
                            <w:t>stefan.gyr@bd.so.ch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.35pt;margin-top:51.05pt;width:265.6pt;height:18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" o:allowincell="f" filled="f" stroked="f" strokecolor="silver">
              <v:textbox inset="0,0,0,0">
                <w:txbxContent>
                  <w:p w:rsidR="00842FA9" w:rsidRPr="000F494E" w:rsidRDefault="00842FA9">
                    <w:pPr>
                      <w:pStyle w:val="AbsenderAmt"/>
                      <w:rPr>
                        <w:rFonts w:ascii="Frutiger LT Com 55 Roman" w:hAnsi="Frutiger LT Com 55 Roman"/>
                      </w:rPr>
                    </w:pPr>
                    <w:bookmarkStart w:id="8" w:name="Amt"/>
                    <w:bookmarkEnd w:id="8"/>
                    <w:r w:rsidRPr="000F494E">
                      <w:rPr>
                        <w:rFonts w:ascii="Frutiger LT Com 55 Roman" w:hAnsi="Frutiger LT Com 55 Roman"/>
                      </w:rPr>
                      <w:t xml:space="preserve">Amt für Umwelt </w:t>
                    </w:r>
                    <w:bookmarkStart w:id="9" w:name="Abteilung"/>
                    <w:bookmarkEnd w:id="9"/>
                  </w:p>
                  <w:p w:rsidR="00842FA9" w:rsidRPr="000F494E" w:rsidRDefault="005E65F6">
                    <w:pPr>
                      <w:pStyle w:val="AbsenderAbteilung"/>
                      <w:spacing w:after="200"/>
                      <w:rPr>
                        <w:rFonts w:ascii="Frutiger LT Com 55 Roman" w:hAnsi="Frutiger LT Com 55 Roman"/>
                      </w:rPr>
                    </w:pPr>
                    <w:bookmarkStart w:id="10" w:name="Adresse"/>
                    <w:bookmarkEnd w:id="10"/>
                    <w:r w:rsidRPr="000F494E">
                      <w:rPr>
                        <w:rFonts w:ascii="Frutiger LT Com 55 Roman" w:hAnsi="Frutiger LT Com 55 Roman"/>
                      </w:rPr>
                      <w:t>Abteilung Stoffe</w:t>
                    </w:r>
                  </w:p>
                  <w:p w:rsidR="00842FA9" w:rsidRPr="000F494E" w:rsidRDefault="00842FA9">
                    <w:pPr>
                      <w:pStyle w:val="AbsenderAdresse"/>
                      <w:rPr>
                        <w:rFonts w:ascii="Frutiger LT Com 55 Roman" w:hAnsi="Frutiger LT Com 55 Roman"/>
                      </w:rPr>
                    </w:pPr>
                    <w:r w:rsidRPr="000F494E">
                      <w:rPr>
                        <w:rFonts w:ascii="Frutiger LT Com 55 Roman" w:hAnsi="Frutiger LT Com 55 Roman"/>
                      </w:rPr>
                      <w:t>Werkhofstrasse 5</w:t>
                    </w:r>
                  </w:p>
                  <w:p w:rsidR="00842FA9" w:rsidRPr="000F494E" w:rsidRDefault="00842FA9">
                    <w:pPr>
                      <w:pStyle w:val="AbsenderAdresse"/>
                      <w:rPr>
                        <w:rFonts w:ascii="Frutiger LT Com 55 Roman" w:hAnsi="Frutiger LT Com 55 Roman"/>
                      </w:rPr>
                    </w:pPr>
                    <w:r w:rsidRPr="000F494E">
                      <w:rPr>
                        <w:rFonts w:ascii="Frutiger LT Com 55 Roman" w:hAnsi="Frutiger LT Com 55 Roman"/>
                      </w:rPr>
                      <w:t xml:space="preserve">4509 Solothurn </w:t>
                    </w:r>
                    <w:bookmarkStart w:id="11" w:name="Telefon"/>
                    <w:bookmarkEnd w:id="11"/>
                  </w:p>
                  <w:p w:rsidR="00842FA9" w:rsidRPr="000F494E" w:rsidRDefault="00842FA9">
                    <w:pPr>
                      <w:pStyle w:val="AbsenderAdresse"/>
                      <w:rPr>
                        <w:rFonts w:ascii="Frutiger LT Com 55 Roman" w:hAnsi="Frutiger LT Com 55 Roman"/>
                      </w:rPr>
                    </w:pPr>
                    <w:r w:rsidRPr="000F494E">
                      <w:rPr>
                        <w:rFonts w:ascii="Frutiger LT Com 55 Roman" w:hAnsi="Frutiger LT Com 55 Roman"/>
                      </w:rPr>
                      <w:t>Telefon</w:t>
                    </w:r>
                    <w:r w:rsidRPr="000F494E">
                      <w:rPr>
                        <w:rFonts w:ascii="Frutiger LT Com 55 Roman" w:hAnsi="Frutiger LT Com 55 Roman"/>
                      </w:rPr>
                      <w:tab/>
                    </w:r>
                    <w:r w:rsidR="005E65F6" w:rsidRPr="000F494E">
                      <w:rPr>
                        <w:rFonts w:ascii="Frutiger LT Com 55 Roman" w:hAnsi="Frutiger LT Com 55 Roman"/>
                      </w:rPr>
                      <w:t xml:space="preserve">+41 </w:t>
                    </w:r>
                    <w:r w:rsidRPr="000F494E">
                      <w:rPr>
                        <w:rFonts w:ascii="Frutiger LT Com 55 Roman" w:hAnsi="Frutiger LT Com 55 Roman"/>
                      </w:rPr>
                      <w:t xml:space="preserve">32 627 24 47 </w:t>
                    </w:r>
                    <w:bookmarkStart w:id="12" w:name="Telefax"/>
                    <w:bookmarkEnd w:id="12"/>
                  </w:p>
                  <w:p w:rsidR="005E65F6" w:rsidRPr="000F494E" w:rsidRDefault="005E65F6">
                    <w:pPr>
                      <w:pStyle w:val="AbsenderAdresse"/>
                      <w:rPr>
                        <w:rFonts w:ascii="Frutiger LT Com 55 Roman" w:hAnsi="Frutiger LT Com 55 Roman"/>
                      </w:rPr>
                    </w:pPr>
                    <w:r w:rsidRPr="000F494E">
                      <w:rPr>
                        <w:rFonts w:ascii="Frutiger LT Com 55 Roman" w:hAnsi="Frutiger LT Com 55 Roman"/>
                      </w:rPr>
                      <w:t>www.afu.so.ch</w:t>
                    </w:r>
                  </w:p>
                  <w:p w:rsidR="00842FA9" w:rsidRPr="000F494E" w:rsidRDefault="00842FA9">
                    <w:pPr>
                      <w:pStyle w:val="AbsenderPersnlich"/>
                      <w:rPr>
                        <w:rFonts w:ascii="Frutiger LT Com 55 Roman" w:hAnsi="Frutiger LT Com 55 Roman"/>
                      </w:rPr>
                    </w:pPr>
                    <w:r w:rsidRPr="000F494E">
                      <w:rPr>
                        <w:rFonts w:ascii="Frutiger LT Com 55 Roman" w:hAnsi="Frutiger LT Com 55 Roman"/>
                      </w:rPr>
                      <w:t xml:space="preserve">Stefan Gyr </w:t>
                    </w:r>
                    <w:bookmarkStart w:id="13" w:name="Funktion"/>
                    <w:bookmarkEnd w:id="13"/>
                  </w:p>
                  <w:p w:rsidR="00842FA9" w:rsidRPr="000F494E" w:rsidRDefault="00842FA9">
                    <w:pPr>
                      <w:pStyle w:val="AbsenderAdresse"/>
                      <w:rPr>
                        <w:rFonts w:ascii="Frutiger LT Com 55 Roman" w:hAnsi="Frutiger LT Com 55 Roman"/>
                      </w:rPr>
                    </w:pPr>
                    <w:bookmarkStart w:id="14" w:name="TelefonBenutzer"/>
                    <w:bookmarkEnd w:id="14"/>
                    <w:r w:rsidRPr="000F494E">
                      <w:rPr>
                        <w:rFonts w:ascii="Frutiger LT Com 55 Roman" w:hAnsi="Frutiger LT Com 55 Roman"/>
                      </w:rPr>
                      <w:t>Leiter Schadendienst</w:t>
                    </w:r>
                  </w:p>
                  <w:p w:rsidR="00842FA9" w:rsidRPr="000F494E" w:rsidRDefault="00842FA9">
                    <w:pPr>
                      <w:pStyle w:val="AbsenderAdresse"/>
                      <w:rPr>
                        <w:rFonts w:ascii="Frutiger LT Com 55 Roman" w:hAnsi="Frutiger LT Com 55 Roman"/>
                      </w:rPr>
                    </w:pPr>
                    <w:r w:rsidRPr="000F494E">
                      <w:rPr>
                        <w:rFonts w:ascii="Frutiger LT Com 55 Roman" w:hAnsi="Frutiger LT Com 55 Roman"/>
                      </w:rPr>
                      <w:t>Telefon</w:t>
                    </w:r>
                    <w:r w:rsidRPr="000F494E">
                      <w:rPr>
                        <w:rFonts w:ascii="Frutiger LT Com 55 Roman" w:hAnsi="Frutiger LT Com 55 Roman"/>
                      </w:rPr>
                      <w:tab/>
                    </w:r>
                    <w:r w:rsidR="005E65F6" w:rsidRPr="000F494E">
                      <w:rPr>
                        <w:rFonts w:ascii="Frutiger LT Com 55 Roman" w:hAnsi="Frutiger LT Com 55 Roman"/>
                      </w:rPr>
                      <w:t xml:space="preserve">+41 </w:t>
                    </w:r>
                    <w:r w:rsidRPr="000F494E">
                      <w:rPr>
                        <w:rFonts w:ascii="Frutiger LT Com 55 Roman" w:hAnsi="Frutiger LT Com 55 Roman"/>
                      </w:rPr>
                      <w:t xml:space="preserve">32 627 27 99 </w:t>
                    </w:r>
                    <w:bookmarkStart w:id="15" w:name="TelefaxBenutzer"/>
                    <w:bookmarkEnd w:id="15"/>
                  </w:p>
                  <w:p w:rsidR="005E65F6" w:rsidRPr="000F494E" w:rsidRDefault="00842FA9" w:rsidP="005E65F6">
                    <w:pPr>
                      <w:pStyle w:val="AbsenderAdresse"/>
                      <w:rPr>
                        <w:rFonts w:ascii="Frutiger LT Com 55 Roman" w:hAnsi="Frutiger LT Com 55 Roman"/>
                      </w:rPr>
                    </w:pPr>
                    <w:r w:rsidRPr="000F494E">
                      <w:rPr>
                        <w:rFonts w:ascii="Frutiger LT Com 55 Roman" w:hAnsi="Frutiger LT Com 55 Roman"/>
                      </w:rPr>
                      <w:t>stefan.gyr@bd.so.ch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42FA9">
      <w:tab/>
    </w:r>
    <w:r>
      <w:rPr>
        <w:noProof/>
      </w:rPr>
      <w:drawing>
        <wp:inline distT="0" distB="0" distL="0" distR="0">
          <wp:extent cx="2133600" cy="203200"/>
          <wp:effectExtent l="0" t="0" r="0" b="6350"/>
          <wp:docPr id="7" name="Bild 1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anton_sw_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A9" w:rsidRDefault="00842FA9">
    <w:pPr>
      <w:pStyle w:val="Kopfzeile"/>
      <w:tabs>
        <w:tab w:val="clear" w:pos="4536"/>
        <w:tab w:val="clear" w:pos="9072"/>
        <w:tab w:val="left" w:pos="5670"/>
      </w:tabs>
      <w:spacing w:after="240" w:line="259" w:lineRule="auto"/>
      <w:ind w:right="-58"/>
      <w:rPr>
        <w:rStyle w:val="Seitenzahl"/>
      </w:rPr>
    </w:pPr>
    <w:r>
      <w:object w:dxaOrig="2470" w:dyaOrig="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4.1pt;height:19.05pt" fillcolor="window">
          <v:imagedata r:id="rId1" o:title=""/>
        </v:shape>
        <o:OLEObject Type="Embed" ProgID="Word.Picture.8" ShapeID="_x0000_i1025" DrawAspect="Content" ObjectID="_1584261879" r:id="rId2"/>
      </w:object>
    </w:r>
    <w:r>
      <w:rPr>
        <w:rStyle w:val="Seitenzahl"/>
      </w:rPr>
      <w:tab/>
    </w:r>
    <w:r w:rsidR="001E0DFF">
      <w:rPr>
        <w:noProof/>
      </w:rPr>
      <w:drawing>
        <wp:inline distT="0" distB="0" distL="0" distR="0">
          <wp:extent cx="2133600" cy="203200"/>
          <wp:effectExtent l="0" t="0" r="0" b="6350"/>
          <wp:docPr id="6" name="Bild 4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Kanton_sw_bi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6669" w:rsidRDefault="00666669">
    <w:pPr>
      <w:pStyle w:val="Kopfzeile"/>
      <w:tabs>
        <w:tab w:val="clear" w:pos="4536"/>
        <w:tab w:val="clear" w:pos="9072"/>
        <w:tab w:val="left" w:pos="5670"/>
      </w:tabs>
      <w:spacing w:after="240" w:line="259" w:lineRule="auto"/>
      <w:ind w:right="-5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66B1"/>
    <w:multiLevelType w:val="singleLevel"/>
    <w:tmpl w:val="DBD28C08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A41B33"/>
    <w:multiLevelType w:val="singleLevel"/>
    <w:tmpl w:val="84563B9A"/>
    <w:lvl w:ilvl="0">
      <w:start w:val="1"/>
      <w:numFmt w:val="bullet"/>
      <w:pStyle w:val="Auflistung"/>
      <w:lvlText w:val="–"/>
      <w:lvlJc w:val="left"/>
      <w:pPr>
        <w:tabs>
          <w:tab w:val="num" w:pos="360"/>
        </w:tabs>
        <w:ind w:left="340" w:hanging="340"/>
      </w:pPr>
      <w:rPr>
        <w:rFonts w:ascii="Frutiger 55 Roman" w:hAnsi="Frutiger 55 Roman" w:hint="default"/>
        <w:sz w:val="16"/>
      </w:rPr>
    </w:lvl>
  </w:abstractNum>
  <w:abstractNum w:abstractNumId="2" w15:restartNumberingAfterBreak="0">
    <w:nsid w:val="25A60BE4"/>
    <w:multiLevelType w:val="singleLevel"/>
    <w:tmpl w:val="E55CB53A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29C46BC7"/>
    <w:multiLevelType w:val="singleLevel"/>
    <w:tmpl w:val="DC681B7E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290410"/>
    <w:multiLevelType w:val="singleLevel"/>
    <w:tmpl w:val="30F6937C"/>
    <w:lvl w:ilvl="0">
      <w:start w:val="1"/>
      <w:numFmt w:val="bullet"/>
      <w:lvlText w:val=""/>
      <w:legacy w:legacy="1" w:legacySpace="0" w:legacyIndent="170"/>
      <w:lvlJc w:val="left"/>
      <w:pPr>
        <w:ind w:left="170" w:hanging="170"/>
      </w:pPr>
      <w:rPr>
        <w:rFonts w:ascii="Webdings" w:hAnsi="Webdings" w:hint="default"/>
      </w:rPr>
    </w:lvl>
  </w:abstractNum>
  <w:abstractNum w:abstractNumId="5" w15:restartNumberingAfterBreak="0">
    <w:nsid w:val="31955878"/>
    <w:multiLevelType w:val="singleLevel"/>
    <w:tmpl w:val="C2AE3C6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6" w15:restartNumberingAfterBreak="0">
    <w:nsid w:val="35665198"/>
    <w:multiLevelType w:val="singleLevel"/>
    <w:tmpl w:val="30B4ECA8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7" w15:restartNumberingAfterBreak="0">
    <w:nsid w:val="3D517C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3494CAB"/>
    <w:multiLevelType w:val="singleLevel"/>
    <w:tmpl w:val="E40648EE"/>
    <w:lvl w:ilvl="0">
      <w:start w:val="45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454E3D"/>
    <w:multiLevelType w:val="singleLevel"/>
    <w:tmpl w:val="9FB44CB6"/>
    <w:lvl w:ilvl="0">
      <w:start w:val="1"/>
      <w:numFmt w:val="lowerLetter"/>
      <w:pStyle w:val="Aufzhlung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attachedTemplate r:id="rId1"/>
  <w:defaultTabStop w:val="709"/>
  <w:autoHyphenation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4E"/>
    <w:rsid w:val="00015366"/>
    <w:rsid w:val="00016703"/>
    <w:rsid w:val="00037E45"/>
    <w:rsid w:val="00063BD4"/>
    <w:rsid w:val="000C2C3A"/>
    <w:rsid w:val="000F2A3E"/>
    <w:rsid w:val="000F494E"/>
    <w:rsid w:val="001B3B14"/>
    <w:rsid w:val="001D1DC3"/>
    <w:rsid w:val="001E0DFF"/>
    <w:rsid w:val="00200839"/>
    <w:rsid w:val="00211140"/>
    <w:rsid w:val="0027408F"/>
    <w:rsid w:val="002C30D4"/>
    <w:rsid w:val="002D0F3D"/>
    <w:rsid w:val="00363947"/>
    <w:rsid w:val="0037068E"/>
    <w:rsid w:val="003A07A0"/>
    <w:rsid w:val="003F4D84"/>
    <w:rsid w:val="0046264C"/>
    <w:rsid w:val="004A421C"/>
    <w:rsid w:val="005559B1"/>
    <w:rsid w:val="00560382"/>
    <w:rsid w:val="00592AFE"/>
    <w:rsid w:val="005E65F6"/>
    <w:rsid w:val="005F4F48"/>
    <w:rsid w:val="00620D05"/>
    <w:rsid w:val="00666669"/>
    <w:rsid w:val="006859D8"/>
    <w:rsid w:val="0071068B"/>
    <w:rsid w:val="00752A98"/>
    <w:rsid w:val="00842FA9"/>
    <w:rsid w:val="008F3709"/>
    <w:rsid w:val="00923EC3"/>
    <w:rsid w:val="0096271E"/>
    <w:rsid w:val="00967C71"/>
    <w:rsid w:val="009A229A"/>
    <w:rsid w:val="00A42D08"/>
    <w:rsid w:val="00AE49D3"/>
    <w:rsid w:val="00AE6CA9"/>
    <w:rsid w:val="00B67580"/>
    <w:rsid w:val="00BB05E2"/>
    <w:rsid w:val="00BF4228"/>
    <w:rsid w:val="00BF6985"/>
    <w:rsid w:val="00C328DA"/>
    <w:rsid w:val="00C4059A"/>
    <w:rsid w:val="00CF677B"/>
    <w:rsid w:val="00D02D92"/>
    <w:rsid w:val="00DD4706"/>
    <w:rsid w:val="00E240A1"/>
    <w:rsid w:val="00E4103F"/>
    <w:rsid w:val="00E67627"/>
    <w:rsid w:val="00E96606"/>
    <w:rsid w:val="00F63BE7"/>
    <w:rsid w:val="00FD64CB"/>
    <w:rsid w:val="00FE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  <w14:docId w14:val="5C643732"/>
  <w15:docId w15:val="{0D846622-A380-4C29-BAEE-99E1EE5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uto"/>
    </w:pPr>
    <w:rPr>
      <w:rFonts w:ascii="Frutiger 55 Roman" w:hAnsi="Frutiger 55 Roman"/>
    </w:rPr>
  </w:style>
  <w:style w:type="paragraph" w:styleId="berschrift1">
    <w:name w:val="heading 1"/>
    <w:basedOn w:val="Standard"/>
    <w:next w:val="Standard"/>
    <w:qFormat/>
    <w:pPr>
      <w:keepNext/>
      <w:suppressAutoHyphens/>
      <w:spacing w:after="600" w:line="260" w:lineRule="exact"/>
      <w:outlineLvl w:val="0"/>
    </w:pPr>
    <w:rPr>
      <w:b/>
      <w:noProof/>
      <w:kern w:val="28"/>
    </w:rPr>
  </w:style>
  <w:style w:type="paragraph" w:styleId="berschrift2">
    <w:name w:val="heading 2"/>
    <w:basedOn w:val="berschrift1"/>
    <w:next w:val="Standard"/>
    <w:qFormat/>
    <w:pPr>
      <w:spacing w:before="360" w:after="60"/>
      <w:outlineLvl w:val="1"/>
    </w:p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right"/>
      <w:outlineLvl w:val="3"/>
    </w:pPr>
    <w:rPr>
      <w:b/>
      <w:color w:val="000000"/>
      <w:sz w:val="16"/>
    </w:rPr>
  </w:style>
  <w:style w:type="paragraph" w:styleId="berschrift5">
    <w:name w:val="heading 5"/>
    <w:basedOn w:val="Standard"/>
    <w:next w:val="Standard"/>
    <w:link w:val="berschrift5Zchn"/>
    <w:qFormat/>
    <w:pPr>
      <w:keepNext/>
      <w:spacing w:before="120"/>
      <w:outlineLvl w:val="4"/>
    </w:pPr>
    <w:rPr>
      <w:b/>
      <w:i/>
      <w:color w:val="8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ufzhlung1">
    <w:name w:val="Aufzählung1"/>
    <w:basedOn w:val="Standard"/>
    <w:pPr>
      <w:spacing w:line="220" w:lineRule="exact"/>
    </w:pPr>
    <w:rPr>
      <w:color w:val="000000"/>
      <w:sz w:val="18"/>
      <w:lang w:val="de-DE" w:eastAsia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EmpfngerAdresse">
    <w:name w:val="EmpfängerAdresse"/>
    <w:basedOn w:val="Standard"/>
    <w:pPr>
      <w:spacing w:line="260" w:lineRule="atLeast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4"/>
    </w:rPr>
  </w:style>
  <w:style w:type="paragraph" w:customStyle="1" w:styleId="AbsenderAbteilung">
    <w:name w:val="AbsenderAbteilung"/>
    <w:basedOn w:val="Standard"/>
    <w:pPr>
      <w:spacing w:line="220" w:lineRule="exact"/>
      <w:ind w:left="454"/>
    </w:pPr>
    <w:rPr>
      <w:i/>
      <w:sz w:val="18"/>
    </w:r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sz w:val="18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Numerierung">
    <w:name w:val="Numerierung"/>
    <w:basedOn w:val="berschrift2"/>
    <w:next w:val="Standard"/>
    <w:pPr>
      <w:numPr>
        <w:numId w:val="4"/>
      </w:numPr>
      <w:spacing w:before="240"/>
    </w:pPr>
  </w:style>
  <w:style w:type="paragraph" w:customStyle="1" w:styleId="AbsenderPersnlich">
    <w:name w:val="AbsenderPersönlich"/>
    <w:basedOn w:val="AbsenderAdresse"/>
    <w:pPr>
      <w:spacing w:before="200"/>
      <w:ind w:hanging="454"/>
    </w:pPr>
    <w:rPr>
      <w:b/>
    </w:rPr>
  </w:style>
  <w:style w:type="paragraph" w:customStyle="1" w:styleId="DatumUndZeichen">
    <w:name w:val="DatumUndZeichen"/>
    <w:basedOn w:val="Standard"/>
    <w:pPr>
      <w:spacing w:before="120" w:after="567"/>
      <w:ind w:left="5500"/>
    </w:pPr>
    <w:rPr>
      <w:noProof/>
    </w:rPr>
  </w:style>
  <w:style w:type="paragraph" w:customStyle="1" w:styleId="BriefAnrede">
    <w:name w:val="BriefAnrede"/>
    <w:basedOn w:val="Standard"/>
    <w:pPr>
      <w:spacing w:after="120" w:line="259" w:lineRule="auto"/>
    </w:pPr>
    <w:rPr>
      <w:noProof/>
    </w:rPr>
  </w:style>
  <w:style w:type="character" w:customStyle="1" w:styleId="AuszeichnungFliesstext">
    <w:name w:val="Auszeichnung_Fliesstext"/>
    <w:rPr>
      <w:rFonts w:ascii="Frutiger 55 Roman" w:hAnsi="Frutiger 55 Roman"/>
      <w:b/>
      <w:noProof/>
    </w:rPr>
  </w:style>
  <w:style w:type="character" w:styleId="Funotenzeichen">
    <w:name w:val="footnote reference"/>
    <w:semiHidden/>
    <w:rPr>
      <w:rFonts w:ascii="Frutiger 55 Roman" w:hAnsi="Frutiger 55 Roman"/>
      <w:vertAlign w:val="superscript"/>
    </w:rPr>
  </w:style>
  <w:style w:type="paragraph" w:styleId="Funotentext">
    <w:name w:val="footnote text"/>
    <w:basedOn w:val="Standard"/>
    <w:semiHidden/>
    <w:pPr>
      <w:tabs>
        <w:tab w:val="left" w:pos="340"/>
      </w:tabs>
      <w:spacing w:before="240"/>
      <w:ind w:left="340" w:hanging="340"/>
    </w:pPr>
    <w:rPr>
      <w:sz w:val="14"/>
    </w:rPr>
  </w:style>
  <w:style w:type="paragraph" w:styleId="Fu-Endnotenberschrift">
    <w:name w:val="Note Heading"/>
    <w:basedOn w:val="Standard"/>
    <w:next w:val="Standard"/>
    <w:semiHidden/>
  </w:style>
  <w:style w:type="paragraph" w:customStyle="1" w:styleId="Auflistung">
    <w:name w:val="Auflistung"/>
    <w:basedOn w:val="Standard"/>
    <w:next w:val="Standard"/>
    <w:pPr>
      <w:numPr>
        <w:numId w:val="12"/>
      </w:numPr>
      <w:tabs>
        <w:tab w:val="clear" w:pos="360"/>
        <w:tab w:val="left" w:pos="340"/>
      </w:tabs>
      <w:spacing w:before="240"/>
      <w:ind w:left="0" w:firstLine="0"/>
    </w:pPr>
  </w:style>
  <w:style w:type="paragraph" w:customStyle="1" w:styleId="Aufzhlung">
    <w:name w:val="Aufzählung"/>
    <w:basedOn w:val="Standard"/>
    <w:next w:val="Standard"/>
    <w:pPr>
      <w:numPr>
        <w:numId w:val="5"/>
      </w:numPr>
      <w:spacing w:before="240"/>
    </w:pPr>
    <w:rPr>
      <w:b/>
    </w:rPr>
  </w:style>
  <w:style w:type="paragraph" w:customStyle="1" w:styleId="BeginnTabelle">
    <w:name w:val="Beginn_Tabelle"/>
    <w:basedOn w:val="Kopfzeile"/>
    <w:pPr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  <w:tab w:val="left" w:pos="5103"/>
      </w:tabs>
    </w:pPr>
  </w:style>
  <w:style w:type="paragraph" w:customStyle="1" w:styleId="EndeTabelle">
    <w:name w:val="Ende Tabelle"/>
    <w:basedOn w:val="Standard"/>
    <w:pPr>
      <w:pBdr>
        <w:top w:val="single" w:sz="4" w:space="1" w:color="auto"/>
        <w:bottom w:val="single" w:sz="4" w:space="1" w:color="auto"/>
      </w:pBdr>
      <w:tabs>
        <w:tab w:val="left" w:pos="5103"/>
      </w:tabs>
    </w:pPr>
  </w:style>
  <w:style w:type="paragraph" w:customStyle="1" w:styleId="MfG">
    <w:name w:val="MfG"/>
    <w:basedOn w:val="Kopfzeile"/>
    <w:pPr>
      <w:tabs>
        <w:tab w:val="clear" w:pos="4536"/>
        <w:tab w:val="clear" w:pos="9072"/>
      </w:tabs>
      <w:spacing w:before="480"/>
    </w:pPr>
  </w:style>
  <w:style w:type="paragraph" w:customStyle="1" w:styleId="Unterschriften">
    <w:name w:val="Unterschriften"/>
    <w:basedOn w:val="Kopfzeile"/>
    <w:pPr>
      <w:tabs>
        <w:tab w:val="clear" w:pos="4536"/>
        <w:tab w:val="clear" w:pos="9072"/>
        <w:tab w:val="left" w:pos="3402"/>
      </w:tabs>
      <w:spacing w:before="960"/>
    </w:pPr>
  </w:style>
  <w:style w:type="paragraph" w:customStyle="1" w:styleId="Berufsbezeichnungen">
    <w:name w:val="Berufsbezeichnungen"/>
    <w:basedOn w:val="Standard"/>
    <w:pPr>
      <w:tabs>
        <w:tab w:val="left" w:pos="3402"/>
      </w:tabs>
    </w:pPr>
  </w:style>
  <w:style w:type="character" w:styleId="Seitenzahl">
    <w:name w:val="page number"/>
    <w:basedOn w:val="Absatz-Standardschriftart"/>
    <w:semiHidden/>
  </w:style>
  <w:style w:type="paragraph" w:styleId="Umschlagabsenderadresse">
    <w:name w:val="envelope return"/>
    <w:basedOn w:val="Standard"/>
    <w:semiHidden/>
    <w:rPr>
      <w:rFonts w:ascii="Arial" w:hAnsi="Arial"/>
    </w:rPr>
  </w:style>
  <w:style w:type="paragraph" w:customStyle="1" w:styleId="AbsenderStrasse">
    <w:name w:val="AbsenderStrasse"/>
    <w:basedOn w:val="AbsenderAdresse"/>
    <w:pPr>
      <w:spacing w:before="200"/>
    </w:pPr>
  </w:style>
  <w:style w:type="paragraph" w:customStyle="1" w:styleId="AbsenderAmt2">
    <w:name w:val="AbsenderAmt2"/>
    <w:basedOn w:val="AbsenderAmt"/>
    <w:pPr>
      <w:spacing w:after="2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0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240A1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FE58F5"/>
    <w:rPr>
      <w:rFonts w:ascii="Frutiger 55 Roman" w:hAnsi="Frutiger 55 Roman"/>
      <w:b/>
      <w:i/>
      <w:color w:val="800000"/>
    </w:rPr>
  </w:style>
  <w:style w:type="table" w:styleId="Gitternetztabelle4Akzent5">
    <w:name w:val="Grid Table 4 Accent 5"/>
    <w:basedOn w:val="NormaleTabelle"/>
    <w:uiPriority w:val="49"/>
    <w:rsid w:val="00FE58F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5dunkelAkzent5">
    <w:name w:val="Grid Table 5 Dark Accent 5"/>
    <w:basedOn w:val="NormaleTabelle"/>
    <w:uiPriority w:val="50"/>
    <w:rsid w:val="00FE58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4Akzent1">
    <w:name w:val="Grid Table 4 Accent 1"/>
    <w:basedOn w:val="NormaleTabelle"/>
    <w:uiPriority w:val="49"/>
    <w:rsid w:val="00FE58F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enraster">
    <w:name w:val="Table Grid"/>
    <w:basedOn w:val="NormaleTabelle"/>
    <w:uiPriority w:val="59"/>
    <w:rsid w:val="00FE5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FE58F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maagyr\AppData\Roaming\Microsoft\Templates\Brief_S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CB80-DD85-45D8-A03B-2102F597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Brief_SG.dotx</Template>
  <TotalTime>0</TotalTime>
  <Pages>2</Pages>
  <Words>436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Briefwesen Schadendienst</vt:lpstr>
    </vt:vector>
  </TitlesOfParts>
  <Company>Amt für Umwelt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Briefwesen Schadendienst</dc:title>
  <dc:creator>Gyr Stefan</dc:creator>
  <cp:lastModifiedBy>Zimmermann Rosmarie</cp:lastModifiedBy>
  <cp:revision>4</cp:revision>
  <cp:lastPrinted>2018-02-20T07:25:00Z</cp:lastPrinted>
  <dcterms:created xsi:type="dcterms:W3CDTF">2018-04-03T09:43:00Z</dcterms:created>
  <dcterms:modified xsi:type="dcterms:W3CDTF">2018-04-03T09:58:00Z</dcterms:modified>
</cp:coreProperties>
</file>