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3119" w:vertAnchor="page" w:horzAnchor="margin" w:tblpY="1705"/>
        <w:tblOverlap w:val="never"/>
        <w:tblW w:w="6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</w:tblGrid>
      <w:tr w:rsidR="00744211" w14:paraId="6CA722EA" w14:textId="77777777" w:rsidTr="00744211">
        <w:trPr>
          <w:trHeight w:hRule="exact" w:val="3447"/>
        </w:trPr>
        <w:tc>
          <w:tcPr>
            <w:tcW w:w="6674" w:type="dxa"/>
            <w:tcMar>
              <w:top w:w="471" w:type="dxa"/>
            </w:tcMar>
          </w:tcPr>
          <w:p w14:paraId="12C36284" w14:textId="139C6714" w:rsidR="00744211" w:rsidRDefault="00D10D3A" w:rsidP="00744211">
            <w:pPr>
              <w:pStyle w:val="Haupttitel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(Hier klicken und Haupttitel eingeben)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(Hier klicken und Haupttitel eingeben)</w:t>
            </w:r>
            <w:r>
              <w:fldChar w:fldCharType="end"/>
            </w:r>
            <w:bookmarkEnd w:id="0"/>
          </w:p>
        </w:tc>
      </w:tr>
    </w:tbl>
    <w:p w14:paraId="62F3575A" w14:textId="722B362A" w:rsidR="00F343A9" w:rsidRDefault="009833B8" w:rsidP="00660577">
      <w:pPr>
        <w:pStyle w:val="Grundschrift"/>
        <w:spacing w:after="240"/>
      </w:pPr>
      <w:r w:rsidRPr="002A649C">
        <w:rPr>
          <w:rFonts w:ascii="Arial" w:hAnsi="Arial" w:cs="Arial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0F19AE3" wp14:editId="37C2F55F">
                <wp:simplePos x="0" y="0"/>
                <wp:positionH relativeFrom="margin">
                  <wp:posOffset>5127625</wp:posOffset>
                </wp:positionH>
                <wp:positionV relativeFrom="margin">
                  <wp:posOffset>-601980</wp:posOffset>
                </wp:positionV>
                <wp:extent cx="929640" cy="6172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EAC57" w14:textId="77777777" w:rsidR="00A74D2D" w:rsidRPr="009833B8" w:rsidRDefault="00A74D2D" w:rsidP="00A74D2D">
                            <w:pPr>
                              <w:rPr>
                                <w:rFonts w:ascii="Frutiger LT Com 55 Roman" w:hAnsi="Frutiger LT Com 55 Roman" w:cs="Arial"/>
                                <w:vanish/>
                                <w:color w:val="0000FF"/>
                                <w:sz w:val="16"/>
                              </w:rPr>
                            </w:pPr>
                            <w:r w:rsidRPr="009833B8">
                              <w:rPr>
                                <w:rFonts w:ascii="Frutiger LT Com 55 Roman" w:hAnsi="Frutiger LT Com 55 Roman" w:cs="Arial"/>
                                <w:vanish/>
                                <w:color w:val="0000FF"/>
                                <w:sz w:val="16"/>
                              </w:rPr>
                              <w:t>VO_0600_23</w:t>
                            </w:r>
                          </w:p>
                          <w:p w14:paraId="5EF66117" w14:textId="77777777" w:rsidR="00A74D2D" w:rsidRPr="009833B8" w:rsidRDefault="00A74D2D" w:rsidP="00A74D2D">
                            <w:pPr>
                              <w:rPr>
                                <w:rFonts w:ascii="Frutiger LT Com 55 Roman" w:hAnsi="Frutiger LT Com 55 Roman" w:cs="Arial"/>
                                <w:vanish/>
                                <w:color w:val="0000FF"/>
                                <w:sz w:val="16"/>
                              </w:rPr>
                            </w:pPr>
                            <w:r w:rsidRPr="009833B8">
                              <w:rPr>
                                <w:rFonts w:ascii="Frutiger LT Com 55 Roman" w:hAnsi="Frutiger LT Com 55 Roman" w:cs="Arial"/>
                                <w:vanish/>
                                <w:color w:val="0000FF"/>
                                <w:sz w:val="16"/>
                              </w:rPr>
                              <w:t>Infoblatt.dotx</w:t>
                            </w:r>
                          </w:p>
                          <w:p w14:paraId="2CF7A73E" w14:textId="18D24EE7" w:rsidR="00A74D2D" w:rsidRPr="009833B8" w:rsidRDefault="009833B8" w:rsidP="00A74D2D">
                            <w:pPr>
                              <w:rPr>
                                <w:rFonts w:ascii="Frutiger LT Com 55 Roman" w:hAnsi="Frutiger LT Com 55 Roman" w:cs="Arial"/>
                                <w:vanish/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rFonts w:ascii="Frutiger LT Com 55 Roman" w:hAnsi="Frutiger LT Com 55 Roman" w:cs="Arial"/>
                                <w:vanish/>
                                <w:color w:val="0000FF"/>
                                <w:sz w:val="16"/>
                              </w:rPr>
                              <w:t>17.11.2025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19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75pt;margin-top:-47.4pt;width:73.2pt;height:48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" o:allowincell="f" filled="f" stroked="f">
                <v:textbox>
                  <w:txbxContent>
                    <w:p w14:paraId="450EAC57" w14:textId="77777777" w:rsidR="00A74D2D" w:rsidRPr="009833B8" w:rsidRDefault="00A74D2D" w:rsidP="00A74D2D">
                      <w:pPr>
                        <w:rPr>
                          <w:rFonts w:ascii="Frutiger LT Com 55 Roman" w:hAnsi="Frutiger LT Com 55 Roman" w:cs="Arial"/>
                          <w:vanish/>
                          <w:color w:val="0000FF"/>
                          <w:sz w:val="16"/>
                        </w:rPr>
                      </w:pPr>
                      <w:r w:rsidRPr="009833B8">
                        <w:rPr>
                          <w:rFonts w:ascii="Frutiger LT Com 55 Roman" w:hAnsi="Frutiger LT Com 55 Roman" w:cs="Arial"/>
                          <w:vanish/>
                          <w:color w:val="0000FF"/>
                          <w:sz w:val="16"/>
                        </w:rPr>
                        <w:t>VO_0600_23</w:t>
                      </w:r>
                    </w:p>
                    <w:p w14:paraId="5EF66117" w14:textId="77777777" w:rsidR="00A74D2D" w:rsidRPr="009833B8" w:rsidRDefault="00A74D2D" w:rsidP="00A74D2D">
                      <w:pPr>
                        <w:rPr>
                          <w:rFonts w:ascii="Frutiger LT Com 55 Roman" w:hAnsi="Frutiger LT Com 55 Roman" w:cs="Arial"/>
                          <w:vanish/>
                          <w:color w:val="0000FF"/>
                          <w:sz w:val="16"/>
                        </w:rPr>
                      </w:pPr>
                      <w:r w:rsidRPr="009833B8">
                        <w:rPr>
                          <w:rFonts w:ascii="Frutiger LT Com 55 Roman" w:hAnsi="Frutiger LT Com 55 Roman" w:cs="Arial"/>
                          <w:vanish/>
                          <w:color w:val="0000FF"/>
                          <w:sz w:val="16"/>
                        </w:rPr>
                        <w:t>Infoblatt.dotx</w:t>
                      </w:r>
                    </w:p>
                    <w:p w14:paraId="2CF7A73E" w14:textId="18D24EE7" w:rsidR="00A74D2D" w:rsidRPr="009833B8" w:rsidRDefault="009833B8" w:rsidP="00A74D2D">
                      <w:pPr>
                        <w:rPr>
                          <w:rFonts w:ascii="Frutiger LT Com 55 Roman" w:hAnsi="Frutiger LT Com 55 Roman" w:cs="Arial"/>
                          <w:vanish/>
                          <w:color w:val="0000FF"/>
                          <w:sz w:val="16"/>
                        </w:rPr>
                      </w:pPr>
                      <w:r>
                        <w:rPr>
                          <w:rFonts w:ascii="Frutiger LT Com 55 Roman" w:hAnsi="Frutiger LT Com 55 Roman" w:cs="Arial"/>
                          <w:vanish/>
                          <w:color w:val="0000FF"/>
                          <w:sz w:val="16"/>
                        </w:rPr>
                        <w:t>17.11.2025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bookmarkStart w:id="1" w:name="Text2"/>
    <w:p w14:paraId="2C6B0AB6" w14:textId="181667DE" w:rsidR="00F343A9" w:rsidRDefault="00F343A9" w:rsidP="00F343A9">
      <w:pPr>
        <w:pStyle w:val="Titel"/>
      </w:pPr>
      <w:r>
        <w:fldChar w:fldCharType="begin">
          <w:ffData>
            <w:name w:val="Text2"/>
            <w:enabled/>
            <w:calcOnExit w:val="0"/>
            <w:textInput>
              <w:default w:val="(Hier klicken und Titel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Titel eingeben)</w:t>
      </w:r>
      <w:r>
        <w:fldChar w:fldCharType="end"/>
      </w:r>
      <w:bookmarkEnd w:id="1"/>
    </w:p>
    <w:bookmarkStart w:id="2" w:name="Text3"/>
    <w:p w14:paraId="2186BAFD" w14:textId="5DE2D606" w:rsidR="00F343A9" w:rsidRDefault="00F343A9" w:rsidP="00F343A9">
      <w:pPr>
        <w:pStyle w:val="Grundschrift"/>
      </w:pPr>
      <w:r>
        <w:fldChar w:fldCharType="begin">
          <w:ffData>
            <w:name w:val="Text3"/>
            <w:enabled/>
            <w:calcOnExit w:val="0"/>
            <w:textInput>
              <w:default w:val="(Hier klicken und Anrede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Anrede eingeben)</w:t>
      </w:r>
      <w:r>
        <w:fldChar w:fldCharType="end"/>
      </w:r>
      <w:bookmarkEnd w:id="2"/>
    </w:p>
    <w:p w14:paraId="48C051B4" w14:textId="77777777" w:rsidR="00F343A9" w:rsidRDefault="00F343A9" w:rsidP="00F343A9">
      <w:pPr>
        <w:pStyle w:val="Grundschrift"/>
      </w:pPr>
    </w:p>
    <w:p w14:paraId="150B3F69" w14:textId="77777777" w:rsidR="00F343A9" w:rsidRDefault="00F343A9" w:rsidP="00F343A9">
      <w:pPr>
        <w:pStyle w:val="Grundschrift"/>
      </w:pPr>
      <w:r>
        <w:fldChar w:fldCharType="begin">
          <w:ffData>
            <w:name w:val="Text4"/>
            <w:enabled/>
            <w:calcOnExit w:val="0"/>
            <w:textInput>
              <w:default w:val="(Hier klicken und Text eingebe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(Hier klicken und Text eingeben)</w:t>
      </w:r>
      <w:r>
        <w:fldChar w:fldCharType="end"/>
      </w:r>
    </w:p>
    <w:p w14:paraId="6B8C4A87" w14:textId="77777777" w:rsidR="00F343A9" w:rsidRDefault="00F343A9" w:rsidP="00F343A9">
      <w:pPr>
        <w:pStyle w:val="Grundschrift"/>
      </w:pPr>
    </w:p>
    <w:p w14:paraId="0013FD68" w14:textId="77777777" w:rsidR="00F343A9" w:rsidRDefault="00F343A9" w:rsidP="00F343A9">
      <w:pPr>
        <w:pStyle w:val="Grundschrift"/>
      </w:pPr>
    </w:p>
    <w:p w14:paraId="19ED22AD" w14:textId="77777777" w:rsidR="00F343A9" w:rsidRDefault="00F343A9" w:rsidP="00F343A9">
      <w:pPr>
        <w:pStyle w:val="Grundschrift"/>
      </w:pPr>
      <w:r>
        <w:t>Freundliche Grüsse</w:t>
      </w:r>
    </w:p>
    <w:p w14:paraId="3957FA8D" w14:textId="77777777" w:rsidR="00BC4DBE" w:rsidRDefault="00BC4DBE">
      <w:pPr>
        <w:pStyle w:val="Grundschrift"/>
      </w:pPr>
      <w:r>
        <w:t>Amt für Verkehr und Tiefbau</w:t>
      </w:r>
    </w:p>
    <w:p w14:paraId="7F33C117" w14:textId="77777777" w:rsidR="008433D1" w:rsidRPr="008433D1" w:rsidRDefault="00BC4DBE" w:rsidP="008433D1">
      <w:pPr>
        <w:pStyle w:val="Grundschrift"/>
        <w:keepNext/>
        <w:widowControl w:val="0"/>
        <w:spacing w:after="520"/>
        <w:rPr>
          <w:rStyle w:val="Placeholder"/>
          <w:smallCaps w:val="0"/>
          <w:color w:val="auto"/>
          <w:u w:val="none"/>
        </w:rPr>
      </w:pPr>
      <w:r w:rsidRPr="00AD1414">
        <w:rPr>
          <w:rStyle w:val="Placeholder"/>
        </w:rPr>
        <w:fldChar w:fldCharType="begin">
          <w:ffData>
            <w:name w:val=""/>
            <w:enabled w:val="0"/>
            <w:calcOnExit w:val="0"/>
            <w:textInput>
              <w:default w:val="(Zeile leer lassen und nicht löschen!)"/>
            </w:textInput>
          </w:ffData>
        </w:fldChar>
      </w:r>
      <w:r w:rsidRPr="00AD1414">
        <w:rPr>
          <w:rStyle w:val="Placeholder"/>
        </w:rPr>
        <w:instrText xml:space="preserve"> </w:instrText>
      </w:r>
      <w:r>
        <w:rPr>
          <w:rStyle w:val="Placeholder"/>
        </w:rPr>
        <w:instrText>FORMTEXT</w:instrText>
      </w:r>
      <w:r w:rsidRPr="00AD1414">
        <w:rPr>
          <w:rStyle w:val="Placeholder"/>
        </w:rPr>
        <w:instrText xml:space="preserve"> </w:instrText>
      </w:r>
      <w:r w:rsidRPr="00AD1414">
        <w:rPr>
          <w:rStyle w:val="Placeholder"/>
        </w:rPr>
      </w:r>
      <w:r w:rsidRPr="00AD1414">
        <w:rPr>
          <w:rStyle w:val="Placeholder"/>
        </w:rPr>
        <w:fldChar w:fldCharType="separate"/>
      </w:r>
      <w:r w:rsidRPr="00AD1414">
        <w:rPr>
          <w:rStyle w:val="Placeholder"/>
        </w:rPr>
        <w:t>(Zeile leer lassen und nicht löschen!)</w:t>
      </w:r>
      <w:r w:rsidRPr="00AD1414">
        <w:rPr>
          <w:rStyle w:val="Placeholder"/>
        </w:rPr>
        <w:fldChar w:fldCharType="end"/>
      </w:r>
    </w:p>
    <w:tbl>
      <w:tblPr>
        <w:tblpPr w:leftFromText="142" w:rightFromText="142" w:tblpYSpec="bottom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6"/>
      </w:tblGrid>
      <w:tr w:rsidR="008433D1" w14:paraId="18DFA01A" w14:textId="77777777" w:rsidTr="00BC4DBE">
        <w:tc>
          <w:tcPr>
            <w:tcW w:w="9056" w:type="dxa"/>
            <w:tcBorders>
              <w:top w:val="single" w:sz="4" w:space="0" w:color="000000"/>
              <w:bottom w:val="single" w:sz="4" w:space="0" w:color="000000"/>
            </w:tcBorders>
            <w:tcMar>
              <w:top w:w="130" w:type="dxa"/>
              <w:left w:w="0" w:type="dxa"/>
              <w:bottom w:w="142" w:type="dxa"/>
              <w:right w:w="0" w:type="dxa"/>
            </w:tcMar>
            <w:vAlign w:val="bottom"/>
          </w:tcPr>
          <w:p w14:paraId="7F837D1F" w14:textId="77777777" w:rsidR="008433D1" w:rsidRDefault="008433D1" w:rsidP="008433D1">
            <w:pPr>
              <w:pStyle w:val="Zwischentitel"/>
              <w:ind w:left="-17"/>
            </w:pPr>
            <w:r>
              <w:t>Anfragen und Auskünfte</w:t>
            </w:r>
          </w:p>
          <w:p w14:paraId="72641282" w14:textId="77777777" w:rsidR="008433D1" w:rsidRPr="006B0363" w:rsidRDefault="008433D1" w:rsidP="008433D1">
            <w:pPr>
              <w:pStyle w:val="Grundschrift"/>
            </w:pPr>
          </w:p>
          <w:p w14:paraId="0426F5FF" w14:textId="77777777" w:rsidR="008433D1" w:rsidRDefault="008433D1" w:rsidP="008433D1">
            <w:pPr>
              <w:pStyle w:val="Zwischentitel"/>
              <w:tabs>
                <w:tab w:val="clear" w:pos="255"/>
                <w:tab w:val="left" w:pos="238"/>
              </w:tabs>
              <w:ind w:left="-17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(Hier klicken und Text eingeben)</w:t>
            </w:r>
            <w:r>
              <w:fldChar w:fldCharType="end"/>
            </w:r>
            <w:bookmarkEnd w:id="3"/>
          </w:p>
          <w:p w14:paraId="65B7F959" w14:textId="77777777" w:rsidR="008433D1" w:rsidRDefault="008433D1" w:rsidP="008433D1">
            <w:pPr>
              <w:pStyle w:val="Grundschrift"/>
              <w:ind w:left="-17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(Hier klicken und Text eingeben)</w:t>
            </w:r>
            <w:r>
              <w:fldChar w:fldCharType="end"/>
            </w:r>
            <w:bookmarkEnd w:id="4"/>
          </w:p>
          <w:p w14:paraId="5DE5B0A2" w14:textId="77777777" w:rsidR="008433D1" w:rsidRDefault="008433D1" w:rsidP="008433D1">
            <w:pPr>
              <w:pStyle w:val="Grundschrift"/>
              <w:ind w:left="-17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(Hier klicken und Text eingeben)</w:t>
            </w:r>
            <w:r>
              <w:fldChar w:fldCharType="end"/>
            </w:r>
            <w:bookmarkEnd w:id="5"/>
          </w:p>
          <w:p w14:paraId="4FB626DE" w14:textId="77777777" w:rsidR="008433D1" w:rsidRDefault="008433D1" w:rsidP="008433D1">
            <w:pPr>
              <w:pStyle w:val="Grundschrift"/>
              <w:ind w:left="-17"/>
            </w:pPr>
          </w:p>
          <w:p w14:paraId="19FE01B2" w14:textId="77777777" w:rsidR="008433D1" w:rsidRDefault="008433D1" w:rsidP="008433D1">
            <w:pPr>
              <w:pStyle w:val="Zwischentitel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(Hier klicken und Text eingeben)</w:t>
            </w:r>
            <w:r>
              <w:fldChar w:fldCharType="end"/>
            </w:r>
          </w:p>
          <w:p w14:paraId="4093C47C" w14:textId="77777777" w:rsidR="008433D1" w:rsidRPr="006B0363" w:rsidRDefault="008433D1" w:rsidP="008433D1">
            <w:pPr>
              <w:pStyle w:val="Grundschrift"/>
            </w:pPr>
            <w:r w:rsidRPr="006B0363">
              <w:fldChar w:fldCharType="begin">
                <w:ffData>
                  <w:name w:val="Text9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r w:rsidRPr="006B0363">
              <w:instrText xml:space="preserve"> </w:instrText>
            </w:r>
            <w:r>
              <w:instrText>FORMTEXT</w:instrText>
            </w:r>
            <w:r w:rsidRPr="006B0363">
              <w:instrText xml:space="preserve"> </w:instrText>
            </w:r>
            <w:r w:rsidRPr="006B0363">
              <w:fldChar w:fldCharType="separate"/>
            </w:r>
            <w:r w:rsidRPr="006B0363">
              <w:rPr>
                <w:noProof/>
              </w:rPr>
              <w:t>(Hier klicken und Text eingeben)</w:t>
            </w:r>
            <w:r w:rsidRPr="006B0363">
              <w:fldChar w:fldCharType="end"/>
            </w:r>
          </w:p>
          <w:p w14:paraId="7FE59313" w14:textId="77777777" w:rsidR="008433D1" w:rsidRPr="006B0363" w:rsidRDefault="008433D1" w:rsidP="008433D1">
            <w:pPr>
              <w:pStyle w:val="Grundschrift"/>
              <w:ind w:left="-17"/>
            </w:pPr>
            <w:r w:rsidRPr="006B0363">
              <w:fldChar w:fldCharType="begin">
                <w:ffData>
                  <w:name w:val="Text10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r w:rsidRPr="006B0363">
              <w:instrText xml:space="preserve"> </w:instrText>
            </w:r>
            <w:r>
              <w:instrText>FORMTEXT</w:instrText>
            </w:r>
            <w:r w:rsidRPr="006B0363">
              <w:instrText xml:space="preserve"> </w:instrText>
            </w:r>
            <w:r w:rsidRPr="006B0363">
              <w:fldChar w:fldCharType="separate"/>
            </w:r>
            <w:r w:rsidRPr="006B0363">
              <w:rPr>
                <w:noProof/>
              </w:rPr>
              <w:t>(Hier klicken und Text eingeben)</w:t>
            </w:r>
            <w:r w:rsidRPr="006B0363">
              <w:fldChar w:fldCharType="end"/>
            </w:r>
          </w:p>
          <w:p w14:paraId="25482B6D" w14:textId="77777777" w:rsidR="008433D1" w:rsidRDefault="008433D1" w:rsidP="008433D1">
            <w:pPr>
              <w:pStyle w:val="Grundschrift"/>
              <w:ind w:left="-17"/>
            </w:pPr>
          </w:p>
          <w:p w14:paraId="5CB6C13F" w14:textId="77777777" w:rsidR="008433D1" w:rsidRDefault="008433D1" w:rsidP="008433D1">
            <w:pPr>
              <w:pStyle w:val="Zwischentitel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(Hier klicken und Text eingeben)</w:t>
            </w:r>
            <w:r>
              <w:fldChar w:fldCharType="end"/>
            </w:r>
            <w:bookmarkEnd w:id="6"/>
          </w:p>
          <w:p w14:paraId="6A20871E" w14:textId="77777777" w:rsidR="008433D1" w:rsidRPr="006B0363" w:rsidRDefault="008433D1" w:rsidP="008433D1">
            <w:pPr>
              <w:pStyle w:val="Grundschrift"/>
            </w:pPr>
            <w:r w:rsidRPr="006B0363">
              <w:fldChar w:fldCharType="begin">
                <w:ffData>
                  <w:name w:val="Text9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bookmarkStart w:id="7" w:name="Text9"/>
            <w:r w:rsidRPr="006B0363">
              <w:instrText xml:space="preserve"> </w:instrText>
            </w:r>
            <w:r>
              <w:instrText>FORMTEXT</w:instrText>
            </w:r>
            <w:r w:rsidRPr="006B0363">
              <w:instrText xml:space="preserve"> </w:instrText>
            </w:r>
            <w:r w:rsidRPr="006B0363">
              <w:fldChar w:fldCharType="separate"/>
            </w:r>
            <w:r w:rsidRPr="006B0363">
              <w:rPr>
                <w:noProof/>
              </w:rPr>
              <w:t>(Hier klicken und Text eingeben)</w:t>
            </w:r>
            <w:r w:rsidRPr="006B0363">
              <w:fldChar w:fldCharType="end"/>
            </w:r>
            <w:bookmarkEnd w:id="7"/>
          </w:p>
          <w:p w14:paraId="7CEC860D" w14:textId="77777777" w:rsidR="008433D1" w:rsidRPr="006B0363" w:rsidRDefault="008433D1" w:rsidP="008433D1">
            <w:pPr>
              <w:pStyle w:val="Grundschrift"/>
            </w:pPr>
            <w:r w:rsidRPr="006B0363">
              <w:fldChar w:fldCharType="begin">
                <w:ffData>
                  <w:name w:val="Text10"/>
                  <w:enabled/>
                  <w:calcOnExit w:val="0"/>
                  <w:textInput>
                    <w:default w:val="(Hier klicken und Text eingeben)"/>
                  </w:textInput>
                </w:ffData>
              </w:fldChar>
            </w:r>
            <w:bookmarkStart w:id="8" w:name="Text10"/>
            <w:r w:rsidRPr="006B0363">
              <w:instrText xml:space="preserve"> </w:instrText>
            </w:r>
            <w:r>
              <w:instrText>FORMTEXT</w:instrText>
            </w:r>
            <w:r w:rsidRPr="006B0363">
              <w:instrText xml:space="preserve"> </w:instrText>
            </w:r>
            <w:r w:rsidRPr="006B0363">
              <w:fldChar w:fldCharType="separate"/>
            </w:r>
            <w:r w:rsidRPr="006B0363">
              <w:rPr>
                <w:noProof/>
              </w:rPr>
              <w:t>(Hier klicken und Text eingeben)</w:t>
            </w:r>
            <w:r w:rsidRPr="006B0363">
              <w:fldChar w:fldCharType="end"/>
            </w:r>
            <w:bookmarkEnd w:id="8"/>
          </w:p>
        </w:tc>
      </w:tr>
      <w:tr w:rsidR="008433D1" w14:paraId="19B53022" w14:textId="77777777" w:rsidTr="00BC4DBE">
        <w:tc>
          <w:tcPr>
            <w:tcW w:w="9056" w:type="dxa"/>
            <w:tcMar>
              <w:top w:w="369" w:type="dxa"/>
              <w:left w:w="0" w:type="dxa"/>
              <w:bottom w:w="0" w:type="dxa"/>
              <w:right w:w="0" w:type="dxa"/>
            </w:tcMar>
            <w:vAlign w:val="bottom"/>
          </w:tcPr>
          <w:p w14:paraId="560DD731" w14:textId="77777777" w:rsidR="008433D1" w:rsidRDefault="008433D1" w:rsidP="001F5520">
            <w:pPr>
              <w:pStyle w:val="AbsenderTitel"/>
              <w:framePr w:hSpace="0" w:wrap="auto" w:yAlign="inline"/>
              <w:suppressOverlap w:val="0"/>
            </w:pPr>
            <w:r>
              <w:t>Amt für Verkehr und Tiefbau</w:t>
            </w:r>
          </w:p>
          <w:p w14:paraId="6C055328" w14:textId="77777777" w:rsidR="001F5520" w:rsidRDefault="001F5520" w:rsidP="001F5520">
            <w:pPr>
              <w:pStyle w:val="AbsenderText"/>
              <w:framePr w:hSpace="0" w:wrap="auto" w:yAlign="inline"/>
              <w:suppressOverlap w:val="0"/>
            </w:pPr>
          </w:p>
          <w:p w14:paraId="23541600" w14:textId="77777777" w:rsidR="008433D1" w:rsidRDefault="008433D1" w:rsidP="001F5520">
            <w:pPr>
              <w:pStyle w:val="AbsenderText"/>
              <w:framePr w:hSpace="0" w:wrap="auto" w:yAlign="inline"/>
              <w:suppressOverlap w:val="0"/>
            </w:pPr>
            <w:proofErr w:type="spellStart"/>
            <w:r>
              <w:t>Rötihof</w:t>
            </w:r>
            <w:proofErr w:type="spellEnd"/>
          </w:p>
          <w:p w14:paraId="6BDCCA33" w14:textId="77777777" w:rsidR="008433D1" w:rsidRDefault="008433D1" w:rsidP="001F5520">
            <w:pPr>
              <w:pStyle w:val="AbsenderText"/>
              <w:framePr w:hSpace="0" w:wrap="auto" w:yAlign="inline"/>
              <w:suppressOverlap w:val="0"/>
            </w:pPr>
            <w:r>
              <w:t>Werkhofstrasse 65</w:t>
            </w:r>
          </w:p>
          <w:p w14:paraId="1045FC51" w14:textId="77777777" w:rsidR="008433D1" w:rsidRDefault="008433D1" w:rsidP="001F5520">
            <w:pPr>
              <w:pStyle w:val="AbsenderText"/>
              <w:framePr w:hSpace="0" w:wrap="auto" w:yAlign="inline"/>
              <w:suppressOverlap w:val="0"/>
            </w:pPr>
            <w:r>
              <w:t>4509 Solothurn</w:t>
            </w:r>
          </w:p>
          <w:p w14:paraId="67ED7794" w14:textId="77777777" w:rsidR="008433D1" w:rsidRDefault="008433D1" w:rsidP="001F5520">
            <w:pPr>
              <w:pStyle w:val="AbsenderText"/>
              <w:framePr w:hSpace="0" w:wrap="auto" w:yAlign="inline"/>
              <w:suppressOverlap w:val="0"/>
            </w:pPr>
            <w:r>
              <w:t>Telefon 032 627 26 33</w:t>
            </w:r>
          </w:p>
          <w:p w14:paraId="1C1165E6" w14:textId="77777777" w:rsidR="008433D1" w:rsidRDefault="001A2F4D" w:rsidP="001F5520">
            <w:pPr>
              <w:pStyle w:val="AbsenderText"/>
              <w:framePr w:hSpace="0" w:wrap="auto" w:yAlign="inline"/>
              <w:suppressOverlap w:val="0"/>
            </w:pPr>
            <w:r w:rsidRPr="001A2F4D">
              <w:t>avt@bd.so.ch</w:t>
            </w:r>
          </w:p>
          <w:p w14:paraId="627EE911" w14:textId="77777777" w:rsidR="001A2F4D" w:rsidRDefault="001A2F4D" w:rsidP="001F5520">
            <w:pPr>
              <w:pStyle w:val="AbsenderText"/>
              <w:framePr w:hSpace="0" w:wrap="auto" w:yAlign="inline"/>
              <w:suppressOverlap w:val="0"/>
            </w:pPr>
            <w:r>
              <w:t>so.ch</w:t>
            </w:r>
          </w:p>
          <w:p w14:paraId="39C01A13" w14:textId="77777777" w:rsidR="001F5520" w:rsidRDefault="001F5520" w:rsidP="001F5520">
            <w:pPr>
              <w:pStyle w:val="AbsenderText"/>
              <w:framePr w:hSpace="0" w:wrap="auto" w:yAlign="inline"/>
              <w:suppressOverlap w:val="0"/>
            </w:pPr>
          </w:p>
        </w:tc>
      </w:tr>
    </w:tbl>
    <w:p w14:paraId="57044B09" w14:textId="77777777" w:rsidR="00BC4DBE" w:rsidRPr="004B5C8A" w:rsidRDefault="001F5520" w:rsidP="004B5C8A">
      <w:pPr>
        <w:pStyle w:val="Legende"/>
        <w:widowControl w:val="0"/>
        <w:spacing w:line="40" w:lineRule="exact"/>
        <w:rPr>
          <w:rStyle w:val="Placeholder"/>
          <w:smallCaps w:val="0"/>
          <w:color w:val="auto"/>
          <w:u w:val="none"/>
        </w:rPr>
      </w:pPr>
      <w:r>
        <w:rPr>
          <w:smallCaps/>
          <w:noProof/>
          <w:color w:val="008080"/>
          <w:u w:val="dotted"/>
        </w:rPr>
        <w:drawing>
          <wp:anchor distT="0" distB="0" distL="114300" distR="114300" simplePos="0" relativeHeight="251657728" behindDoc="1" locked="0" layoutInCell="1" allowOverlap="1" wp14:anchorId="5ABF8B6F" wp14:editId="01550223">
            <wp:simplePos x="0" y="0"/>
            <wp:positionH relativeFrom="page">
              <wp:align>left</wp:align>
            </wp:positionH>
            <wp:positionV relativeFrom="page">
              <wp:posOffset>9415145</wp:posOffset>
            </wp:positionV>
            <wp:extent cx="7560000" cy="1342800"/>
            <wp:effectExtent l="0" t="0" r="3175" b="0"/>
            <wp:wrapNone/>
            <wp:docPr id="16" name="Grafik 4" descr="Fuss_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Fuss_gro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4DBE" w:rsidRPr="004B5C8A" w:rsidSect="001F5520">
      <w:headerReference w:type="first" r:id="rId8"/>
      <w:pgSz w:w="11906" w:h="16838"/>
      <w:pgMar w:top="1588" w:right="1134" w:bottom="1247" w:left="1701" w:header="150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E74F" w14:textId="77777777" w:rsidR="007B5AE2" w:rsidRDefault="007B5AE2" w:rsidP="00BC4DBE">
      <w:pPr>
        <w:spacing w:line="240" w:lineRule="auto"/>
      </w:pPr>
      <w:r>
        <w:separator/>
      </w:r>
    </w:p>
  </w:endnote>
  <w:endnote w:type="continuationSeparator" w:id="0">
    <w:p w14:paraId="15486413" w14:textId="77777777" w:rsidR="007B5AE2" w:rsidRDefault="007B5AE2" w:rsidP="00BC4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roman"/>
    <w:pitch w:val="default"/>
  </w:font>
  <w:font w:name="Frutiger-Roma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4E5B" w14:textId="77777777" w:rsidR="007B5AE2" w:rsidRDefault="007B5AE2" w:rsidP="00BC4DBE">
      <w:pPr>
        <w:spacing w:line="240" w:lineRule="auto"/>
      </w:pPr>
      <w:r w:rsidRPr="00F40340">
        <w:rPr>
          <w:color w:val="000000"/>
        </w:rPr>
        <w:separator/>
      </w:r>
    </w:p>
  </w:footnote>
  <w:footnote w:type="continuationSeparator" w:id="0">
    <w:p w14:paraId="54089663" w14:textId="77777777" w:rsidR="007B5AE2" w:rsidRDefault="007B5AE2" w:rsidP="00BC4D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5C2B" w14:textId="77777777" w:rsidR="00BC4DBE" w:rsidRDefault="001F5520" w:rsidP="007F133A">
    <w:pPr>
      <w:pStyle w:val="Haupttitel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B6E508" wp14:editId="0A7D215A">
          <wp:simplePos x="0" y="0"/>
          <wp:positionH relativeFrom="page">
            <wp:posOffset>0</wp:posOffset>
          </wp:positionH>
          <wp:positionV relativeFrom="page">
            <wp:posOffset>57150</wp:posOffset>
          </wp:positionV>
          <wp:extent cx="7564755" cy="3324860"/>
          <wp:effectExtent l="0" t="0" r="0" b="0"/>
          <wp:wrapNone/>
          <wp:docPr id="1" name="Grafi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332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CB0"/>
    <w:multiLevelType w:val="multilevel"/>
    <w:tmpl w:val="D82ED6DC"/>
    <w:styleLink w:val="Liste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" w15:restartNumberingAfterBreak="0">
    <w:nsid w:val="232569A7"/>
    <w:multiLevelType w:val="multilevel"/>
    <w:tmpl w:val="F092A5D4"/>
    <w:styleLink w:val="Liste21"/>
    <w:lvl w:ilvl="0">
      <w:numFmt w:val="bullet"/>
      <w:pStyle w:val="Aufzhlung"/>
      <w:lvlText w:val="━"/>
      <w:lvlJc w:val="left"/>
      <w:rPr>
        <w:rFonts w:ascii="OpenSymbol" w:hAnsi="OpenSymbol"/>
      </w:rPr>
    </w:lvl>
    <w:lvl w:ilvl="1">
      <w:numFmt w:val="bullet"/>
      <w:lvlText w:val="━"/>
      <w:lvlJc w:val="left"/>
      <w:rPr>
        <w:rFonts w:ascii="OpenSymbol" w:hAnsi="OpenSymbol"/>
      </w:rPr>
    </w:lvl>
    <w:lvl w:ilvl="2">
      <w:numFmt w:val="bullet"/>
      <w:lvlText w:val="━"/>
      <w:lvlJc w:val="left"/>
      <w:rPr>
        <w:rFonts w:ascii="OpenSymbol" w:hAnsi="OpenSymbol"/>
      </w:rPr>
    </w:lvl>
    <w:lvl w:ilvl="3">
      <w:numFmt w:val="bullet"/>
      <w:lvlText w:val="━"/>
      <w:lvlJc w:val="left"/>
      <w:rPr>
        <w:rFonts w:ascii="OpenSymbol" w:hAnsi="OpenSymbol"/>
      </w:rPr>
    </w:lvl>
    <w:lvl w:ilvl="4">
      <w:numFmt w:val="bullet"/>
      <w:lvlText w:val="━"/>
      <w:lvlJc w:val="left"/>
      <w:rPr>
        <w:rFonts w:ascii="OpenSymbol" w:hAnsi="OpenSymbol"/>
      </w:rPr>
    </w:lvl>
    <w:lvl w:ilvl="5">
      <w:numFmt w:val="bullet"/>
      <w:lvlText w:val="━"/>
      <w:lvlJc w:val="left"/>
      <w:rPr>
        <w:rFonts w:ascii="OpenSymbol" w:hAnsi="OpenSymbol"/>
      </w:rPr>
    </w:lvl>
    <w:lvl w:ilvl="6">
      <w:numFmt w:val="bullet"/>
      <w:lvlText w:val="━"/>
      <w:lvlJc w:val="left"/>
      <w:rPr>
        <w:rFonts w:ascii="OpenSymbol" w:hAnsi="OpenSymbol"/>
      </w:rPr>
    </w:lvl>
    <w:lvl w:ilvl="7">
      <w:numFmt w:val="bullet"/>
      <w:lvlText w:val="━"/>
      <w:lvlJc w:val="left"/>
      <w:rPr>
        <w:rFonts w:ascii="OpenSymbol" w:hAnsi="OpenSymbol"/>
      </w:rPr>
    </w:lvl>
    <w:lvl w:ilvl="8">
      <w:numFmt w:val="bullet"/>
      <w:lvlText w:val="━"/>
      <w:lvlJc w:val="left"/>
      <w:rPr>
        <w:rFonts w:ascii="OpenSymbol" w:hAnsi="OpenSymbol"/>
      </w:rPr>
    </w:lvl>
  </w:abstractNum>
  <w:abstractNum w:abstractNumId="2" w15:restartNumberingAfterBreak="0">
    <w:nsid w:val="28F87E16"/>
    <w:multiLevelType w:val="multilevel"/>
    <w:tmpl w:val="BDFC0BC4"/>
    <w:styleLink w:val="Liste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3" w15:restartNumberingAfterBreak="0">
    <w:nsid w:val="29014849"/>
    <w:multiLevelType w:val="multilevel"/>
    <w:tmpl w:val="BFF84090"/>
    <w:styleLink w:val="Liste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4" w15:restartNumberingAfterBreak="0">
    <w:nsid w:val="29FF49CA"/>
    <w:multiLevelType w:val="multilevel"/>
    <w:tmpl w:val="1AD4B5C2"/>
    <w:styleLink w:val="Numbering3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5" w15:restartNumberingAfterBreak="0">
    <w:nsid w:val="36551F55"/>
    <w:multiLevelType w:val="multilevel"/>
    <w:tmpl w:val="621645CA"/>
    <w:styleLink w:val="Numbering4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6" w15:restartNumberingAfterBreak="0">
    <w:nsid w:val="52427A3A"/>
    <w:multiLevelType w:val="multilevel"/>
    <w:tmpl w:val="97B0B2FA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67D4122"/>
    <w:multiLevelType w:val="multilevel"/>
    <w:tmpl w:val="DAAA6E26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8" w15:restartNumberingAfterBreak="0">
    <w:nsid w:val="5A9D7DED"/>
    <w:multiLevelType w:val="multilevel"/>
    <w:tmpl w:val="9F700F0A"/>
    <w:styleLink w:val="Numbering2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9" w15:restartNumberingAfterBreak="0">
    <w:nsid w:val="60141B48"/>
    <w:multiLevelType w:val="multilevel"/>
    <w:tmpl w:val="7B0E392E"/>
    <w:styleLink w:val="WW8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73E61023"/>
    <w:multiLevelType w:val="multilevel"/>
    <w:tmpl w:val="94D2E570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num w:numId="1" w16cid:durableId="759519865">
    <w:abstractNumId w:val="6"/>
  </w:num>
  <w:num w:numId="2" w16cid:durableId="838084136">
    <w:abstractNumId w:val="8"/>
  </w:num>
  <w:num w:numId="3" w16cid:durableId="662785199">
    <w:abstractNumId w:val="4"/>
  </w:num>
  <w:num w:numId="4" w16cid:durableId="894001853">
    <w:abstractNumId w:val="5"/>
  </w:num>
  <w:num w:numId="5" w16cid:durableId="1095858453">
    <w:abstractNumId w:val="10"/>
  </w:num>
  <w:num w:numId="6" w16cid:durableId="936257800">
    <w:abstractNumId w:val="7"/>
  </w:num>
  <w:num w:numId="7" w16cid:durableId="1791892555">
    <w:abstractNumId w:val="1"/>
  </w:num>
  <w:num w:numId="8" w16cid:durableId="1299190346">
    <w:abstractNumId w:val="3"/>
  </w:num>
  <w:num w:numId="9" w16cid:durableId="919487057">
    <w:abstractNumId w:val="0"/>
  </w:num>
  <w:num w:numId="10" w16cid:durableId="945112351">
    <w:abstractNumId w:val="2"/>
  </w:num>
  <w:num w:numId="11" w16cid:durableId="1258366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567"/>
  <w:autoHyphenation/>
  <w:hyphenationZone w:val="425"/>
  <w:characterSpacingControl w:val="doNotCompress"/>
  <w:hdrShapeDefaults>
    <o:shapedefaults v:ext="edit" spidmax="2050">
      <o:colormru v:ext="edit" colors="#f796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D"/>
    <w:rsid w:val="0006393D"/>
    <w:rsid w:val="001A2F4D"/>
    <w:rsid w:val="001F5520"/>
    <w:rsid w:val="00310C1C"/>
    <w:rsid w:val="003426E5"/>
    <w:rsid w:val="003669D6"/>
    <w:rsid w:val="004B5C8A"/>
    <w:rsid w:val="005B163A"/>
    <w:rsid w:val="006034AC"/>
    <w:rsid w:val="00660577"/>
    <w:rsid w:val="006B7E54"/>
    <w:rsid w:val="00716DA6"/>
    <w:rsid w:val="00744211"/>
    <w:rsid w:val="007B5AE2"/>
    <w:rsid w:val="007F133A"/>
    <w:rsid w:val="008433D1"/>
    <w:rsid w:val="009833B8"/>
    <w:rsid w:val="00A74D2D"/>
    <w:rsid w:val="00A9295F"/>
    <w:rsid w:val="00B2264B"/>
    <w:rsid w:val="00BC4DBE"/>
    <w:rsid w:val="00BD7C27"/>
    <w:rsid w:val="00C55AE3"/>
    <w:rsid w:val="00CC5D69"/>
    <w:rsid w:val="00D10D3A"/>
    <w:rsid w:val="00D549EA"/>
    <w:rsid w:val="00D65A3E"/>
    <w:rsid w:val="00EB2E82"/>
    <w:rsid w:val="00F343A9"/>
    <w:rsid w:val="00F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9646"/>
    </o:shapedefaults>
    <o:shapelayout v:ext="edit">
      <o:idmap v:ext="edit" data="2"/>
    </o:shapelayout>
  </w:shapeDefaults>
  <w:decimalSymbol w:val="."/>
  <w:listSeparator w:val=";"/>
  <w14:docId w14:val="13024648"/>
  <w15:docId w15:val="{8AD78EFB-0984-4120-B2D0-25EF968E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Courier New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95F"/>
    <w:pPr>
      <w:suppressAutoHyphens/>
      <w:autoSpaceDN w:val="0"/>
      <w:spacing w:line="260" w:lineRule="exact"/>
      <w:textAlignment w:val="baseline"/>
    </w:pPr>
    <w:rPr>
      <w:rFonts w:ascii="Arial" w:eastAsia="Calibri" w:hAnsi="Arial" w:cs="Calibri"/>
      <w:kern w:val="3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semiHidden/>
    <w:rsid w:val="00F40340"/>
    <w:pPr>
      <w:keepNext/>
      <w:spacing w:before="240" w:after="120"/>
    </w:pPr>
    <w:rPr>
      <w:rFonts w:eastAsia="Arial" w:cs="Arial"/>
      <w:sz w:val="28"/>
      <w:szCs w:val="28"/>
    </w:rPr>
  </w:style>
  <w:style w:type="paragraph" w:customStyle="1" w:styleId="Textbody">
    <w:name w:val="Text body"/>
    <w:basedOn w:val="Standard"/>
    <w:semiHidden/>
    <w:rsid w:val="00F40340"/>
    <w:pPr>
      <w:spacing w:after="120"/>
    </w:pPr>
  </w:style>
  <w:style w:type="paragraph" w:styleId="Liste">
    <w:name w:val="List"/>
    <w:basedOn w:val="Textbody"/>
    <w:rsid w:val="00F40340"/>
    <w:rPr>
      <w:rFonts w:ascii="Frutiger LT Com 55 Roman" w:hAnsi="Frutiger LT Com 55 Roman" w:cs="Arial"/>
    </w:rPr>
  </w:style>
  <w:style w:type="paragraph" w:customStyle="1" w:styleId="Beschriftung1">
    <w:name w:val="Beschriftung1"/>
    <w:basedOn w:val="Standard"/>
    <w:semiHidden/>
    <w:rsid w:val="00F403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semiHidden/>
    <w:rsid w:val="00F40340"/>
    <w:pPr>
      <w:suppressLineNumbers/>
    </w:pPr>
    <w:rPr>
      <w:rFonts w:cs="Arial"/>
    </w:rPr>
  </w:style>
  <w:style w:type="paragraph" w:customStyle="1" w:styleId="Kopfzeile1">
    <w:name w:val="Kopfzeile1"/>
    <w:basedOn w:val="Standard"/>
    <w:semiHidden/>
    <w:rsid w:val="00F40340"/>
    <w:pPr>
      <w:tabs>
        <w:tab w:val="center" w:pos="4536"/>
        <w:tab w:val="right" w:pos="9072"/>
      </w:tabs>
      <w:spacing w:line="240" w:lineRule="auto"/>
    </w:pPr>
  </w:style>
  <w:style w:type="paragraph" w:customStyle="1" w:styleId="Fuzeile1">
    <w:name w:val="Fußzeile1"/>
    <w:basedOn w:val="Standard"/>
    <w:semiHidden/>
    <w:rsid w:val="00F40340"/>
    <w:pPr>
      <w:tabs>
        <w:tab w:val="center" w:pos="4536"/>
        <w:tab w:val="right" w:pos="9072"/>
      </w:tabs>
    </w:pPr>
    <w:rPr>
      <w:color w:val="4C4C4C"/>
      <w:sz w:val="16"/>
    </w:rPr>
  </w:style>
  <w:style w:type="paragraph" w:styleId="Sprechblasentext">
    <w:name w:val="Balloon Text"/>
    <w:basedOn w:val="Standard"/>
    <w:semiHidden/>
    <w:rsid w:val="00F40340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Grundschrift">
    <w:name w:val="Grundschrift"/>
    <w:basedOn w:val="Standard"/>
    <w:rsid w:val="00F40340"/>
    <w:pPr>
      <w:tabs>
        <w:tab w:val="left" w:pos="255"/>
      </w:tabs>
    </w:pPr>
    <w:rPr>
      <w:rFonts w:ascii="Frutiger LT Com 55 Roman" w:hAnsi="Frutiger LT Com 55 Roman"/>
    </w:rPr>
  </w:style>
  <w:style w:type="paragraph" w:customStyle="1" w:styleId="Zwischentitel">
    <w:name w:val="Zwischentitel"/>
    <w:basedOn w:val="Grundschrift"/>
    <w:next w:val="Grundschrift"/>
    <w:rsid w:val="00F40340"/>
    <w:rPr>
      <w:b/>
    </w:rPr>
  </w:style>
  <w:style w:type="paragraph" w:customStyle="1" w:styleId="Haupttitel">
    <w:name w:val="Haupttitel"/>
    <w:basedOn w:val="Zwischentitel"/>
    <w:rsid w:val="00F40340"/>
    <w:pPr>
      <w:spacing w:line="560" w:lineRule="exact"/>
    </w:pPr>
    <w:rPr>
      <w:i/>
      <w:color w:val="FFFFFF"/>
      <w:sz w:val="46"/>
    </w:rPr>
  </w:style>
  <w:style w:type="paragraph" w:styleId="Titel">
    <w:name w:val="Title"/>
    <w:basedOn w:val="Zwischentitel"/>
    <w:next w:val="Grundschrift"/>
    <w:qFormat/>
    <w:rsid w:val="004A61BB"/>
    <w:pPr>
      <w:spacing w:after="520" w:line="300" w:lineRule="exact"/>
    </w:pPr>
    <w:rPr>
      <w:rFonts w:eastAsia="Times New Roman" w:cs="Times New Roman"/>
      <w:bCs/>
      <w:color w:val="C0382C"/>
      <w:sz w:val="24"/>
      <w:szCs w:val="32"/>
    </w:rPr>
  </w:style>
  <w:style w:type="paragraph" w:styleId="Untertitel">
    <w:name w:val="Subtitle"/>
    <w:basedOn w:val="Zwischentitel"/>
    <w:next w:val="Grundschrift"/>
    <w:qFormat/>
    <w:rsid w:val="00F40340"/>
    <w:pPr>
      <w:pBdr>
        <w:bottom w:val="single" w:sz="4" w:space="0" w:color="FF0000"/>
      </w:pBdr>
      <w:spacing w:after="500" w:line="300" w:lineRule="exact"/>
    </w:pPr>
    <w:rPr>
      <w:rFonts w:eastAsia="Times New Roman" w:cs="Times New Roman"/>
      <w:b w:val="0"/>
      <w:color w:val="FF0000"/>
      <w:sz w:val="24"/>
      <w:szCs w:val="24"/>
    </w:rPr>
  </w:style>
  <w:style w:type="paragraph" w:customStyle="1" w:styleId="Legende">
    <w:name w:val="Legende"/>
    <w:basedOn w:val="Grundschrift"/>
    <w:next w:val="Grundschrift"/>
    <w:rsid w:val="00F40340"/>
    <w:rPr>
      <w:sz w:val="16"/>
    </w:rPr>
  </w:style>
  <w:style w:type="paragraph" w:customStyle="1" w:styleId="Aufzhlung">
    <w:name w:val="Aufzählung"/>
    <w:basedOn w:val="Standard"/>
    <w:rsid w:val="00F40340"/>
    <w:pPr>
      <w:numPr>
        <w:numId w:val="7"/>
      </w:numPr>
      <w:tabs>
        <w:tab w:val="left" w:pos="255"/>
      </w:tabs>
    </w:pPr>
    <w:rPr>
      <w:rFonts w:ascii="Frutiger LT Com 55 Roman" w:hAnsi="Frutiger LT Com 55 Roman"/>
    </w:rPr>
  </w:style>
  <w:style w:type="paragraph" w:customStyle="1" w:styleId="Framecontents">
    <w:name w:val="Frame contents"/>
    <w:basedOn w:val="Textbody"/>
    <w:semiHidden/>
    <w:rsid w:val="00F40340"/>
  </w:style>
  <w:style w:type="paragraph" w:customStyle="1" w:styleId="TableContents">
    <w:name w:val="Table Contents"/>
    <w:basedOn w:val="Standard"/>
    <w:semiHidden/>
    <w:rsid w:val="00F40340"/>
    <w:pPr>
      <w:suppressLineNumbers/>
    </w:pPr>
  </w:style>
  <w:style w:type="paragraph" w:customStyle="1" w:styleId="TableHeading">
    <w:name w:val="Table Heading"/>
    <w:basedOn w:val="TableContents"/>
    <w:semiHidden/>
    <w:rsid w:val="00F40340"/>
    <w:pPr>
      <w:jc w:val="center"/>
    </w:pPr>
    <w:rPr>
      <w:b/>
      <w:bCs/>
    </w:rPr>
  </w:style>
  <w:style w:type="paragraph" w:customStyle="1" w:styleId="KeinAbsatzformat">
    <w:name w:val="[Kein Absatzformat]"/>
    <w:rsid w:val="00F40340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Times-Roman" w:eastAsia="Times-Roman" w:hAnsi="Times-Roman" w:cs="Times-Roman"/>
      <w:color w:val="000000"/>
      <w:kern w:val="3"/>
      <w:sz w:val="24"/>
      <w:szCs w:val="24"/>
      <w:lang w:val="de-DE"/>
    </w:rPr>
  </w:style>
  <w:style w:type="paragraph" w:customStyle="1" w:styleId="Lauftext">
    <w:name w:val="Lauftext"/>
    <w:basedOn w:val="KeinAbsatzformat"/>
    <w:semiHidden/>
    <w:rsid w:val="00F40340"/>
    <w:pPr>
      <w:spacing w:line="260" w:lineRule="atLeast"/>
    </w:pPr>
    <w:rPr>
      <w:rFonts w:ascii="Frutiger-Roman" w:eastAsia="Frutiger-Roman" w:hAnsi="Frutiger-Roman" w:cs="Frutiger-Roman"/>
      <w:sz w:val="20"/>
      <w:szCs w:val="20"/>
      <w:lang w:val="de-CH"/>
    </w:rPr>
  </w:style>
  <w:style w:type="paragraph" w:customStyle="1" w:styleId="HorizontalLine">
    <w:name w:val="Horizontal Line"/>
    <w:basedOn w:val="Standard"/>
    <w:next w:val="Textbody"/>
    <w:rsid w:val="00F4034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Endnote">
    <w:name w:val="Endnote"/>
    <w:basedOn w:val="Standard"/>
    <w:semiHidden/>
    <w:rsid w:val="00F40340"/>
    <w:pPr>
      <w:suppressLineNumbers/>
      <w:ind w:left="283" w:hanging="283"/>
    </w:pPr>
    <w:rPr>
      <w:szCs w:val="20"/>
    </w:rPr>
  </w:style>
  <w:style w:type="character" w:customStyle="1" w:styleId="WW8Num5z0">
    <w:name w:val="WW8Num5z0"/>
    <w:semiHidden/>
    <w:rsid w:val="00F40340"/>
    <w:rPr>
      <w:rFonts w:ascii="Symbol" w:hAnsi="Symbol"/>
    </w:rPr>
  </w:style>
  <w:style w:type="character" w:customStyle="1" w:styleId="WW8Num6z0">
    <w:name w:val="WW8Num6z0"/>
    <w:semiHidden/>
    <w:rsid w:val="00F40340"/>
    <w:rPr>
      <w:rFonts w:ascii="Symbol" w:hAnsi="Symbol"/>
    </w:rPr>
  </w:style>
  <w:style w:type="character" w:customStyle="1" w:styleId="WW8Num7z0">
    <w:name w:val="WW8Num7z0"/>
    <w:semiHidden/>
    <w:rsid w:val="00F40340"/>
    <w:rPr>
      <w:rFonts w:ascii="Symbol" w:hAnsi="Symbol"/>
    </w:rPr>
  </w:style>
  <w:style w:type="character" w:customStyle="1" w:styleId="WW8Num8z0">
    <w:name w:val="WW8Num8z0"/>
    <w:semiHidden/>
    <w:rsid w:val="00F40340"/>
    <w:rPr>
      <w:rFonts w:ascii="Symbol" w:hAnsi="Symbol"/>
    </w:rPr>
  </w:style>
  <w:style w:type="character" w:customStyle="1" w:styleId="WW8Num10z0">
    <w:name w:val="WW8Num10z0"/>
    <w:semiHidden/>
    <w:rsid w:val="00F40340"/>
    <w:rPr>
      <w:rFonts w:ascii="Symbol" w:hAnsi="Symbol"/>
    </w:rPr>
  </w:style>
  <w:style w:type="character" w:customStyle="1" w:styleId="WW8Num11z0">
    <w:name w:val="WW8Num11z0"/>
    <w:semiHidden/>
    <w:rsid w:val="00F40340"/>
    <w:rPr>
      <w:rFonts w:ascii="Symbol" w:hAnsi="Symbol"/>
    </w:rPr>
  </w:style>
  <w:style w:type="character" w:customStyle="1" w:styleId="WW8Num11z1">
    <w:name w:val="WW8Num11z1"/>
    <w:semiHidden/>
    <w:rsid w:val="00F40340"/>
    <w:rPr>
      <w:rFonts w:ascii="Courier New" w:hAnsi="Courier New" w:cs="Courier New"/>
    </w:rPr>
  </w:style>
  <w:style w:type="character" w:customStyle="1" w:styleId="WW8Num11z2">
    <w:name w:val="WW8Num11z2"/>
    <w:semiHidden/>
    <w:rsid w:val="00F40340"/>
    <w:rPr>
      <w:rFonts w:ascii="Wingdings" w:hAnsi="Wingdings"/>
    </w:rPr>
  </w:style>
  <w:style w:type="character" w:customStyle="1" w:styleId="KopfzeileZchn">
    <w:name w:val="Kopfzeile Zchn"/>
    <w:basedOn w:val="Absatz-Standardschriftart"/>
    <w:semiHidden/>
    <w:rsid w:val="00F40340"/>
  </w:style>
  <w:style w:type="character" w:customStyle="1" w:styleId="FuzeileZchn">
    <w:name w:val="Fußzeile Zchn"/>
    <w:basedOn w:val="Absatz-Standardschriftart"/>
    <w:semiHidden/>
    <w:rsid w:val="00F40340"/>
    <w:rPr>
      <w:rFonts w:ascii="Arial" w:hAnsi="Arial"/>
      <w:color w:val="000000"/>
      <w:sz w:val="16"/>
      <w:szCs w:val="22"/>
    </w:rPr>
  </w:style>
  <w:style w:type="character" w:customStyle="1" w:styleId="SprechblasentextZchn">
    <w:name w:val="Sprechblasentext Zchn"/>
    <w:basedOn w:val="Absatz-Standardschriftart"/>
    <w:semiHidden/>
    <w:rsid w:val="00F40340"/>
    <w:rPr>
      <w:rFonts w:ascii="Tahoma" w:hAnsi="Tahoma" w:cs="Tahoma"/>
      <w:sz w:val="16"/>
      <w:szCs w:val="16"/>
    </w:rPr>
  </w:style>
  <w:style w:type="character" w:customStyle="1" w:styleId="TitelZchn">
    <w:name w:val="Titel Zchn"/>
    <w:basedOn w:val="Absatz-Standardschriftart"/>
    <w:rsid w:val="00F40340"/>
    <w:rPr>
      <w:rFonts w:ascii="Arial" w:eastAsia="Times New Roman" w:hAnsi="Arial" w:cs="Times New Roman"/>
      <w:b/>
      <w:bCs/>
      <w:kern w:val="3"/>
      <w:sz w:val="24"/>
      <w:szCs w:val="32"/>
    </w:rPr>
  </w:style>
  <w:style w:type="character" w:customStyle="1" w:styleId="UntertitelZchn">
    <w:name w:val="Untertitel Zchn"/>
    <w:basedOn w:val="Absatz-Standardschriftart"/>
    <w:rsid w:val="00F40340"/>
    <w:rPr>
      <w:rFonts w:ascii="Arial" w:eastAsia="Times New Roman" w:hAnsi="Arial" w:cs="Times New Roman"/>
      <w:sz w:val="24"/>
      <w:szCs w:val="24"/>
    </w:rPr>
  </w:style>
  <w:style w:type="character" w:customStyle="1" w:styleId="Placeholder">
    <w:name w:val="Placeholder"/>
    <w:rsid w:val="00F40340"/>
    <w:rPr>
      <w:smallCaps/>
      <w:color w:val="008080"/>
      <w:u w:val="dotted"/>
    </w:rPr>
  </w:style>
  <w:style w:type="character" w:customStyle="1" w:styleId="BulletSymbols">
    <w:name w:val="Bullet Symbols"/>
    <w:semiHidden/>
    <w:rsid w:val="00F40340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40340"/>
  </w:style>
  <w:style w:type="character" w:customStyle="1" w:styleId="EndnoteSymbol">
    <w:name w:val="Endnote Symbol"/>
    <w:semiHidden/>
    <w:rsid w:val="00F40340"/>
  </w:style>
  <w:style w:type="character" w:customStyle="1" w:styleId="Endnoteanchor">
    <w:name w:val="Endnote anchor"/>
    <w:semiHidden/>
    <w:rsid w:val="00F40340"/>
    <w:rPr>
      <w:position w:val="0"/>
      <w:vertAlign w:val="superscript"/>
    </w:rPr>
  </w:style>
  <w:style w:type="character" w:customStyle="1" w:styleId="Auszeichnung">
    <w:name w:val="Auszeichnung"/>
    <w:rsid w:val="00F40340"/>
    <w:rPr>
      <w:rFonts w:ascii="Frutiger LT Com 55 Roman" w:eastAsia="Calibri" w:hAnsi="Frutiger LT Com 55 Roman" w:cs="Calibri"/>
      <w:b/>
      <w:bCs/>
      <w:color w:val="auto"/>
      <w:sz w:val="20"/>
      <w:szCs w:val="22"/>
      <w:lang w:val="de-CH" w:bidi="ar-SA"/>
    </w:rPr>
  </w:style>
  <w:style w:type="numbering" w:customStyle="1" w:styleId="Numbering1">
    <w:name w:val="Numbering 1"/>
    <w:basedOn w:val="KeineListe"/>
    <w:rsid w:val="00F40340"/>
    <w:pPr>
      <w:numPr>
        <w:numId w:val="1"/>
      </w:numPr>
    </w:pPr>
  </w:style>
  <w:style w:type="numbering" w:customStyle="1" w:styleId="Numbering2">
    <w:name w:val="Numbering 2"/>
    <w:basedOn w:val="KeineListe"/>
    <w:rsid w:val="00F40340"/>
    <w:pPr>
      <w:numPr>
        <w:numId w:val="2"/>
      </w:numPr>
    </w:pPr>
  </w:style>
  <w:style w:type="numbering" w:customStyle="1" w:styleId="Numbering3">
    <w:name w:val="Numbering 3"/>
    <w:basedOn w:val="KeineListe"/>
    <w:rsid w:val="00F40340"/>
    <w:pPr>
      <w:numPr>
        <w:numId w:val="3"/>
      </w:numPr>
    </w:pPr>
  </w:style>
  <w:style w:type="numbering" w:customStyle="1" w:styleId="Numbering4">
    <w:name w:val="Numbering 4"/>
    <w:basedOn w:val="KeineListe"/>
    <w:rsid w:val="00F40340"/>
    <w:pPr>
      <w:numPr>
        <w:numId w:val="4"/>
      </w:numPr>
    </w:pPr>
  </w:style>
  <w:style w:type="numbering" w:customStyle="1" w:styleId="Numbering5">
    <w:name w:val="Numbering 5"/>
    <w:basedOn w:val="KeineListe"/>
    <w:rsid w:val="00F40340"/>
    <w:pPr>
      <w:numPr>
        <w:numId w:val="5"/>
      </w:numPr>
    </w:pPr>
  </w:style>
  <w:style w:type="numbering" w:customStyle="1" w:styleId="List1">
    <w:name w:val="List 1"/>
    <w:basedOn w:val="KeineListe"/>
    <w:rsid w:val="00F40340"/>
    <w:pPr>
      <w:numPr>
        <w:numId w:val="6"/>
      </w:numPr>
    </w:pPr>
  </w:style>
  <w:style w:type="numbering" w:customStyle="1" w:styleId="Liste21">
    <w:name w:val="Liste 21"/>
    <w:basedOn w:val="KeineListe"/>
    <w:rsid w:val="00F40340"/>
    <w:pPr>
      <w:numPr>
        <w:numId w:val="7"/>
      </w:numPr>
    </w:pPr>
  </w:style>
  <w:style w:type="numbering" w:customStyle="1" w:styleId="Liste31">
    <w:name w:val="Liste 31"/>
    <w:basedOn w:val="KeineListe"/>
    <w:rsid w:val="00F40340"/>
    <w:pPr>
      <w:numPr>
        <w:numId w:val="8"/>
      </w:numPr>
    </w:pPr>
  </w:style>
  <w:style w:type="numbering" w:customStyle="1" w:styleId="Liste41">
    <w:name w:val="Liste 41"/>
    <w:basedOn w:val="KeineListe"/>
    <w:rsid w:val="00F40340"/>
    <w:pPr>
      <w:numPr>
        <w:numId w:val="9"/>
      </w:numPr>
    </w:pPr>
  </w:style>
  <w:style w:type="numbering" w:customStyle="1" w:styleId="Liste51">
    <w:name w:val="Liste 51"/>
    <w:basedOn w:val="KeineListe"/>
    <w:rsid w:val="00F40340"/>
    <w:pPr>
      <w:numPr>
        <w:numId w:val="10"/>
      </w:numPr>
    </w:pPr>
  </w:style>
  <w:style w:type="numbering" w:customStyle="1" w:styleId="WW8Num11">
    <w:name w:val="WW8Num11"/>
    <w:basedOn w:val="KeineListe"/>
    <w:rsid w:val="00F40340"/>
    <w:pPr>
      <w:numPr>
        <w:numId w:val="11"/>
      </w:numPr>
    </w:pPr>
  </w:style>
  <w:style w:type="paragraph" w:styleId="Kopfzeile">
    <w:name w:val="header"/>
    <w:basedOn w:val="Standard"/>
    <w:link w:val="KopfzeileZchn1"/>
    <w:uiPriority w:val="99"/>
    <w:unhideWhenUsed/>
    <w:rsid w:val="00F4034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F40340"/>
    <w:rPr>
      <w:rFonts w:ascii="Arial" w:eastAsia="Calibri" w:hAnsi="Arial" w:cs="Calibri"/>
      <w:sz w:val="20"/>
      <w:szCs w:val="22"/>
    </w:rPr>
  </w:style>
  <w:style w:type="paragraph" w:styleId="Fuzeile">
    <w:name w:val="footer"/>
    <w:basedOn w:val="Standard"/>
    <w:link w:val="FuzeileZchn1"/>
    <w:uiPriority w:val="99"/>
    <w:unhideWhenUsed/>
    <w:rsid w:val="00215AA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215AA8"/>
    <w:rPr>
      <w:rFonts w:ascii="Arial" w:eastAsia="Calibri" w:hAnsi="Arial" w:cs="Calibri"/>
      <w:sz w:val="20"/>
      <w:szCs w:val="22"/>
    </w:rPr>
  </w:style>
  <w:style w:type="table" w:customStyle="1" w:styleId="Tabellengitternetz">
    <w:name w:val="Tabellengitternetz"/>
    <w:basedOn w:val="NormaleTabelle"/>
    <w:uiPriority w:val="59"/>
    <w:rsid w:val="00215A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E5EF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5E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5EF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5EFD"/>
    <w:rPr>
      <w:rFonts w:ascii="Arial" w:eastAsia="Calibri" w:hAnsi="Arial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5E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5EFD"/>
    <w:rPr>
      <w:rFonts w:ascii="Arial" w:eastAsia="Calibri" w:hAnsi="Arial" w:cs="Calibri"/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E211A"/>
    <w:pPr>
      <w:suppressAutoHyphens w:val="0"/>
      <w:autoSpaceDN/>
      <w:spacing w:before="100" w:beforeAutospacing="1"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bsenderTitel">
    <w:name w:val="Absender Titel"/>
    <w:basedOn w:val="Zwischentitel"/>
    <w:qFormat/>
    <w:rsid w:val="001F5520"/>
    <w:pPr>
      <w:framePr w:hSpace="142" w:wrap="around" w:hAnchor="text" w:yAlign="bottom"/>
      <w:ind w:left="-17"/>
      <w:suppressOverlap/>
    </w:pPr>
    <w:rPr>
      <w:i/>
    </w:rPr>
  </w:style>
  <w:style w:type="paragraph" w:customStyle="1" w:styleId="AbsenderText">
    <w:name w:val="Absender Text"/>
    <w:basedOn w:val="Grundschrift"/>
    <w:qFormat/>
    <w:rsid w:val="001F5520"/>
    <w:pPr>
      <w:framePr w:hSpace="142" w:wrap="around" w:hAnchor="text" w:yAlign="bottom"/>
      <w:ind w:left="-17"/>
      <w:suppressOverlap/>
    </w:pPr>
    <w:rPr>
      <w:i/>
    </w:rPr>
  </w:style>
  <w:style w:type="character" w:styleId="Hyperlink">
    <w:name w:val="Hyperlink"/>
    <w:basedOn w:val="Absatz-Standardschriftart"/>
    <w:uiPriority w:val="99"/>
    <w:unhideWhenUsed/>
    <w:rsid w:val="001A2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taasau\AppData\Local\Temp\0eebaaf5-05d3-4775-95ec-af9d3820050a_AVT_Vorlagen.zip.AVT_Vorlagen.zip\AVT_Vorlagen\AVT_Word_Vorlagen\AVT_Infoblatt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AVT_Infoblatt_Vorlage.dotx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Scarton + Stingelin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 Daniel</dc:creator>
  <cp:lastModifiedBy>Saur Daniel</cp:lastModifiedBy>
  <cp:revision>2</cp:revision>
  <cp:lastPrinted>2010-08-16T13:30:00Z</cp:lastPrinted>
  <dcterms:created xsi:type="dcterms:W3CDTF">2025-11-17T15:16:00Z</dcterms:created>
  <dcterms:modified xsi:type="dcterms:W3CDTF">2025-11-17T15:21:00Z</dcterms:modified>
</cp:coreProperties>
</file>