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3119" w:vertAnchor="page" w:horzAnchor="margin" w:tblpY="1709"/>
        <w:tblOverlap w:val="never"/>
        <w:tblW w:w="6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</w:tblGrid>
      <w:tr w:rsidR="00417C73" w14:paraId="41BFD805" w14:textId="77777777" w:rsidTr="00227AB7">
        <w:trPr>
          <w:trHeight w:hRule="exact" w:val="3447"/>
        </w:trPr>
        <w:tc>
          <w:tcPr>
            <w:tcW w:w="6674" w:type="dxa"/>
            <w:tcMar>
              <w:top w:w="471" w:type="dxa"/>
            </w:tcMar>
          </w:tcPr>
          <w:bookmarkStart w:id="0" w:name="Text1"/>
          <w:p w14:paraId="364CF781" w14:textId="6FD319F9" w:rsidR="00417C73" w:rsidRDefault="003F30A9" w:rsidP="00227AB7">
            <w:pPr>
              <w:pStyle w:val="Haupttitel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(Hier klicken und Haupttitel eingeben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Haupttitel eingeben)</w:t>
            </w:r>
            <w:r>
              <w:fldChar w:fldCharType="end"/>
            </w:r>
            <w:bookmarkEnd w:id="0"/>
          </w:p>
        </w:tc>
      </w:tr>
    </w:tbl>
    <w:p w14:paraId="77CF0E95" w14:textId="10985FD1" w:rsidR="00417C73" w:rsidRDefault="00E6216F" w:rsidP="00C97C0E">
      <w:pPr>
        <w:pStyle w:val="Grundschrift"/>
        <w:spacing w:after="240"/>
      </w:pPr>
      <w:r>
        <w:rPr>
          <w:rFonts w:eastAsia="Times New Roman" w:cs="Times New Roman"/>
          <w:b/>
          <w:bCs/>
          <w:noProof/>
          <w:color w:val="C0382C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3E628C" wp14:editId="621E5741">
                <wp:simplePos x="0" y="0"/>
                <wp:positionH relativeFrom="margin">
                  <wp:posOffset>4548505</wp:posOffset>
                </wp:positionH>
                <wp:positionV relativeFrom="page">
                  <wp:posOffset>670560</wp:posOffset>
                </wp:positionV>
                <wp:extent cx="1211580" cy="638175"/>
                <wp:effectExtent l="0" t="0" r="0" b="9525"/>
                <wp:wrapNone/>
                <wp:docPr id="27876458" name="Textfeld 27876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D5FA4" w14:textId="77777777" w:rsidR="00E6216F" w:rsidRPr="00E6216F" w:rsidRDefault="00E6216F" w:rsidP="00E6216F">
                            <w:pPr>
                              <w:rPr>
                                <w:rFonts w:ascii="Frutiger LT Com 55 Roman" w:hAnsi="Frutiger LT Com 55 Roman"/>
                                <w:vanish/>
                                <w:color w:val="0000FF"/>
                                <w:sz w:val="16"/>
                              </w:rPr>
                            </w:pPr>
                            <w:r w:rsidRPr="00E6216F">
                              <w:rPr>
                                <w:rFonts w:ascii="Frutiger LT Com 55 Roman" w:hAnsi="Frutiger LT Com 55 Roman"/>
                                <w:vanish/>
                                <w:color w:val="0000FF"/>
                                <w:sz w:val="16"/>
                              </w:rPr>
                              <w:t>VO_0600_24</w:t>
                            </w:r>
                          </w:p>
                          <w:p w14:paraId="56FAEBB2" w14:textId="77777777" w:rsidR="00E6216F" w:rsidRPr="00E6216F" w:rsidRDefault="00E6216F" w:rsidP="00E6216F">
                            <w:pPr>
                              <w:rPr>
                                <w:rFonts w:ascii="Frutiger LT Com 55 Roman" w:hAnsi="Frutiger LT Com 55 Roman"/>
                                <w:vanish/>
                                <w:color w:val="0000FF"/>
                                <w:sz w:val="16"/>
                              </w:rPr>
                            </w:pPr>
                            <w:r w:rsidRPr="00E6216F">
                              <w:rPr>
                                <w:rFonts w:ascii="Frutiger LT Com 55 Roman" w:hAnsi="Frutiger LT Com 55 Roman"/>
                                <w:vanish/>
                                <w:color w:val="0000FF"/>
                                <w:sz w:val="16"/>
                              </w:rPr>
                              <w:t>Projektbericht.dotx</w:t>
                            </w:r>
                          </w:p>
                          <w:p w14:paraId="7330F2B0" w14:textId="4D873B64" w:rsidR="00E6216F" w:rsidRPr="00E6216F" w:rsidRDefault="00E6216F" w:rsidP="00E6216F">
                            <w:pPr>
                              <w:rPr>
                                <w:rFonts w:ascii="Frutiger LT Com 55 Roman" w:hAnsi="Frutiger LT Com 55 Roman"/>
                                <w:vanish/>
                                <w:color w:val="0000FF"/>
                                <w:sz w:val="16"/>
                              </w:rPr>
                            </w:pPr>
                            <w:r w:rsidRPr="00E6216F">
                              <w:rPr>
                                <w:rFonts w:ascii="Frutiger LT Com 55 Roman" w:hAnsi="Frutiger LT Com 55 Roman"/>
                                <w:vanish/>
                                <w:color w:val="0000FF"/>
                                <w:sz w:val="16"/>
                              </w:rPr>
                              <w:t>17.11.2025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E628C" id="_x0000_t202" coordsize="21600,21600" o:spt="202" path="m,l,21600r21600,l21600,xe">
                <v:stroke joinstyle="miter"/>
                <v:path gradientshapeok="t" o:connecttype="rect"/>
              </v:shapetype>
              <v:shape id="Textfeld 27876458" o:spid="_x0000_s1026" type="#_x0000_t202" style="position:absolute;margin-left:358.15pt;margin-top:52.8pt;width:95.4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" o:allowincell="f" filled="f" stroked="f">
                <v:textbox>
                  <w:txbxContent>
                    <w:p w14:paraId="386D5FA4" w14:textId="77777777" w:rsidR="00E6216F" w:rsidRPr="00E6216F" w:rsidRDefault="00E6216F" w:rsidP="00E6216F">
                      <w:pPr>
                        <w:rPr>
                          <w:rFonts w:ascii="Frutiger LT Com 55 Roman" w:hAnsi="Frutiger LT Com 55 Roman"/>
                          <w:vanish/>
                          <w:color w:val="0000FF"/>
                          <w:sz w:val="16"/>
                        </w:rPr>
                      </w:pPr>
                      <w:r w:rsidRPr="00E6216F">
                        <w:rPr>
                          <w:rFonts w:ascii="Frutiger LT Com 55 Roman" w:hAnsi="Frutiger LT Com 55 Roman"/>
                          <w:vanish/>
                          <w:color w:val="0000FF"/>
                          <w:sz w:val="16"/>
                        </w:rPr>
                        <w:t>VO_0600_24</w:t>
                      </w:r>
                    </w:p>
                    <w:p w14:paraId="56FAEBB2" w14:textId="77777777" w:rsidR="00E6216F" w:rsidRPr="00E6216F" w:rsidRDefault="00E6216F" w:rsidP="00E6216F">
                      <w:pPr>
                        <w:rPr>
                          <w:rFonts w:ascii="Frutiger LT Com 55 Roman" w:hAnsi="Frutiger LT Com 55 Roman"/>
                          <w:vanish/>
                          <w:color w:val="0000FF"/>
                          <w:sz w:val="16"/>
                        </w:rPr>
                      </w:pPr>
                      <w:r w:rsidRPr="00E6216F">
                        <w:rPr>
                          <w:rFonts w:ascii="Frutiger LT Com 55 Roman" w:hAnsi="Frutiger LT Com 55 Roman"/>
                          <w:vanish/>
                          <w:color w:val="0000FF"/>
                          <w:sz w:val="16"/>
                        </w:rPr>
                        <w:t>Projektbericht.dotx</w:t>
                      </w:r>
                    </w:p>
                    <w:p w14:paraId="7330F2B0" w14:textId="4D873B64" w:rsidR="00E6216F" w:rsidRPr="00E6216F" w:rsidRDefault="00E6216F" w:rsidP="00E6216F">
                      <w:pPr>
                        <w:rPr>
                          <w:rFonts w:ascii="Frutiger LT Com 55 Roman" w:hAnsi="Frutiger LT Com 55 Roman"/>
                          <w:vanish/>
                          <w:color w:val="0000FF"/>
                          <w:sz w:val="16"/>
                        </w:rPr>
                      </w:pPr>
                      <w:r w:rsidRPr="00E6216F">
                        <w:rPr>
                          <w:rFonts w:ascii="Frutiger LT Com 55 Roman" w:hAnsi="Frutiger LT Com 55 Roman"/>
                          <w:vanish/>
                          <w:color w:val="0000FF"/>
                          <w:sz w:val="16"/>
                        </w:rPr>
                        <w:t>17.11.2025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bookmarkStart w:id="1" w:name="Text2"/>
    <w:p w14:paraId="5D6F5101" w14:textId="77777777" w:rsidR="00417C73" w:rsidRDefault="00417C73" w:rsidP="00C97C0E">
      <w:pPr>
        <w:pStyle w:val="Titel"/>
        <w:spacing w:after="400"/>
      </w:pPr>
      <w:r>
        <w:fldChar w:fldCharType="begin">
          <w:ffData>
            <w:name w:val="Text2"/>
            <w:enabled/>
            <w:calcOnExit w:val="0"/>
            <w:textInput>
              <w:default w:val="(Hier klicken und Titel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Titel eingeben)</w:t>
      </w:r>
      <w:r>
        <w:fldChar w:fldCharType="end"/>
      </w:r>
      <w:bookmarkEnd w:id="1"/>
      <w:r>
        <w:br/>
      </w:r>
    </w:p>
    <w:p w14:paraId="12837C57" w14:textId="77777777" w:rsidR="001D15FD" w:rsidRDefault="001B6953">
      <w:pPr>
        <w:pStyle w:val="Zwischentitel"/>
      </w:pPr>
      <w:r>
        <w:rPr>
          <w:rFonts w:eastAsia="Times New Roman" w:cs="Times New Roman"/>
          <w:b w:val="0"/>
          <w:bCs/>
          <w:noProof/>
          <w:color w:val="C0382C"/>
          <w:sz w:val="24"/>
          <w:szCs w:val="32"/>
        </w:rPr>
        <w:drawing>
          <wp:anchor distT="0" distB="0" distL="114300" distR="114300" simplePos="0" relativeHeight="251656192" behindDoc="1" locked="0" layoutInCell="1" allowOverlap="1" wp14:anchorId="697B4E96" wp14:editId="3A82D291">
            <wp:simplePos x="0" y="0"/>
            <wp:positionH relativeFrom="page">
              <wp:posOffset>791845</wp:posOffset>
            </wp:positionH>
            <wp:positionV relativeFrom="page">
              <wp:posOffset>4536440</wp:posOffset>
            </wp:positionV>
            <wp:extent cx="6048000" cy="5364000"/>
            <wp:effectExtent l="0" t="0" r="0" b="8255"/>
            <wp:wrapNone/>
            <wp:docPr id="6" name="Grafik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0" b="961"/>
                    <a:stretch/>
                  </pic:blipFill>
                  <pic:spPr bwMode="auto">
                    <a:xfrm>
                      <a:off x="0" y="0"/>
                      <a:ext cx="60480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C73">
        <w:fldChar w:fldCharType="begin"/>
      </w:r>
      <w:r w:rsidR="00417C73">
        <w:instrText xml:space="preserve"> TIME \@ "dddd, d. MMMM yyyy" </w:instrText>
      </w:r>
      <w:r w:rsidR="00417C73">
        <w:fldChar w:fldCharType="separate"/>
      </w:r>
      <w:r w:rsidR="000828AD">
        <w:rPr>
          <w:noProof/>
        </w:rPr>
        <w:t>Montag, 17. November 2025</w:t>
      </w:r>
      <w:r w:rsidR="00417C73">
        <w:fldChar w:fldCharType="end"/>
      </w:r>
    </w:p>
    <w:bookmarkStart w:id="2" w:name="Text3"/>
    <w:p w14:paraId="5945DB70" w14:textId="77777777" w:rsidR="001D15FD" w:rsidRDefault="008D6E33">
      <w:pPr>
        <w:pStyle w:val="Zwischentitel"/>
        <w:pageBreakBefore/>
      </w:pPr>
      <w:r>
        <w:lastRenderedPageBreak/>
        <w:fldChar w:fldCharType="begin">
          <w:ffData>
            <w:name w:val="Text3"/>
            <w:enabled/>
            <w:calcOnExit w:val="0"/>
            <w:textInput>
              <w:default w:val="(Hier klicken und Zwischentitel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Zwischentitel eingeben)</w:t>
      </w:r>
      <w:r>
        <w:fldChar w:fldCharType="end"/>
      </w:r>
      <w:bookmarkEnd w:id="2"/>
    </w:p>
    <w:p w14:paraId="68003C9D" w14:textId="77777777" w:rsidR="007F7C17" w:rsidRPr="00BF3379" w:rsidRDefault="007F7C17" w:rsidP="007F7C17">
      <w:pPr>
        <w:framePr w:w="9072" w:h="380" w:hRule="exact" w:hSpace="181" w:wrap="around" w:vAnchor="page" w:hAnchor="page" w:x="1748" w:y="914"/>
        <w:rPr>
          <w:rStyle w:val="KopfzeileZchn"/>
        </w:rPr>
      </w:pPr>
      <w:bookmarkStart w:id="3" w:name="Text5"/>
      <w:r>
        <w:rPr>
          <w:rFonts w:ascii="Frutiger LT Com 55 Roman" w:hAnsi="Frutiger LT Com 55 Roman"/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D4EB1A" wp14:editId="4E4C29E6">
                <wp:simplePos x="0" y="0"/>
                <wp:positionH relativeFrom="column">
                  <wp:posOffset>0</wp:posOffset>
                </wp:positionH>
                <wp:positionV relativeFrom="page">
                  <wp:posOffset>756285</wp:posOffset>
                </wp:positionV>
                <wp:extent cx="5760000" cy="0"/>
                <wp:effectExtent l="0" t="0" r="12700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straightConnector1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9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59.55pt;width:453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" strokeweight=".35pt">
                <w10:wrap anchory="page"/>
              </v:shape>
            </w:pict>
          </mc:Fallback>
        </mc:AlternateContent>
      </w:r>
      <w:r>
        <w:rPr>
          <w:rStyle w:val="KopfzeileZchn"/>
        </w:rPr>
        <w:t>Impressum</w:t>
      </w:r>
    </w:p>
    <w:p w14:paraId="6C224692" w14:textId="77777777" w:rsidR="001D15FD" w:rsidRDefault="008D6E33">
      <w:pPr>
        <w:pStyle w:val="Grundschrift"/>
        <w:ind w:left="-17"/>
      </w:pPr>
      <w:r>
        <w:fldChar w:fldCharType="begin">
          <w:ffData>
            <w:name w:val="Text5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3"/>
    </w:p>
    <w:bookmarkStart w:id="4" w:name="Text6"/>
    <w:p w14:paraId="79FA52AF" w14:textId="77777777" w:rsidR="001D15FD" w:rsidRDefault="008D6E33">
      <w:pPr>
        <w:pStyle w:val="Grundschrift"/>
        <w:ind w:left="-17"/>
      </w:pPr>
      <w:r>
        <w:fldChar w:fldCharType="begin">
          <w:ffData>
            <w:name w:val="Text6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4"/>
    </w:p>
    <w:bookmarkStart w:id="5" w:name="Text7"/>
    <w:p w14:paraId="13430953" w14:textId="77777777" w:rsidR="001D15FD" w:rsidRDefault="008D6E33">
      <w:pPr>
        <w:pStyle w:val="Grundschrift"/>
        <w:ind w:left="-17"/>
      </w:pPr>
      <w:r>
        <w:fldChar w:fldCharType="begin">
          <w:ffData>
            <w:name w:val="Text7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5"/>
    </w:p>
    <w:bookmarkStart w:id="6" w:name="Text8"/>
    <w:p w14:paraId="0DC97179" w14:textId="77777777" w:rsidR="001D15FD" w:rsidRDefault="008D6E33">
      <w:pPr>
        <w:pStyle w:val="Grundschrift"/>
        <w:ind w:left="-17"/>
      </w:pPr>
      <w:r>
        <w:fldChar w:fldCharType="begin">
          <w:ffData>
            <w:name w:val="Text8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6"/>
    </w:p>
    <w:p w14:paraId="0412EAE7" w14:textId="77777777" w:rsidR="001D15FD" w:rsidRDefault="001D15FD">
      <w:pPr>
        <w:pStyle w:val="Grundschrift"/>
      </w:pPr>
    </w:p>
    <w:bookmarkStart w:id="7" w:name="Text4"/>
    <w:p w14:paraId="64CA5F61" w14:textId="77777777" w:rsidR="001D15FD" w:rsidRDefault="008D6E33">
      <w:pPr>
        <w:pStyle w:val="Zwischentitel"/>
      </w:pPr>
      <w:r>
        <w:fldChar w:fldCharType="begin">
          <w:ffData>
            <w:name w:val="Text4"/>
            <w:enabled/>
            <w:calcOnExit w:val="0"/>
            <w:textInput>
              <w:default w:val="(Hier klicken und Zwischentitel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Zwischentitel eingeben)</w:t>
      </w:r>
      <w:r>
        <w:fldChar w:fldCharType="end"/>
      </w:r>
      <w:bookmarkEnd w:id="7"/>
    </w:p>
    <w:bookmarkStart w:id="8" w:name="Text9"/>
    <w:p w14:paraId="42BA06AC" w14:textId="77777777" w:rsidR="001D15FD" w:rsidRDefault="00BF3379">
      <w:pPr>
        <w:pStyle w:val="Grundschrift"/>
        <w:ind w:left="-17"/>
      </w:pPr>
      <w:r>
        <w:fldChar w:fldCharType="begin">
          <w:ffData>
            <w:name w:val="Text9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8"/>
    </w:p>
    <w:bookmarkStart w:id="9" w:name="Text10"/>
    <w:p w14:paraId="759EC6AE" w14:textId="77777777" w:rsidR="001D15FD" w:rsidRDefault="00BF3379">
      <w:pPr>
        <w:pStyle w:val="Grundschrift"/>
        <w:ind w:left="-17"/>
      </w:pPr>
      <w:r>
        <w:fldChar w:fldCharType="begin">
          <w:ffData>
            <w:name w:val="Text10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9"/>
    </w:p>
    <w:bookmarkStart w:id="10" w:name="Text11"/>
    <w:p w14:paraId="6738E503" w14:textId="77777777" w:rsidR="001D15FD" w:rsidRDefault="00BF3379">
      <w:pPr>
        <w:pStyle w:val="Grundschrift"/>
        <w:ind w:left="-17"/>
      </w:pPr>
      <w:r>
        <w:fldChar w:fldCharType="begin">
          <w:ffData>
            <w:name w:val="Text11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10"/>
    </w:p>
    <w:p w14:paraId="0CB6A233" w14:textId="77777777" w:rsidR="001D15FD" w:rsidRDefault="001D15FD">
      <w:pPr>
        <w:pStyle w:val="Grundschrift"/>
      </w:pPr>
    </w:p>
    <w:p w14:paraId="5579268A" w14:textId="77777777" w:rsidR="00CD3FC4" w:rsidRDefault="00CD3FC4">
      <w:pPr>
        <w:pStyle w:val="Grundschrift"/>
      </w:pPr>
    </w:p>
    <w:p w14:paraId="23C855D3" w14:textId="77777777" w:rsidR="00CD3FC4" w:rsidRDefault="00CD3FC4" w:rsidP="00CD3FC4">
      <w:pPr>
        <w:pStyle w:val="AbsenderTitel"/>
        <w:framePr w:hSpace="0" w:wrap="auto" w:yAlign="inline"/>
        <w:suppressOverlap w:val="0"/>
      </w:pPr>
      <w:r>
        <w:t>Amt für Verkehr und Tiefbau</w:t>
      </w:r>
    </w:p>
    <w:p w14:paraId="57914363" w14:textId="77777777" w:rsidR="00CD3FC4" w:rsidRDefault="00CD3FC4" w:rsidP="00CD3FC4">
      <w:pPr>
        <w:pStyle w:val="AbsenderText"/>
        <w:framePr w:hSpace="0" w:wrap="auto" w:yAlign="inline"/>
        <w:suppressOverlap w:val="0"/>
      </w:pPr>
    </w:p>
    <w:p w14:paraId="7AD30E98" w14:textId="77777777" w:rsidR="00CD3FC4" w:rsidRDefault="00CD3FC4" w:rsidP="00CD3FC4">
      <w:pPr>
        <w:pStyle w:val="AbsenderText"/>
        <w:framePr w:hSpace="0" w:wrap="auto" w:yAlign="inline"/>
        <w:suppressOverlap w:val="0"/>
      </w:pPr>
      <w:proofErr w:type="spellStart"/>
      <w:r>
        <w:t>Rötihof</w:t>
      </w:r>
      <w:proofErr w:type="spellEnd"/>
    </w:p>
    <w:p w14:paraId="0DE3D110" w14:textId="77777777" w:rsidR="00CD3FC4" w:rsidRDefault="00CD3FC4" w:rsidP="00CD3FC4">
      <w:pPr>
        <w:pStyle w:val="AbsenderText"/>
        <w:framePr w:hSpace="0" w:wrap="auto" w:yAlign="inline"/>
        <w:suppressOverlap w:val="0"/>
      </w:pPr>
      <w:r>
        <w:t>Werkhofstrasse 65</w:t>
      </w:r>
    </w:p>
    <w:p w14:paraId="77D7FF64" w14:textId="77777777" w:rsidR="00CD3FC4" w:rsidRDefault="00CD3FC4" w:rsidP="00CD3FC4">
      <w:pPr>
        <w:pStyle w:val="AbsenderText"/>
        <w:framePr w:hSpace="0" w:wrap="auto" w:yAlign="inline"/>
        <w:suppressOverlap w:val="0"/>
      </w:pPr>
      <w:r>
        <w:t>4509 Solothurn</w:t>
      </w:r>
    </w:p>
    <w:p w14:paraId="346DA274" w14:textId="77777777" w:rsidR="00CD3FC4" w:rsidRDefault="00CD3FC4" w:rsidP="00CD3FC4">
      <w:pPr>
        <w:pStyle w:val="AbsenderText"/>
        <w:framePr w:hSpace="0" w:wrap="auto" w:yAlign="inline"/>
        <w:suppressOverlap w:val="0"/>
      </w:pPr>
      <w:r>
        <w:t>Telefon 032 627 26 33</w:t>
      </w:r>
    </w:p>
    <w:p w14:paraId="6CFE112F" w14:textId="77777777" w:rsidR="00CD3FC4" w:rsidRDefault="00CD3FC4" w:rsidP="00CD3FC4">
      <w:pPr>
        <w:pStyle w:val="AbsenderText"/>
        <w:framePr w:hSpace="0" w:wrap="auto" w:yAlign="inline"/>
        <w:suppressOverlap w:val="0"/>
      </w:pPr>
      <w:r w:rsidRPr="001A2F4D">
        <w:t>avt@bd.so.ch</w:t>
      </w:r>
    </w:p>
    <w:p w14:paraId="69E61821" w14:textId="77777777" w:rsidR="00CD3FC4" w:rsidRDefault="00CD3FC4" w:rsidP="00CD3FC4">
      <w:pPr>
        <w:pStyle w:val="AbsenderText"/>
        <w:framePr w:hSpace="0" w:wrap="auto" w:yAlign="inline"/>
        <w:suppressOverlap w:val="0"/>
      </w:pPr>
    </w:p>
    <w:p w14:paraId="3B38A519" w14:textId="77777777" w:rsidR="009E3A46" w:rsidRDefault="009E3A46">
      <w:pPr>
        <w:pStyle w:val="Grundschrift"/>
      </w:pPr>
    </w:p>
    <w:p w14:paraId="07227445" w14:textId="77777777" w:rsidR="009E3A46" w:rsidRDefault="009E3A46">
      <w:pPr>
        <w:pStyle w:val="Grundschrift"/>
        <w:sectPr w:rsidR="009E3A46" w:rsidSect="00782CD0">
          <w:footerReference w:type="default" r:id="rId9"/>
          <w:headerReference w:type="first" r:id="rId10"/>
          <w:footerReference w:type="first" r:id="rId11"/>
          <w:pgSz w:w="11906" w:h="16838" w:code="9"/>
          <w:pgMar w:top="1588" w:right="1134" w:bottom="1247" w:left="1701" w:header="720" w:footer="658" w:gutter="0"/>
          <w:cols w:space="720"/>
          <w:titlePg/>
        </w:sectPr>
      </w:pPr>
    </w:p>
    <w:p w14:paraId="4FD339C8" w14:textId="77777777" w:rsidR="001D15FD" w:rsidRPr="00D1775D" w:rsidRDefault="001D15FD" w:rsidP="00D1775D">
      <w:pPr>
        <w:pStyle w:val="Contents1"/>
      </w:pPr>
      <w:r>
        <w:rPr>
          <w:rFonts w:eastAsia="Calibri" w:cs="Calibri"/>
          <w:b w:val="0"/>
          <w:bCs w:val="0"/>
          <w:color w:val="auto"/>
          <w:szCs w:val="22"/>
        </w:rPr>
        <w:lastRenderedPageBreak/>
        <w:fldChar w:fldCharType="begin"/>
      </w:r>
      <w:r w:rsidR="00417C73">
        <w:instrText xml:space="preserve"> TOC \o "1-9" \l 1-9 </w:instrText>
      </w:r>
      <w:r>
        <w:fldChar w:fldCharType="separate"/>
      </w:r>
      <w:r w:rsidR="00417C73">
        <w:t xml:space="preserve">1. </w:t>
      </w:r>
      <w:r w:rsidR="00417C73">
        <w:tab/>
        <w:t>(Rechtsklick und "Verzeichnis aktualisieren" wählen)</w:t>
      </w:r>
      <w:r w:rsidR="00417C73">
        <w:tab/>
        <w:t>5</w:t>
      </w:r>
    </w:p>
    <w:p w14:paraId="755C88C4" w14:textId="77777777" w:rsidR="001D15FD" w:rsidRPr="00D1775D" w:rsidRDefault="00417C73" w:rsidP="00D1775D">
      <w:pPr>
        <w:pStyle w:val="Contents2"/>
      </w:pPr>
      <w:r>
        <w:tab/>
        <w:t>1.1.</w:t>
      </w:r>
      <w:r>
        <w:tab/>
        <w:t xml:space="preserve"> ...</w:t>
      </w:r>
    </w:p>
    <w:p w14:paraId="79F7C29B" w14:textId="77777777" w:rsidR="001D15FD" w:rsidRPr="00D1775D" w:rsidRDefault="00417C73" w:rsidP="00D1775D">
      <w:pPr>
        <w:pStyle w:val="Contents3"/>
      </w:pPr>
      <w:r>
        <w:tab/>
        <w:t xml:space="preserve">1.1.1. </w:t>
      </w:r>
      <w:r>
        <w:tab/>
        <w:t>...</w:t>
      </w:r>
      <w:r w:rsidR="001D15FD">
        <w:fldChar w:fldCharType="end"/>
      </w:r>
    </w:p>
    <w:p w14:paraId="30F1BACE" w14:textId="77777777" w:rsidR="00A715E0" w:rsidRPr="00BF3379" w:rsidRDefault="00FE1BB1" w:rsidP="007F7C17">
      <w:pPr>
        <w:framePr w:w="9072" w:h="380" w:hRule="exact" w:hSpace="181" w:wrap="around" w:vAnchor="page" w:hAnchor="page" w:x="1704" w:y="917"/>
        <w:rPr>
          <w:rStyle w:val="KopfzeileZchn"/>
        </w:rPr>
      </w:pPr>
      <w:r>
        <w:rPr>
          <w:rFonts w:ascii="Frutiger LT Com 55 Roman" w:hAnsi="Frutiger LT Com 55 Roman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03425" wp14:editId="4C0D563E">
                <wp:simplePos x="0" y="0"/>
                <wp:positionH relativeFrom="column">
                  <wp:posOffset>2540</wp:posOffset>
                </wp:positionH>
                <wp:positionV relativeFrom="page">
                  <wp:posOffset>756285</wp:posOffset>
                </wp:positionV>
                <wp:extent cx="5760000" cy="0"/>
                <wp:effectExtent l="0" t="0" r="12700" b="190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straightConnector1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21294" id="AutoShape 17" o:spid="_x0000_s1026" type="#_x0000_t32" style="position:absolute;margin-left:.2pt;margin-top:59.5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" strokeweight=".35pt">
                <w10:wrap anchory="page"/>
              </v:shape>
            </w:pict>
          </mc:Fallback>
        </mc:AlternateContent>
      </w:r>
      <w:r w:rsidR="00A715E0">
        <w:rPr>
          <w:rStyle w:val="KopfzeileZchn"/>
        </w:rPr>
        <w:t>Inhaltsverzeichnis</w:t>
      </w:r>
    </w:p>
    <w:p w14:paraId="44984C79" w14:textId="77777777" w:rsidR="001D15FD" w:rsidRDefault="001D15FD">
      <w:pPr>
        <w:pStyle w:val="Grundschrift"/>
      </w:pPr>
    </w:p>
    <w:p w14:paraId="21BA9D6B" w14:textId="77777777" w:rsidR="00A715E0" w:rsidRDefault="00A715E0">
      <w:pPr>
        <w:pStyle w:val="Grundschrift"/>
      </w:pPr>
    </w:p>
    <w:p w14:paraId="0F35D516" w14:textId="77777777" w:rsidR="00143608" w:rsidRDefault="00143608">
      <w:pPr>
        <w:pStyle w:val="berschrift11"/>
        <w:pageBreakBefore/>
        <w:sectPr w:rsidR="00143608" w:rsidSect="003F30A9">
          <w:headerReference w:type="first" r:id="rId12"/>
          <w:pgSz w:w="11906" w:h="16838" w:code="9"/>
          <w:pgMar w:top="1559" w:right="1134" w:bottom="1384" w:left="1701" w:header="720" w:footer="658" w:gutter="0"/>
          <w:cols w:space="720"/>
          <w:titlePg/>
        </w:sectPr>
      </w:pPr>
    </w:p>
    <w:bookmarkStart w:id="11" w:name="Text12"/>
    <w:p w14:paraId="1F3C5DD9" w14:textId="77777777" w:rsidR="001D15FD" w:rsidRDefault="00A05B9E">
      <w:pPr>
        <w:pStyle w:val="berschrift11"/>
        <w:pageBreakBefore/>
      </w:pPr>
      <w:r>
        <w:lastRenderedPageBreak/>
        <w:fldChar w:fldCharType="begin">
          <w:ffData>
            <w:name w:val="Text12"/>
            <w:enabled/>
            <w:calcOnExit w:val="0"/>
            <w:textInput>
              <w:default w:val="(Hier klicken und Kapitel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Kapitel eingeben)</w:t>
      </w:r>
      <w:r>
        <w:fldChar w:fldCharType="end"/>
      </w:r>
      <w:bookmarkEnd w:id="11"/>
    </w:p>
    <w:bookmarkStart w:id="12" w:name="Text13"/>
    <w:p w14:paraId="69E911CA" w14:textId="77777777" w:rsidR="001D15FD" w:rsidRDefault="00A05B9E">
      <w:pPr>
        <w:pStyle w:val="Grundschrift"/>
      </w:pPr>
      <w:r>
        <w:fldChar w:fldCharType="begin">
          <w:ffData>
            <w:name w:val="Text13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  <w:bookmarkEnd w:id="12"/>
    </w:p>
    <w:p w14:paraId="2D5C68EC" w14:textId="77777777" w:rsidR="001D15FD" w:rsidRDefault="001D15FD">
      <w:pPr>
        <w:pStyle w:val="Grundschrift"/>
      </w:pPr>
    </w:p>
    <w:p w14:paraId="4D31E6D9" w14:textId="77777777" w:rsidR="001D15FD" w:rsidRDefault="001D15FD" w:rsidP="001D15FD">
      <w:pPr>
        <w:pStyle w:val="berschrift21"/>
      </w:pPr>
      <w:r>
        <w:fldChar w:fldCharType="begin"/>
      </w:r>
      <w:r>
        <w:instrText xml:space="preserve"> FILLIN "" </w:instrText>
      </w:r>
      <w:r w:rsidR="000828AD">
        <w:fldChar w:fldCharType="separate"/>
      </w:r>
      <w:r>
        <w:fldChar w:fldCharType="end"/>
      </w:r>
      <w:r w:rsidR="00A05B9E">
        <w:fldChar w:fldCharType="begin">
          <w:ffData>
            <w:name w:val=""/>
            <w:enabled/>
            <w:calcOnExit w:val="0"/>
            <w:textInput>
              <w:default w:val="(Hier klicken und Titel eingeben)"/>
            </w:textInput>
          </w:ffData>
        </w:fldChar>
      </w:r>
      <w:r w:rsidR="00A05B9E">
        <w:instrText xml:space="preserve"> FORMTEXT </w:instrText>
      </w:r>
      <w:r w:rsidR="00A05B9E">
        <w:fldChar w:fldCharType="separate"/>
      </w:r>
      <w:r w:rsidR="00A05B9E">
        <w:rPr>
          <w:noProof/>
        </w:rPr>
        <w:t>(Hier klicken und Titel eingeben)</w:t>
      </w:r>
      <w:r w:rsidR="00A05B9E">
        <w:fldChar w:fldCharType="end"/>
      </w:r>
    </w:p>
    <w:bookmarkStart w:id="13" w:name="Text14"/>
    <w:p w14:paraId="0E71E6C1" w14:textId="77777777" w:rsidR="001D15FD" w:rsidRDefault="00A05B9E">
      <w:pPr>
        <w:pStyle w:val="Grundschrift"/>
        <w:rPr>
          <w:rFonts w:eastAsia="FrutigerLTCom-Roman" w:cs="FrutigerLTCom-Roman"/>
          <w:color w:val="000000"/>
          <w:szCs w:val="20"/>
        </w:rPr>
      </w:pPr>
      <w:r>
        <w:rPr>
          <w:rFonts w:eastAsia="FrutigerLTCom-Roman" w:cs="FrutigerLTCom-Roman"/>
          <w:color w:val="000000"/>
          <w:szCs w:val="20"/>
        </w:rPr>
        <w:fldChar w:fldCharType="begin">
          <w:ffData>
            <w:name w:val="Text14"/>
            <w:enabled/>
            <w:calcOnExit w:val="0"/>
            <w:textInput>
              <w:default w:val="(Hier klicken und Text eingeben)"/>
            </w:textInput>
          </w:ffData>
        </w:fldChar>
      </w:r>
      <w:r>
        <w:rPr>
          <w:rFonts w:eastAsia="FrutigerLTCom-Roman" w:cs="FrutigerLTCom-Roman"/>
          <w:color w:val="000000"/>
          <w:szCs w:val="20"/>
        </w:rPr>
        <w:instrText xml:space="preserve"> FORMTEXT </w:instrText>
      </w:r>
      <w:r>
        <w:rPr>
          <w:rFonts w:eastAsia="FrutigerLTCom-Roman" w:cs="FrutigerLTCom-Roman"/>
          <w:color w:val="000000"/>
          <w:szCs w:val="20"/>
        </w:rPr>
      </w:r>
      <w:r>
        <w:rPr>
          <w:rFonts w:eastAsia="FrutigerLTCom-Roman" w:cs="FrutigerLTCom-Roman"/>
          <w:color w:val="000000"/>
          <w:szCs w:val="20"/>
        </w:rPr>
        <w:fldChar w:fldCharType="separate"/>
      </w:r>
      <w:r>
        <w:rPr>
          <w:rFonts w:eastAsia="FrutigerLTCom-Roman" w:cs="FrutigerLTCom-Roman"/>
          <w:noProof/>
          <w:color w:val="000000"/>
          <w:szCs w:val="20"/>
        </w:rPr>
        <w:t>(Hier klicken und Text eingeben)</w:t>
      </w:r>
      <w:r>
        <w:rPr>
          <w:rFonts w:eastAsia="FrutigerLTCom-Roman" w:cs="FrutigerLTCom-Roman"/>
          <w:color w:val="000000"/>
          <w:szCs w:val="20"/>
        </w:rPr>
        <w:fldChar w:fldCharType="end"/>
      </w:r>
      <w:bookmarkEnd w:id="13"/>
    </w:p>
    <w:p w14:paraId="42AE3E60" w14:textId="77777777" w:rsidR="001D15FD" w:rsidRDefault="001D15FD">
      <w:pPr>
        <w:pStyle w:val="Grundschrift"/>
        <w:rPr>
          <w:rFonts w:eastAsia="FrutigerLTCom-Roman" w:cs="FrutigerLTCom-Roman"/>
          <w:color w:val="000000"/>
          <w:szCs w:val="20"/>
        </w:rPr>
      </w:pPr>
    </w:p>
    <w:bookmarkStart w:id="14" w:name="Text16"/>
    <w:p w14:paraId="319BAE8F" w14:textId="77777777" w:rsidR="001D15FD" w:rsidRDefault="00A05B9E" w:rsidP="001D15FD">
      <w:pPr>
        <w:pStyle w:val="berschrift31"/>
      </w:pPr>
      <w:r>
        <w:fldChar w:fldCharType="begin">
          <w:ffData>
            <w:name w:val="Text16"/>
            <w:enabled/>
            <w:calcOnExit w:val="0"/>
            <w:textInput>
              <w:default w:val="(Hier klicken und Untertitel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Untertitel eingeben)</w:t>
      </w:r>
      <w:r>
        <w:fldChar w:fldCharType="end"/>
      </w:r>
      <w:bookmarkEnd w:id="14"/>
    </w:p>
    <w:bookmarkStart w:id="15" w:name="Text15"/>
    <w:p w14:paraId="3C847AF1" w14:textId="77777777" w:rsidR="001D15FD" w:rsidRDefault="00A05B9E">
      <w:pPr>
        <w:pStyle w:val="Zwischentitel"/>
        <w:rPr>
          <w:rFonts w:eastAsia="FrutigerLTCom-Roman" w:cs="FrutigerLTCom-Roman"/>
          <w:b w:val="0"/>
          <w:color w:val="000000"/>
          <w:szCs w:val="20"/>
        </w:rPr>
      </w:pPr>
      <w:r>
        <w:rPr>
          <w:rFonts w:eastAsia="FrutigerLTCom-Roman" w:cs="FrutigerLTCom-Roman"/>
          <w:b w:val="0"/>
          <w:color w:val="000000"/>
          <w:szCs w:val="20"/>
        </w:rPr>
        <w:fldChar w:fldCharType="begin">
          <w:ffData>
            <w:name w:val="Text15"/>
            <w:enabled/>
            <w:calcOnExit w:val="0"/>
            <w:textInput>
              <w:default w:val="(Hier klicken und Text eingeben)"/>
            </w:textInput>
          </w:ffData>
        </w:fldChar>
      </w:r>
      <w:r>
        <w:rPr>
          <w:rFonts w:eastAsia="FrutigerLTCom-Roman" w:cs="FrutigerLTCom-Roman"/>
          <w:b w:val="0"/>
          <w:color w:val="000000"/>
          <w:szCs w:val="20"/>
        </w:rPr>
        <w:instrText xml:space="preserve"> FORMTEXT </w:instrText>
      </w:r>
      <w:r>
        <w:rPr>
          <w:rFonts w:eastAsia="FrutigerLTCom-Roman" w:cs="FrutigerLTCom-Roman"/>
          <w:b w:val="0"/>
          <w:color w:val="000000"/>
          <w:szCs w:val="20"/>
        </w:rPr>
      </w:r>
      <w:r>
        <w:rPr>
          <w:rFonts w:eastAsia="FrutigerLTCom-Roman" w:cs="FrutigerLTCom-Roman"/>
          <w:b w:val="0"/>
          <w:color w:val="000000"/>
          <w:szCs w:val="20"/>
        </w:rPr>
        <w:fldChar w:fldCharType="separate"/>
      </w:r>
      <w:r>
        <w:rPr>
          <w:rFonts w:eastAsia="FrutigerLTCom-Roman" w:cs="FrutigerLTCom-Roman"/>
          <w:b w:val="0"/>
          <w:noProof/>
          <w:color w:val="000000"/>
          <w:szCs w:val="20"/>
        </w:rPr>
        <w:t>(Hier klicken und Text eingeben)</w:t>
      </w:r>
      <w:r>
        <w:rPr>
          <w:rFonts w:eastAsia="FrutigerLTCom-Roman" w:cs="FrutigerLTCom-Roman"/>
          <w:b w:val="0"/>
          <w:color w:val="000000"/>
          <w:szCs w:val="20"/>
        </w:rPr>
        <w:fldChar w:fldCharType="end"/>
      </w:r>
      <w:bookmarkEnd w:id="15"/>
    </w:p>
    <w:p w14:paraId="416D44F8" w14:textId="77777777" w:rsidR="003F30A9" w:rsidRDefault="003F30A9" w:rsidP="003F30A9">
      <w:pPr>
        <w:pStyle w:val="Grundschrift"/>
      </w:pPr>
    </w:p>
    <w:p w14:paraId="17FBBAA2" w14:textId="77777777" w:rsidR="00A05B9E" w:rsidRPr="003F30A9" w:rsidRDefault="00A05B9E" w:rsidP="003F30A9">
      <w:pPr>
        <w:pStyle w:val="Grundschrift"/>
      </w:pPr>
    </w:p>
    <w:p w14:paraId="2F3398D7" w14:textId="77777777" w:rsidR="001D15FD" w:rsidRPr="003F30A9" w:rsidRDefault="00FE1BB1" w:rsidP="003F30A9">
      <w:pPr>
        <w:pStyle w:val="Grundschrift"/>
        <w:keepNext/>
        <w:widowControl w:val="0"/>
        <w:spacing w:after="520"/>
        <w:rPr>
          <w:color w:val="008080"/>
          <w:u w:val="dotted"/>
        </w:rPr>
      </w:pPr>
      <w:r>
        <w:rPr>
          <w:smallCaps/>
          <w:noProof/>
          <w:color w:val="008080"/>
          <w:u w:val="dotted"/>
        </w:rPr>
        <w:drawing>
          <wp:anchor distT="0" distB="0" distL="114300" distR="114300" simplePos="0" relativeHeight="251659264" behindDoc="1" locked="0" layoutInCell="1" allowOverlap="1" wp14:anchorId="36B26A75" wp14:editId="75AACD7D">
            <wp:simplePos x="0" y="0"/>
            <wp:positionH relativeFrom="page">
              <wp:align>left</wp:align>
            </wp:positionH>
            <wp:positionV relativeFrom="page">
              <wp:posOffset>9415145</wp:posOffset>
            </wp:positionV>
            <wp:extent cx="7560000" cy="1342800"/>
            <wp:effectExtent l="0" t="0" r="3175" b="0"/>
            <wp:wrapNone/>
            <wp:docPr id="18" name="Grafik 4" descr="Fuss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Fuss_gros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0A9" w:rsidRPr="00AD1414">
        <w:rPr>
          <w:rStyle w:val="Placeholder"/>
        </w:rPr>
        <w:fldChar w:fldCharType="begin">
          <w:ffData>
            <w:name w:val=""/>
            <w:enabled w:val="0"/>
            <w:calcOnExit w:val="0"/>
            <w:textInput>
              <w:default w:val="(Zeile leer lassen und nicht löschen!)"/>
            </w:textInput>
          </w:ffData>
        </w:fldChar>
      </w:r>
      <w:r w:rsidR="003F30A9" w:rsidRPr="00AD1414">
        <w:rPr>
          <w:rStyle w:val="Placeholder"/>
        </w:rPr>
        <w:instrText xml:space="preserve"> </w:instrText>
      </w:r>
      <w:r w:rsidR="003F30A9">
        <w:rPr>
          <w:rStyle w:val="Placeholder"/>
        </w:rPr>
        <w:instrText>FORMTEXT</w:instrText>
      </w:r>
      <w:r w:rsidR="003F30A9" w:rsidRPr="00AD1414">
        <w:rPr>
          <w:rStyle w:val="Placeholder"/>
        </w:rPr>
        <w:instrText xml:space="preserve"> </w:instrText>
      </w:r>
      <w:r w:rsidR="003F30A9" w:rsidRPr="00AD1414">
        <w:rPr>
          <w:rStyle w:val="Placeholder"/>
        </w:rPr>
      </w:r>
      <w:r w:rsidR="003F30A9" w:rsidRPr="00AD1414">
        <w:rPr>
          <w:rStyle w:val="Placeholder"/>
        </w:rPr>
        <w:fldChar w:fldCharType="separate"/>
      </w:r>
      <w:r w:rsidR="003F30A9" w:rsidRPr="00AD1414">
        <w:rPr>
          <w:rStyle w:val="Placeholder"/>
        </w:rPr>
        <w:t>(Zeile leer lassen und nicht löschen!)</w:t>
      </w:r>
      <w:r w:rsidR="003F30A9" w:rsidRPr="00AD1414">
        <w:rPr>
          <w:rStyle w:val="Placeholder"/>
        </w:rPr>
        <w:fldChar w:fldCharType="end"/>
      </w:r>
    </w:p>
    <w:sectPr w:rsidR="001D15FD" w:rsidRPr="003F30A9" w:rsidSect="00A05B9E">
      <w:headerReference w:type="default" r:id="rId14"/>
      <w:pgSz w:w="11906" w:h="16838" w:code="9"/>
      <w:pgMar w:top="1559" w:right="1134" w:bottom="1384" w:left="1701" w:header="72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BD40" w14:textId="77777777" w:rsidR="000828AD" w:rsidRDefault="000828AD" w:rsidP="001D15FD">
      <w:pPr>
        <w:spacing w:line="240" w:lineRule="auto"/>
      </w:pPr>
      <w:r>
        <w:separator/>
      </w:r>
    </w:p>
  </w:endnote>
  <w:endnote w:type="continuationSeparator" w:id="0">
    <w:p w14:paraId="7ABA6B5D" w14:textId="77777777" w:rsidR="000828AD" w:rsidRDefault="000828AD" w:rsidP="001D1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default"/>
  </w:font>
  <w:font w:name="Frutiger-Roman">
    <w:charset w:val="00"/>
    <w:family w:val="auto"/>
    <w:pitch w:val="default"/>
  </w:font>
  <w:font w:name="Frutiger-Black">
    <w:charset w:val="00"/>
    <w:family w:val="auto"/>
    <w:pitch w:val="default"/>
  </w:font>
  <w:font w:name="FrutigerLTCom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0498" w14:textId="77777777" w:rsidR="00CC0CBE" w:rsidRPr="00675821" w:rsidRDefault="00FE1BB1">
    <w:pPr>
      <w:pStyle w:val="Fuzeile"/>
      <w:rPr>
        <w:rStyle w:val="FuzeileZchn"/>
      </w:rPr>
    </w:pPr>
    <w:r>
      <w:rPr>
        <w:rFonts w:ascii="Frutiger LT Com 55 Roman" w:hAnsi="Frutiger LT Com 55 Roman"/>
        <w:noProof/>
        <w:color w:val="000000"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1AE6AB" wp14:editId="28100198">
              <wp:simplePos x="0" y="0"/>
              <wp:positionH relativeFrom="column">
                <wp:posOffset>0</wp:posOffset>
              </wp:positionH>
              <wp:positionV relativeFrom="page">
                <wp:posOffset>10160635</wp:posOffset>
              </wp:positionV>
              <wp:extent cx="5760000" cy="216000"/>
              <wp:effectExtent l="0" t="0" r="12700" b="1270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3C38B" w14:textId="77777777" w:rsidR="00CC0CBE" w:rsidRPr="003F30A9" w:rsidRDefault="00CC0CBE">
                          <w:pPr>
                            <w:rPr>
                              <w:rStyle w:val="FuzeileZchn"/>
                            </w:rPr>
                          </w:pPr>
                          <w:r>
                            <w:rPr>
                              <w:rStyle w:val="FuzeileZchn"/>
                            </w:rPr>
                            <w:t xml:space="preserve">Seite </w:t>
                          </w:r>
                          <w:r>
                            <w:rPr>
                              <w:rStyle w:val="FuzeileZchn"/>
                            </w:rPr>
                            <w:fldChar w:fldCharType="begin"/>
                          </w:r>
                          <w:r>
                            <w:rPr>
                              <w:rStyle w:val="FuzeileZchn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FuzeileZchn"/>
                            </w:rPr>
                            <w:fldChar w:fldCharType="separate"/>
                          </w:r>
                          <w:r w:rsidR="00987FB8">
                            <w:rPr>
                              <w:rStyle w:val="FuzeileZchn"/>
                              <w:noProof/>
                            </w:rPr>
                            <w:t>4</w:t>
                          </w:r>
                          <w:r>
                            <w:rPr>
                              <w:rStyle w:val="FuzeileZchn"/>
                            </w:rPr>
                            <w:fldChar w:fldCharType="end"/>
                          </w:r>
                          <w:r>
                            <w:rPr>
                              <w:rStyle w:val="FuzeileZchn"/>
                            </w:rPr>
                            <w:t>/</w:t>
                          </w:r>
                          <w:r>
                            <w:rPr>
                              <w:rStyle w:val="FuzeileZchn"/>
                            </w:rPr>
                            <w:fldChar w:fldCharType="begin"/>
                          </w:r>
                          <w:r>
                            <w:rPr>
                              <w:rStyle w:val="FuzeileZchn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FuzeileZchn"/>
                            </w:rPr>
                            <w:fldChar w:fldCharType="separate"/>
                          </w:r>
                          <w:r w:rsidR="00987FB8">
                            <w:rPr>
                              <w:rStyle w:val="FuzeileZchn"/>
                              <w:noProof/>
                            </w:rPr>
                            <w:t>4</w:t>
                          </w:r>
                          <w:r>
                            <w:rPr>
                              <w:rStyle w:val="FuzeileZchn"/>
                            </w:rPr>
                            <w:fldChar w:fldCharType="end"/>
                          </w:r>
                          <w:r w:rsidR="00082DF1" w:rsidRPr="003F30A9">
                            <w:rPr>
                              <w:rStyle w:val="FuzeileZch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AE6A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0;margin-top:800.05pt;width:453.5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" filled="f" stroked="f">
              <v:textbox inset="0,0,0,0">
                <w:txbxContent>
                  <w:p w14:paraId="2463C38B" w14:textId="77777777" w:rsidR="00CC0CBE" w:rsidRPr="003F30A9" w:rsidRDefault="00CC0CBE">
                    <w:pPr>
                      <w:rPr>
                        <w:rStyle w:val="FuzeileZchn"/>
                      </w:rPr>
                    </w:pPr>
                    <w:r>
                      <w:rPr>
                        <w:rStyle w:val="FuzeileZchn"/>
                      </w:rPr>
                      <w:t xml:space="preserve">Seite </w:t>
                    </w:r>
                    <w:r>
                      <w:rPr>
                        <w:rStyle w:val="FuzeileZchn"/>
                      </w:rPr>
                      <w:fldChar w:fldCharType="begin"/>
                    </w:r>
                    <w:r>
                      <w:rPr>
                        <w:rStyle w:val="FuzeileZchn"/>
                      </w:rPr>
                      <w:instrText xml:space="preserve"> PAGE   \* MERGEFORMAT </w:instrText>
                    </w:r>
                    <w:r>
                      <w:rPr>
                        <w:rStyle w:val="FuzeileZchn"/>
                      </w:rPr>
                      <w:fldChar w:fldCharType="separate"/>
                    </w:r>
                    <w:r w:rsidR="00987FB8">
                      <w:rPr>
                        <w:rStyle w:val="FuzeileZchn"/>
                        <w:noProof/>
                      </w:rPr>
                      <w:t>4</w:t>
                    </w:r>
                    <w:r>
                      <w:rPr>
                        <w:rStyle w:val="FuzeileZchn"/>
                      </w:rPr>
                      <w:fldChar w:fldCharType="end"/>
                    </w:r>
                    <w:r>
                      <w:rPr>
                        <w:rStyle w:val="FuzeileZchn"/>
                      </w:rPr>
                      <w:t>/</w:t>
                    </w:r>
                    <w:r>
                      <w:rPr>
                        <w:rStyle w:val="FuzeileZchn"/>
                      </w:rPr>
                      <w:fldChar w:fldCharType="begin"/>
                    </w:r>
                    <w:r>
                      <w:rPr>
                        <w:rStyle w:val="FuzeileZchn"/>
                      </w:rPr>
                      <w:instrText xml:space="preserve"> NUMPAGES   \* MERGEFORMAT </w:instrText>
                    </w:r>
                    <w:r>
                      <w:rPr>
                        <w:rStyle w:val="FuzeileZchn"/>
                      </w:rPr>
                      <w:fldChar w:fldCharType="separate"/>
                    </w:r>
                    <w:r w:rsidR="00987FB8">
                      <w:rPr>
                        <w:rStyle w:val="FuzeileZchn"/>
                        <w:noProof/>
                      </w:rPr>
                      <w:t>4</w:t>
                    </w:r>
                    <w:r>
                      <w:rPr>
                        <w:rStyle w:val="FuzeileZchn"/>
                      </w:rPr>
                      <w:fldChar w:fldCharType="end"/>
                    </w:r>
                    <w:r w:rsidR="00082DF1" w:rsidRPr="003F30A9">
                      <w:rPr>
                        <w:rStyle w:val="FuzeileZchn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F5FC" w14:textId="77777777" w:rsidR="00CC0CBE" w:rsidRDefault="00FE1BB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1EE9A" wp14:editId="137B746C">
              <wp:simplePos x="0" y="0"/>
              <wp:positionH relativeFrom="column">
                <wp:align>left</wp:align>
              </wp:positionH>
              <wp:positionV relativeFrom="page">
                <wp:posOffset>10160635</wp:posOffset>
              </wp:positionV>
              <wp:extent cx="5760000" cy="216000"/>
              <wp:effectExtent l="0" t="0" r="12700" b="1270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D6F9D" w14:textId="77777777" w:rsidR="00CC0CBE" w:rsidRPr="003F30A9" w:rsidRDefault="00CC0CBE" w:rsidP="009E3A46">
                          <w:pPr>
                            <w:rPr>
                              <w:rStyle w:val="FuzeileZchn"/>
                            </w:rPr>
                          </w:pPr>
                          <w:r>
                            <w:rPr>
                              <w:rStyle w:val="FuzeileZchn"/>
                            </w:rPr>
                            <w:t xml:space="preserve">Seite </w:t>
                          </w:r>
                          <w:r>
                            <w:rPr>
                              <w:rStyle w:val="FuzeileZchn"/>
                            </w:rPr>
                            <w:fldChar w:fldCharType="begin"/>
                          </w:r>
                          <w:r>
                            <w:rPr>
                              <w:rStyle w:val="FuzeileZchn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FuzeileZchn"/>
                            </w:rPr>
                            <w:fldChar w:fldCharType="separate"/>
                          </w:r>
                          <w:r w:rsidR="00987FB8">
                            <w:rPr>
                              <w:rStyle w:val="FuzeileZchn"/>
                              <w:noProof/>
                            </w:rPr>
                            <w:t>1</w:t>
                          </w:r>
                          <w:r>
                            <w:rPr>
                              <w:rStyle w:val="FuzeileZchn"/>
                            </w:rPr>
                            <w:fldChar w:fldCharType="end"/>
                          </w:r>
                          <w:r>
                            <w:rPr>
                              <w:rStyle w:val="FuzeileZchn"/>
                            </w:rPr>
                            <w:t>/</w:t>
                          </w:r>
                          <w:r>
                            <w:rPr>
                              <w:rStyle w:val="FuzeileZchn"/>
                            </w:rPr>
                            <w:fldChar w:fldCharType="begin"/>
                          </w:r>
                          <w:r>
                            <w:rPr>
                              <w:rStyle w:val="FuzeileZchn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FuzeileZchn"/>
                            </w:rPr>
                            <w:fldChar w:fldCharType="separate"/>
                          </w:r>
                          <w:r w:rsidR="00987FB8">
                            <w:rPr>
                              <w:rStyle w:val="FuzeileZchn"/>
                              <w:noProof/>
                            </w:rPr>
                            <w:t>4</w:t>
                          </w:r>
                          <w:r>
                            <w:rPr>
                              <w:rStyle w:val="Fuzeile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EE9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0;margin-top:800.05pt;width:453.55pt;height:17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" filled="f" stroked="f">
              <v:textbox inset="0,0,0,0">
                <w:txbxContent>
                  <w:p w14:paraId="2B9D6F9D" w14:textId="77777777" w:rsidR="00CC0CBE" w:rsidRPr="003F30A9" w:rsidRDefault="00CC0CBE" w:rsidP="009E3A46">
                    <w:pPr>
                      <w:rPr>
                        <w:rStyle w:val="FuzeileZchn"/>
                      </w:rPr>
                    </w:pPr>
                    <w:r>
                      <w:rPr>
                        <w:rStyle w:val="FuzeileZchn"/>
                      </w:rPr>
                      <w:t xml:space="preserve">Seite </w:t>
                    </w:r>
                    <w:r>
                      <w:rPr>
                        <w:rStyle w:val="FuzeileZchn"/>
                      </w:rPr>
                      <w:fldChar w:fldCharType="begin"/>
                    </w:r>
                    <w:r>
                      <w:rPr>
                        <w:rStyle w:val="FuzeileZchn"/>
                      </w:rPr>
                      <w:instrText xml:space="preserve"> PAGE   \* MERGEFORMAT </w:instrText>
                    </w:r>
                    <w:r>
                      <w:rPr>
                        <w:rStyle w:val="FuzeileZchn"/>
                      </w:rPr>
                      <w:fldChar w:fldCharType="separate"/>
                    </w:r>
                    <w:r w:rsidR="00987FB8">
                      <w:rPr>
                        <w:rStyle w:val="FuzeileZchn"/>
                        <w:noProof/>
                      </w:rPr>
                      <w:t>1</w:t>
                    </w:r>
                    <w:r>
                      <w:rPr>
                        <w:rStyle w:val="FuzeileZchn"/>
                      </w:rPr>
                      <w:fldChar w:fldCharType="end"/>
                    </w:r>
                    <w:r>
                      <w:rPr>
                        <w:rStyle w:val="FuzeileZchn"/>
                      </w:rPr>
                      <w:t>/</w:t>
                    </w:r>
                    <w:r>
                      <w:rPr>
                        <w:rStyle w:val="FuzeileZchn"/>
                      </w:rPr>
                      <w:fldChar w:fldCharType="begin"/>
                    </w:r>
                    <w:r>
                      <w:rPr>
                        <w:rStyle w:val="FuzeileZchn"/>
                      </w:rPr>
                      <w:instrText xml:space="preserve"> NUMPAGES   \* MERGEFORMAT </w:instrText>
                    </w:r>
                    <w:r>
                      <w:rPr>
                        <w:rStyle w:val="FuzeileZchn"/>
                      </w:rPr>
                      <w:fldChar w:fldCharType="separate"/>
                    </w:r>
                    <w:r w:rsidR="00987FB8">
                      <w:rPr>
                        <w:rStyle w:val="FuzeileZchn"/>
                        <w:noProof/>
                      </w:rPr>
                      <w:t>4</w:t>
                    </w:r>
                    <w:r>
                      <w:rPr>
                        <w:rStyle w:val="FuzeileZch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A565" w14:textId="77777777" w:rsidR="000828AD" w:rsidRDefault="000828AD" w:rsidP="001D15FD">
      <w:pPr>
        <w:spacing w:line="240" w:lineRule="auto"/>
      </w:pPr>
      <w:r w:rsidRPr="001D15FD">
        <w:rPr>
          <w:color w:val="000000"/>
        </w:rPr>
        <w:separator/>
      </w:r>
    </w:p>
  </w:footnote>
  <w:footnote w:type="continuationSeparator" w:id="0">
    <w:p w14:paraId="725DF4E3" w14:textId="77777777" w:rsidR="000828AD" w:rsidRDefault="000828AD" w:rsidP="001D1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E0BC" w14:textId="77777777" w:rsidR="00CC0CBE" w:rsidRPr="00BF3379" w:rsidRDefault="00FE1BB1" w:rsidP="00A05B9E">
    <w:pPr>
      <w:pStyle w:val="Kopfzeile"/>
      <w:rPr>
        <w:rStyle w:val="KopfzeileZchn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919FC0A" wp14:editId="44E6BA9D">
          <wp:simplePos x="0" y="0"/>
          <wp:positionH relativeFrom="page">
            <wp:align>left</wp:align>
          </wp:positionH>
          <wp:positionV relativeFrom="page">
            <wp:posOffset>57785</wp:posOffset>
          </wp:positionV>
          <wp:extent cx="7563600" cy="3326400"/>
          <wp:effectExtent l="0" t="0" r="0" b="7620"/>
          <wp:wrapNone/>
          <wp:docPr id="7" name="Grafi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33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EF76" w14:textId="77777777" w:rsidR="00CC0CBE" w:rsidRPr="00BF3379" w:rsidRDefault="00CC0CBE" w:rsidP="00A05B9E">
    <w:pPr>
      <w:pStyle w:val="Kopfzeile"/>
      <w:rPr>
        <w:rStyle w:val="KopfzeileZch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3453" w14:textId="13CD82EC" w:rsidR="00CC0CBE" w:rsidRPr="00BF3379" w:rsidRDefault="00FE1BB1" w:rsidP="007F7C17">
    <w:pPr>
      <w:framePr w:w="9072" w:h="380" w:hRule="exact" w:hSpace="181" w:wrap="around" w:vAnchor="page" w:hAnchor="page" w:x="1705" w:y="918"/>
      <w:rPr>
        <w:rStyle w:val="KopfzeileZchn"/>
      </w:rPr>
    </w:pPr>
    <w:r>
      <w:rPr>
        <w:rFonts w:ascii="Frutiger LT Com 55 Roman" w:hAnsi="Frutiger LT Com 55 Roman"/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2E0AFC" wp14:editId="3B681E6B">
              <wp:simplePos x="0" y="0"/>
              <wp:positionH relativeFrom="column">
                <wp:posOffset>2540</wp:posOffset>
              </wp:positionH>
              <wp:positionV relativeFrom="page">
                <wp:posOffset>756285</wp:posOffset>
              </wp:positionV>
              <wp:extent cx="5760000" cy="0"/>
              <wp:effectExtent l="0" t="0" r="12700" b="1905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44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D1A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2pt;margin-top:59.5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" strokeweight=".35pt">
              <w10:wrap anchory="page"/>
            </v:shape>
          </w:pict>
        </mc:Fallback>
      </mc:AlternateContent>
    </w:r>
    <w:r w:rsidR="00CC0CBE">
      <w:rPr>
        <w:rStyle w:val="KopfzeileZchn"/>
      </w:rPr>
      <w:fldChar w:fldCharType="begin"/>
    </w:r>
    <w:r w:rsidR="00CC0CBE">
      <w:rPr>
        <w:rStyle w:val="KopfzeileZchn"/>
      </w:rPr>
      <w:instrText xml:space="preserve"> STYLEREF  Haupttitel  \* MERGEFORMAT </w:instrText>
    </w:r>
    <w:r w:rsidR="00CC0CBE">
      <w:rPr>
        <w:rStyle w:val="KopfzeileZchn"/>
      </w:rPr>
      <w:fldChar w:fldCharType="separate"/>
    </w:r>
    <w:r w:rsidR="00E6216F">
      <w:rPr>
        <w:rStyle w:val="KopfzeileZchn"/>
        <w:noProof/>
      </w:rPr>
      <w:t>(Hier klicken und Haupttitel eingeben)</w:t>
    </w:r>
    <w:r w:rsidR="00CC0CBE">
      <w:rPr>
        <w:rStyle w:val="KopfzeileZchn"/>
      </w:rPr>
      <w:fldChar w:fldCharType="end"/>
    </w:r>
  </w:p>
  <w:p w14:paraId="356B3BB4" w14:textId="77777777" w:rsidR="00CC0CBE" w:rsidRDefault="00CC0C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D21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AC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64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0F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460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67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AD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45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229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BEC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515B"/>
    <w:multiLevelType w:val="multilevel"/>
    <w:tmpl w:val="9A8A0D04"/>
    <w:styleLink w:val="Liste21"/>
    <w:lvl w:ilvl="0">
      <w:numFmt w:val="bullet"/>
      <w:pStyle w:val="Aufzhlung"/>
      <w:lvlText w:val="━"/>
      <w:lvlJc w:val="left"/>
      <w:rPr>
        <w:rFonts w:ascii="OpenSymbol" w:hAnsi="OpenSymbol"/>
      </w:rPr>
    </w:lvl>
    <w:lvl w:ilvl="1">
      <w:numFmt w:val="bullet"/>
      <w:lvlText w:val="━"/>
      <w:lvlJc w:val="left"/>
      <w:rPr>
        <w:rFonts w:ascii="OpenSymbol" w:hAnsi="OpenSymbol"/>
      </w:rPr>
    </w:lvl>
    <w:lvl w:ilvl="2">
      <w:numFmt w:val="bullet"/>
      <w:lvlText w:val="━"/>
      <w:lvlJc w:val="left"/>
      <w:rPr>
        <w:rFonts w:ascii="OpenSymbol" w:hAnsi="OpenSymbol"/>
      </w:rPr>
    </w:lvl>
    <w:lvl w:ilvl="3">
      <w:numFmt w:val="bullet"/>
      <w:lvlText w:val="━"/>
      <w:lvlJc w:val="left"/>
      <w:rPr>
        <w:rFonts w:ascii="OpenSymbol" w:hAnsi="OpenSymbol"/>
      </w:rPr>
    </w:lvl>
    <w:lvl w:ilvl="4">
      <w:numFmt w:val="bullet"/>
      <w:lvlText w:val="━"/>
      <w:lvlJc w:val="left"/>
      <w:rPr>
        <w:rFonts w:ascii="OpenSymbol" w:hAnsi="OpenSymbol"/>
      </w:rPr>
    </w:lvl>
    <w:lvl w:ilvl="5">
      <w:numFmt w:val="bullet"/>
      <w:lvlText w:val="━"/>
      <w:lvlJc w:val="left"/>
      <w:rPr>
        <w:rFonts w:ascii="OpenSymbol" w:hAnsi="OpenSymbol"/>
      </w:rPr>
    </w:lvl>
    <w:lvl w:ilvl="6">
      <w:numFmt w:val="bullet"/>
      <w:lvlText w:val="━"/>
      <w:lvlJc w:val="left"/>
      <w:rPr>
        <w:rFonts w:ascii="OpenSymbol" w:hAnsi="OpenSymbol"/>
      </w:rPr>
    </w:lvl>
    <w:lvl w:ilvl="7">
      <w:numFmt w:val="bullet"/>
      <w:lvlText w:val="━"/>
      <w:lvlJc w:val="left"/>
      <w:rPr>
        <w:rFonts w:ascii="OpenSymbol" w:hAnsi="OpenSymbol"/>
      </w:rPr>
    </w:lvl>
    <w:lvl w:ilvl="8">
      <w:numFmt w:val="bullet"/>
      <w:lvlText w:val="━"/>
      <w:lvlJc w:val="left"/>
      <w:rPr>
        <w:rFonts w:ascii="OpenSymbol" w:hAnsi="OpenSymbol"/>
      </w:rPr>
    </w:lvl>
  </w:abstractNum>
  <w:abstractNum w:abstractNumId="11" w15:restartNumberingAfterBreak="0">
    <w:nsid w:val="1B4D7E90"/>
    <w:multiLevelType w:val="multilevel"/>
    <w:tmpl w:val="74AC5BFC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2" w15:restartNumberingAfterBreak="0">
    <w:nsid w:val="1CFD5B6F"/>
    <w:multiLevelType w:val="multilevel"/>
    <w:tmpl w:val="D474155E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3" w15:restartNumberingAfterBreak="0">
    <w:nsid w:val="2372028C"/>
    <w:multiLevelType w:val="multilevel"/>
    <w:tmpl w:val="CA2CA9A4"/>
    <w:styleLink w:val="Liste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4" w15:restartNumberingAfterBreak="0">
    <w:nsid w:val="2ACB6155"/>
    <w:multiLevelType w:val="multilevel"/>
    <w:tmpl w:val="7908B2CA"/>
    <w:styleLink w:val="Numbering3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5" w15:restartNumberingAfterBreak="0">
    <w:nsid w:val="37B71A4D"/>
    <w:multiLevelType w:val="multilevel"/>
    <w:tmpl w:val="55EA644A"/>
    <w:styleLink w:val="WWOutlineListStyle"/>
    <w:lvl w:ilvl="0">
      <w:start w:val="1"/>
      <w:numFmt w:val="decimal"/>
      <w:pStyle w:val="KapitelE1"/>
      <w:lvlText w:val="%1."/>
      <w:lvlJc w:val="left"/>
    </w:lvl>
    <w:lvl w:ilvl="1">
      <w:start w:val="1"/>
      <w:numFmt w:val="decimal"/>
      <w:pStyle w:val="berschrift21"/>
      <w:lvlText w:val="%1.%2."/>
      <w:lvlJc w:val="left"/>
    </w:lvl>
    <w:lvl w:ilvl="2">
      <w:start w:val="1"/>
      <w:numFmt w:val="decimal"/>
      <w:pStyle w:val="berschrift31"/>
      <w:lvlText w:val="%1.%2.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2CA0048"/>
    <w:multiLevelType w:val="multilevel"/>
    <w:tmpl w:val="108AED20"/>
    <w:styleLink w:val="Liste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17" w15:restartNumberingAfterBreak="0">
    <w:nsid w:val="464C0B0C"/>
    <w:multiLevelType w:val="multilevel"/>
    <w:tmpl w:val="DAF80756"/>
    <w:styleLink w:val="Numbering4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18" w15:restartNumberingAfterBreak="0">
    <w:nsid w:val="525E3469"/>
    <w:multiLevelType w:val="multilevel"/>
    <w:tmpl w:val="ADCE4924"/>
    <w:styleLink w:val="WW8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E3972BD"/>
    <w:multiLevelType w:val="multilevel"/>
    <w:tmpl w:val="2FC64324"/>
    <w:styleLink w:val="Liste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20" w15:restartNumberingAfterBreak="0">
    <w:nsid w:val="683B75D1"/>
    <w:multiLevelType w:val="multilevel"/>
    <w:tmpl w:val="3BAE008C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1" w15:restartNumberingAfterBreak="0">
    <w:nsid w:val="723E7F9C"/>
    <w:multiLevelType w:val="multilevel"/>
    <w:tmpl w:val="D51E5A08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1412470">
    <w:abstractNumId w:val="15"/>
  </w:num>
  <w:num w:numId="2" w16cid:durableId="862551588">
    <w:abstractNumId w:val="21"/>
  </w:num>
  <w:num w:numId="3" w16cid:durableId="1257060170">
    <w:abstractNumId w:val="11"/>
  </w:num>
  <w:num w:numId="4" w16cid:durableId="1896165115">
    <w:abstractNumId w:val="14"/>
  </w:num>
  <w:num w:numId="5" w16cid:durableId="329454153">
    <w:abstractNumId w:val="17"/>
  </w:num>
  <w:num w:numId="6" w16cid:durableId="2124643071">
    <w:abstractNumId w:val="20"/>
  </w:num>
  <w:num w:numId="7" w16cid:durableId="1335911524">
    <w:abstractNumId w:val="12"/>
  </w:num>
  <w:num w:numId="8" w16cid:durableId="198015729">
    <w:abstractNumId w:val="10"/>
  </w:num>
  <w:num w:numId="9" w16cid:durableId="1158498302">
    <w:abstractNumId w:val="19"/>
  </w:num>
  <w:num w:numId="10" w16cid:durableId="685716188">
    <w:abstractNumId w:val="13"/>
  </w:num>
  <w:num w:numId="11" w16cid:durableId="2013757418">
    <w:abstractNumId w:val="16"/>
  </w:num>
  <w:num w:numId="12" w16cid:durableId="944458821">
    <w:abstractNumId w:val="18"/>
  </w:num>
  <w:num w:numId="13" w16cid:durableId="576094093">
    <w:abstractNumId w:val="9"/>
  </w:num>
  <w:num w:numId="14" w16cid:durableId="1797988787">
    <w:abstractNumId w:val="7"/>
  </w:num>
  <w:num w:numId="15" w16cid:durableId="1690986975">
    <w:abstractNumId w:val="6"/>
  </w:num>
  <w:num w:numId="16" w16cid:durableId="201870139">
    <w:abstractNumId w:val="5"/>
  </w:num>
  <w:num w:numId="17" w16cid:durableId="950278658">
    <w:abstractNumId w:val="4"/>
  </w:num>
  <w:num w:numId="18" w16cid:durableId="561334029">
    <w:abstractNumId w:val="8"/>
  </w:num>
  <w:num w:numId="19" w16cid:durableId="323093236">
    <w:abstractNumId w:val="3"/>
  </w:num>
  <w:num w:numId="20" w16cid:durableId="1717393285">
    <w:abstractNumId w:val="2"/>
  </w:num>
  <w:num w:numId="21" w16cid:durableId="1404764661">
    <w:abstractNumId w:val="1"/>
  </w:num>
  <w:num w:numId="22" w16cid:durableId="188031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AD"/>
    <w:rsid w:val="000828AD"/>
    <w:rsid w:val="00082DF1"/>
    <w:rsid w:val="00094037"/>
    <w:rsid w:val="00143608"/>
    <w:rsid w:val="001B6953"/>
    <w:rsid w:val="001D15FD"/>
    <w:rsid w:val="00227AB7"/>
    <w:rsid w:val="00234F58"/>
    <w:rsid w:val="00273CEF"/>
    <w:rsid w:val="002C47B1"/>
    <w:rsid w:val="002F2B18"/>
    <w:rsid w:val="00333C21"/>
    <w:rsid w:val="003C5959"/>
    <w:rsid w:val="003F30A9"/>
    <w:rsid w:val="00417C73"/>
    <w:rsid w:val="00420F93"/>
    <w:rsid w:val="00553769"/>
    <w:rsid w:val="00667EB9"/>
    <w:rsid w:val="00675821"/>
    <w:rsid w:val="006B4883"/>
    <w:rsid w:val="006D48E3"/>
    <w:rsid w:val="006F5F40"/>
    <w:rsid w:val="00761725"/>
    <w:rsid w:val="007658BC"/>
    <w:rsid w:val="00782CD0"/>
    <w:rsid w:val="007A7B89"/>
    <w:rsid w:val="007F4161"/>
    <w:rsid w:val="007F7C17"/>
    <w:rsid w:val="008D6E33"/>
    <w:rsid w:val="00923A2F"/>
    <w:rsid w:val="00987FB8"/>
    <w:rsid w:val="009E3A46"/>
    <w:rsid w:val="00A05B9E"/>
    <w:rsid w:val="00A715E0"/>
    <w:rsid w:val="00B076DE"/>
    <w:rsid w:val="00B76827"/>
    <w:rsid w:val="00BF3379"/>
    <w:rsid w:val="00C97C0E"/>
    <w:rsid w:val="00CC0CBE"/>
    <w:rsid w:val="00CD3FC4"/>
    <w:rsid w:val="00CF3171"/>
    <w:rsid w:val="00D1775D"/>
    <w:rsid w:val="00DF548C"/>
    <w:rsid w:val="00E528B8"/>
    <w:rsid w:val="00E6216F"/>
    <w:rsid w:val="00E6372A"/>
    <w:rsid w:val="00F02F0F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3DF3A4"/>
  <w15:docId w15:val="{85D674C0-F778-4ADC-AC3C-140EDC74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C47B1"/>
    <w:pPr>
      <w:suppressAutoHyphens/>
      <w:autoSpaceDN w:val="0"/>
      <w:spacing w:line="260" w:lineRule="exact"/>
      <w:textAlignment w:val="baseline"/>
    </w:pPr>
    <w:rPr>
      <w:rFonts w:ascii="Arial" w:eastAsia="Calibri" w:hAnsi="Arial" w:cs="Calibri"/>
      <w:kern w:val="3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">
    <w:name w:val="WW_OutlineListStyle"/>
    <w:basedOn w:val="KeineListe"/>
    <w:rsid w:val="001D15FD"/>
    <w:pPr>
      <w:numPr>
        <w:numId w:val="1"/>
      </w:numPr>
    </w:pPr>
  </w:style>
  <w:style w:type="paragraph" w:customStyle="1" w:styleId="Heading">
    <w:name w:val="Heading"/>
    <w:basedOn w:val="Standard"/>
    <w:next w:val="Textbody"/>
    <w:semiHidden/>
    <w:rsid w:val="001D15FD"/>
    <w:pPr>
      <w:keepNext/>
      <w:spacing w:before="240" w:after="120"/>
    </w:pPr>
    <w:rPr>
      <w:rFonts w:eastAsia="Arial" w:cs="Arial"/>
      <w:sz w:val="28"/>
      <w:szCs w:val="28"/>
    </w:rPr>
  </w:style>
  <w:style w:type="paragraph" w:customStyle="1" w:styleId="Textbody">
    <w:name w:val="Text body"/>
    <w:basedOn w:val="Standard"/>
    <w:semiHidden/>
    <w:rsid w:val="001D15FD"/>
    <w:pPr>
      <w:spacing w:after="120"/>
    </w:pPr>
  </w:style>
  <w:style w:type="paragraph" w:styleId="Liste">
    <w:name w:val="List"/>
    <w:basedOn w:val="Textbody"/>
    <w:rsid w:val="001D15FD"/>
    <w:rPr>
      <w:rFonts w:ascii="Frutiger LT Com 55 Roman" w:hAnsi="Frutiger LT Com 55 Roman" w:cs="Arial"/>
    </w:rPr>
  </w:style>
  <w:style w:type="paragraph" w:customStyle="1" w:styleId="Beschriftung1">
    <w:name w:val="Beschriftung1"/>
    <w:basedOn w:val="Standard"/>
    <w:semiHidden/>
    <w:rsid w:val="001D15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semiHidden/>
    <w:rsid w:val="001D15FD"/>
    <w:pPr>
      <w:suppressLineNumbers/>
    </w:pPr>
    <w:rPr>
      <w:rFonts w:cs="Arial"/>
    </w:rPr>
  </w:style>
  <w:style w:type="paragraph" w:customStyle="1" w:styleId="Kopfzeile1">
    <w:name w:val="Kopfzeile1"/>
    <w:basedOn w:val="Standard"/>
    <w:rsid w:val="001D15FD"/>
    <w:pPr>
      <w:suppressLineNumbers/>
      <w:pBdr>
        <w:bottom w:val="single" w:sz="2" w:space="0" w:color="000000"/>
      </w:pBdr>
      <w:tabs>
        <w:tab w:val="center" w:pos="4536"/>
        <w:tab w:val="right" w:pos="9072"/>
      </w:tabs>
      <w:spacing w:line="0" w:lineRule="atLeast"/>
    </w:pPr>
    <w:rPr>
      <w:rFonts w:ascii="Frutiger LT Com 55 Roman" w:hAnsi="Frutiger LT Com 55 Roman"/>
      <w:sz w:val="14"/>
    </w:rPr>
  </w:style>
  <w:style w:type="paragraph" w:customStyle="1" w:styleId="Fuzeile1">
    <w:name w:val="Fußzeile1"/>
    <w:basedOn w:val="Grundschrift"/>
    <w:rsid w:val="001D15FD"/>
    <w:pPr>
      <w:tabs>
        <w:tab w:val="clear" w:pos="255"/>
      </w:tabs>
      <w:spacing w:line="278" w:lineRule="exact"/>
    </w:pPr>
    <w:rPr>
      <w:sz w:val="16"/>
    </w:rPr>
  </w:style>
  <w:style w:type="paragraph" w:styleId="Sprechblasentext">
    <w:name w:val="Balloon Text"/>
    <w:basedOn w:val="Standard"/>
    <w:semiHidden/>
    <w:rsid w:val="001D15F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Grundschrift">
    <w:name w:val="Grundschrift"/>
    <w:basedOn w:val="Standard"/>
    <w:rsid w:val="001D15FD"/>
    <w:pPr>
      <w:tabs>
        <w:tab w:val="left" w:pos="255"/>
      </w:tabs>
    </w:pPr>
    <w:rPr>
      <w:rFonts w:ascii="Frutiger LT Com 55 Roman" w:hAnsi="Frutiger LT Com 55 Roman"/>
    </w:rPr>
  </w:style>
  <w:style w:type="paragraph" w:customStyle="1" w:styleId="Zwischentitel">
    <w:name w:val="Zwischentitel"/>
    <w:basedOn w:val="Grundschrift"/>
    <w:next w:val="Grundschrift"/>
    <w:rsid w:val="001D15FD"/>
    <w:rPr>
      <w:b/>
    </w:rPr>
  </w:style>
  <w:style w:type="paragraph" w:customStyle="1" w:styleId="Haupttitel">
    <w:name w:val="Haupttitel"/>
    <w:basedOn w:val="Zwischentitel"/>
    <w:rsid w:val="00417C73"/>
    <w:pPr>
      <w:spacing w:line="560" w:lineRule="exact"/>
    </w:pPr>
    <w:rPr>
      <w:i/>
      <w:color w:val="FFFFFF"/>
      <w:sz w:val="46"/>
    </w:rPr>
  </w:style>
  <w:style w:type="paragraph" w:styleId="Titel">
    <w:name w:val="Title"/>
    <w:basedOn w:val="Zwischentitel"/>
    <w:next w:val="Grundschrift"/>
    <w:qFormat/>
    <w:rsid w:val="00417C73"/>
    <w:pPr>
      <w:spacing w:after="520" w:line="300" w:lineRule="exact"/>
    </w:pPr>
    <w:rPr>
      <w:rFonts w:eastAsia="Times New Roman" w:cs="Times New Roman"/>
      <w:bCs/>
      <w:color w:val="C0382C"/>
      <w:sz w:val="24"/>
      <w:szCs w:val="32"/>
    </w:rPr>
  </w:style>
  <w:style w:type="paragraph" w:styleId="Untertitel">
    <w:name w:val="Subtitle"/>
    <w:basedOn w:val="Zwischentitel"/>
    <w:next w:val="Grundschrift"/>
    <w:rsid w:val="001D15FD"/>
    <w:pPr>
      <w:pBdr>
        <w:bottom w:val="single" w:sz="4" w:space="0" w:color="FF0000"/>
      </w:pBdr>
      <w:spacing w:after="500" w:line="300" w:lineRule="exact"/>
    </w:pPr>
    <w:rPr>
      <w:rFonts w:eastAsia="Times New Roman" w:cs="Times New Roman"/>
      <w:b w:val="0"/>
      <w:color w:val="FF0000"/>
      <w:sz w:val="24"/>
      <w:szCs w:val="24"/>
    </w:rPr>
  </w:style>
  <w:style w:type="paragraph" w:customStyle="1" w:styleId="Legende">
    <w:name w:val="Legende"/>
    <w:basedOn w:val="Grundschrift"/>
    <w:next w:val="Grundschrift"/>
    <w:rsid w:val="001D15FD"/>
    <w:rPr>
      <w:sz w:val="16"/>
    </w:rPr>
  </w:style>
  <w:style w:type="paragraph" w:customStyle="1" w:styleId="Aufzhlung">
    <w:name w:val="Aufzählung"/>
    <w:basedOn w:val="Standard"/>
    <w:rsid w:val="001D15FD"/>
    <w:pPr>
      <w:numPr>
        <w:numId w:val="8"/>
      </w:numPr>
      <w:tabs>
        <w:tab w:val="left" w:pos="255"/>
      </w:tabs>
    </w:pPr>
    <w:rPr>
      <w:rFonts w:ascii="Frutiger LT Com 55 Roman" w:hAnsi="Frutiger LT Com 55 Roman"/>
    </w:rPr>
  </w:style>
  <w:style w:type="paragraph" w:customStyle="1" w:styleId="Framecontents">
    <w:name w:val="Frame contents"/>
    <w:basedOn w:val="Textbody"/>
    <w:semiHidden/>
    <w:rsid w:val="001D15FD"/>
  </w:style>
  <w:style w:type="paragraph" w:customStyle="1" w:styleId="TableContents">
    <w:name w:val="Table Contents"/>
    <w:basedOn w:val="Standard"/>
    <w:semiHidden/>
    <w:rsid w:val="001D15FD"/>
    <w:pPr>
      <w:suppressLineNumbers/>
    </w:pPr>
  </w:style>
  <w:style w:type="paragraph" w:customStyle="1" w:styleId="TableHeading">
    <w:name w:val="Table Heading"/>
    <w:basedOn w:val="TableContents"/>
    <w:semiHidden/>
    <w:rsid w:val="001D15FD"/>
    <w:pPr>
      <w:jc w:val="center"/>
    </w:pPr>
    <w:rPr>
      <w:b/>
      <w:bCs/>
    </w:rPr>
  </w:style>
  <w:style w:type="paragraph" w:customStyle="1" w:styleId="KeinAbsatzformat">
    <w:name w:val="[Kein Absatzformat]"/>
    <w:rsid w:val="001D15FD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Times-Roman" w:eastAsia="Times-Roman" w:hAnsi="Times-Roman" w:cs="Times-Roman"/>
      <w:color w:val="000000"/>
      <w:kern w:val="3"/>
      <w:sz w:val="24"/>
      <w:szCs w:val="24"/>
      <w:lang w:val="de-DE"/>
    </w:rPr>
  </w:style>
  <w:style w:type="paragraph" w:customStyle="1" w:styleId="Lauftext">
    <w:name w:val="Lauftext"/>
    <w:basedOn w:val="KeinAbsatzformat"/>
    <w:rsid w:val="001D15FD"/>
    <w:pPr>
      <w:spacing w:line="260" w:lineRule="atLeast"/>
    </w:pPr>
    <w:rPr>
      <w:rFonts w:ascii="Frutiger-Roman" w:eastAsia="Frutiger-Roman" w:hAnsi="Frutiger-Roman" w:cs="Frutiger-Roman"/>
      <w:sz w:val="20"/>
      <w:szCs w:val="20"/>
      <w:lang w:val="de-CH"/>
    </w:rPr>
  </w:style>
  <w:style w:type="paragraph" w:customStyle="1" w:styleId="HorizontalLine">
    <w:name w:val="Horizontal Line"/>
    <w:basedOn w:val="Standard"/>
    <w:next w:val="Textbody"/>
    <w:rsid w:val="001D15F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Endnote">
    <w:name w:val="Endnote"/>
    <w:basedOn w:val="Standard"/>
    <w:semiHidden/>
    <w:rsid w:val="001D15FD"/>
    <w:pPr>
      <w:suppressLineNumbers/>
      <w:ind w:left="283" w:hanging="283"/>
    </w:pPr>
    <w:rPr>
      <w:szCs w:val="20"/>
    </w:rPr>
  </w:style>
  <w:style w:type="paragraph" w:customStyle="1" w:styleId="Titelrot">
    <w:name w:val="Titel_rot"/>
    <w:basedOn w:val="Lauftext"/>
    <w:rsid w:val="001D15FD"/>
    <w:rPr>
      <w:rFonts w:ascii="Frutiger-Black" w:eastAsia="Frutiger-Black" w:hAnsi="Frutiger-Black" w:cs="Frutiger-Black"/>
      <w:color w:val="FF0000"/>
    </w:rPr>
  </w:style>
  <w:style w:type="paragraph" w:customStyle="1" w:styleId="KapitelE1">
    <w:name w:val="Kapitel E1"/>
    <w:basedOn w:val="Titel"/>
    <w:semiHidden/>
    <w:rsid w:val="001D15FD"/>
    <w:pPr>
      <w:numPr>
        <w:numId w:val="1"/>
      </w:numPr>
      <w:tabs>
        <w:tab w:val="clear" w:pos="255"/>
        <w:tab w:val="left" w:pos="344"/>
      </w:tabs>
      <w:outlineLvl w:val="0"/>
    </w:pPr>
    <w:rPr>
      <w:color w:val="000000"/>
    </w:rPr>
  </w:style>
  <w:style w:type="paragraph" w:customStyle="1" w:styleId="berschrift11">
    <w:name w:val="Überschrift 11"/>
    <w:basedOn w:val="Titel"/>
    <w:semiHidden/>
    <w:rsid w:val="001D15FD"/>
    <w:pPr>
      <w:keepNext/>
      <w:tabs>
        <w:tab w:val="clear" w:pos="255"/>
        <w:tab w:val="left" w:pos="245"/>
      </w:tabs>
      <w:spacing w:after="249" w:line="283" w:lineRule="exact"/>
      <w:outlineLvl w:val="0"/>
    </w:pPr>
    <w:rPr>
      <w:rFonts w:eastAsia="FrutigerLTCom-Roman" w:cs="FrutigerLTCom-Roman"/>
      <w:color w:val="000000"/>
      <w:szCs w:val="24"/>
    </w:rPr>
  </w:style>
  <w:style w:type="paragraph" w:customStyle="1" w:styleId="berschrift21">
    <w:name w:val="Überschrift 21"/>
    <w:basedOn w:val="Untertitel"/>
    <w:semiHidden/>
    <w:rsid w:val="001D15FD"/>
    <w:pPr>
      <w:keepNext/>
      <w:numPr>
        <w:ilvl w:val="1"/>
        <w:numId w:val="1"/>
      </w:numPr>
      <w:pBdr>
        <w:bottom w:val="none" w:sz="0" w:space="0" w:color="auto"/>
      </w:pBdr>
      <w:tabs>
        <w:tab w:val="clear" w:pos="255"/>
        <w:tab w:val="left" w:pos="409"/>
      </w:tabs>
      <w:spacing w:after="147"/>
      <w:outlineLvl w:val="1"/>
    </w:pPr>
    <w:rPr>
      <w:rFonts w:eastAsia="FrutigerLTCom-Roman" w:cs="FrutigerLTCom-Roman"/>
      <w:b/>
      <w:bCs/>
      <w:color w:val="000000"/>
      <w:sz w:val="20"/>
      <w:szCs w:val="20"/>
    </w:rPr>
  </w:style>
  <w:style w:type="paragraph" w:customStyle="1" w:styleId="berschrift31">
    <w:name w:val="Überschrift 31"/>
    <w:semiHidden/>
    <w:rsid w:val="001D15FD"/>
    <w:pPr>
      <w:widowControl w:val="0"/>
      <w:numPr>
        <w:ilvl w:val="2"/>
        <w:numId w:val="1"/>
      </w:numPr>
      <w:tabs>
        <w:tab w:val="left" w:pos="573"/>
      </w:tabs>
      <w:suppressAutoHyphens/>
      <w:autoSpaceDN w:val="0"/>
      <w:spacing w:after="147" w:line="300" w:lineRule="exact"/>
      <w:textAlignment w:val="baseline"/>
      <w:outlineLvl w:val="2"/>
    </w:pPr>
    <w:rPr>
      <w:rFonts w:ascii="Frutiger LT Com 55 Roman" w:hAnsi="Frutiger LT Com 55 Roman"/>
      <w:b/>
      <w:color w:val="000000"/>
      <w:kern w:val="3"/>
      <w:szCs w:val="26"/>
    </w:rPr>
  </w:style>
  <w:style w:type="paragraph" w:customStyle="1" w:styleId="Contents1">
    <w:name w:val="Contents 1"/>
    <w:basedOn w:val="berschrift11"/>
    <w:next w:val="berschrift11"/>
    <w:semiHidden/>
    <w:rsid w:val="001D15FD"/>
    <w:pPr>
      <w:tabs>
        <w:tab w:val="clear" w:pos="245"/>
        <w:tab w:val="left" w:pos="425"/>
        <w:tab w:val="right" w:pos="6134"/>
      </w:tabs>
      <w:spacing w:before="283" w:after="0" w:line="204" w:lineRule="exact"/>
    </w:pPr>
    <w:rPr>
      <w:sz w:val="20"/>
      <w:szCs w:val="20"/>
    </w:rPr>
  </w:style>
  <w:style w:type="paragraph" w:customStyle="1" w:styleId="ContentsHeading">
    <w:name w:val="Contents Heading"/>
    <w:basedOn w:val="Heading"/>
    <w:semiHidden/>
    <w:rsid w:val="001D15FD"/>
    <w:pPr>
      <w:suppressLineNumbers/>
    </w:pPr>
    <w:rPr>
      <w:b/>
      <w:bCs/>
      <w:sz w:val="32"/>
      <w:szCs w:val="32"/>
    </w:rPr>
  </w:style>
  <w:style w:type="paragraph" w:customStyle="1" w:styleId="Contents2">
    <w:name w:val="Contents 2"/>
    <w:basedOn w:val="berschrift21"/>
    <w:semiHidden/>
    <w:rsid w:val="001D15FD"/>
    <w:pPr>
      <w:numPr>
        <w:ilvl w:val="0"/>
        <w:numId w:val="0"/>
      </w:numPr>
      <w:tabs>
        <w:tab w:val="clear" w:pos="409"/>
        <w:tab w:val="left" w:pos="420"/>
        <w:tab w:val="left" w:pos="788"/>
        <w:tab w:val="right" w:pos="6118"/>
      </w:tabs>
      <w:spacing w:after="0" w:line="261" w:lineRule="exact"/>
      <w:ind w:left="-16" w:right="-33"/>
    </w:pPr>
    <w:rPr>
      <w:b w:val="0"/>
    </w:rPr>
  </w:style>
  <w:style w:type="paragraph" w:customStyle="1" w:styleId="Contents3">
    <w:name w:val="Contents 3"/>
    <w:basedOn w:val="berschrift31"/>
    <w:semiHidden/>
    <w:rsid w:val="001D15FD"/>
    <w:pPr>
      <w:numPr>
        <w:ilvl w:val="0"/>
        <w:numId w:val="0"/>
      </w:numPr>
      <w:tabs>
        <w:tab w:val="clear" w:pos="573"/>
        <w:tab w:val="left" w:pos="839"/>
        <w:tab w:val="left" w:pos="1400"/>
        <w:tab w:val="right" w:pos="6118"/>
      </w:tabs>
      <w:spacing w:line="261" w:lineRule="exact"/>
      <w:ind w:left="-16"/>
    </w:pPr>
    <w:rPr>
      <w:b w:val="0"/>
    </w:rPr>
  </w:style>
  <w:style w:type="paragraph" w:customStyle="1" w:styleId="Contents10">
    <w:name w:val="Contents 10"/>
    <w:basedOn w:val="Index"/>
    <w:semiHidden/>
    <w:rsid w:val="001D15FD"/>
    <w:pPr>
      <w:tabs>
        <w:tab w:val="right" w:leader="dot" w:pos="9071"/>
      </w:tabs>
      <w:ind w:left="2547"/>
    </w:pPr>
  </w:style>
  <w:style w:type="paragraph" w:customStyle="1" w:styleId="berschrift41">
    <w:name w:val="Überschrift 41"/>
    <w:basedOn w:val="Heading"/>
    <w:next w:val="Textbody"/>
    <w:semiHidden/>
    <w:rsid w:val="001D15FD"/>
    <w:pPr>
      <w:outlineLvl w:val="3"/>
    </w:pPr>
    <w:rPr>
      <w:b/>
      <w:bCs/>
      <w:i/>
      <w:iCs/>
    </w:rPr>
  </w:style>
  <w:style w:type="paragraph" w:customStyle="1" w:styleId="berschrift51">
    <w:name w:val="Überschrift 51"/>
    <w:basedOn w:val="Heading"/>
    <w:next w:val="Textbody"/>
    <w:semiHidden/>
    <w:rsid w:val="001D15FD"/>
    <w:pPr>
      <w:outlineLvl w:val="4"/>
    </w:pPr>
    <w:rPr>
      <w:b/>
      <w:bCs/>
    </w:rPr>
  </w:style>
  <w:style w:type="paragraph" w:customStyle="1" w:styleId="berschrift61">
    <w:name w:val="Überschrift 61"/>
    <w:basedOn w:val="Heading"/>
    <w:next w:val="Textbody"/>
    <w:semiHidden/>
    <w:rsid w:val="001D15FD"/>
    <w:pPr>
      <w:outlineLvl w:val="5"/>
    </w:pPr>
    <w:rPr>
      <w:b/>
      <w:bCs/>
    </w:rPr>
  </w:style>
  <w:style w:type="paragraph" w:customStyle="1" w:styleId="berschrift71">
    <w:name w:val="Überschrift 71"/>
    <w:basedOn w:val="Heading"/>
    <w:next w:val="Textbody"/>
    <w:semiHidden/>
    <w:rsid w:val="001D15FD"/>
    <w:pPr>
      <w:outlineLvl w:val="6"/>
    </w:pPr>
    <w:rPr>
      <w:b/>
      <w:bCs/>
    </w:rPr>
  </w:style>
  <w:style w:type="paragraph" w:customStyle="1" w:styleId="berschrift81">
    <w:name w:val="Überschrift 81"/>
    <w:basedOn w:val="Heading"/>
    <w:next w:val="Textbody"/>
    <w:semiHidden/>
    <w:rsid w:val="001D15FD"/>
    <w:pPr>
      <w:outlineLvl w:val="7"/>
    </w:pPr>
    <w:rPr>
      <w:b/>
      <w:bCs/>
    </w:rPr>
  </w:style>
  <w:style w:type="paragraph" w:customStyle="1" w:styleId="berschrift91">
    <w:name w:val="Überschrift 91"/>
    <w:basedOn w:val="Heading"/>
    <w:next w:val="Textbody"/>
    <w:semiHidden/>
    <w:rsid w:val="001D15FD"/>
    <w:pPr>
      <w:outlineLvl w:val="8"/>
    </w:pPr>
    <w:rPr>
      <w:b/>
      <w:bCs/>
    </w:rPr>
  </w:style>
  <w:style w:type="character" w:customStyle="1" w:styleId="WW8Num5z0">
    <w:name w:val="WW8Num5z0"/>
    <w:semiHidden/>
    <w:rsid w:val="001D15FD"/>
    <w:rPr>
      <w:rFonts w:ascii="Symbol" w:hAnsi="Symbol"/>
    </w:rPr>
  </w:style>
  <w:style w:type="character" w:customStyle="1" w:styleId="WW8Num6z0">
    <w:name w:val="WW8Num6z0"/>
    <w:semiHidden/>
    <w:rsid w:val="001D15FD"/>
    <w:rPr>
      <w:rFonts w:ascii="Symbol" w:hAnsi="Symbol"/>
    </w:rPr>
  </w:style>
  <w:style w:type="character" w:customStyle="1" w:styleId="WW8Num7z0">
    <w:name w:val="WW8Num7z0"/>
    <w:semiHidden/>
    <w:rsid w:val="001D15FD"/>
    <w:rPr>
      <w:rFonts w:ascii="Symbol" w:hAnsi="Symbol"/>
    </w:rPr>
  </w:style>
  <w:style w:type="character" w:customStyle="1" w:styleId="WW8Num8z0">
    <w:name w:val="WW8Num8z0"/>
    <w:semiHidden/>
    <w:rsid w:val="001D15FD"/>
    <w:rPr>
      <w:rFonts w:ascii="Symbol" w:hAnsi="Symbol"/>
    </w:rPr>
  </w:style>
  <w:style w:type="character" w:customStyle="1" w:styleId="WW8Num10z0">
    <w:name w:val="WW8Num10z0"/>
    <w:semiHidden/>
    <w:rsid w:val="001D15FD"/>
    <w:rPr>
      <w:rFonts w:ascii="Symbol" w:hAnsi="Symbol"/>
    </w:rPr>
  </w:style>
  <w:style w:type="character" w:customStyle="1" w:styleId="WW8Num11z0">
    <w:name w:val="WW8Num11z0"/>
    <w:semiHidden/>
    <w:rsid w:val="001D15FD"/>
    <w:rPr>
      <w:rFonts w:ascii="Symbol" w:hAnsi="Symbol"/>
    </w:rPr>
  </w:style>
  <w:style w:type="character" w:customStyle="1" w:styleId="WW8Num11z1">
    <w:name w:val="WW8Num11z1"/>
    <w:semiHidden/>
    <w:rsid w:val="001D15FD"/>
    <w:rPr>
      <w:rFonts w:ascii="Courier New" w:hAnsi="Courier New" w:cs="Courier New"/>
    </w:rPr>
  </w:style>
  <w:style w:type="character" w:customStyle="1" w:styleId="WW8Num11z2">
    <w:name w:val="WW8Num11z2"/>
    <w:semiHidden/>
    <w:rsid w:val="001D15FD"/>
    <w:rPr>
      <w:rFonts w:ascii="Wingdings" w:hAnsi="Wingdings"/>
    </w:rPr>
  </w:style>
  <w:style w:type="character" w:customStyle="1" w:styleId="KopfzeileZchn">
    <w:name w:val="Kopfzeile Zchn"/>
    <w:rsid w:val="00923A2F"/>
    <w:rPr>
      <w:rFonts w:ascii="Frutiger LT Com 55 Roman" w:hAnsi="Frutiger LT Com 55 Roman"/>
      <w:sz w:val="15"/>
      <w:bdr w:val="none" w:sz="0" w:space="0" w:color="auto"/>
    </w:rPr>
  </w:style>
  <w:style w:type="character" w:customStyle="1" w:styleId="FuzeileZchn">
    <w:name w:val="Fußzeile Zchn"/>
    <w:rsid w:val="00923A2F"/>
    <w:rPr>
      <w:rFonts w:ascii="Frutiger LT Com 55 Roman" w:hAnsi="Frutiger LT Com 55 Roman"/>
      <w:color w:val="000000"/>
      <w:sz w:val="15"/>
      <w:szCs w:val="22"/>
    </w:rPr>
  </w:style>
  <w:style w:type="character" w:customStyle="1" w:styleId="SprechblasentextZchn">
    <w:name w:val="Sprechblasentext Zchn"/>
    <w:semiHidden/>
    <w:rsid w:val="001D15FD"/>
    <w:rPr>
      <w:rFonts w:ascii="Tahoma" w:hAnsi="Tahoma" w:cs="Tahoma"/>
      <w:sz w:val="16"/>
      <w:szCs w:val="16"/>
    </w:rPr>
  </w:style>
  <w:style w:type="character" w:customStyle="1" w:styleId="TitelZchn">
    <w:name w:val="Titel Zchn"/>
    <w:rsid w:val="001D15FD"/>
    <w:rPr>
      <w:rFonts w:ascii="Arial" w:eastAsia="Times New Roman" w:hAnsi="Arial" w:cs="Times New Roman"/>
      <w:b/>
      <w:bCs/>
      <w:kern w:val="3"/>
      <w:sz w:val="24"/>
      <w:szCs w:val="32"/>
    </w:rPr>
  </w:style>
  <w:style w:type="character" w:customStyle="1" w:styleId="UntertitelZchn">
    <w:name w:val="Untertitel Zchn"/>
    <w:rsid w:val="001D15FD"/>
    <w:rPr>
      <w:rFonts w:ascii="Arial" w:eastAsia="Times New Roman" w:hAnsi="Arial" w:cs="Times New Roman"/>
      <w:sz w:val="24"/>
      <w:szCs w:val="24"/>
    </w:rPr>
  </w:style>
  <w:style w:type="character" w:customStyle="1" w:styleId="Placeholder">
    <w:name w:val="Placeholder"/>
    <w:rsid w:val="001D15FD"/>
    <w:rPr>
      <w:smallCaps/>
      <w:color w:val="008080"/>
      <w:u w:val="dotted"/>
    </w:rPr>
  </w:style>
  <w:style w:type="character" w:customStyle="1" w:styleId="BulletSymbols">
    <w:name w:val="Bullet Symbols"/>
    <w:semiHidden/>
    <w:rsid w:val="001D15FD"/>
    <w:rPr>
      <w:rFonts w:ascii="OpenSymbol" w:eastAsia="OpenSymbol" w:hAnsi="OpenSymbol" w:cs="OpenSymbol"/>
    </w:rPr>
  </w:style>
  <w:style w:type="character" w:customStyle="1" w:styleId="NumberingSymbols">
    <w:name w:val="Numbering Symbols"/>
    <w:semiHidden/>
    <w:rsid w:val="001D15FD"/>
  </w:style>
  <w:style w:type="character" w:customStyle="1" w:styleId="EndnoteSymbol">
    <w:name w:val="Endnote Symbol"/>
    <w:semiHidden/>
    <w:rsid w:val="001D15FD"/>
  </w:style>
  <w:style w:type="character" w:customStyle="1" w:styleId="Endnoteanchor">
    <w:name w:val="Endnote anchor"/>
    <w:semiHidden/>
    <w:rsid w:val="001D15FD"/>
    <w:rPr>
      <w:position w:val="0"/>
      <w:vertAlign w:val="superscript"/>
    </w:rPr>
  </w:style>
  <w:style w:type="character" w:customStyle="1" w:styleId="Auszeichnung">
    <w:name w:val="Auszeichnung"/>
    <w:rsid w:val="001D15FD"/>
    <w:rPr>
      <w:rFonts w:ascii="Frutiger LT Com 55 Roman" w:eastAsia="Calibri" w:hAnsi="Frutiger LT Com 55 Roman" w:cs="Calibri"/>
      <w:b/>
      <w:bCs/>
      <w:color w:val="auto"/>
      <w:sz w:val="20"/>
      <w:szCs w:val="22"/>
      <w:lang w:val="de-CH" w:bidi="ar-SA"/>
    </w:rPr>
  </w:style>
  <w:style w:type="character" w:customStyle="1" w:styleId="Internetlink">
    <w:name w:val="Internet link"/>
    <w:semiHidden/>
    <w:rsid w:val="001D15FD"/>
    <w:rPr>
      <w:color w:val="000080"/>
      <w:u w:val="single"/>
    </w:rPr>
  </w:style>
  <w:style w:type="numbering" w:customStyle="1" w:styleId="Numbering1">
    <w:name w:val="Numbering 1"/>
    <w:basedOn w:val="KeineListe"/>
    <w:rsid w:val="001D15FD"/>
    <w:pPr>
      <w:numPr>
        <w:numId w:val="2"/>
      </w:numPr>
    </w:pPr>
  </w:style>
  <w:style w:type="numbering" w:customStyle="1" w:styleId="Numbering2">
    <w:name w:val="Numbering 2"/>
    <w:basedOn w:val="KeineListe"/>
    <w:rsid w:val="001D15FD"/>
    <w:pPr>
      <w:numPr>
        <w:numId w:val="3"/>
      </w:numPr>
    </w:pPr>
  </w:style>
  <w:style w:type="numbering" w:customStyle="1" w:styleId="Numbering3">
    <w:name w:val="Numbering 3"/>
    <w:basedOn w:val="KeineListe"/>
    <w:rsid w:val="001D15FD"/>
    <w:pPr>
      <w:numPr>
        <w:numId w:val="4"/>
      </w:numPr>
    </w:pPr>
  </w:style>
  <w:style w:type="numbering" w:customStyle="1" w:styleId="Numbering4">
    <w:name w:val="Numbering 4"/>
    <w:basedOn w:val="KeineListe"/>
    <w:rsid w:val="001D15FD"/>
    <w:pPr>
      <w:numPr>
        <w:numId w:val="5"/>
      </w:numPr>
    </w:pPr>
  </w:style>
  <w:style w:type="numbering" w:customStyle="1" w:styleId="Numbering5">
    <w:name w:val="Numbering 5"/>
    <w:basedOn w:val="KeineListe"/>
    <w:rsid w:val="001D15FD"/>
    <w:pPr>
      <w:numPr>
        <w:numId w:val="6"/>
      </w:numPr>
    </w:pPr>
  </w:style>
  <w:style w:type="numbering" w:customStyle="1" w:styleId="List1">
    <w:name w:val="List 1"/>
    <w:basedOn w:val="KeineListe"/>
    <w:rsid w:val="001D15FD"/>
    <w:pPr>
      <w:numPr>
        <w:numId w:val="7"/>
      </w:numPr>
    </w:pPr>
  </w:style>
  <w:style w:type="numbering" w:customStyle="1" w:styleId="Liste21">
    <w:name w:val="Liste 21"/>
    <w:basedOn w:val="KeineListe"/>
    <w:rsid w:val="001D15FD"/>
    <w:pPr>
      <w:numPr>
        <w:numId w:val="8"/>
      </w:numPr>
    </w:pPr>
  </w:style>
  <w:style w:type="numbering" w:customStyle="1" w:styleId="Liste31">
    <w:name w:val="Liste 31"/>
    <w:basedOn w:val="KeineListe"/>
    <w:rsid w:val="001D15FD"/>
    <w:pPr>
      <w:numPr>
        <w:numId w:val="9"/>
      </w:numPr>
    </w:pPr>
  </w:style>
  <w:style w:type="numbering" w:customStyle="1" w:styleId="Liste41">
    <w:name w:val="Liste 41"/>
    <w:basedOn w:val="KeineListe"/>
    <w:rsid w:val="001D15FD"/>
    <w:pPr>
      <w:numPr>
        <w:numId w:val="10"/>
      </w:numPr>
    </w:pPr>
  </w:style>
  <w:style w:type="numbering" w:customStyle="1" w:styleId="Liste51">
    <w:name w:val="Liste 51"/>
    <w:basedOn w:val="KeineListe"/>
    <w:rsid w:val="001D15FD"/>
    <w:pPr>
      <w:numPr>
        <w:numId w:val="11"/>
      </w:numPr>
    </w:pPr>
  </w:style>
  <w:style w:type="numbering" w:customStyle="1" w:styleId="WW8Num11">
    <w:name w:val="WW8Num11"/>
    <w:basedOn w:val="KeineListe"/>
    <w:rsid w:val="001D15FD"/>
    <w:pPr>
      <w:numPr>
        <w:numId w:val="12"/>
      </w:numPr>
    </w:pPr>
  </w:style>
  <w:style w:type="paragraph" w:styleId="Kopfzeile">
    <w:name w:val="header"/>
    <w:basedOn w:val="Standard"/>
    <w:link w:val="KopfzeileZchn1"/>
    <w:uiPriority w:val="99"/>
    <w:unhideWhenUsed/>
    <w:rsid w:val="00A05B9E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link w:val="Kopfzeile"/>
    <w:uiPriority w:val="99"/>
    <w:rsid w:val="00A05B9E"/>
    <w:rPr>
      <w:rFonts w:ascii="Arial" w:eastAsia="Calibri" w:hAnsi="Arial" w:cs="Calibri"/>
      <w:kern w:val="3"/>
      <w:szCs w:val="22"/>
    </w:rPr>
  </w:style>
  <w:style w:type="paragraph" w:styleId="Fuzeile">
    <w:name w:val="footer"/>
    <w:basedOn w:val="Standard"/>
    <w:link w:val="FuzeileZchn1"/>
    <w:uiPriority w:val="99"/>
    <w:unhideWhenUsed/>
    <w:rsid w:val="00417C73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link w:val="Fuzeile"/>
    <w:uiPriority w:val="99"/>
    <w:rsid w:val="00417C73"/>
    <w:rPr>
      <w:rFonts w:ascii="Arial" w:eastAsia="Calibri" w:hAnsi="Arial" w:cs="Calibri"/>
      <w:kern w:val="3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9E3A46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E3A46"/>
    <w:pPr>
      <w:ind w:left="400"/>
    </w:pPr>
  </w:style>
  <w:style w:type="character" w:styleId="Hyperlink">
    <w:name w:val="Hyperlink"/>
    <w:uiPriority w:val="99"/>
    <w:unhideWhenUsed/>
    <w:rsid w:val="00CC0CBE"/>
    <w:rPr>
      <w:color w:val="0000FF"/>
      <w:u w:val="single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C0CBE"/>
    <w:pPr>
      <w:ind w:left="1200"/>
    </w:pPr>
  </w:style>
  <w:style w:type="paragraph" w:customStyle="1" w:styleId="AbsenderTitel">
    <w:name w:val="Absender Titel"/>
    <w:basedOn w:val="Zwischentitel"/>
    <w:qFormat/>
    <w:rsid w:val="00CD3FC4"/>
    <w:pPr>
      <w:framePr w:hSpace="142" w:wrap="around" w:hAnchor="text" w:yAlign="bottom"/>
      <w:ind w:left="-17"/>
      <w:suppressOverlap/>
    </w:pPr>
    <w:rPr>
      <w:i/>
    </w:rPr>
  </w:style>
  <w:style w:type="paragraph" w:customStyle="1" w:styleId="AbsenderText">
    <w:name w:val="Absender Text"/>
    <w:basedOn w:val="Grundschrift"/>
    <w:qFormat/>
    <w:rsid w:val="00CD3FC4"/>
    <w:pPr>
      <w:framePr w:hSpace="142" w:wrap="around" w:hAnchor="text" w:yAlign="bottom"/>
      <w:ind w:left="-17"/>
      <w:suppressOverlap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taasau\AppData\Local\Temp\41e9f696-3270-4ad3-a33e-eefb80354bba_AVT_Vorlagen.zip.AVT_Vorlagen.zip\AVT_Vorlagen\AVT_Word_Vorlagen\AVT_Projektbericht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6DB0-CDC9-41F6-815B-2C69C457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AVT_Projektbericht_Vorlage.dotx</Template>
  <TotalTime>0</TotalTime>
  <Pages>4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Scarton + Stingelin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 Daniel</dc:creator>
  <cp:lastModifiedBy>Saur Daniel</cp:lastModifiedBy>
  <cp:revision>2</cp:revision>
  <cp:lastPrinted>2010-08-16T16:23:00Z</cp:lastPrinted>
  <dcterms:created xsi:type="dcterms:W3CDTF">2025-11-17T15:30:00Z</dcterms:created>
  <dcterms:modified xsi:type="dcterms:W3CDTF">2025-11-17T15:30:00Z</dcterms:modified>
  <cp:contentStatus/>
</cp:coreProperties>
</file>