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93B5A" w14:textId="77777777" w:rsidR="00AC2559" w:rsidRPr="00D10A24" w:rsidRDefault="00D10A24" w:rsidP="00B23513">
      <w:pPr>
        <w:pStyle w:val="Titel"/>
        <w:spacing w:after="240"/>
        <w:rPr>
          <w:rFonts w:ascii="Frutiger LT Com 55 Roman" w:hAnsi="Frutiger LT Com 55 Roman"/>
          <w:sz w:val="24"/>
          <w:szCs w:val="24"/>
        </w:rPr>
      </w:pPr>
      <w:r w:rsidRPr="00D10A24">
        <w:rPr>
          <w:rFonts w:ascii="Frutiger LT Com 55 Roman" w:hAnsi="Frutiger LT Com 55 Roman"/>
          <w:sz w:val="24"/>
          <w:szCs w:val="24"/>
        </w:rPr>
        <w:t xml:space="preserve">Bestellformular: Untersuchungen </w:t>
      </w:r>
      <w:r w:rsidR="00A4107B">
        <w:rPr>
          <w:rFonts w:ascii="Frutiger LT Com 55 Roman" w:hAnsi="Frutiger LT Com 55 Roman"/>
          <w:sz w:val="24"/>
          <w:szCs w:val="24"/>
        </w:rPr>
        <w:t>an ungebundenen Gemischen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04"/>
        <w:gridCol w:w="1252"/>
        <w:gridCol w:w="1252"/>
        <w:gridCol w:w="2505"/>
      </w:tblGrid>
      <w:tr w:rsidR="00D10A24" w:rsidRPr="00523AE9" w14:paraId="68B21F60" w14:textId="77777777" w:rsidTr="00E55F0B">
        <w:tc>
          <w:tcPr>
            <w:tcW w:w="9923" w:type="dxa"/>
            <w:gridSpan w:val="5"/>
            <w:shd w:val="clear" w:color="auto" w:fill="D9D9D9"/>
          </w:tcPr>
          <w:p w14:paraId="3CA6DE7C" w14:textId="0AD91D0D" w:rsidR="00D10A24" w:rsidRPr="00523AE9" w:rsidRDefault="00D82816" w:rsidP="00D10A24">
            <w:pPr>
              <w:rPr>
                <w:rFonts w:ascii="Frutiger LT Com 55 Roman" w:hAnsi="Frutiger LT Com 55 Roman"/>
                <w:i/>
                <w:sz w:val="18"/>
                <w:szCs w:val="18"/>
              </w:rPr>
            </w:pPr>
            <w:r>
              <w:rPr>
                <w:rFonts w:ascii="Frutiger LT Com 55 Roman" w:hAnsi="Frutiger LT Com 55 Roman"/>
                <w:i/>
                <w:sz w:val="18"/>
                <w:szCs w:val="18"/>
              </w:rPr>
              <w:t>Auftraggeber</w:t>
            </w:r>
          </w:p>
        </w:tc>
      </w:tr>
      <w:tr w:rsidR="00C659BC" w:rsidRPr="00367101" w14:paraId="2ACDD86C" w14:textId="77777777" w:rsidTr="00C659BC">
        <w:tc>
          <w:tcPr>
            <w:tcW w:w="2410" w:type="dxa"/>
            <w:shd w:val="clear" w:color="auto" w:fill="auto"/>
          </w:tcPr>
          <w:p w14:paraId="146A8809" w14:textId="19AD18B9" w:rsidR="00C659BC" w:rsidRPr="00367101" w:rsidRDefault="00C659BC" w:rsidP="00C659BC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t>Unternehmung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55F172CC" w14:textId="5760F503" w:rsidR="00C659BC" w:rsidRPr="00367101" w:rsidRDefault="00C659BC" w:rsidP="00B23513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  <w:tr w:rsidR="00C659BC" w:rsidRPr="00367101" w14:paraId="2377980A" w14:textId="77777777" w:rsidTr="00C659BC">
        <w:tc>
          <w:tcPr>
            <w:tcW w:w="2410" w:type="dxa"/>
            <w:shd w:val="clear" w:color="auto" w:fill="auto"/>
          </w:tcPr>
          <w:p w14:paraId="35F478AF" w14:textId="77777777" w:rsidR="00C659BC" w:rsidRPr="00367101" w:rsidRDefault="00C659BC" w:rsidP="00C659BC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t>Adresse / PLZ / Ort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7EC6960E" w14:textId="77777777" w:rsidR="00C659BC" w:rsidRPr="00367101" w:rsidRDefault="00C659BC" w:rsidP="00C659BC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  <w:tr w:rsidR="00C659BC" w:rsidRPr="00367101" w14:paraId="2EF48BF7" w14:textId="77777777" w:rsidTr="00C659BC">
        <w:tc>
          <w:tcPr>
            <w:tcW w:w="2410" w:type="dxa"/>
            <w:shd w:val="clear" w:color="auto" w:fill="auto"/>
          </w:tcPr>
          <w:p w14:paraId="3E108256" w14:textId="77777777" w:rsidR="00C659BC" w:rsidRPr="00367101" w:rsidRDefault="00C659BC" w:rsidP="00C659BC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t>Name, Vorname / E-Mail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1A64FAC1" w14:textId="77777777" w:rsidR="00C659BC" w:rsidRPr="00367101" w:rsidRDefault="00C659BC" w:rsidP="00C659BC">
            <w:pPr>
              <w:tabs>
                <w:tab w:val="left" w:pos="3861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tab/>
              <w:t xml:space="preserve">/ </w:t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  <w:tr w:rsidR="00C659BC" w:rsidRPr="00367101" w14:paraId="1323CDCF" w14:textId="77777777" w:rsidTr="00B23513">
        <w:tc>
          <w:tcPr>
            <w:tcW w:w="2410" w:type="dxa"/>
            <w:shd w:val="clear" w:color="auto" w:fill="auto"/>
          </w:tcPr>
          <w:p w14:paraId="76AA5200" w14:textId="77777777" w:rsidR="00C659BC" w:rsidRPr="00367101" w:rsidRDefault="00C659BC" w:rsidP="00C659BC">
            <w:pPr>
              <w:tabs>
                <w:tab w:val="left" w:pos="1428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18D0F1" w14:textId="77777777" w:rsidR="00C659BC" w:rsidRPr="00367101" w:rsidRDefault="00C659BC" w:rsidP="00C659BC">
            <w:pPr>
              <w:tabs>
                <w:tab w:val="left" w:pos="1428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t xml:space="preserve">Telefon   </w:t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  <w:tc>
          <w:tcPr>
            <w:tcW w:w="3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14B2FF" w14:textId="77777777" w:rsidR="00C659BC" w:rsidRPr="00367101" w:rsidRDefault="00C659BC" w:rsidP="00C659BC">
            <w:pPr>
              <w:tabs>
                <w:tab w:val="left" w:pos="1631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t xml:space="preserve">Mobiltelefon   </w:t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  <w:tr w:rsidR="00C659BC" w:rsidRPr="00523AE9" w14:paraId="08FD752F" w14:textId="77777777" w:rsidTr="00C659BC">
        <w:tc>
          <w:tcPr>
            <w:tcW w:w="2410" w:type="dxa"/>
            <w:shd w:val="clear" w:color="auto" w:fill="auto"/>
          </w:tcPr>
          <w:p w14:paraId="5F9B4AB3" w14:textId="77777777" w:rsidR="00C659BC" w:rsidRPr="00367101" w:rsidRDefault="00C659BC" w:rsidP="00C659BC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t>Versand Attest an</w:t>
            </w:r>
          </w:p>
        </w:tc>
        <w:tc>
          <w:tcPr>
            <w:tcW w:w="2504" w:type="dxa"/>
            <w:tcBorders>
              <w:right w:val="nil"/>
            </w:tcBorders>
            <w:shd w:val="clear" w:color="auto" w:fill="auto"/>
          </w:tcPr>
          <w:p w14:paraId="638DA053" w14:textId="77777777" w:rsidR="00C659BC" w:rsidRPr="00367101" w:rsidRDefault="00FB30BB" w:rsidP="00C659BC">
            <w:pPr>
              <w:tabs>
                <w:tab w:val="left" w:pos="2585"/>
                <w:tab w:val="left" w:pos="4963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87"/>
            <w:r w:rsidRPr="00367101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bookmarkEnd w:id="0"/>
            <w:r w:rsidR="00C659BC" w:rsidRPr="00367101">
              <w:rPr>
                <w:rFonts w:ascii="Frutiger LT Com 55 Roman" w:hAnsi="Frutiger LT Com 55 Roman"/>
                <w:sz w:val="18"/>
                <w:szCs w:val="18"/>
              </w:rPr>
              <w:t xml:space="preserve"> Unternehmung</w:t>
            </w:r>
          </w:p>
        </w:tc>
        <w:tc>
          <w:tcPr>
            <w:tcW w:w="25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B4C6E30" w14:textId="77777777" w:rsidR="00C659BC" w:rsidRPr="00367101" w:rsidRDefault="00FB30BB" w:rsidP="00C659BC">
            <w:pPr>
              <w:tabs>
                <w:tab w:val="left" w:pos="2585"/>
                <w:tab w:val="left" w:pos="4963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="00C659BC" w:rsidRPr="00367101">
              <w:rPr>
                <w:rFonts w:ascii="Frutiger LT Com 55 Roman" w:hAnsi="Frutiger LT Com 55 Roman"/>
                <w:sz w:val="18"/>
                <w:szCs w:val="18"/>
              </w:rPr>
              <w:t xml:space="preserve"> Bauleitung</w:t>
            </w:r>
          </w:p>
        </w:tc>
        <w:tc>
          <w:tcPr>
            <w:tcW w:w="2505" w:type="dxa"/>
            <w:tcBorders>
              <w:left w:val="nil"/>
            </w:tcBorders>
            <w:shd w:val="clear" w:color="auto" w:fill="auto"/>
          </w:tcPr>
          <w:p w14:paraId="4E2BFFB4" w14:textId="77777777" w:rsidR="00C659BC" w:rsidRPr="00523AE9" w:rsidRDefault="00FB30BB" w:rsidP="00C659BC">
            <w:pPr>
              <w:tabs>
                <w:tab w:val="left" w:pos="2585"/>
                <w:tab w:val="left" w:pos="4963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="00C659BC" w:rsidRPr="00367101">
              <w:rPr>
                <w:rFonts w:ascii="Frutiger LT Com 55 Roman" w:hAnsi="Frutiger LT Com 55 Roman"/>
                <w:sz w:val="18"/>
                <w:szCs w:val="18"/>
              </w:rPr>
              <w:t xml:space="preserve"> Projektleitung AVT</w:t>
            </w:r>
          </w:p>
        </w:tc>
      </w:tr>
    </w:tbl>
    <w:p w14:paraId="7E8548EA" w14:textId="77777777" w:rsidR="00295653" w:rsidRDefault="00295653" w:rsidP="00B23513">
      <w:pPr>
        <w:spacing w:after="240"/>
        <w:rPr>
          <w:rFonts w:ascii="Frutiger LT Com 55 Roman" w:hAnsi="Frutiger LT Com 55 Roman"/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78"/>
        <w:gridCol w:w="1878"/>
        <w:gridCol w:w="1878"/>
        <w:gridCol w:w="1879"/>
      </w:tblGrid>
      <w:tr w:rsidR="00C659BC" w:rsidRPr="00523AE9" w14:paraId="0FF33FFE" w14:textId="77777777" w:rsidTr="00C659BC">
        <w:tc>
          <w:tcPr>
            <w:tcW w:w="9923" w:type="dxa"/>
            <w:gridSpan w:val="5"/>
            <w:shd w:val="clear" w:color="auto" w:fill="D9D9D9"/>
          </w:tcPr>
          <w:p w14:paraId="5A4B25BA" w14:textId="77777777" w:rsidR="00C659BC" w:rsidRPr="00523AE9" w:rsidRDefault="00C659BC" w:rsidP="00C659BC">
            <w:pPr>
              <w:rPr>
                <w:rFonts w:ascii="Frutiger LT Com 55 Roman" w:hAnsi="Frutiger LT Com 55 Roman"/>
                <w:i/>
                <w:sz w:val="18"/>
                <w:szCs w:val="18"/>
              </w:rPr>
            </w:pPr>
            <w:r>
              <w:rPr>
                <w:rFonts w:ascii="Frutiger LT Com 55 Roman" w:hAnsi="Frutiger LT Com 55 Roman"/>
                <w:i/>
                <w:sz w:val="18"/>
                <w:szCs w:val="18"/>
              </w:rPr>
              <w:t>Baustelle</w:t>
            </w:r>
          </w:p>
        </w:tc>
      </w:tr>
      <w:tr w:rsidR="00C659BC" w:rsidRPr="00177077" w14:paraId="3574520D" w14:textId="77777777" w:rsidTr="00C659BC">
        <w:tc>
          <w:tcPr>
            <w:tcW w:w="2410" w:type="dxa"/>
            <w:shd w:val="clear" w:color="auto" w:fill="auto"/>
          </w:tcPr>
          <w:p w14:paraId="01EAAA93" w14:textId="77777777" w:rsidR="00C659BC" w:rsidRPr="00177077" w:rsidRDefault="00C659BC" w:rsidP="00C659BC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177077">
              <w:rPr>
                <w:rFonts w:ascii="Frutiger LT Com 55 Roman" w:hAnsi="Frutiger LT Com 55 Roman"/>
                <w:sz w:val="18"/>
                <w:szCs w:val="18"/>
              </w:rPr>
              <w:t>Bezeichnung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229E7ED4" w14:textId="77777777" w:rsidR="00C659BC" w:rsidRPr="00177077" w:rsidRDefault="00C659BC" w:rsidP="00C659BC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177077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177077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177077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  <w:tr w:rsidR="003F5F18" w:rsidRPr="00523AE9" w14:paraId="375DA56B" w14:textId="77777777" w:rsidTr="003F5F18">
        <w:tc>
          <w:tcPr>
            <w:tcW w:w="2410" w:type="dxa"/>
            <w:shd w:val="clear" w:color="auto" w:fill="auto"/>
          </w:tcPr>
          <w:p w14:paraId="4A7C8EB2" w14:textId="77777777" w:rsidR="003F5F18" w:rsidRPr="00523AE9" w:rsidRDefault="003F5F18" w:rsidP="003F5F18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>genaue Adresse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277B1191" w14:textId="77777777" w:rsidR="003F5F18" w:rsidRPr="00523AE9" w:rsidRDefault="003F5F18" w:rsidP="003F5F18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  <w:tr w:rsidR="003F5F18" w:rsidRPr="00523AE9" w14:paraId="72A6D483" w14:textId="77777777" w:rsidTr="003F5F18">
        <w:tc>
          <w:tcPr>
            <w:tcW w:w="9923" w:type="dxa"/>
            <w:gridSpan w:val="5"/>
            <w:shd w:val="clear" w:color="auto" w:fill="D9D9D9"/>
          </w:tcPr>
          <w:p w14:paraId="1E9FC720" w14:textId="77777777" w:rsidR="003F5F18" w:rsidRPr="00523AE9" w:rsidRDefault="003F5F18" w:rsidP="003F5F18">
            <w:pPr>
              <w:rPr>
                <w:rFonts w:ascii="Frutiger LT Com 55 Roman" w:hAnsi="Frutiger LT Com 55 Roman"/>
                <w:i/>
                <w:sz w:val="18"/>
                <w:szCs w:val="18"/>
              </w:rPr>
            </w:pPr>
            <w:r>
              <w:rPr>
                <w:rFonts w:ascii="Frutiger LT Com 55 Roman" w:hAnsi="Frutiger LT Com 55 Roman"/>
                <w:i/>
                <w:sz w:val="18"/>
                <w:szCs w:val="18"/>
              </w:rPr>
              <w:t>Kontaktperson vor Ort</w:t>
            </w:r>
          </w:p>
        </w:tc>
      </w:tr>
      <w:tr w:rsidR="003F5F18" w:rsidRPr="00523AE9" w14:paraId="7733EA29" w14:textId="77777777" w:rsidTr="00B23513">
        <w:tc>
          <w:tcPr>
            <w:tcW w:w="2410" w:type="dxa"/>
            <w:shd w:val="clear" w:color="auto" w:fill="auto"/>
          </w:tcPr>
          <w:p w14:paraId="0533A725" w14:textId="3DA45379" w:rsidR="003F5F18" w:rsidRPr="00523AE9" w:rsidRDefault="003F5F18" w:rsidP="003F5F18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 xml:space="preserve">Name, </w: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>Vorname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299FEC2B" w14:textId="3E7DE041" w:rsidR="003F5F18" w:rsidRPr="00523AE9" w:rsidRDefault="003F5F18" w:rsidP="003F5F18">
            <w:pPr>
              <w:tabs>
                <w:tab w:val="left" w:pos="3861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  <w:tr w:rsidR="003F5F18" w:rsidRPr="00523AE9" w14:paraId="692C58A5" w14:textId="77777777" w:rsidTr="00B23513">
        <w:tc>
          <w:tcPr>
            <w:tcW w:w="2410" w:type="dxa"/>
            <w:shd w:val="clear" w:color="auto" w:fill="auto"/>
          </w:tcPr>
          <w:p w14:paraId="1DAB1E1C" w14:textId="77777777" w:rsidR="003F5F18" w:rsidRPr="00523AE9" w:rsidRDefault="003F5F18" w:rsidP="003F5F18">
            <w:pPr>
              <w:tabs>
                <w:tab w:val="left" w:pos="1428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14:paraId="48AECB59" w14:textId="77777777" w:rsidR="003F5F18" w:rsidRPr="00523AE9" w:rsidRDefault="003F5F18" w:rsidP="003F5F18">
            <w:pPr>
              <w:tabs>
                <w:tab w:val="left" w:pos="1428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Telefon   </w: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  <w:tc>
          <w:tcPr>
            <w:tcW w:w="3757" w:type="dxa"/>
            <w:gridSpan w:val="2"/>
            <w:shd w:val="clear" w:color="auto" w:fill="auto"/>
          </w:tcPr>
          <w:p w14:paraId="74BBF17E" w14:textId="77777777" w:rsidR="003F5F18" w:rsidRPr="00523AE9" w:rsidRDefault="003F5F18" w:rsidP="003F5F18">
            <w:pPr>
              <w:tabs>
                <w:tab w:val="left" w:pos="1631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Mobiltelefon   </w: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  <w:tr w:rsidR="00A22D5D" w:rsidRPr="00523AE9" w14:paraId="6D75939C" w14:textId="77777777" w:rsidTr="00B23513">
        <w:tc>
          <w:tcPr>
            <w:tcW w:w="2410" w:type="dxa"/>
            <w:shd w:val="clear" w:color="auto" w:fill="auto"/>
          </w:tcPr>
          <w:p w14:paraId="6551A51B" w14:textId="77777777" w:rsidR="00A22D5D" w:rsidRPr="00523AE9" w:rsidRDefault="00A22D5D" w:rsidP="003F5F18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>Funktion</w:t>
            </w:r>
          </w:p>
        </w:tc>
        <w:tc>
          <w:tcPr>
            <w:tcW w:w="1878" w:type="dxa"/>
            <w:shd w:val="clear" w:color="auto" w:fill="auto"/>
          </w:tcPr>
          <w:p w14:paraId="0837DD9F" w14:textId="77777777" w:rsidR="00A22D5D" w:rsidRPr="00523AE9" w:rsidRDefault="00A22D5D" w:rsidP="003F5F18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Bauführer</w:t>
            </w:r>
          </w:p>
        </w:tc>
        <w:tc>
          <w:tcPr>
            <w:tcW w:w="1878" w:type="dxa"/>
            <w:shd w:val="clear" w:color="auto" w:fill="auto"/>
          </w:tcPr>
          <w:p w14:paraId="623DC3F3" w14:textId="77777777" w:rsidR="00A22D5D" w:rsidRPr="00523AE9" w:rsidRDefault="00A22D5D" w:rsidP="003F5F18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Polier</w:t>
            </w:r>
          </w:p>
        </w:tc>
        <w:tc>
          <w:tcPr>
            <w:tcW w:w="1878" w:type="dxa"/>
            <w:shd w:val="clear" w:color="auto" w:fill="auto"/>
          </w:tcPr>
          <w:p w14:paraId="76931B0A" w14:textId="77777777" w:rsidR="00A22D5D" w:rsidRPr="00523AE9" w:rsidRDefault="00A22D5D" w:rsidP="003F5F18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Bauleitung</w:t>
            </w:r>
          </w:p>
        </w:tc>
        <w:tc>
          <w:tcPr>
            <w:tcW w:w="1879" w:type="dxa"/>
            <w:shd w:val="clear" w:color="auto" w:fill="auto"/>
          </w:tcPr>
          <w:p w14:paraId="04813FB4" w14:textId="77777777" w:rsidR="00A22D5D" w:rsidRPr="00523AE9" w:rsidRDefault="00A22D5D" w:rsidP="003F5F18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PL AVT</w:t>
            </w:r>
          </w:p>
        </w:tc>
      </w:tr>
    </w:tbl>
    <w:p w14:paraId="52ACC2DA" w14:textId="77777777" w:rsidR="00295653" w:rsidRDefault="00295653" w:rsidP="00B23513">
      <w:pPr>
        <w:spacing w:after="240"/>
        <w:rPr>
          <w:rFonts w:ascii="Frutiger LT Com 55 Roman" w:hAnsi="Frutiger LT Com 55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921"/>
        <w:gridCol w:w="638"/>
        <w:gridCol w:w="369"/>
        <w:gridCol w:w="1133"/>
        <w:gridCol w:w="369"/>
        <w:gridCol w:w="1248"/>
      </w:tblGrid>
      <w:tr w:rsidR="006F5CA3" w:rsidRPr="00523AE9" w14:paraId="72C02512" w14:textId="77777777" w:rsidTr="00B23513">
        <w:tc>
          <w:tcPr>
            <w:tcW w:w="9923" w:type="dxa"/>
            <w:gridSpan w:val="8"/>
            <w:tcBorders>
              <w:bottom w:val="nil"/>
            </w:tcBorders>
            <w:shd w:val="clear" w:color="auto" w:fill="D9D9D9"/>
          </w:tcPr>
          <w:p w14:paraId="48BC16B6" w14:textId="6B06396A" w:rsidR="006F5CA3" w:rsidRPr="00523AE9" w:rsidRDefault="008C13CB" w:rsidP="002675D0">
            <w:pPr>
              <w:rPr>
                <w:rFonts w:ascii="Frutiger LT Com 55 Roman" w:hAnsi="Frutiger LT Com 55 Roman"/>
                <w:i/>
                <w:sz w:val="18"/>
                <w:szCs w:val="18"/>
              </w:rPr>
            </w:pPr>
            <w:r>
              <w:rPr>
                <w:rFonts w:ascii="Frutiger LT Com 55 Roman" w:hAnsi="Frutiger LT Com 55 Roman"/>
                <w:i/>
                <w:sz w:val="18"/>
                <w:szCs w:val="18"/>
              </w:rPr>
              <w:t xml:space="preserve">Daten zur </w:t>
            </w:r>
            <w:r w:rsidR="006F5CA3" w:rsidRPr="00523AE9">
              <w:rPr>
                <w:rFonts w:ascii="Frutiger LT Com 55 Roman" w:hAnsi="Frutiger LT Com 55 Roman"/>
                <w:i/>
                <w:sz w:val="18"/>
                <w:szCs w:val="18"/>
              </w:rPr>
              <w:t>Probenahme</w:t>
            </w:r>
          </w:p>
        </w:tc>
      </w:tr>
      <w:tr w:rsidR="006F5CA3" w:rsidRPr="00740E58" w14:paraId="21FCC123" w14:textId="77777777" w:rsidTr="009B46C4">
        <w:tc>
          <w:tcPr>
            <w:tcW w:w="2410" w:type="dxa"/>
            <w:shd w:val="clear" w:color="auto" w:fill="auto"/>
          </w:tcPr>
          <w:p w14:paraId="505B2564" w14:textId="290A2324" w:rsidR="006F5CA3" w:rsidRPr="00C303C5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3B63EED" w14:textId="77777777" w:rsidR="006F5CA3" w:rsidRPr="00740E58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740E58">
              <w:rPr>
                <w:rFonts w:ascii="Frutiger LT Com 55 Roman" w:hAnsi="Frutiger LT Com 55 Roman"/>
                <w:sz w:val="18"/>
                <w:szCs w:val="18"/>
              </w:rPr>
              <w:t xml:space="preserve">Datum: </w:t>
            </w:r>
            <w:r w:rsidRPr="00740E58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740E58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740E58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198DC86" w14:textId="77777777" w:rsidR="006F5CA3" w:rsidRPr="00740E58" w:rsidRDefault="006F5CA3" w:rsidP="002675D0">
            <w:pPr>
              <w:tabs>
                <w:tab w:val="right" w:pos="1310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740E58">
              <w:rPr>
                <w:rFonts w:ascii="Frutiger LT Com 55 Roman" w:hAnsi="Frutiger LT Com 55 Roman"/>
                <w:sz w:val="18"/>
                <w:szCs w:val="18"/>
              </w:rPr>
              <w:t>Zeit:</w:t>
            </w:r>
            <w:r>
              <w:rPr>
                <w:rFonts w:ascii="Frutiger LT Com 55 Roman" w:hAnsi="Frutiger LT Com 55 Roman"/>
                <w:sz w:val="18"/>
                <w:szCs w:val="18"/>
              </w:rPr>
              <w:tab/>
            </w:r>
            <w:r w:rsidRPr="00740E58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740E58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740E58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740E58">
              <w:rPr>
                <w:rFonts w:ascii="Frutiger LT Com 55 Roman" w:hAnsi="Frutiger LT Com 55 Roman"/>
                <w:sz w:val="18"/>
                <w:szCs w:val="18"/>
              </w:rPr>
              <w:t xml:space="preserve"> Uhr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3050ACAA" w14:textId="77777777" w:rsidR="006F5CA3" w:rsidRPr="00740E58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740E58">
              <w:rPr>
                <w:rFonts w:ascii="Frutiger LT Com 55 Roman" w:hAnsi="Frutiger LT Com 55 Roman"/>
                <w:sz w:val="18"/>
                <w:szCs w:val="18"/>
              </w:rPr>
              <w:t xml:space="preserve">Ort: </w:t>
            </w:r>
            <w:r w:rsidRPr="00740E58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740E58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740E58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  <w:tr w:rsidR="006F5CA3" w:rsidRPr="00523AE9" w14:paraId="5A84917B" w14:textId="77777777" w:rsidTr="009B46C4">
        <w:tc>
          <w:tcPr>
            <w:tcW w:w="2410" w:type="dxa"/>
            <w:vMerge w:val="restart"/>
            <w:shd w:val="clear" w:color="auto" w:fill="auto"/>
          </w:tcPr>
          <w:p w14:paraId="788A2B36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>Material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7A8AC1A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(natürliches) Kiesgemisch</w:t>
            </w:r>
          </w:p>
          <w:p w14:paraId="4CDF5A74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RC-</w:t>
            </w:r>
            <w:proofErr w:type="spellStart"/>
            <w:r w:rsidRPr="00523AE9">
              <w:rPr>
                <w:rFonts w:ascii="Frutiger LT Com 55 Roman" w:hAnsi="Frutiger LT Com 55 Roman"/>
                <w:sz w:val="18"/>
                <w:szCs w:val="18"/>
              </w:rPr>
              <w:t>Asphaltgranulatgemisch</w:t>
            </w:r>
            <w:proofErr w:type="spellEnd"/>
          </w:p>
          <w:p w14:paraId="2F9DFB65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RC-</w:t>
            </w:r>
            <w:proofErr w:type="spellStart"/>
            <w:r w:rsidRPr="00523AE9">
              <w:rPr>
                <w:rFonts w:ascii="Frutiger LT Com 55 Roman" w:hAnsi="Frutiger LT Com 55 Roman"/>
                <w:sz w:val="18"/>
                <w:szCs w:val="18"/>
              </w:rPr>
              <w:t>Betongranulatgemisch</w:t>
            </w:r>
            <w:proofErr w:type="spellEnd"/>
          </w:p>
          <w:p w14:paraId="5AC210B4" w14:textId="6B2736F5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RC-Kiesgemisch P</w:t>
            </w:r>
          </w:p>
          <w:p w14:paraId="6207C060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RC-Kiesgemisch A</w:t>
            </w:r>
          </w:p>
          <w:p w14:paraId="5E6C0DCC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RC-Kiesgemisch B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auto"/>
          </w:tcPr>
          <w:p w14:paraId="725A2CAA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087062A2" w14:textId="77777777" w:rsidR="006F5CA3" w:rsidRPr="00523AE9" w:rsidRDefault="006F5CA3" w:rsidP="002675D0">
            <w:pPr>
              <w:spacing w:before="40" w:after="40"/>
              <w:jc w:val="center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>Probenmengen</w:t>
            </w:r>
          </w:p>
        </w:tc>
      </w:tr>
      <w:tr w:rsidR="00B23513" w:rsidRPr="00523AE9" w14:paraId="57FFB0E1" w14:textId="77777777" w:rsidTr="009B46C4">
        <w:tc>
          <w:tcPr>
            <w:tcW w:w="2410" w:type="dxa"/>
            <w:vMerge/>
            <w:shd w:val="clear" w:color="auto" w:fill="auto"/>
          </w:tcPr>
          <w:p w14:paraId="2ACDF11A" w14:textId="77777777" w:rsidR="009B46C4" w:rsidRPr="00523AE9" w:rsidRDefault="009B46C4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A74EFC" w14:textId="77777777" w:rsidR="009B46C4" w:rsidRPr="00523AE9" w:rsidRDefault="009B46C4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8DD989" w14:textId="5A74361C" w:rsidR="009B46C4" w:rsidRPr="00367101" w:rsidRDefault="009B46C4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t>Körnung</w:t>
            </w:r>
          </w:p>
        </w:tc>
        <w:tc>
          <w:tcPr>
            <w:tcW w:w="369" w:type="dxa"/>
            <w:tcBorders>
              <w:right w:val="nil"/>
            </w:tcBorders>
            <w:shd w:val="clear" w:color="auto" w:fill="auto"/>
            <w:vAlign w:val="center"/>
          </w:tcPr>
          <w:p w14:paraId="76DF3B40" w14:textId="77777777" w:rsidR="009B46C4" w:rsidRPr="001565BC" w:rsidRDefault="009B46C4" w:rsidP="009B46C4">
            <w:pPr>
              <w:tabs>
                <w:tab w:val="left" w:pos="318"/>
              </w:tabs>
              <w:spacing w:before="40" w:after="40"/>
              <w:ind w:left="318" w:hanging="318"/>
              <w:rPr>
                <w:rFonts w:ascii="Frutiger LT Com 55 Roman" w:hAnsi="Frutiger LT Com 55 Roman"/>
                <w:sz w:val="18"/>
                <w:szCs w:val="18"/>
              </w:rPr>
            </w:pPr>
            <w:r w:rsidRPr="001565BC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C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1565BC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tcBorders>
              <w:left w:val="nil"/>
            </w:tcBorders>
            <w:shd w:val="clear" w:color="auto" w:fill="auto"/>
            <w:vAlign w:val="center"/>
          </w:tcPr>
          <w:p w14:paraId="6CF10853" w14:textId="5AFD497C" w:rsidR="009B46C4" w:rsidRPr="001565BC" w:rsidRDefault="009B46C4" w:rsidP="00B23513">
            <w:pPr>
              <w:tabs>
                <w:tab w:val="left" w:pos="318"/>
              </w:tabs>
              <w:spacing w:before="40" w:after="40"/>
              <w:ind w:left="318" w:hanging="318"/>
              <w:rPr>
                <w:rFonts w:ascii="Frutiger LT Com 55 Roman" w:hAnsi="Frutiger LT Com 55 Roman"/>
                <w:sz w:val="18"/>
                <w:szCs w:val="18"/>
              </w:rPr>
            </w:pPr>
            <w:r w:rsidRPr="00B23513">
              <w:rPr>
                <w:rFonts w:ascii="Frutiger LT Com 55 Roman" w:hAnsi="Frutiger LT Com 55 Roman"/>
                <w:sz w:val="16"/>
              </w:rPr>
              <w:t>Siebkurve</w:t>
            </w:r>
          </w:p>
        </w:tc>
        <w:tc>
          <w:tcPr>
            <w:tcW w:w="369" w:type="dxa"/>
            <w:tcBorders>
              <w:right w:val="nil"/>
            </w:tcBorders>
            <w:shd w:val="clear" w:color="auto" w:fill="auto"/>
            <w:vAlign w:val="center"/>
          </w:tcPr>
          <w:p w14:paraId="75D93E94" w14:textId="77777777" w:rsidR="009B46C4" w:rsidRPr="001565BC" w:rsidRDefault="009B46C4" w:rsidP="009B46C4">
            <w:pPr>
              <w:tabs>
                <w:tab w:val="left" w:pos="318"/>
              </w:tabs>
              <w:spacing w:before="40" w:after="40"/>
              <w:ind w:left="318" w:hanging="318"/>
              <w:rPr>
                <w:rFonts w:ascii="Frutiger LT Com 55 Roman" w:hAnsi="Frutiger LT Com 55 Roman"/>
                <w:sz w:val="18"/>
                <w:szCs w:val="18"/>
              </w:rPr>
            </w:pPr>
            <w:r w:rsidRPr="001565BC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BC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1565BC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  <w:tc>
          <w:tcPr>
            <w:tcW w:w="1248" w:type="dxa"/>
            <w:tcBorders>
              <w:left w:val="nil"/>
            </w:tcBorders>
            <w:shd w:val="clear" w:color="auto" w:fill="auto"/>
            <w:vAlign w:val="center"/>
          </w:tcPr>
          <w:p w14:paraId="2A42994C" w14:textId="41F90FD6" w:rsidR="009B46C4" w:rsidRPr="001565BC" w:rsidRDefault="009B46C4" w:rsidP="009B46C4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B23513">
              <w:rPr>
                <w:rFonts w:ascii="Frutiger LT Com 55 Roman" w:hAnsi="Frutiger LT Com 55 Roman"/>
                <w:sz w:val="16"/>
              </w:rPr>
              <w:t>Siebkurve &amp;</w:t>
            </w:r>
            <w:r w:rsidRPr="001565BC">
              <w:rPr>
                <w:rFonts w:ascii="Frutiger LT Com 55 Roman" w:hAnsi="Frutiger LT Com 55 Roman"/>
                <w:sz w:val="16"/>
                <w:szCs w:val="16"/>
              </w:rPr>
              <w:t xml:space="preserve"> </w:t>
            </w:r>
            <w:r w:rsidRPr="00B23513">
              <w:rPr>
                <w:rFonts w:ascii="Frutiger LT Com 55 Roman" w:hAnsi="Frutiger LT Com 55 Roman"/>
                <w:sz w:val="16"/>
              </w:rPr>
              <w:t>Bestandteile</w:t>
            </w:r>
          </w:p>
        </w:tc>
      </w:tr>
      <w:tr w:rsidR="00B23513" w:rsidRPr="00523AE9" w14:paraId="04BDBC9D" w14:textId="77777777" w:rsidTr="00B23513">
        <w:tc>
          <w:tcPr>
            <w:tcW w:w="2410" w:type="dxa"/>
            <w:vMerge/>
            <w:shd w:val="clear" w:color="auto" w:fill="auto"/>
          </w:tcPr>
          <w:p w14:paraId="07319164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A36127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2D501" w14:textId="77777777" w:rsidR="006F5CA3" w:rsidRPr="00523AE9" w:rsidRDefault="006F5CA3" w:rsidP="00B23513">
            <w:pPr>
              <w:tabs>
                <w:tab w:val="left" w:pos="1026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0/16</w:t>
            </w:r>
            <w:r w:rsidR="00003CD4">
              <w:rPr>
                <w:rFonts w:ascii="Frutiger LT Com 55 Roman" w:hAnsi="Frutiger LT Com 55 Roman"/>
                <w:sz w:val="18"/>
                <w:szCs w:val="18"/>
              </w:rPr>
              <w:tab/>
            </w:r>
            <w:r w:rsidR="00003CD4">
              <w:rPr>
                <w:rFonts w:ascii="Frutiger LT Com 55 Roman" w:hAnsi="Frutiger LT Com 55 Roman"/>
                <w:sz w:val="18"/>
                <w:szCs w:val="18"/>
              </w:rPr>
              <w:sym w:font="Symbol" w:char="F0AE"/>
            </w:r>
          </w:p>
          <w:p w14:paraId="1C427E47" w14:textId="77777777" w:rsidR="006F5CA3" w:rsidRPr="00523AE9" w:rsidRDefault="006F5CA3" w:rsidP="00B23513">
            <w:pPr>
              <w:tabs>
                <w:tab w:val="left" w:pos="1026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0/22</w:t>
            </w:r>
            <w:r w:rsidR="00003CD4">
              <w:rPr>
                <w:rFonts w:ascii="Frutiger LT Com 55 Roman" w:hAnsi="Frutiger LT Com 55 Roman"/>
                <w:sz w:val="18"/>
                <w:szCs w:val="18"/>
              </w:rPr>
              <w:tab/>
            </w:r>
            <w:r w:rsidR="00003CD4">
              <w:rPr>
                <w:rFonts w:ascii="Frutiger LT Com 55 Roman" w:hAnsi="Frutiger LT Com 55 Roman"/>
                <w:sz w:val="18"/>
                <w:szCs w:val="18"/>
              </w:rPr>
              <w:sym w:font="Symbol" w:char="F0AE"/>
            </w:r>
          </w:p>
          <w:p w14:paraId="3DF32776" w14:textId="77777777" w:rsidR="006F5CA3" w:rsidRPr="00523AE9" w:rsidRDefault="006F5CA3" w:rsidP="00B23513">
            <w:pPr>
              <w:tabs>
                <w:tab w:val="left" w:pos="1026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0/45</w:t>
            </w:r>
            <w:r w:rsidR="00003CD4">
              <w:rPr>
                <w:rFonts w:ascii="Frutiger LT Com 55 Roman" w:hAnsi="Frutiger LT Com 55 Roman"/>
                <w:sz w:val="18"/>
                <w:szCs w:val="18"/>
              </w:rPr>
              <w:tab/>
            </w:r>
            <w:r w:rsidR="00003CD4">
              <w:rPr>
                <w:rFonts w:ascii="Frutiger LT Com 55 Roman" w:hAnsi="Frutiger LT Com 55 Roman"/>
                <w:sz w:val="18"/>
                <w:szCs w:val="18"/>
              </w:rPr>
              <w:sym w:font="Symbol" w:char="F0AE"/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343DA027" w14:textId="77777777" w:rsidR="006F5CA3" w:rsidRPr="00523AE9" w:rsidRDefault="006F5CA3" w:rsidP="00B23513">
            <w:pPr>
              <w:spacing w:before="40" w:after="40"/>
              <w:jc w:val="center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>50 kg</w:t>
            </w:r>
          </w:p>
          <w:p w14:paraId="3B35BA2E" w14:textId="77777777" w:rsidR="006F5CA3" w:rsidRPr="00523AE9" w:rsidRDefault="006F5CA3" w:rsidP="00B23513">
            <w:pPr>
              <w:spacing w:before="40" w:after="40"/>
              <w:jc w:val="center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>50 kg</w:t>
            </w:r>
          </w:p>
          <w:p w14:paraId="17345187" w14:textId="77777777" w:rsidR="006F5CA3" w:rsidRPr="00523AE9" w:rsidRDefault="006F5CA3" w:rsidP="00B23513">
            <w:pPr>
              <w:spacing w:before="40" w:after="40"/>
              <w:jc w:val="center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>80 kg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4D286136" w14:textId="77777777" w:rsidR="006F5CA3" w:rsidRPr="00523AE9" w:rsidRDefault="006F5CA3" w:rsidP="00B23513">
            <w:pPr>
              <w:spacing w:before="40" w:after="40"/>
              <w:jc w:val="center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>60 kg</w:t>
            </w:r>
          </w:p>
          <w:p w14:paraId="21264529" w14:textId="77777777" w:rsidR="006F5CA3" w:rsidRPr="00523AE9" w:rsidRDefault="006F5CA3" w:rsidP="00B23513">
            <w:pPr>
              <w:spacing w:before="40" w:after="40"/>
              <w:jc w:val="center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>100 kg</w:t>
            </w:r>
          </w:p>
          <w:p w14:paraId="543808FD" w14:textId="77777777" w:rsidR="006F5CA3" w:rsidRPr="00523AE9" w:rsidRDefault="006F5CA3" w:rsidP="00B23513">
            <w:pPr>
              <w:spacing w:before="40" w:after="40"/>
              <w:jc w:val="center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>120 kg</w:t>
            </w:r>
          </w:p>
        </w:tc>
      </w:tr>
      <w:tr w:rsidR="000E120F" w:rsidRPr="00523AE9" w14:paraId="2C7A513B" w14:textId="77777777" w:rsidTr="009B46C4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DF97952" w14:textId="77777777" w:rsidR="000E120F" w:rsidRPr="00523AE9" w:rsidRDefault="000E120F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Bemerkungen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66B03805" w14:textId="77777777" w:rsidR="000E120F" w:rsidRDefault="000E120F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  <w:p w14:paraId="11621420" w14:textId="77777777" w:rsidR="000E120F" w:rsidRDefault="000E120F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  <w:p w14:paraId="7AAAD036" w14:textId="77777777" w:rsidR="000E120F" w:rsidRDefault="000E120F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  <w:p w14:paraId="0602977D" w14:textId="77777777" w:rsidR="000E120F" w:rsidRPr="00523AE9" w:rsidRDefault="000E120F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6F5CA3" w:rsidRPr="00523AE9" w14:paraId="0B99B8FC" w14:textId="77777777" w:rsidTr="009B46C4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B8B0E76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>Herkunft / Lieferant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50B6B063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  <w:tr w:rsidR="00B23513" w:rsidRPr="00367101" w14:paraId="3D9F30AE" w14:textId="77777777" w:rsidTr="00133748"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156D029D" w14:textId="77777777" w:rsidR="00B23513" w:rsidRPr="00367101" w:rsidRDefault="00B2351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t>Leistungserklärung</w:t>
            </w:r>
          </w:p>
        </w:tc>
        <w:tc>
          <w:tcPr>
            <w:tcW w:w="3756" w:type="dxa"/>
            <w:gridSpan w:val="2"/>
            <w:tcBorders>
              <w:bottom w:val="nil"/>
            </w:tcBorders>
            <w:shd w:val="clear" w:color="auto" w:fill="auto"/>
          </w:tcPr>
          <w:p w14:paraId="120A0E97" w14:textId="785A670E" w:rsidR="00B23513" w:rsidRPr="00367101" w:rsidRDefault="00B2351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t xml:space="preserve"> Ja, liegt vor</w:t>
            </w:r>
          </w:p>
        </w:tc>
        <w:tc>
          <w:tcPr>
            <w:tcW w:w="3757" w:type="dxa"/>
            <w:gridSpan w:val="5"/>
            <w:tcBorders>
              <w:bottom w:val="nil"/>
            </w:tcBorders>
            <w:shd w:val="clear" w:color="auto" w:fill="auto"/>
          </w:tcPr>
          <w:p w14:paraId="26DE6A42" w14:textId="77777777" w:rsidR="00B23513" w:rsidRPr="00367101" w:rsidRDefault="00B2351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t xml:space="preserve"> Nein, noch ausstehend</w:t>
            </w:r>
          </w:p>
        </w:tc>
      </w:tr>
      <w:tr w:rsidR="006F5CA3" w:rsidRPr="00523AE9" w14:paraId="35DA0C00" w14:textId="77777777" w:rsidTr="00B2351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E2BFF47" w14:textId="77777777" w:rsidR="006F5CA3" w:rsidRPr="00367101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ED3742" w14:textId="41BA8EF1" w:rsidR="006F5CA3" w:rsidRPr="00367101" w:rsidRDefault="006F5CA3" w:rsidP="002675D0">
            <w:pPr>
              <w:tabs>
                <w:tab w:val="right" w:pos="3436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t>Rezept / Code Nr.:</w:t>
            </w:r>
          </w:p>
          <w:p w14:paraId="1F6DD178" w14:textId="77777777" w:rsidR="006F5CA3" w:rsidRPr="00367101" w:rsidRDefault="006F5CA3" w:rsidP="00B23513">
            <w:pPr>
              <w:tabs>
                <w:tab w:val="right" w:pos="3436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367101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  <w:tc>
          <w:tcPr>
            <w:tcW w:w="3757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309B10C" w14:textId="77777777" w:rsidR="006F5CA3" w:rsidRPr="00367101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367101">
              <w:rPr>
                <w:rFonts w:ascii="Frutiger LT Com 55 Roman" w:hAnsi="Frutiger LT Com 55 Roman"/>
                <w:sz w:val="18"/>
                <w:szCs w:val="18"/>
              </w:rPr>
              <w:t>Unbedingt umgehend beim Lieferwerk einfordern und sofort dem Labor nachliefern.</w:t>
            </w:r>
          </w:p>
        </w:tc>
      </w:tr>
      <w:tr w:rsidR="006F5CA3" w:rsidRPr="00523AE9" w14:paraId="21F3D779" w14:textId="77777777" w:rsidTr="009B46C4">
        <w:tc>
          <w:tcPr>
            <w:tcW w:w="2410" w:type="dxa"/>
            <w:shd w:val="clear" w:color="auto" w:fill="auto"/>
          </w:tcPr>
          <w:p w14:paraId="090B3265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>Probeentnahme</w:t>
            </w:r>
          </w:p>
        </w:tc>
        <w:tc>
          <w:tcPr>
            <w:tcW w:w="3756" w:type="dxa"/>
            <w:gridSpan w:val="2"/>
            <w:shd w:val="clear" w:color="auto" w:fill="auto"/>
          </w:tcPr>
          <w:p w14:paraId="0D9910BB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ab Haufen</w:t>
            </w:r>
          </w:p>
        </w:tc>
        <w:tc>
          <w:tcPr>
            <w:tcW w:w="3757" w:type="dxa"/>
            <w:gridSpan w:val="5"/>
            <w:shd w:val="clear" w:color="auto" w:fill="auto"/>
          </w:tcPr>
          <w:p w14:paraId="442386B6" w14:textId="77777777" w:rsidR="006F5CA3" w:rsidRPr="00523AE9" w:rsidRDefault="006F5CA3" w:rsidP="002675D0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FORMCHECKBOX </w:instrText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</w:r>
            <w:r w:rsidR="001609B8">
              <w:rPr>
                <w:rFonts w:ascii="Frutiger LT Com 55 Roman" w:hAnsi="Frutiger LT Com 55 Roman"/>
                <w:sz w:val="18"/>
                <w:szCs w:val="18"/>
              </w:rPr>
              <w:fldChar w:fldCharType="separate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ab eingebauter Fundation</w:t>
            </w:r>
          </w:p>
        </w:tc>
      </w:tr>
    </w:tbl>
    <w:p w14:paraId="229E1141" w14:textId="77777777" w:rsidR="006F5CA3" w:rsidRDefault="006F5CA3" w:rsidP="00295653">
      <w:pPr>
        <w:spacing w:after="240"/>
        <w:rPr>
          <w:rFonts w:ascii="Frutiger LT Com 55 Roman" w:hAnsi="Frutiger LT Com 55 Roman"/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756"/>
        <w:gridCol w:w="3757"/>
      </w:tblGrid>
      <w:tr w:rsidR="00B23513" w:rsidRPr="00523AE9" w14:paraId="6CC1372F" w14:textId="77777777" w:rsidTr="00801A91">
        <w:tc>
          <w:tcPr>
            <w:tcW w:w="9923" w:type="dxa"/>
            <w:gridSpan w:val="3"/>
            <w:shd w:val="clear" w:color="auto" w:fill="D9D9D9"/>
          </w:tcPr>
          <w:p w14:paraId="7B119655" w14:textId="77777777" w:rsidR="00B23513" w:rsidRPr="00B23513" w:rsidRDefault="00B23513" w:rsidP="00B23513">
            <w:pPr>
              <w:rPr>
                <w:rFonts w:ascii="Frutiger LT Com 55 Roman" w:hAnsi="Frutiger LT Com 55 Roman"/>
                <w:i/>
                <w:sz w:val="18"/>
              </w:rPr>
            </w:pPr>
            <w:r w:rsidRPr="00367101">
              <w:rPr>
                <w:rFonts w:ascii="Frutiger LT Com 55 Roman" w:hAnsi="Frutiger LT Com 55 Roman"/>
                <w:i/>
                <w:sz w:val="18"/>
                <w:szCs w:val="18"/>
              </w:rPr>
              <w:t>Einreichung des Formulars (Labor mit Bauherrschaft abgesprochen)</w:t>
            </w:r>
          </w:p>
        </w:tc>
      </w:tr>
      <w:tr w:rsidR="000C189D" w:rsidRPr="00523AE9" w14:paraId="5F8D88DC" w14:textId="77777777" w:rsidTr="00122246">
        <w:tc>
          <w:tcPr>
            <w:tcW w:w="2410" w:type="dxa"/>
            <w:shd w:val="clear" w:color="auto" w:fill="auto"/>
          </w:tcPr>
          <w:p w14:paraId="6B27DE94" w14:textId="77777777" w:rsidR="000C189D" w:rsidRPr="00523AE9" w:rsidRDefault="000C189D" w:rsidP="000C189D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Labor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392BDF0" w14:textId="77777777" w:rsidR="000C189D" w:rsidRPr="00523AE9" w:rsidRDefault="000C189D" w:rsidP="00122246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  <w:tr w:rsidR="000C189D" w:rsidRPr="00523AE9" w14:paraId="1E5787C7" w14:textId="77777777" w:rsidTr="00122246">
        <w:tc>
          <w:tcPr>
            <w:tcW w:w="2410" w:type="dxa"/>
            <w:shd w:val="clear" w:color="auto" w:fill="auto"/>
          </w:tcPr>
          <w:p w14:paraId="53C856AF" w14:textId="77777777" w:rsidR="000C189D" w:rsidRPr="00523AE9" w:rsidRDefault="000C189D" w:rsidP="00122246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>Adresse / PLZ / Ort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7B24D97" w14:textId="77777777" w:rsidR="000C189D" w:rsidRPr="00523AE9" w:rsidRDefault="000C189D" w:rsidP="00122246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  <w:tr w:rsidR="000C189D" w:rsidRPr="00523AE9" w14:paraId="67DF846A" w14:textId="77777777" w:rsidTr="00122246">
        <w:tc>
          <w:tcPr>
            <w:tcW w:w="2410" w:type="dxa"/>
            <w:shd w:val="clear" w:color="auto" w:fill="auto"/>
          </w:tcPr>
          <w:p w14:paraId="1F00A2AE" w14:textId="77777777" w:rsidR="000C189D" w:rsidRPr="00523AE9" w:rsidRDefault="000C189D" w:rsidP="00122246">
            <w:pPr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66DA854" w14:textId="77777777" w:rsidR="000C189D" w:rsidRPr="00523AE9" w:rsidRDefault="000C189D" w:rsidP="00122246">
            <w:pPr>
              <w:tabs>
                <w:tab w:val="left" w:pos="3861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  <w:tr w:rsidR="000C189D" w:rsidRPr="00523AE9" w14:paraId="4339A066" w14:textId="77777777" w:rsidTr="00122246">
        <w:tc>
          <w:tcPr>
            <w:tcW w:w="2410" w:type="dxa"/>
            <w:shd w:val="clear" w:color="auto" w:fill="auto"/>
          </w:tcPr>
          <w:p w14:paraId="04E7D7EA" w14:textId="77777777" w:rsidR="000C189D" w:rsidRPr="00523AE9" w:rsidRDefault="000C189D" w:rsidP="00122246">
            <w:pPr>
              <w:tabs>
                <w:tab w:val="left" w:pos="1428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</w:tcPr>
          <w:p w14:paraId="4D52D3B8" w14:textId="77777777" w:rsidR="000C189D" w:rsidRPr="00523AE9" w:rsidRDefault="000C189D" w:rsidP="00122246">
            <w:pPr>
              <w:tabs>
                <w:tab w:val="left" w:pos="1428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Telefon   </w: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</w:tcPr>
          <w:p w14:paraId="7D911E05" w14:textId="77777777" w:rsidR="000C189D" w:rsidRPr="00523AE9" w:rsidRDefault="000C189D" w:rsidP="00122246">
            <w:pPr>
              <w:tabs>
                <w:tab w:val="left" w:pos="1631"/>
              </w:tabs>
              <w:spacing w:before="40" w:after="40"/>
              <w:rPr>
                <w:rFonts w:ascii="Frutiger LT Com 55 Roman" w:hAnsi="Frutiger LT Com 55 Roman"/>
                <w:sz w:val="18"/>
                <w:szCs w:val="18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Fax Nr.</w: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t xml:space="preserve">   </w: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begin"/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instrText xml:space="preserve">  </w:instrText>
            </w:r>
            <w:r w:rsidRPr="00523AE9">
              <w:rPr>
                <w:rFonts w:ascii="Frutiger LT Com 55 Roman" w:hAnsi="Frutiger LT Com 55 Roman"/>
                <w:sz w:val="18"/>
                <w:szCs w:val="18"/>
              </w:rPr>
              <w:fldChar w:fldCharType="end"/>
            </w:r>
          </w:p>
        </w:tc>
      </w:tr>
    </w:tbl>
    <w:p w14:paraId="14CB4931" w14:textId="5250A843" w:rsidR="00D10A24" w:rsidRPr="00D10A24" w:rsidRDefault="00D10A24" w:rsidP="00B23513">
      <w:pPr>
        <w:tabs>
          <w:tab w:val="left" w:pos="1418"/>
          <w:tab w:val="right" w:leader="dot" w:pos="4253"/>
          <w:tab w:val="left" w:pos="4536"/>
          <w:tab w:val="left" w:pos="7088"/>
          <w:tab w:val="right" w:leader="dot" w:pos="9923"/>
        </w:tabs>
        <w:spacing w:before="720"/>
        <w:rPr>
          <w:rFonts w:ascii="Frutiger LT Com 55 Roman" w:hAnsi="Frutiger LT Com 55 Roman"/>
        </w:rPr>
      </w:pPr>
      <w:r w:rsidRPr="00367101">
        <w:rPr>
          <w:rFonts w:ascii="Frutiger LT Com 55 Roman" w:hAnsi="Frutiger LT Com 55 Roman"/>
        </w:rPr>
        <w:t>Ort / Datum:</w:t>
      </w:r>
      <w:r w:rsidRPr="00367101">
        <w:rPr>
          <w:rFonts w:ascii="Frutiger LT Com 55 Roman" w:hAnsi="Frutiger LT Com 55 Roman"/>
        </w:rPr>
        <w:tab/>
      </w:r>
      <w:r w:rsidRPr="00367101">
        <w:rPr>
          <w:rFonts w:ascii="Frutiger LT Com 55 Roman" w:hAnsi="Frutiger LT Com 55 Roman"/>
        </w:rPr>
        <w:tab/>
      </w:r>
      <w:r w:rsidRPr="00367101">
        <w:rPr>
          <w:rFonts w:ascii="Frutiger LT Com 55 Roman" w:hAnsi="Frutiger LT Com 55 Roman"/>
        </w:rPr>
        <w:tab/>
        <w:t xml:space="preserve">Unterschrift </w:t>
      </w:r>
      <w:r w:rsidR="00B32BD9">
        <w:rPr>
          <w:rFonts w:ascii="Frutiger LT Com 55 Roman" w:hAnsi="Frutiger LT Com 55 Roman"/>
        </w:rPr>
        <w:t>Unternehmung</w:t>
      </w:r>
      <w:r w:rsidR="001609B8">
        <w:rPr>
          <w:rFonts w:ascii="Frutiger LT Com 55 Roman" w:hAnsi="Frutiger LT Com 55 Roman"/>
        </w:rPr>
        <w:tab/>
      </w:r>
      <w:bookmarkStart w:id="1" w:name="_GoBack"/>
      <w:bookmarkEnd w:id="1"/>
    </w:p>
    <w:sectPr w:rsidR="00D10A24" w:rsidRPr="00D10A24" w:rsidSect="00523AE9"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 w:code="9"/>
      <w:pgMar w:top="1701" w:right="851" w:bottom="1135" w:left="1134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BB982" w14:textId="77777777" w:rsidR="00B23513" w:rsidRDefault="00B23513">
      <w:pPr>
        <w:spacing w:line="240" w:lineRule="auto"/>
      </w:pPr>
      <w:r>
        <w:separator/>
      </w:r>
    </w:p>
  </w:endnote>
  <w:endnote w:type="continuationSeparator" w:id="0">
    <w:p w14:paraId="253465FC" w14:textId="77777777" w:rsidR="00B23513" w:rsidRDefault="00B23513">
      <w:pPr>
        <w:spacing w:line="240" w:lineRule="auto"/>
      </w:pPr>
      <w:r>
        <w:continuationSeparator/>
      </w:r>
    </w:p>
  </w:endnote>
  <w:endnote w:type="continuationNotice" w:id="1">
    <w:p w14:paraId="61C306FB" w14:textId="77777777" w:rsidR="00B23513" w:rsidRDefault="00B235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7C9F" w14:textId="77777777" w:rsidR="00122246" w:rsidRPr="008E3045" w:rsidRDefault="00122246" w:rsidP="002F7C39">
    <w:pPr>
      <w:pStyle w:val="Fuzeile"/>
      <w:pBdr>
        <w:top w:val="single" w:sz="4" w:space="1" w:color="auto"/>
      </w:pBdr>
      <w:tabs>
        <w:tab w:val="clear" w:pos="4536"/>
        <w:tab w:val="clear" w:pos="9502"/>
        <w:tab w:val="center" w:pos="4962"/>
        <w:tab w:val="right" w:pos="9923"/>
      </w:tabs>
      <w:rPr>
        <w:rFonts w:ascii="Frutiger LT Com 55 Roman" w:hAnsi="Frutiger LT Com 55 Roman"/>
        <w:snapToGrid w:val="0"/>
        <w:sz w:val="18"/>
        <w:szCs w:val="18"/>
        <w:lang w:eastAsia="de-DE"/>
      </w:rPr>
    </w:pPr>
    <w:r>
      <w:rPr>
        <w:rFonts w:ascii="Frutiger LT Com 55 Roman" w:hAnsi="Frutiger LT Com 55 Roman"/>
        <w:b/>
        <w:snapToGrid w:val="0"/>
        <w:sz w:val="18"/>
        <w:szCs w:val="18"/>
        <w:lang w:eastAsia="de-DE"/>
      </w:rPr>
      <w:t>Richtlinien Strassenverkehrsanlagen</w:t>
    </w:r>
    <w:r w:rsidRPr="008E3045">
      <w:rPr>
        <w:rFonts w:ascii="Frutiger LT Com 55 Roman" w:hAnsi="Frutiger LT Com 55 Roman"/>
        <w:b/>
        <w:snapToGrid w:val="0"/>
        <w:sz w:val="18"/>
        <w:szCs w:val="18"/>
        <w:lang w:eastAsia="de-DE"/>
      </w:rPr>
      <w:tab/>
    </w:r>
    <w:r w:rsidRPr="008E3045">
      <w:rPr>
        <w:rFonts w:ascii="Frutiger LT Com 55 Roman" w:hAnsi="Frutiger LT Com 55 Roman"/>
        <w:b/>
        <w:snapToGrid w:val="0"/>
        <w:sz w:val="18"/>
        <w:szCs w:val="18"/>
        <w:lang w:eastAsia="de-DE"/>
      </w:rPr>
      <w:tab/>
    </w:r>
    <w:r>
      <w:rPr>
        <w:rFonts w:ascii="Frutiger LT Com 55 Roman" w:hAnsi="Frutiger LT Com 55 Roman"/>
        <w:b/>
        <w:snapToGrid w:val="0"/>
        <w:sz w:val="18"/>
        <w:szCs w:val="18"/>
        <w:lang w:eastAsia="de-DE"/>
      </w:rPr>
      <w:t>FW / Fundationsmaterialien</w:t>
    </w:r>
  </w:p>
  <w:p w14:paraId="00B5C5BE" w14:textId="42D515AF" w:rsidR="00122246" w:rsidRPr="002F7C39" w:rsidRDefault="00122246" w:rsidP="002F7C39">
    <w:pPr>
      <w:pStyle w:val="Fuzeile"/>
      <w:tabs>
        <w:tab w:val="clear" w:pos="4536"/>
        <w:tab w:val="clear" w:pos="9502"/>
        <w:tab w:val="center" w:pos="4962"/>
        <w:tab w:val="right" w:pos="9923"/>
      </w:tabs>
      <w:rPr>
        <w:szCs w:val="14"/>
      </w:rPr>
    </w:pPr>
    <w:r w:rsidRPr="008E3045">
      <w:rPr>
        <w:rFonts w:ascii="Frutiger LT Com 55 Roman" w:hAnsi="Frutiger LT Com 55 Roman"/>
        <w:snapToGrid w:val="0"/>
        <w:szCs w:val="14"/>
        <w:lang w:eastAsia="de-DE"/>
      </w:rPr>
      <w:t xml:space="preserve">Ausgabe: </w:t>
    </w:r>
    <w:r>
      <w:rPr>
        <w:rFonts w:ascii="Frutiger LT Com 55 Roman" w:hAnsi="Frutiger LT Com 55 Roman"/>
        <w:snapToGrid w:val="0"/>
        <w:szCs w:val="14"/>
        <w:lang w:eastAsia="de-DE"/>
      </w:rPr>
      <w:t>November 2014</w:t>
    </w:r>
    <w:r w:rsidRPr="008E3045">
      <w:rPr>
        <w:rFonts w:ascii="Frutiger LT Com 55 Roman" w:hAnsi="Frutiger LT Com 55 Roman"/>
        <w:snapToGrid w:val="0"/>
        <w:szCs w:val="14"/>
        <w:lang w:eastAsia="de-DE"/>
      </w:rPr>
      <w:tab/>
    </w:r>
    <w:r w:rsidRPr="00861B49">
      <w:rPr>
        <w:rFonts w:ascii="Frutiger LT Com 55 Roman" w:hAnsi="Frutiger LT Com 55 Roman"/>
        <w:snapToGrid w:val="0"/>
        <w:szCs w:val="14"/>
        <w:lang w:val="de-DE" w:eastAsia="de-DE"/>
      </w:rPr>
      <w:t xml:space="preserve">Seite </w:t>
    </w:r>
    <w:r w:rsidRPr="00861B49">
      <w:rPr>
        <w:rFonts w:ascii="Frutiger LT Com 55 Roman" w:hAnsi="Frutiger LT Com 55 Roman"/>
        <w:snapToGrid w:val="0"/>
        <w:szCs w:val="14"/>
        <w:lang w:eastAsia="de-DE"/>
      </w:rPr>
      <w:fldChar w:fldCharType="begin"/>
    </w:r>
    <w:r w:rsidRPr="00861B49">
      <w:rPr>
        <w:rFonts w:ascii="Frutiger LT Com 55 Roman" w:hAnsi="Frutiger LT Com 55 Roman"/>
        <w:snapToGrid w:val="0"/>
        <w:szCs w:val="14"/>
        <w:lang w:eastAsia="de-DE"/>
      </w:rPr>
      <w:instrText>PAGE  \* Arabic  \* MERGEFORMAT</w:instrText>
    </w:r>
    <w:r w:rsidRPr="00861B49">
      <w:rPr>
        <w:rFonts w:ascii="Frutiger LT Com 55 Roman" w:hAnsi="Frutiger LT Com 55 Roman"/>
        <w:snapToGrid w:val="0"/>
        <w:szCs w:val="14"/>
        <w:lang w:eastAsia="de-DE"/>
      </w:rPr>
      <w:fldChar w:fldCharType="separate"/>
    </w:r>
    <w:r w:rsidR="00B23513" w:rsidRPr="00B23513">
      <w:rPr>
        <w:rFonts w:ascii="Frutiger LT Com 55 Roman" w:hAnsi="Frutiger LT Com 55 Roman"/>
        <w:noProof/>
        <w:snapToGrid w:val="0"/>
        <w:szCs w:val="14"/>
        <w:lang w:val="de-DE" w:eastAsia="de-DE"/>
      </w:rPr>
      <w:t>2</w:t>
    </w:r>
    <w:r w:rsidRPr="00861B49">
      <w:rPr>
        <w:rFonts w:ascii="Frutiger LT Com 55 Roman" w:hAnsi="Frutiger LT Com 55 Roman"/>
        <w:snapToGrid w:val="0"/>
        <w:szCs w:val="14"/>
        <w:lang w:eastAsia="de-DE"/>
      </w:rPr>
      <w:fldChar w:fldCharType="end"/>
    </w:r>
    <w:r w:rsidRPr="00861B49">
      <w:rPr>
        <w:rFonts w:ascii="Frutiger LT Com 55 Roman" w:hAnsi="Frutiger LT Com 55 Roman"/>
        <w:snapToGrid w:val="0"/>
        <w:szCs w:val="14"/>
        <w:lang w:val="de-DE" w:eastAsia="de-DE"/>
      </w:rPr>
      <w:t xml:space="preserve"> von </w:t>
    </w:r>
    <w:r w:rsidRPr="00861B49">
      <w:rPr>
        <w:rFonts w:ascii="Frutiger LT Com 55 Roman" w:hAnsi="Frutiger LT Com 55 Roman"/>
        <w:snapToGrid w:val="0"/>
        <w:szCs w:val="14"/>
        <w:lang w:eastAsia="de-DE"/>
      </w:rPr>
      <w:fldChar w:fldCharType="begin"/>
    </w:r>
    <w:r w:rsidRPr="00861B49">
      <w:rPr>
        <w:rFonts w:ascii="Frutiger LT Com 55 Roman" w:hAnsi="Frutiger LT Com 55 Roman"/>
        <w:snapToGrid w:val="0"/>
        <w:szCs w:val="14"/>
        <w:lang w:eastAsia="de-DE"/>
      </w:rPr>
      <w:instrText>NUMPAGES  \* Arabic  \* MERGEFORMAT</w:instrText>
    </w:r>
    <w:r w:rsidRPr="00861B49">
      <w:rPr>
        <w:rFonts w:ascii="Frutiger LT Com 55 Roman" w:hAnsi="Frutiger LT Com 55 Roman"/>
        <w:snapToGrid w:val="0"/>
        <w:szCs w:val="14"/>
        <w:lang w:eastAsia="de-DE"/>
      </w:rPr>
      <w:fldChar w:fldCharType="separate"/>
    </w:r>
    <w:r w:rsidR="00367101" w:rsidRPr="00367101">
      <w:rPr>
        <w:rFonts w:ascii="Frutiger LT Com 55 Roman" w:hAnsi="Frutiger LT Com 55 Roman"/>
        <w:noProof/>
        <w:snapToGrid w:val="0"/>
        <w:szCs w:val="14"/>
        <w:lang w:val="de-DE" w:eastAsia="de-DE"/>
      </w:rPr>
      <w:t>1</w:t>
    </w:r>
    <w:r w:rsidRPr="00861B49">
      <w:rPr>
        <w:rFonts w:ascii="Frutiger LT Com 55 Roman" w:hAnsi="Frutiger LT Com 55 Roman"/>
        <w:snapToGrid w:val="0"/>
        <w:szCs w:val="14"/>
        <w:lang w:eastAsia="de-DE"/>
      </w:rPr>
      <w:fldChar w:fldCharType="end"/>
    </w:r>
    <w:r>
      <w:rPr>
        <w:rFonts w:ascii="Frutiger LT Com 55 Roman" w:hAnsi="Frutiger LT Com 55 Roman"/>
        <w:snapToGrid w:val="0"/>
        <w:szCs w:val="14"/>
        <w:lang w:eastAsia="de-DE"/>
      </w:rPr>
      <w:tab/>
      <w:t>Prüfplan ungebundene Gemische (Fundationsmaterialien)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E580E" w14:textId="77777777" w:rsidR="00122246" w:rsidRPr="008E3045" w:rsidRDefault="00122246" w:rsidP="00B261D2">
    <w:pPr>
      <w:pStyle w:val="Fuzeile"/>
      <w:pBdr>
        <w:top w:val="single" w:sz="4" w:space="1" w:color="auto"/>
      </w:pBdr>
      <w:tabs>
        <w:tab w:val="clear" w:pos="4536"/>
        <w:tab w:val="clear" w:pos="9502"/>
        <w:tab w:val="center" w:pos="4962"/>
        <w:tab w:val="right" w:pos="9923"/>
      </w:tabs>
      <w:rPr>
        <w:rFonts w:ascii="Frutiger LT Com 55 Roman" w:hAnsi="Frutiger LT Com 55 Roman"/>
        <w:snapToGrid w:val="0"/>
        <w:sz w:val="18"/>
        <w:szCs w:val="18"/>
        <w:lang w:eastAsia="de-DE"/>
      </w:rPr>
    </w:pPr>
    <w:r>
      <w:rPr>
        <w:rFonts w:ascii="Frutiger LT Com 55 Roman" w:hAnsi="Frutiger LT Com 55 Roman"/>
        <w:b/>
        <w:snapToGrid w:val="0"/>
        <w:sz w:val="18"/>
        <w:szCs w:val="18"/>
        <w:lang w:eastAsia="de-DE"/>
      </w:rPr>
      <w:t>Richtlinien Strassenverkehrsanlagen</w:t>
    </w:r>
    <w:r w:rsidRPr="008E3045">
      <w:rPr>
        <w:rFonts w:ascii="Frutiger LT Com 55 Roman" w:hAnsi="Frutiger LT Com 55 Roman"/>
        <w:b/>
        <w:snapToGrid w:val="0"/>
        <w:sz w:val="18"/>
        <w:szCs w:val="18"/>
        <w:lang w:eastAsia="de-DE"/>
      </w:rPr>
      <w:tab/>
    </w:r>
    <w:r w:rsidRPr="008E3045">
      <w:rPr>
        <w:rFonts w:ascii="Frutiger LT Com 55 Roman" w:hAnsi="Frutiger LT Com 55 Roman"/>
        <w:b/>
        <w:snapToGrid w:val="0"/>
        <w:sz w:val="18"/>
        <w:szCs w:val="18"/>
        <w:lang w:eastAsia="de-DE"/>
      </w:rPr>
      <w:tab/>
    </w:r>
    <w:r>
      <w:rPr>
        <w:rFonts w:ascii="Frutiger LT Com 55 Roman" w:hAnsi="Frutiger LT Com 55 Roman"/>
        <w:b/>
        <w:snapToGrid w:val="0"/>
        <w:sz w:val="18"/>
        <w:szCs w:val="18"/>
        <w:lang w:eastAsia="de-DE"/>
      </w:rPr>
      <w:t xml:space="preserve">FW / </w:t>
    </w:r>
    <w:r w:rsidR="00003CD4">
      <w:rPr>
        <w:rFonts w:ascii="Frutiger LT Com 55 Roman" w:hAnsi="Frutiger LT Com 55 Roman"/>
        <w:b/>
        <w:snapToGrid w:val="0"/>
        <w:sz w:val="18"/>
        <w:szCs w:val="18"/>
        <w:lang w:eastAsia="de-DE"/>
      </w:rPr>
      <w:t>Fundationsmaterialien</w:t>
    </w:r>
  </w:p>
  <w:p w14:paraId="2D851363" w14:textId="65CD21B6" w:rsidR="00122246" w:rsidRPr="00B261D2" w:rsidRDefault="00122246" w:rsidP="00B261D2">
    <w:pPr>
      <w:pStyle w:val="Fuzeile"/>
      <w:tabs>
        <w:tab w:val="clear" w:pos="4536"/>
        <w:tab w:val="clear" w:pos="9502"/>
        <w:tab w:val="center" w:pos="4962"/>
        <w:tab w:val="right" w:pos="9923"/>
      </w:tabs>
      <w:rPr>
        <w:szCs w:val="14"/>
      </w:rPr>
    </w:pPr>
    <w:r w:rsidRPr="00367101">
      <w:rPr>
        <w:rFonts w:ascii="Frutiger LT Com 55 Roman" w:hAnsi="Frutiger LT Com 55 Roman"/>
        <w:snapToGrid w:val="0"/>
        <w:szCs w:val="14"/>
        <w:lang w:eastAsia="de-DE"/>
      </w:rPr>
      <w:t xml:space="preserve">Ausgabe: </w:t>
    </w:r>
    <w:r w:rsidR="00B32BD9">
      <w:rPr>
        <w:rFonts w:ascii="Frutiger LT Com 55 Roman" w:hAnsi="Frutiger LT Com 55 Roman"/>
        <w:snapToGrid w:val="0"/>
        <w:szCs w:val="14"/>
        <w:lang w:eastAsia="de-DE"/>
      </w:rPr>
      <w:t>August</w:t>
    </w:r>
    <w:r w:rsidRPr="00367101">
      <w:rPr>
        <w:rFonts w:ascii="Frutiger LT Com 55 Roman" w:hAnsi="Frutiger LT Com 55 Roman"/>
        <w:snapToGrid w:val="0"/>
        <w:szCs w:val="14"/>
        <w:lang w:eastAsia="de-DE"/>
      </w:rPr>
      <w:t xml:space="preserve"> 201</w:t>
    </w:r>
    <w:r w:rsidR="00003CD4" w:rsidRPr="00367101">
      <w:rPr>
        <w:rFonts w:ascii="Frutiger LT Com 55 Roman" w:hAnsi="Frutiger LT Com 55 Roman"/>
        <w:snapToGrid w:val="0"/>
        <w:szCs w:val="14"/>
        <w:lang w:eastAsia="de-DE"/>
      </w:rPr>
      <w:t>8</w:t>
    </w:r>
    <w:r w:rsidRPr="00367101">
      <w:rPr>
        <w:rFonts w:ascii="Frutiger LT Com 55 Roman" w:hAnsi="Frutiger LT Com 55 Roman"/>
        <w:snapToGrid w:val="0"/>
        <w:szCs w:val="14"/>
        <w:lang w:eastAsia="de-DE"/>
      </w:rPr>
      <w:tab/>
    </w:r>
    <w:r w:rsidRPr="00367101">
      <w:rPr>
        <w:rFonts w:ascii="Frutiger LT Com 55 Roman" w:hAnsi="Frutiger LT Com 55 Roman"/>
        <w:snapToGrid w:val="0"/>
        <w:szCs w:val="14"/>
        <w:lang w:val="de-DE" w:eastAsia="de-DE"/>
      </w:rPr>
      <w:t xml:space="preserve">Seite </w:t>
    </w:r>
    <w:r w:rsidRPr="00367101">
      <w:rPr>
        <w:rFonts w:ascii="Frutiger LT Com 55 Roman" w:hAnsi="Frutiger LT Com 55 Roman"/>
        <w:snapToGrid w:val="0"/>
        <w:szCs w:val="14"/>
        <w:lang w:eastAsia="de-DE"/>
      </w:rPr>
      <w:fldChar w:fldCharType="begin"/>
    </w:r>
    <w:r w:rsidRPr="00367101">
      <w:rPr>
        <w:rFonts w:ascii="Frutiger LT Com 55 Roman" w:hAnsi="Frutiger LT Com 55 Roman"/>
        <w:snapToGrid w:val="0"/>
        <w:szCs w:val="14"/>
        <w:lang w:eastAsia="de-DE"/>
      </w:rPr>
      <w:instrText>PAGE  \* Arabic  \* MERGEFORMAT</w:instrText>
    </w:r>
    <w:r w:rsidRPr="00367101">
      <w:rPr>
        <w:rFonts w:ascii="Frutiger LT Com 55 Roman" w:hAnsi="Frutiger LT Com 55 Roman"/>
        <w:snapToGrid w:val="0"/>
        <w:szCs w:val="14"/>
        <w:lang w:eastAsia="de-DE"/>
      </w:rPr>
      <w:fldChar w:fldCharType="separate"/>
    </w:r>
    <w:r w:rsidR="001609B8" w:rsidRPr="001609B8">
      <w:rPr>
        <w:rFonts w:ascii="Frutiger LT Com 55 Roman" w:hAnsi="Frutiger LT Com 55 Roman"/>
        <w:noProof/>
        <w:snapToGrid w:val="0"/>
        <w:szCs w:val="14"/>
        <w:lang w:val="de-DE" w:eastAsia="de-DE"/>
      </w:rPr>
      <w:t>1</w:t>
    </w:r>
    <w:r w:rsidRPr="00367101">
      <w:rPr>
        <w:rFonts w:ascii="Frutiger LT Com 55 Roman" w:hAnsi="Frutiger LT Com 55 Roman"/>
        <w:snapToGrid w:val="0"/>
        <w:szCs w:val="14"/>
        <w:lang w:eastAsia="de-DE"/>
      </w:rPr>
      <w:fldChar w:fldCharType="end"/>
    </w:r>
    <w:r w:rsidRPr="00367101">
      <w:rPr>
        <w:rFonts w:ascii="Frutiger LT Com 55 Roman" w:hAnsi="Frutiger LT Com 55 Roman"/>
        <w:snapToGrid w:val="0"/>
        <w:szCs w:val="14"/>
        <w:lang w:val="de-DE" w:eastAsia="de-DE"/>
      </w:rPr>
      <w:t xml:space="preserve"> von </w:t>
    </w:r>
    <w:r w:rsidRPr="00367101">
      <w:rPr>
        <w:rFonts w:ascii="Frutiger LT Com 55 Roman" w:hAnsi="Frutiger LT Com 55 Roman"/>
        <w:snapToGrid w:val="0"/>
        <w:szCs w:val="14"/>
        <w:lang w:eastAsia="de-DE"/>
      </w:rPr>
      <w:fldChar w:fldCharType="begin"/>
    </w:r>
    <w:r w:rsidRPr="00367101">
      <w:rPr>
        <w:rFonts w:ascii="Frutiger LT Com 55 Roman" w:hAnsi="Frutiger LT Com 55 Roman"/>
        <w:snapToGrid w:val="0"/>
        <w:szCs w:val="14"/>
        <w:lang w:eastAsia="de-DE"/>
      </w:rPr>
      <w:instrText>NUMPAGES  \* Arabic  \* MERGEFORMAT</w:instrText>
    </w:r>
    <w:r w:rsidRPr="00367101">
      <w:rPr>
        <w:rFonts w:ascii="Frutiger LT Com 55 Roman" w:hAnsi="Frutiger LT Com 55 Roman"/>
        <w:snapToGrid w:val="0"/>
        <w:szCs w:val="14"/>
        <w:lang w:eastAsia="de-DE"/>
      </w:rPr>
      <w:fldChar w:fldCharType="separate"/>
    </w:r>
    <w:r w:rsidR="001609B8" w:rsidRPr="001609B8">
      <w:rPr>
        <w:rFonts w:ascii="Frutiger LT Com 55 Roman" w:hAnsi="Frutiger LT Com 55 Roman"/>
        <w:noProof/>
        <w:snapToGrid w:val="0"/>
        <w:szCs w:val="14"/>
        <w:lang w:val="de-DE" w:eastAsia="de-DE"/>
      </w:rPr>
      <w:t>1</w:t>
    </w:r>
    <w:r w:rsidRPr="00367101">
      <w:rPr>
        <w:rFonts w:ascii="Frutiger LT Com 55 Roman" w:hAnsi="Frutiger LT Com 55 Roman"/>
        <w:snapToGrid w:val="0"/>
        <w:szCs w:val="14"/>
        <w:lang w:eastAsia="de-DE"/>
      </w:rPr>
      <w:fldChar w:fldCharType="end"/>
    </w:r>
    <w:r w:rsidRPr="00367101">
      <w:rPr>
        <w:rFonts w:ascii="Frutiger LT Com 55 Roman" w:hAnsi="Frutiger LT Com 55 Roman"/>
        <w:snapToGrid w:val="0"/>
        <w:szCs w:val="14"/>
        <w:lang w:eastAsia="de-DE"/>
      </w:rPr>
      <w:tab/>
      <w:t xml:space="preserve">Bestellformular: Untersuchungen </w:t>
    </w:r>
    <w:r w:rsidR="00003CD4" w:rsidRPr="00367101">
      <w:rPr>
        <w:rFonts w:ascii="Frutiger LT Com 55 Roman" w:hAnsi="Frutiger LT Com 55 Roman"/>
        <w:snapToGrid w:val="0"/>
        <w:szCs w:val="14"/>
        <w:lang w:eastAsia="de-DE"/>
      </w:rPr>
      <w:t>an ungebundenen Gemischen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EBFEA" w14:textId="77777777" w:rsidR="00B23513" w:rsidRDefault="00B23513">
      <w:pPr>
        <w:pStyle w:val="Fuzeile"/>
        <w:rPr>
          <w:sz w:val="2"/>
        </w:rPr>
      </w:pPr>
    </w:p>
  </w:footnote>
  <w:footnote w:type="continuationSeparator" w:id="0">
    <w:p w14:paraId="1E56EF2D" w14:textId="77777777" w:rsidR="00B23513" w:rsidRDefault="00B23513">
      <w:pPr>
        <w:pStyle w:val="Fuzeile"/>
      </w:pPr>
    </w:p>
  </w:footnote>
  <w:footnote w:type="continuationNotice" w:id="1">
    <w:p w14:paraId="267A9B88" w14:textId="77777777" w:rsidR="00B23513" w:rsidRDefault="00B235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1DAF2" w14:textId="77777777" w:rsidR="00122246" w:rsidRPr="003E6924" w:rsidRDefault="00122246" w:rsidP="00663831">
    <w:pPr>
      <w:pStyle w:val="Kopfzeile"/>
      <w:tabs>
        <w:tab w:val="clear" w:pos="4536"/>
        <w:tab w:val="clear" w:pos="9502"/>
        <w:tab w:val="center" w:pos="4962"/>
        <w:tab w:val="right" w:pos="9923"/>
      </w:tabs>
      <w:rPr>
        <w:rFonts w:ascii="Frutiger LT Com 55 Roman" w:hAnsi="Frutiger LT Com 55 Roman"/>
      </w:rPr>
    </w:pPr>
    <w:r w:rsidRPr="003E6924">
      <w:rPr>
        <w:rFonts w:ascii="Frutiger LT Com 55 Roman" w:hAnsi="Frutiger LT Com 55 Roman"/>
      </w:rPr>
      <w:tab/>
    </w:r>
    <w:r w:rsidRPr="003E6924">
      <w:rPr>
        <w:rFonts w:ascii="Frutiger LT Com 55 Roman" w:hAnsi="Frutiger LT Com 55 Roman"/>
      </w:rPr>
      <w:tab/>
    </w:r>
    <w:r w:rsidR="00030366">
      <w:rPr>
        <w:rFonts w:ascii="Frutiger LT Com 55 Roman" w:hAnsi="Frutiger LT Com 55 Roman"/>
        <w:noProof/>
      </w:rPr>
      <w:drawing>
        <wp:inline distT="0" distB="0" distL="0" distR="0" wp14:anchorId="63ABD755" wp14:editId="5270BE61">
          <wp:extent cx="2167128" cy="201168"/>
          <wp:effectExtent l="0" t="0" r="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anton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28" cy="20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3961D1" w14:textId="77777777" w:rsidR="00122246" w:rsidRPr="003E6924" w:rsidRDefault="00122246">
    <w:pPr>
      <w:pStyle w:val="AbsenderAmt"/>
      <w:rPr>
        <w:rFonts w:ascii="Frutiger LT Com 55 Roman" w:hAnsi="Frutiger LT Com 55 Roman"/>
      </w:rPr>
    </w:pPr>
    <w:r w:rsidRPr="003E6924">
      <w:rPr>
        <w:rFonts w:ascii="Frutiger LT Com 55 Roman" w:hAnsi="Frutiger LT Com 55 Roman"/>
      </w:rPr>
      <w:t>Amt für Verkehr und Tiefbau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09EF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6E65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984AC5"/>
    <w:multiLevelType w:val="singleLevel"/>
    <w:tmpl w:val="BC88629C"/>
    <w:lvl w:ilvl="0">
      <w:start w:val="1"/>
      <w:numFmt w:val="decimal"/>
      <w:pStyle w:val="AufzhlungNummer"/>
      <w:lvlText w:val="%1."/>
      <w:lvlJc w:val="left"/>
      <w:pPr>
        <w:tabs>
          <w:tab w:val="num" w:pos="360"/>
        </w:tabs>
        <w:ind w:left="284" w:hanging="284"/>
      </w:pPr>
      <w:rPr>
        <w:rFonts w:ascii="Frutiger 55 Roman" w:hAnsi="Frutiger 55 Roman" w:hint="default"/>
        <w:b w:val="0"/>
        <w:i w:val="0"/>
        <w:sz w:val="20"/>
      </w:rPr>
    </w:lvl>
  </w:abstractNum>
  <w:abstractNum w:abstractNumId="3" w15:restartNumberingAfterBreak="0">
    <w:nsid w:val="1A7C2E80"/>
    <w:multiLevelType w:val="hybridMultilevel"/>
    <w:tmpl w:val="2AA8B6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41B33"/>
    <w:multiLevelType w:val="singleLevel"/>
    <w:tmpl w:val="495840B8"/>
    <w:lvl w:ilvl="0">
      <w:start w:val="1"/>
      <w:numFmt w:val="bullet"/>
      <w:pStyle w:val="AufzhlungZeichen"/>
      <w:lvlText w:val="–"/>
      <w:lvlJc w:val="left"/>
      <w:pPr>
        <w:tabs>
          <w:tab w:val="num" w:pos="360"/>
        </w:tabs>
        <w:ind w:left="284" w:hanging="284"/>
      </w:pPr>
      <w:rPr>
        <w:rFonts w:ascii="Frutiger 55 Roman" w:hAnsi="Frutiger 55 Roman" w:hint="default"/>
        <w:b w:val="0"/>
        <w:i w:val="0"/>
        <w:sz w:val="20"/>
      </w:rPr>
    </w:lvl>
  </w:abstractNum>
  <w:abstractNum w:abstractNumId="5" w15:restartNumberingAfterBreak="0">
    <w:nsid w:val="25A60BE4"/>
    <w:multiLevelType w:val="singleLevel"/>
    <w:tmpl w:val="FE104C9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Frutiger 55 Roman" w:hAnsi="Frutiger 55 Roman" w:hint="default"/>
        <w:b w:val="0"/>
        <w:i w:val="0"/>
        <w:sz w:val="20"/>
      </w:rPr>
    </w:lvl>
  </w:abstractNum>
  <w:abstractNum w:abstractNumId="6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7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8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9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CA93BA4"/>
    <w:multiLevelType w:val="hybridMultilevel"/>
    <w:tmpl w:val="933CE3A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54E3D"/>
    <w:multiLevelType w:val="singleLevel"/>
    <w:tmpl w:val="8D149972"/>
    <w:lvl w:ilvl="0">
      <w:start w:val="1"/>
      <w:numFmt w:val="lowerLetter"/>
      <w:pStyle w:val="AufzhlungAlphabet"/>
      <w:lvlText w:val="%1."/>
      <w:lvlJc w:val="left"/>
      <w:pPr>
        <w:tabs>
          <w:tab w:val="num" w:pos="360"/>
        </w:tabs>
        <w:ind w:left="284" w:hanging="284"/>
      </w:pPr>
      <w:rPr>
        <w:rFonts w:ascii="Frutiger 55 Roman" w:hAnsi="Frutiger 55 Roman" w:hint="default"/>
        <w:b w:val="0"/>
        <w:i w:val="0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4"/>
  </w:num>
  <w:num w:numId="17">
    <w:abstractNumId w:val="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54"/>
    <w:rsid w:val="00000F79"/>
    <w:rsid w:val="00003CD4"/>
    <w:rsid w:val="0000585F"/>
    <w:rsid w:val="0001317E"/>
    <w:rsid w:val="000209F1"/>
    <w:rsid w:val="00030366"/>
    <w:rsid w:val="00054658"/>
    <w:rsid w:val="00057FC5"/>
    <w:rsid w:val="00077836"/>
    <w:rsid w:val="000862FD"/>
    <w:rsid w:val="000879E0"/>
    <w:rsid w:val="00092668"/>
    <w:rsid w:val="000B06C7"/>
    <w:rsid w:val="000B1E4D"/>
    <w:rsid w:val="000C189D"/>
    <w:rsid w:val="000D3F2E"/>
    <w:rsid w:val="000E120F"/>
    <w:rsid w:val="000E714E"/>
    <w:rsid w:val="000F6824"/>
    <w:rsid w:val="00112298"/>
    <w:rsid w:val="00122246"/>
    <w:rsid w:val="00136158"/>
    <w:rsid w:val="00137556"/>
    <w:rsid w:val="001565BC"/>
    <w:rsid w:val="001609B8"/>
    <w:rsid w:val="00162BB1"/>
    <w:rsid w:val="00163555"/>
    <w:rsid w:val="001749E7"/>
    <w:rsid w:val="00177077"/>
    <w:rsid w:val="0018418D"/>
    <w:rsid w:val="001A1905"/>
    <w:rsid w:val="001A3A29"/>
    <w:rsid w:val="001C6F9A"/>
    <w:rsid w:val="001D3896"/>
    <w:rsid w:val="001E3560"/>
    <w:rsid w:val="002036AB"/>
    <w:rsid w:val="0021309D"/>
    <w:rsid w:val="0022412D"/>
    <w:rsid w:val="002325B6"/>
    <w:rsid w:val="00253159"/>
    <w:rsid w:val="00260F83"/>
    <w:rsid w:val="002611BE"/>
    <w:rsid w:val="00264A33"/>
    <w:rsid w:val="002800D5"/>
    <w:rsid w:val="00295653"/>
    <w:rsid w:val="002A75E9"/>
    <w:rsid w:val="002B2AE4"/>
    <w:rsid w:val="002C0C05"/>
    <w:rsid w:val="002D457C"/>
    <w:rsid w:val="002F3E70"/>
    <w:rsid w:val="002F3F31"/>
    <w:rsid w:val="002F7C39"/>
    <w:rsid w:val="00302C63"/>
    <w:rsid w:val="003067A5"/>
    <w:rsid w:val="00341AAD"/>
    <w:rsid w:val="00341B34"/>
    <w:rsid w:val="003543D9"/>
    <w:rsid w:val="00355A54"/>
    <w:rsid w:val="00355C61"/>
    <w:rsid w:val="00367101"/>
    <w:rsid w:val="00370B3F"/>
    <w:rsid w:val="00372BAF"/>
    <w:rsid w:val="0038186E"/>
    <w:rsid w:val="003937F7"/>
    <w:rsid w:val="00397D1B"/>
    <w:rsid w:val="003A7A18"/>
    <w:rsid w:val="003C073D"/>
    <w:rsid w:val="003C19A1"/>
    <w:rsid w:val="003E0B24"/>
    <w:rsid w:val="003E5BF7"/>
    <w:rsid w:val="003E6924"/>
    <w:rsid w:val="003F5BE4"/>
    <w:rsid w:val="003F5F18"/>
    <w:rsid w:val="004016EB"/>
    <w:rsid w:val="004055EC"/>
    <w:rsid w:val="00406A95"/>
    <w:rsid w:val="00415504"/>
    <w:rsid w:val="00427B9C"/>
    <w:rsid w:val="004551EA"/>
    <w:rsid w:val="00462007"/>
    <w:rsid w:val="004779B1"/>
    <w:rsid w:val="00483D2A"/>
    <w:rsid w:val="00485C4E"/>
    <w:rsid w:val="004A3F37"/>
    <w:rsid w:val="004B7D0E"/>
    <w:rsid w:val="004D7052"/>
    <w:rsid w:val="004E3D15"/>
    <w:rsid w:val="004F2E1E"/>
    <w:rsid w:val="0051074F"/>
    <w:rsid w:val="005168D3"/>
    <w:rsid w:val="00523AE9"/>
    <w:rsid w:val="0052711C"/>
    <w:rsid w:val="0053175A"/>
    <w:rsid w:val="0053770E"/>
    <w:rsid w:val="00542E07"/>
    <w:rsid w:val="0055795E"/>
    <w:rsid w:val="00560F1B"/>
    <w:rsid w:val="005630A0"/>
    <w:rsid w:val="0057407D"/>
    <w:rsid w:val="00582761"/>
    <w:rsid w:val="005856DF"/>
    <w:rsid w:val="005A5B39"/>
    <w:rsid w:val="005B1403"/>
    <w:rsid w:val="005C11AE"/>
    <w:rsid w:val="005D2F23"/>
    <w:rsid w:val="005E16DC"/>
    <w:rsid w:val="005F1E81"/>
    <w:rsid w:val="005F2D32"/>
    <w:rsid w:val="006022B3"/>
    <w:rsid w:val="006044E2"/>
    <w:rsid w:val="00611AF2"/>
    <w:rsid w:val="00621EC7"/>
    <w:rsid w:val="00626F85"/>
    <w:rsid w:val="00632769"/>
    <w:rsid w:val="00634CB0"/>
    <w:rsid w:val="0064106F"/>
    <w:rsid w:val="006452E2"/>
    <w:rsid w:val="00645B17"/>
    <w:rsid w:val="00645E81"/>
    <w:rsid w:val="00656001"/>
    <w:rsid w:val="006624EE"/>
    <w:rsid w:val="00663674"/>
    <w:rsid w:val="00663831"/>
    <w:rsid w:val="006702D2"/>
    <w:rsid w:val="006854FD"/>
    <w:rsid w:val="00687C35"/>
    <w:rsid w:val="00690986"/>
    <w:rsid w:val="006B3BAF"/>
    <w:rsid w:val="006B648A"/>
    <w:rsid w:val="006C060C"/>
    <w:rsid w:val="006C5564"/>
    <w:rsid w:val="006D1579"/>
    <w:rsid w:val="006E1295"/>
    <w:rsid w:val="006F2A8D"/>
    <w:rsid w:val="006F46C7"/>
    <w:rsid w:val="006F5CA3"/>
    <w:rsid w:val="00712B4C"/>
    <w:rsid w:val="00713F27"/>
    <w:rsid w:val="00716521"/>
    <w:rsid w:val="0072746A"/>
    <w:rsid w:val="00740E58"/>
    <w:rsid w:val="00744C20"/>
    <w:rsid w:val="007550F6"/>
    <w:rsid w:val="0075513B"/>
    <w:rsid w:val="00770CBB"/>
    <w:rsid w:val="00775A02"/>
    <w:rsid w:val="00782599"/>
    <w:rsid w:val="00786607"/>
    <w:rsid w:val="007A0FD4"/>
    <w:rsid w:val="007A2E94"/>
    <w:rsid w:val="007B4796"/>
    <w:rsid w:val="008146CB"/>
    <w:rsid w:val="008258C9"/>
    <w:rsid w:val="00830259"/>
    <w:rsid w:val="00834AB8"/>
    <w:rsid w:val="00835902"/>
    <w:rsid w:val="00836B7B"/>
    <w:rsid w:val="00854DC9"/>
    <w:rsid w:val="00860008"/>
    <w:rsid w:val="00861B49"/>
    <w:rsid w:val="0086541A"/>
    <w:rsid w:val="0087383B"/>
    <w:rsid w:val="00880443"/>
    <w:rsid w:val="0088117F"/>
    <w:rsid w:val="0088457D"/>
    <w:rsid w:val="008B11DE"/>
    <w:rsid w:val="008C13CB"/>
    <w:rsid w:val="008C1EBD"/>
    <w:rsid w:val="008C34F5"/>
    <w:rsid w:val="008D606C"/>
    <w:rsid w:val="008E1DCA"/>
    <w:rsid w:val="00901490"/>
    <w:rsid w:val="00915825"/>
    <w:rsid w:val="00920FB0"/>
    <w:rsid w:val="00923DDA"/>
    <w:rsid w:val="00930890"/>
    <w:rsid w:val="009361AA"/>
    <w:rsid w:val="00953073"/>
    <w:rsid w:val="0095573C"/>
    <w:rsid w:val="00961DF2"/>
    <w:rsid w:val="00962605"/>
    <w:rsid w:val="009742E4"/>
    <w:rsid w:val="00976737"/>
    <w:rsid w:val="009A1510"/>
    <w:rsid w:val="009B46C4"/>
    <w:rsid w:val="009E315C"/>
    <w:rsid w:val="00A13F96"/>
    <w:rsid w:val="00A16CAC"/>
    <w:rsid w:val="00A1795E"/>
    <w:rsid w:val="00A22D5D"/>
    <w:rsid w:val="00A33315"/>
    <w:rsid w:val="00A34A60"/>
    <w:rsid w:val="00A3596E"/>
    <w:rsid w:val="00A4107B"/>
    <w:rsid w:val="00A4643D"/>
    <w:rsid w:val="00A56C16"/>
    <w:rsid w:val="00A63D3D"/>
    <w:rsid w:val="00A7621F"/>
    <w:rsid w:val="00A939AB"/>
    <w:rsid w:val="00A961F1"/>
    <w:rsid w:val="00AA46C1"/>
    <w:rsid w:val="00AA6ED5"/>
    <w:rsid w:val="00AB085A"/>
    <w:rsid w:val="00AB20B1"/>
    <w:rsid w:val="00AC13DB"/>
    <w:rsid w:val="00AC2559"/>
    <w:rsid w:val="00AD4635"/>
    <w:rsid w:val="00AE12EB"/>
    <w:rsid w:val="00AF2AD7"/>
    <w:rsid w:val="00B05E58"/>
    <w:rsid w:val="00B11A9B"/>
    <w:rsid w:val="00B1241F"/>
    <w:rsid w:val="00B23513"/>
    <w:rsid w:val="00B261D2"/>
    <w:rsid w:val="00B32BD9"/>
    <w:rsid w:val="00B453EB"/>
    <w:rsid w:val="00B50350"/>
    <w:rsid w:val="00B50D2F"/>
    <w:rsid w:val="00B51A70"/>
    <w:rsid w:val="00B53D8D"/>
    <w:rsid w:val="00B73043"/>
    <w:rsid w:val="00B80677"/>
    <w:rsid w:val="00B815E7"/>
    <w:rsid w:val="00B94E91"/>
    <w:rsid w:val="00B95E0C"/>
    <w:rsid w:val="00BA0567"/>
    <w:rsid w:val="00BA5025"/>
    <w:rsid w:val="00BB7F35"/>
    <w:rsid w:val="00BC53FF"/>
    <w:rsid w:val="00BE04F6"/>
    <w:rsid w:val="00BE0B69"/>
    <w:rsid w:val="00BF4D91"/>
    <w:rsid w:val="00C1151F"/>
    <w:rsid w:val="00C11DBA"/>
    <w:rsid w:val="00C24AD3"/>
    <w:rsid w:val="00C25174"/>
    <w:rsid w:val="00C2630F"/>
    <w:rsid w:val="00C26374"/>
    <w:rsid w:val="00C27615"/>
    <w:rsid w:val="00C303C5"/>
    <w:rsid w:val="00C430EE"/>
    <w:rsid w:val="00C55701"/>
    <w:rsid w:val="00C572DE"/>
    <w:rsid w:val="00C62CBF"/>
    <w:rsid w:val="00C659BC"/>
    <w:rsid w:val="00C74D27"/>
    <w:rsid w:val="00C76793"/>
    <w:rsid w:val="00C92BFD"/>
    <w:rsid w:val="00C93235"/>
    <w:rsid w:val="00C9467B"/>
    <w:rsid w:val="00CB0B27"/>
    <w:rsid w:val="00CB5C36"/>
    <w:rsid w:val="00CB66BF"/>
    <w:rsid w:val="00CC4208"/>
    <w:rsid w:val="00CD1F08"/>
    <w:rsid w:val="00CD6740"/>
    <w:rsid w:val="00CE0E9D"/>
    <w:rsid w:val="00CF0DF2"/>
    <w:rsid w:val="00CF2585"/>
    <w:rsid w:val="00D10A24"/>
    <w:rsid w:val="00D1418B"/>
    <w:rsid w:val="00D1757B"/>
    <w:rsid w:val="00D17B1E"/>
    <w:rsid w:val="00D234A4"/>
    <w:rsid w:val="00D30ABE"/>
    <w:rsid w:val="00D47322"/>
    <w:rsid w:val="00D50DCD"/>
    <w:rsid w:val="00D7217B"/>
    <w:rsid w:val="00D72C60"/>
    <w:rsid w:val="00D82816"/>
    <w:rsid w:val="00DB6DC6"/>
    <w:rsid w:val="00DD4047"/>
    <w:rsid w:val="00E05FF0"/>
    <w:rsid w:val="00E07F55"/>
    <w:rsid w:val="00E13519"/>
    <w:rsid w:val="00E13589"/>
    <w:rsid w:val="00E22C94"/>
    <w:rsid w:val="00E272FF"/>
    <w:rsid w:val="00E30020"/>
    <w:rsid w:val="00E537C6"/>
    <w:rsid w:val="00E55F0B"/>
    <w:rsid w:val="00E575CF"/>
    <w:rsid w:val="00E61F18"/>
    <w:rsid w:val="00E721AB"/>
    <w:rsid w:val="00E87814"/>
    <w:rsid w:val="00E92081"/>
    <w:rsid w:val="00EA78AE"/>
    <w:rsid w:val="00EB145F"/>
    <w:rsid w:val="00EB200A"/>
    <w:rsid w:val="00EC2AA1"/>
    <w:rsid w:val="00EC376C"/>
    <w:rsid w:val="00EC7678"/>
    <w:rsid w:val="00F10707"/>
    <w:rsid w:val="00F31F6E"/>
    <w:rsid w:val="00F32A94"/>
    <w:rsid w:val="00F51217"/>
    <w:rsid w:val="00F51A6B"/>
    <w:rsid w:val="00F7038E"/>
    <w:rsid w:val="00F770E1"/>
    <w:rsid w:val="00F960D7"/>
    <w:rsid w:val="00FA0CFA"/>
    <w:rsid w:val="00FA55FB"/>
    <w:rsid w:val="00FB30BB"/>
    <w:rsid w:val="00FB6996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21C948C"/>
  <w15:docId w15:val="{B08B1026-0789-42CE-A40B-7C320D50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uto"/>
    </w:pPr>
    <w:rPr>
      <w:rFonts w:ascii="Frutiger 55 Roman" w:hAnsi="Frutiger 55 Roman"/>
    </w:rPr>
  </w:style>
  <w:style w:type="paragraph" w:styleId="berschrift1">
    <w:name w:val="heading 1"/>
    <w:basedOn w:val="Standard"/>
    <w:next w:val="StandardmitAbstandvor"/>
    <w:qFormat/>
    <w:pPr>
      <w:spacing w:before="360" w:line="240" w:lineRule="auto"/>
      <w:outlineLvl w:val="0"/>
    </w:pPr>
    <w:rPr>
      <w:b/>
      <w:sz w:val="26"/>
    </w:rPr>
  </w:style>
  <w:style w:type="paragraph" w:styleId="berschrift2">
    <w:name w:val="heading 2"/>
    <w:basedOn w:val="berschrift1"/>
    <w:next w:val="StandardmitAbstandvor"/>
    <w:qFormat/>
    <w:pPr>
      <w:spacing w:before="240"/>
      <w:outlineLvl w:val="1"/>
    </w:pPr>
    <w:rPr>
      <w:sz w:val="20"/>
    </w:rPr>
  </w:style>
  <w:style w:type="paragraph" w:styleId="berschrift3">
    <w:name w:val="heading 3"/>
    <w:basedOn w:val="berschrift2"/>
    <w:next w:val="StandardmitAbstandvor"/>
    <w:qFormat/>
    <w:pPr>
      <w:spacing w:before="120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styleId="Kopfzeile">
    <w:name w:val="header"/>
    <w:basedOn w:val="Standard"/>
    <w:semiHidden/>
    <w:pPr>
      <w:tabs>
        <w:tab w:val="center" w:pos="4536"/>
        <w:tab w:val="right" w:pos="950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502"/>
      </w:tabs>
    </w:pPr>
    <w:rPr>
      <w:sz w:val="14"/>
    </w:rPr>
  </w:style>
  <w:style w:type="character" w:styleId="Funotenzeichen">
    <w:name w:val="footnote reference"/>
    <w:basedOn w:val="Absatz-Standardschriftart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customStyle="1" w:styleId="AufzhlungAlphabet">
    <w:name w:val="Aufzählung Alphabet"/>
    <w:basedOn w:val="Standard"/>
    <w:pPr>
      <w:numPr>
        <w:numId w:val="15"/>
      </w:numPr>
      <w:tabs>
        <w:tab w:val="clear" w:pos="360"/>
      </w:tabs>
      <w:spacing w:line="259" w:lineRule="auto"/>
    </w:pPr>
  </w:style>
  <w:style w:type="paragraph" w:customStyle="1" w:styleId="AufzhlungNummer">
    <w:name w:val="Aufzählung Nummer"/>
    <w:basedOn w:val="Standard"/>
    <w:pPr>
      <w:numPr>
        <w:numId w:val="17"/>
      </w:numPr>
      <w:tabs>
        <w:tab w:val="clear" w:pos="360"/>
      </w:tabs>
      <w:spacing w:line="259" w:lineRule="auto"/>
    </w:pPr>
  </w:style>
  <w:style w:type="paragraph" w:customStyle="1" w:styleId="AufzhlungZeichen">
    <w:name w:val="Aufzählung Zeichen"/>
    <w:basedOn w:val="Standard"/>
    <w:pPr>
      <w:numPr>
        <w:numId w:val="16"/>
      </w:numPr>
      <w:tabs>
        <w:tab w:val="clear" w:pos="360"/>
      </w:tabs>
      <w:spacing w:line="259" w:lineRule="auto"/>
    </w:pPr>
  </w:style>
  <w:style w:type="paragraph" w:styleId="Titel">
    <w:name w:val="Title"/>
    <w:basedOn w:val="Standard"/>
    <w:next w:val="Standard"/>
    <w:link w:val="TitelZchn"/>
    <w:qFormat/>
    <w:pPr>
      <w:spacing w:line="240" w:lineRule="auto"/>
    </w:pPr>
    <w:rPr>
      <w:b/>
      <w:sz w:val="32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Tabellentext">
    <w:name w:val="Tabellentext"/>
    <w:basedOn w:val="Standard"/>
    <w:pPr>
      <w:spacing w:line="240" w:lineRule="auto"/>
    </w:pPr>
  </w:style>
  <w:style w:type="paragraph" w:customStyle="1" w:styleId="StandardmitAbstandvor">
    <w:name w:val="Standard mit Abstand vor"/>
    <w:basedOn w:val="Standard"/>
    <w:pPr>
      <w:spacing w:before="120" w:line="259" w:lineRule="auto"/>
    </w:pPr>
  </w:style>
  <w:style w:type="paragraph" w:styleId="Untertitel">
    <w:name w:val="Subtitle"/>
    <w:basedOn w:val="Standard"/>
    <w:link w:val="UntertitelZchn"/>
    <w:qFormat/>
    <w:rsid w:val="00F960D7"/>
    <w:rPr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F960D7"/>
    <w:rPr>
      <w:rFonts w:ascii="Frutiger 55 Roman" w:hAnsi="Frutiger 55 Roman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0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0D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255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A0F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FD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FD4"/>
    <w:rPr>
      <w:rFonts w:ascii="Frutiger 55 Roman" w:hAnsi="Frutiger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F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FD4"/>
    <w:rPr>
      <w:rFonts w:ascii="Frutiger 55 Roman" w:hAnsi="Frutiger 55 Roman"/>
      <w:b/>
      <w:bCs/>
    </w:rPr>
  </w:style>
  <w:style w:type="character" w:customStyle="1" w:styleId="TitelZchn">
    <w:name w:val="Titel Zchn"/>
    <w:basedOn w:val="Absatz-Standardschriftart"/>
    <w:link w:val="Titel"/>
    <w:rsid w:val="005B1403"/>
    <w:rPr>
      <w:rFonts w:ascii="Frutiger 55 Roman" w:hAnsi="Frutiger 55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01_Administration\06%20AVT%20alle\Word_neutral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AFC7-49FC-473F-8FAA-EACB9E48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Word_neutral_hoch</Template>
  <TotalTime>0</TotalTime>
  <Pages>1</Pages>
  <Words>160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neutral, Hochformat</vt:lpstr>
    </vt:vector>
  </TitlesOfParts>
  <Company>AVT</Company>
  <LinksUpToDate>false</LinksUpToDate>
  <CharactersWithSpaces>1612</CharactersWithSpaces>
  <SharedDoc>false</SharedDoc>
  <HLinks>
    <vt:vector size="6" baseType="variant">
      <vt:variant>
        <vt:i4>8192048</vt:i4>
      </vt:variant>
      <vt:variant>
        <vt:i4>1083</vt:i4>
      </vt:variant>
      <vt:variant>
        <vt:i4>1025</vt:i4>
      </vt:variant>
      <vt:variant>
        <vt:i4>1</vt:i4>
      </vt:variant>
      <vt:variant>
        <vt:lpwstr>Kanton_sw_big.wmf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neutral, Hochformat</dc:title>
  <dc:creator>bvtaazau</dc:creator>
  <cp:lastModifiedBy>Döbeli Dominik</cp:lastModifiedBy>
  <cp:revision>3</cp:revision>
  <cp:lastPrinted>2018-01-31T07:24:00Z</cp:lastPrinted>
  <dcterms:created xsi:type="dcterms:W3CDTF">2018-08-24T14:19:00Z</dcterms:created>
  <dcterms:modified xsi:type="dcterms:W3CDTF">2018-08-28T07:14:00Z</dcterms:modified>
</cp:coreProperties>
</file>