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1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2"/>
        <w:gridCol w:w="3579"/>
      </w:tblGrid>
      <w:tr w:rsidR="00B52AE4" w14:paraId="188E1BDB" w14:textId="77777777" w:rsidTr="006D2229">
        <w:trPr>
          <w:cantSplit/>
          <w:trHeight w:hRule="exact" w:val="1130"/>
        </w:trPr>
        <w:tc>
          <w:tcPr>
            <w:tcW w:w="6442" w:type="dxa"/>
            <w:vMerge w:val="restart"/>
          </w:tcPr>
          <w:p w14:paraId="02F046DC" w14:textId="77777777" w:rsidR="00BC0B90" w:rsidRDefault="00BC0B90">
            <w:pPr>
              <w:pStyle w:val="CISAdresse1Kopfzeile"/>
            </w:pPr>
            <w:r>
              <w:t>Amt für Berufsbildung,</w:t>
            </w:r>
          </w:p>
          <w:p w14:paraId="56DB22C4" w14:textId="77777777" w:rsidR="00B52AE4" w:rsidRDefault="00BC0B90">
            <w:pPr>
              <w:pStyle w:val="CISAdresse1Kopfzeile"/>
            </w:pPr>
            <w:r>
              <w:t xml:space="preserve">        </w:t>
            </w:r>
            <w:r w:rsidR="001E18B8">
              <w:t>Mittel- und Hochschulen</w:t>
            </w:r>
          </w:p>
          <w:p w14:paraId="1689CA96" w14:textId="77777777" w:rsidR="00D73AFC" w:rsidRDefault="00D73AFC" w:rsidP="000E4F5F">
            <w:pPr>
              <w:pStyle w:val="CISAdresse"/>
            </w:pPr>
          </w:p>
          <w:p w14:paraId="3F2D9FC7" w14:textId="77777777" w:rsidR="00B31FF5" w:rsidRDefault="00B93DF0" w:rsidP="000E4F5F">
            <w:pPr>
              <w:pStyle w:val="CISAdresse"/>
            </w:pPr>
            <w:r>
              <w:t>Postfach</w:t>
            </w:r>
          </w:p>
          <w:p w14:paraId="5457737A" w14:textId="77777777" w:rsidR="00B93DF0" w:rsidRDefault="00B93DF0" w:rsidP="000E4F5F">
            <w:pPr>
              <w:pStyle w:val="CISAdresse"/>
            </w:pPr>
            <w:r>
              <w:t>Kreuzackerstrasse 1</w:t>
            </w:r>
          </w:p>
          <w:p w14:paraId="39F5F586" w14:textId="77777777" w:rsidR="00D73AFC" w:rsidRDefault="001E18B8" w:rsidP="000E4F5F">
            <w:pPr>
              <w:pStyle w:val="CISAdresse"/>
            </w:pPr>
            <w:bookmarkStart w:id="0" w:name="Telefon"/>
            <w:r>
              <w:t>4502 Solothurn</w:t>
            </w:r>
          </w:p>
          <w:p w14:paraId="2BD8E63B" w14:textId="22F680C4" w:rsidR="00D73AFC" w:rsidRDefault="00D73AFC" w:rsidP="000E4F5F">
            <w:pPr>
              <w:pStyle w:val="CISAdresse"/>
            </w:pPr>
            <w:r>
              <w:t xml:space="preserve">Telefon </w:t>
            </w:r>
            <w:bookmarkEnd w:id="0"/>
            <w:r w:rsidR="001E18B8">
              <w:t>032 627</w:t>
            </w:r>
            <w:r w:rsidR="006D2229">
              <w:t xml:space="preserve"> 28 97</w:t>
            </w:r>
          </w:p>
          <w:p w14:paraId="3B052306" w14:textId="77777777" w:rsidR="00D73AFC" w:rsidRDefault="001E18B8" w:rsidP="000E4F5F">
            <w:pPr>
              <w:pStyle w:val="CISAdresse"/>
            </w:pPr>
            <w:bookmarkStart w:id="1" w:name="URL"/>
            <w:r>
              <w:t>abmh@dbk.so.ch</w:t>
            </w:r>
          </w:p>
          <w:bookmarkEnd w:id="1"/>
          <w:p w14:paraId="4F1D82DB" w14:textId="77777777" w:rsidR="00B52AE4" w:rsidRDefault="001E18B8" w:rsidP="000E4F5F">
            <w:pPr>
              <w:pStyle w:val="CISAdresse"/>
            </w:pPr>
            <w:r>
              <w:t>abmh.so.ch</w:t>
            </w:r>
          </w:p>
          <w:p w14:paraId="3A31F80E" w14:textId="77777777" w:rsidR="00D73AFC" w:rsidRDefault="00D73AFC" w:rsidP="000E4F5F">
            <w:pPr>
              <w:pStyle w:val="CISAdresse"/>
            </w:pPr>
          </w:p>
          <w:p w14:paraId="2A060B87" w14:textId="77777777" w:rsidR="000E4F5F" w:rsidRDefault="000E4F5F" w:rsidP="000E4F5F">
            <w:pPr>
              <w:pStyle w:val="CISAdresse"/>
            </w:pPr>
          </w:p>
          <w:p w14:paraId="73B75889" w14:textId="77777777" w:rsidR="00B52AE4" w:rsidRDefault="00B52AE4">
            <w:pPr>
              <w:pStyle w:val="CISSlogan"/>
              <w:rPr>
                <w:lang w:val="de-CH"/>
              </w:rPr>
            </w:pPr>
          </w:p>
          <w:p w14:paraId="4F1CC7CA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37B1694D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1A8AE7C4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788FC185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2398958D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408F3C00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0A6B5F4F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6A7779B3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741F3B52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71477CE2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276FB5BF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181CDB28" w14:textId="77777777" w:rsidR="006D2229" w:rsidRDefault="006D2229">
            <w:pPr>
              <w:pStyle w:val="CISSlogan"/>
              <w:rPr>
                <w:lang w:val="de-CH"/>
              </w:rPr>
            </w:pPr>
          </w:p>
          <w:p w14:paraId="44F4F6BC" w14:textId="77777777" w:rsidR="006D2229" w:rsidRDefault="006D2229">
            <w:pPr>
              <w:pStyle w:val="CISSlogan"/>
              <w:rPr>
                <w:lang w:val="de-CH"/>
              </w:rPr>
            </w:pPr>
          </w:p>
        </w:tc>
        <w:tc>
          <w:tcPr>
            <w:tcW w:w="3579" w:type="dxa"/>
          </w:tcPr>
          <w:p w14:paraId="04AA6916" w14:textId="77777777" w:rsidR="00B52AE4" w:rsidRDefault="00B52AE4"/>
        </w:tc>
      </w:tr>
      <w:tr w:rsidR="00B52AE4" w14:paraId="6DCB9D3B" w14:textId="77777777" w:rsidTr="006D2229">
        <w:trPr>
          <w:cantSplit/>
          <w:trHeight w:hRule="exact" w:val="1371"/>
        </w:trPr>
        <w:tc>
          <w:tcPr>
            <w:tcW w:w="6442" w:type="dxa"/>
            <w:vMerge/>
          </w:tcPr>
          <w:p w14:paraId="1ECF5024" w14:textId="77777777" w:rsidR="00B52AE4" w:rsidRDefault="00B52AE4"/>
        </w:tc>
        <w:tc>
          <w:tcPr>
            <w:tcW w:w="3579" w:type="dxa"/>
          </w:tcPr>
          <w:p w14:paraId="1111AAA1" w14:textId="77777777" w:rsidR="00B52AE4" w:rsidRDefault="00B52AE4" w:rsidP="006D2229"/>
        </w:tc>
      </w:tr>
    </w:tbl>
    <w:p w14:paraId="2FF6F9CD" w14:textId="3D195C62" w:rsidR="006D2229" w:rsidRDefault="006D2229" w:rsidP="006D2229">
      <w:pPr>
        <w:pStyle w:val="CISTextkrper"/>
        <w:rPr>
          <w:b/>
          <w:bCs/>
          <w:sz w:val="28"/>
          <w:szCs w:val="36"/>
        </w:rPr>
      </w:pPr>
      <w:r w:rsidRPr="006D2229">
        <w:rPr>
          <w:b/>
          <w:bCs/>
          <w:sz w:val="28"/>
          <w:szCs w:val="36"/>
        </w:rPr>
        <w:t xml:space="preserve">Nachweis der </w:t>
      </w:r>
      <w:r w:rsidR="00C57542">
        <w:rPr>
          <w:b/>
          <w:bCs/>
          <w:sz w:val="28"/>
          <w:szCs w:val="36"/>
        </w:rPr>
        <w:t>Berufstätigkeit Pflege</w:t>
      </w:r>
      <w:r>
        <w:rPr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br/>
      </w:r>
      <w:r w:rsidRPr="006D2229">
        <w:t>(</w:t>
      </w:r>
      <w:r w:rsidR="00A6607A">
        <w:t>nach dreijähriger Berufstätigkeit)</w:t>
      </w:r>
    </w:p>
    <w:p w14:paraId="19CCF47D" w14:textId="77777777" w:rsidR="006D2229" w:rsidRPr="006476B7" w:rsidRDefault="006D2229" w:rsidP="006D2229">
      <w:pPr>
        <w:pStyle w:val="CISTextkrper"/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3ACBCFF1" w14:textId="6B72A428" w:rsidR="006D2229" w:rsidRPr="006476B7" w:rsidRDefault="006D2229" w:rsidP="006D2229">
      <w:pPr>
        <w:pStyle w:val="CISTextkrper"/>
        <w:rPr>
          <w:b/>
          <w:bCs/>
          <w:szCs w:val="20"/>
        </w:rPr>
      </w:pPr>
      <w:r w:rsidRPr="006476B7">
        <w:rPr>
          <w:b/>
          <w:bCs/>
          <w:szCs w:val="20"/>
        </w:rPr>
        <w:t>Personalien</w:t>
      </w:r>
    </w:p>
    <w:p w14:paraId="168D1452" w14:textId="5B9B73B4" w:rsidR="006D2229" w:rsidRDefault="006D2229" w:rsidP="004D530B">
      <w:pPr>
        <w:pStyle w:val="CISTextkrper"/>
        <w:tabs>
          <w:tab w:val="left" w:pos="2552"/>
        </w:tabs>
        <w:rPr>
          <w:szCs w:val="20"/>
        </w:rPr>
      </w:pPr>
      <w:r w:rsidRPr="006D2229">
        <w:rPr>
          <w:szCs w:val="20"/>
        </w:rPr>
        <w:t>Anrede</w:t>
      </w:r>
      <w:r w:rsidR="004D530B">
        <w:rPr>
          <w:szCs w:val="20"/>
        </w:rPr>
        <w:tab/>
      </w:r>
      <w:sdt>
        <w:sdtPr>
          <w:rPr>
            <w:szCs w:val="20"/>
          </w:rPr>
          <w:id w:val="1606532395"/>
          <w:placeholder>
            <w:docPart w:val="DefaultPlaceholder_-1854013440"/>
          </w:placeholder>
          <w:showingPlcHdr/>
        </w:sdtPr>
        <w:sdtEndPr/>
        <w:sdtContent>
          <w:r w:rsidR="004D5E00" w:rsidRPr="00AF652A">
            <w:rPr>
              <w:rStyle w:val="Platzhaltertext"/>
            </w:rPr>
            <w:t>Klicken oder tippen Sie hier, um Text einzugeben.</w:t>
          </w:r>
        </w:sdtContent>
      </w:sdt>
    </w:p>
    <w:p w14:paraId="34AB1926" w14:textId="75B2B1D5" w:rsidR="004D5E00" w:rsidRDefault="006D2229" w:rsidP="004D530B">
      <w:pPr>
        <w:pStyle w:val="CISTextkrper"/>
        <w:rPr>
          <w:szCs w:val="20"/>
        </w:rPr>
      </w:pPr>
      <w:r>
        <w:rPr>
          <w:szCs w:val="20"/>
        </w:rPr>
        <w:t>Vorname</w:t>
      </w:r>
      <w:r w:rsidR="004D530B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530657321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228418E5" w14:textId="635D295E" w:rsidR="006D2229" w:rsidRDefault="006D2229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Name</w:t>
      </w:r>
      <w:r w:rsidR="004D5E00">
        <w:rPr>
          <w:szCs w:val="20"/>
        </w:rPr>
        <w:tab/>
      </w:r>
      <w:sdt>
        <w:sdtPr>
          <w:rPr>
            <w:szCs w:val="20"/>
          </w:rPr>
          <w:id w:val="-1558624351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76CCE27B" w14:textId="0808F80F" w:rsidR="004D5E00" w:rsidRDefault="006D2229" w:rsidP="004D530B">
      <w:pPr>
        <w:pStyle w:val="CISTextkrper"/>
        <w:rPr>
          <w:szCs w:val="20"/>
        </w:rPr>
      </w:pPr>
      <w:r>
        <w:rPr>
          <w:szCs w:val="20"/>
        </w:rPr>
        <w:t>Strasse</w:t>
      </w:r>
      <w:r w:rsidR="004D530B">
        <w:rPr>
          <w:szCs w:val="20"/>
        </w:rPr>
        <w:tab/>
      </w:r>
      <w:r w:rsidR="004D530B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431098013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AF652A">
            <w:rPr>
              <w:rStyle w:val="Platzhaltertext"/>
            </w:rPr>
            <w:t>Klicken oder tippen Sie hier, um Text einzugeben.</w:t>
          </w:r>
        </w:sdtContent>
      </w:sdt>
    </w:p>
    <w:p w14:paraId="08CD0041" w14:textId="3EA4F552" w:rsidR="006D2229" w:rsidRDefault="006D2229" w:rsidP="004D530B">
      <w:pPr>
        <w:pStyle w:val="CISTextkrper"/>
        <w:rPr>
          <w:szCs w:val="20"/>
        </w:rPr>
      </w:pPr>
      <w:r>
        <w:rPr>
          <w:szCs w:val="20"/>
        </w:rPr>
        <w:t>PLZ / Ort</w:t>
      </w:r>
      <w:r w:rsidR="004D530B">
        <w:rPr>
          <w:szCs w:val="20"/>
        </w:rPr>
        <w:tab/>
      </w:r>
      <w:r w:rsidR="004D530B">
        <w:rPr>
          <w:szCs w:val="20"/>
        </w:rPr>
        <w:tab/>
      </w:r>
      <w:r w:rsidR="004D5E00">
        <w:rPr>
          <w:szCs w:val="20"/>
        </w:rPr>
        <w:tab/>
      </w:r>
      <w:sdt>
        <w:sdtPr>
          <w:rPr>
            <w:szCs w:val="20"/>
          </w:rPr>
          <w:id w:val="767431049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400CA5EB" w14:textId="589D9731" w:rsidR="006D2229" w:rsidRDefault="006D2229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Geburtsdatum</w:t>
      </w:r>
      <w:r w:rsidR="004D5E00">
        <w:rPr>
          <w:szCs w:val="20"/>
        </w:rPr>
        <w:tab/>
      </w:r>
      <w:sdt>
        <w:sdtPr>
          <w:rPr>
            <w:szCs w:val="20"/>
          </w:rPr>
          <w:id w:val="1649022593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65708ECD" w14:textId="5B21030E" w:rsidR="004D5E00" w:rsidRDefault="006D2229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Telefon</w:t>
      </w:r>
      <w:r>
        <w:rPr>
          <w:szCs w:val="20"/>
        </w:rPr>
        <w:tab/>
      </w:r>
      <w:sdt>
        <w:sdtPr>
          <w:rPr>
            <w:szCs w:val="20"/>
          </w:rPr>
          <w:id w:val="-136657226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5587D543" w14:textId="4965E3B9" w:rsidR="006D2229" w:rsidRDefault="006D2229" w:rsidP="004D530B">
      <w:pPr>
        <w:pStyle w:val="CISTextkrper"/>
        <w:tabs>
          <w:tab w:val="left" w:pos="2552"/>
          <w:tab w:val="left" w:pos="2694"/>
        </w:tabs>
        <w:rPr>
          <w:szCs w:val="20"/>
        </w:rPr>
      </w:pPr>
      <w:r>
        <w:rPr>
          <w:szCs w:val="20"/>
        </w:rPr>
        <w:t>E-Mail-Adresse</w:t>
      </w:r>
      <w:r w:rsidR="004D5E00">
        <w:rPr>
          <w:szCs w:val="20"/>
        </w:rPr>
        <w:tab/>
      </w:r>
      <w:sdt>
        <w:sdtPr>
          <w:rPr>
            <w:szCs w:val="20"/>
          </w:rPr>
          <w:id w:val="1851603604"/>
          <w:placeholder>
            <w:docPart w:val="DefaultPlaceholder_-1854013440"/>
          </w:placeholder>
          <w:showingPlcHdr/>
          <w:text/>
        </w:sdtPr>
        <w:sdtEndPr/>
        <w:sdtContent>
          <w:r w:rsidR="004D5E00" w:rsidRPr="00CD65BB">
            <w:rPr>
              <w:szCs w:val="20"/>
            </w:rPr>
            <w:t>Klicken oder tippen Sie hier, um Text einzugeben.</w:t>
          </w:r>
        </w:sdtContent>
      </w:sdt>
    </w:p>
    <w:p w14:paraId="21D2D867" w14:textId="77777777" w:rsidR="006D2229" w:rsidRDefault="006D2229" w:rsidP="006D2229">
      <w:pPr>
        <w:pStyle w:val="CISTextkrper"/>
        <w:rPr>
          <w:szCs w:val="20"/>
        </w:rPr>
      </w:pPr>
    </w:p>
    <w:p w14:paraId="62DF9CA0" w14:textId="77777777" w:rsidR="00CD65BB" w:rsidRDefault="006D2229" w:rsidP="006D2229">
      <w:pPr>
        <w:pStyle w:val="CISTextkrper"/>
        <w:rPr>
          <w:szCs w:val="20"/>
        </w:rPr>
      </w:pPr>
      <w:r>
        <w:rPr>
          <w:szCs w:val="20"/>
        </w:rPr>
        <w:t>Datum Abschluss Bildungsgang HF / FH</w:t>
      </w:r>
      <w:r w:rsidR="004D5E00">
        <w:rPr>
          <w:szCs w:val="20"/>
        </w:rPr>
        <w:t>:</w:t>
      </w:r>
    </w:p>
    <w:p w14:paraId="27BD0343" w14:textId="37888D74" w:rsidR="004D5E00" w:rsidRDefault="007D0197" w:rsidP="006D2229">
      <w:pPr>
        <w:pStyle w:val="CISTextkrper"/>
        <w:rPr>
          <w:szCs w:val="20"/>
        </w:rPr>
      </w:pPr>
      <w:sdt>
        <w:sdtPr>
          <w:rPr>
            <w:szCs w:val="20"/>
          </w:rPr>
          <w:id w:val="63758807"/>
          <w:placeholder>
            <w:docPart w:val="DefaultPlaceholder_-1854013437"/>
          </w:placeholder>
          <w:showingPlcHdr/>
          <w:date w:fullDate="2025-05-0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D5E00" w:rsidRPr="00AF652A">
            <w:rPr>
              <w:rStyle w:val="Platzhaltertext"/>
            </w:rPr>
            <w:t>Klicken oder tippen Sie, um ein Datum einzugeben.</w:t>
          </w:r>
        </w:sdtContent>
      </w:sdt>
    </w:p>
    <w:p w14:paraId="20C6BF2A" w14:textId="77777777" w:rsidR="006D2229" w:rsidRDefault="006D2229" w:rsidP="006D2229">
      <w:pPr>
        <w:pStyle w:val="CISTextkrper"/>
        <w:pBdr>
          <w:bottom w:val="single" w:sz="4" w:space="1" w:color="auto"/>
        </w:pBdr>
        <w:rPr>
          <w:szCs w:val="20"/>
        </w:rPr>
      </w:pPr>
    </w:p>
    <w:p w14:paraId="2A5E8227" w14:textId="41BC479F" w:rsidR="006D2229" w:rsidRPr="006D2229" w:rsidRDefault="006D2229" w:rsidP="006D2229">
      <w:pPr>
        <w:pStyle w:val="CISTextkrper"/>
        <w:rPr>
          <w:b/>
          <w:bCs/>
          <w:szCs w:val="20"/>
        </w:rPr>
      </w:pPr>
      <w:r w:rsidRPr="006D2229">
        <w:rPr>
          <w:b/>
          <w:bCs/>
          <w:szCs w:val="20"/>
        </w:rPr>
        <w:t>Arbeitgeber</w:t>
      </w:r>
      <w:r w:rsidR="00A6607A">
        <w:rPr>
          <w:b/>
          <w:bCs/>
          <w:szCs w:val="20"/>
        </w:rPr>
        <w:t>-/in 1</w:t>
      </w:r>
    </w:p>
    <w:p w14:paraId="0EA8A670" w14:textId="55614F33" w:rsidR="004D5E00" w:rsidRDefault="006D2229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Arbei</w:t>
      </w:r>
      <w:r w:rsidR="004D5E00">
        <w:rPr>
          <w:szCs w:val="20"/>
        </w:rPr>
        <w:t>t</w:t>
      </w:r>
      <w:r>
        <w:rPr>
          <w:szCs w:val="20"/>
        </w:rPr>
        <w:t>geber (Firma)</w:t>
      </w:r>
      <w:r w:rsidR="00CD65BB">
        <w:rPr>
          <w:szCs w:val="20"/>
        </w:rPr>
        <w:tab/>
      </w:r>
      <w:sdt>
        <w:sdtPr>
          <w:rPr>
            <w:szCs w:val="20"/>
          </w:rPr>
          <w:id w:val="46259916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35F28A5E" w14:textId="443BD5A2" w:rsidR="004D5E00" w:rsidRDefault="006D2229" w:rsidP="004D530B">
      <w:pPr>
        <w:pStyle w:val="CISTextkrper"/>
        <w:tabs>
          <w:tab w:val="left" w:pos="2552"/>
          <w:tab w:val="left" w:pos="2694"/>
          <w:tab w:val="left" w:pos="2835"/>
        </w:tabs>
        <w:rPr>
          <w:szCs w:val="20"/>
        </w:rPr>
      </w:pPr>
      <w:r>
        <w:rPr>
          <w:szCs w:val="20"/>
        </w:rPr>
        <w:t>Strasse</w:t>
      </w:r>
      <w:r w:rsidR="00CD65BB">
        <w:rPr>
          <w:szCs w:val="20"/>
        </w:rPr>
        <w:tab/>
      </w:r>
      <w:sdt>
        <w:sdtPr>
          <w:rPr>
            <w:szCs w:val="20"/>
          </w:rPr>
          <w:id w:val="521677943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2BB5C961" w14:textId="25F1BEB0" w:rsidR="006D2229" w:rsidRDefault="006D2229" w:rsidP="004D530B">
      <w:pPr>
        <w:pStyle w:val="CISTextkrper"/>
        <w:tabs>
          <w:tab w:val="left" w:pos="2552"/>
          <w:tab w:val="left" w:pos="2694"/>
          <w:tab w:val="left" w:pos="2835"/>
        </w:tabs>
        <w:rPr>
          <w:szCs w:val="20"/>
        </w:rPr>
      </w:pPr>
      <w:r>
        <w:rPr>
          <w:szCs w:val="20"/>
        </w:rPr>
        <w:t>PLZ / Ort</w:t>
      </w:r>
      <w:r w:rsidR="00CD65BB">
        <w:rPr>
          <w:szCs w:val="20"/>
        </w:rPr>
        <w:tab/>
      </w:r>
      <w:sdt>
        <w:sdtPr>
          <w:rPr>
            <w:szCs w:val="20"/>
          </w:rPr>
          <w:id w:val="-1078897321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175825FB" w14:textId="5C43B73B" w:rsidR="006D2229" w:rsidRDefault="006D2229" w:rsidP="004D530B">
      <w:pPr>
        <w:pStyle w:val="CISTextkrper"/>
        <w:tabs>
          <w:tab w:val="left" w:pos="2552"/>
          <w:tab w:val="left" w:pos="2694"/>
          <w:tab w:val="left" w:pos="2835"/>
        </w:tabs>
        <w:rPr>
          <w:szCs w:val="20"/>
        </w:rPr>
      </w:pPr>
      <w:r>
        <w:rPr>
          <w:szCs w:val="20"/>
        </w:rPr>
        <w:t>Vorgesetzte Person</w:t>
      </w:r>
      <w:r w:rsidR="00CD65BB">
        <w:rPr>
          <w:szCs w:val="20"/>
        </w:rPr>
        <w:tab/>
      </w:r>
      <w:sdt>
        <w:sdtPr>
          <w:rPr>
            <w:szCs w:val="20"/>
          </w:rPr>
          <w:id w:val="-1625764783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5441AE88" w14:textId="6B17B6F7" w:rsidR="004D5E00" w:rsidRDefault="006D2229" w:rsidP="004D530B">
      <w:pPr>
        <w:pStyle w:val="CISTextkrper"/>
        <w:tabs>
          <w:tab w:val="left" w:pos="2552"/>
          <w:tab w:val="left" w:pos="2694"/>
          <w:tab w:val="left" w:pos="2835"/>
        </w:tabs>
        <w:rPr>
          <w:szCs w:val="20"/>
        </w:rPr>
      </w:pPr>
      <w:r>
        <w:rPr>
          <w:szCs w:val="20"/>
        </w:rPr>
        <w:t>Abteilung</w:t>
      </w:r>
      <w:r w:rsidR="00CD65BB">
        <w:rPr>
          <w:szCs w:val="20"/>
        </w:rPr>
        <w:tab/>
      </w:r>
      <w:sdt>
        <w:sdtPr>
          <w:rPr>
            <w:szCs w:val="20"/>
          </w:rPr>
          <w:id w:val="-1459951508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041E70FA" w14:textId="6EA7EB25" w:rsidR="006D2229" w:rsidRDefault="006D2229" w:rsidP="004D530B">
      <w:pPr>
        <w:pStyle w:val="CISTextkrper"/>
        <w:tabs>
          <w:tab w:val="left" w:pos="2127"/>
          <w:tab w:val="left" w:pos="2552"/>
          <w:tab w:val="left" w:pos="2835"/>
        </w:tabs>
        <w:rPr>
          <w:szCs w:val="20"/>
        </w:rPr>
      </w:pPr>
      <w:r>
        <w:rPr>
          <w:szCs w:val="20"/>
        </w:rPr>
        <w:t>Pensum</w:t>
      </w:r>
      <w:r w:rsidR="004D530B">
        <w:rPr>
          <w:szCs w:val="20"/>
        </w:rPr>
        <w:tab/>
      </w:r>
      <w:r w:rsidR="00CD65BB">
        <w:rPr>
          <w:szCs w:val="20"/>
        </w:rPr>
        <w:tab/>
      </w:r>
      <w:sdt>
        <w:sdtPr>
          <w:rPr>
            <w:szCs w:val="20"/>
          </w:rPr>
          <w:id w:val="1680620382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6F3C0222" w14:textId="21F03E6E" w:rsidR="006D2229" w:rsidRDefault="006D2229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Funktion / Stellung</w:t>
      </w:r>
      <w:r w:rsidR="00CD65BB">
        <w:rPr>
          <w:szCs w:val="20"/>
        </w:rPr>
        <w:tab/>
      </w:r>
      <w:sdt>
        <w:sdtPr>
          <w:rPr>
            <w:szCs w:val="20"/>
          </w:rPr>
          <w:id w:val="-868223233"/>
          <w:placeholder>
            <w:docPart w:val="DefaultPlaceholder_-1854013440"/>
          </w:placeholder>
          <w:showingPlcHdr/>
          <w:text/>
        </w:sdtPr>
        <w:sdtEndPr/>
        <w:sdtContent>
          <w:r w:rsidR="00CD65BB" w:rsidRPr="00AF652A">
            <w:rPr>
              <w:rStyle w:val="Platzhaltertext"/>
            </w:rPr>
            <w:t>Klicken oder tippen Sie hier, um Text einzugeben.</w:t>
          </w:r>
        </w:sdtContent>
      </w:sdt>
    </w:p>
    <w:p w14:paraId="4C47EC79" w14:textId="0FF4A7B6" w:rsidR="00CD65BB" w:rsidRDefault="004D530B" w:rsidP="004D530B">
      <w:pPr>
        <w:pStyle w:val="CISTextkrper"/>
        <w:tabs>
          <w:tab w:val="left" w:pos="2127"/>
          <w:tab w:val="left" w:pos="2552"/>
        </w:tabs>
        <w:rPr>
          <w:szCs w:val="20"/>
        </w:rPr>
      </w:pPr>
      <w:r>
        <w:rPr>
          <w:szCs w:val="20"/>
        </w:rPr>
        <w:t xml:space="preserve">Zeitraum </w:t>
      </w:r>
      <w:r w:rsidR="00A6607A">
        <w:rPr>
          <w:szCs w:val="20"/>
        </w:rPr>
        <w:t>der Anstellung</w:t>
      </w:r>
      <w:r w:rsidR="00A6607A">
        <w:rPr>
          <w:szCs w:val="20"/>
        </w:rPr>
        <w:tab/>
      </w:r>
      <w:sdt>
        <w:sdtPr>
          <w:rPr>
            <w:szCs w:val="20"/>
          </w:rPr>
          <w:id w:val="-303396260"/>
          <w:placeholder>
            <w:docPart w:val="DefaultPlaceholder_-1854013440"/>
          </w:placeholder>
          <w:showingPlcHdr/>
          <w:text/>
        </w:sdtPr>
        <w:sdtEndPr/>
        <w:sdtContent>
          <w:r w:rsidR="00A6607A" w:rsidRPr="00AF652A">
            <w:rPr>
              <w:rStyle w:val="Platzhaltertext"/>
            </w:rPr>
            <w:t>Klicken oder tippen Sie hier, um Text einzugeben.</w:t>
          </w:r>
        </w:sdtContent>
      </w:sdt>
    </w:p>
    <w:p w14:paraId="76AF7933" w14:textId="77777777" w:rsidR="006476B7" w:rsidRDefault="006476B7" w:rsidP="00A6607A">
      <w:pPr>
        <w:pStyle w:val="CISTextkrper"/>
        <w:rPr>
          <w:szCs w:val="20"/>
        </w:rPr>
      </w:pPr>
    </w:p>
    <w:p w14:paraId="54C8AB6F" w14:textId="037512B9" w:rsidR="00155E40" w:rsidRDefault="007D0197" w:rsidP="006476B7">
      <w:pPr>
        <w:pStyle w:val="CISTextkrper"/>
        <w:rPr>
          <w:szCs w:val="20"/>
        </w:rPr>
      </w:pPr>
      <w:sdt>
        <w:sdtPr>
          <w:rPr>
            <w:szCs w:val="20"/>
          </w:rPr>
          <w:id w:val="65002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B1500" w:rsidRPr="009B1500">
        <w:rPr>
          <w:szCs w:val="20"/>
        </w:rPr>
        <w:t xml:space="preserve"> </w:t>
      </w:r>
      <w:r w:rsidR="009B1500">
        <w:rPr>
          <w:szCs w:val="20"/>
        </w:rPr>
        <w:t>Hiermit bestätigen wir, dass die genannte Person als Pflegefachperson HF oder FH tätig war.</w:t>
      </w:r>
      <w:r w:rsidR="00C71149">
        <w:rPr>
          <w:szCs w:val="20"/>
        </w:rPr>
        <w:br/>
      </w:r>
    </w:p>
    <w:p w14:paraId="63F76BAB" w14:textId="44C99888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Bestätigung Arbeitgeber-/in</w:t>
      </w:r>
    </w:p>
    <w:p w14:paraId="2A58278F" w14:textId="77777777" w:rsidR="00A6607A" w:rsidRDefault="00A6607A" w:rsidP="00A6607A">
      <w:pPr>
        <w:pStyle w:val="CISTextkrper"/>
        <w:rPr>
          <w:szCs w:val="20"/>
        </w:rPr>
      </w:pPr>
    </w:p>
    <w:p w14:paraId="12F25C76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76D1E797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 und Firmenstempel</w:t>
      </w:r>
    </w:p>
    <w:p w14:paraId="7FEDCCB5" w14:textId="60D9BAE6" w:rsidR="00A6607A" w:rsidRPr="006D2229" w:rsidRDefault="00A6607A" w:rsidP="00A6607A">
      <w:pPr>
        <w:pStyle w:val="CISTextkrper"/>
        <w:rPr>
          <w:b/>
          <w:bCs/>
          <w:szCs w:val="20"/>
        </w:rPr>
      </w:pPr>
      <w:r w:rsidRPr="006D2229">
        <w:rPr>
          <w:b/>
          <w:bCs/>
          <w:szCs w:val="20"/>
        </w:rPr>
        <w:lastRenderedPageBreak/>
        <w:t>Arbeitgeber</w:t>
      </w:r>
      <w:r>
        <w:rPr>
          <w:b/>
          <w:bCs/>
          <w:szCs w:val="20"/>
        </w:rPr>
        <w:t>-/in</w:t>
      </w:r>
      <w:r w:rsidRPr="006D222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2 </w:t>
      </w:r>
      <w:r w:rsidRPr="00A6607A">
        <w:rPr>
          <w:szCs w:val="20"/>
        </w:rPr>
        <w:t>(nur auszufüllen bei mehreren Arbeitgebenden)</w:t>
      </w:r>
    </w:p>
    <w:p w14:paraId="60D33F67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Arbeitgeber (Firma)</w:t>
      </w:r>
      <w:r>
        <w:rPr>
          <w:szCs w:val="20"/>
        </w:rPr>
        <w:tab/>
      </w:r>
      <w:sdt>
        <w:sdtPr>
          <w:rPr>
            <w:szCs w:val="20"/>
          </w:rPr>
          <w:id w:val="2144077299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233431CE" w14:textId="467F8F7A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Strasse</w:t>
      </w:r>
      <w:r>
        <w:rPr>
          <w:szCs w:val="20"/>
        </w:rPr>
        <w:tab/>
      </w:r>
      <w:sdt>
        <w:sdtPr>
          <w:rPr>
            <w:szCs w:val="20"/>
          </w:rPr>
          <w:id w:val="-1789652756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24676815" w14:textId="77777777" w:rsidR="00A6607A" w:rsidRDefault="00A6607A" w:rsidP="00F82149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PLZ / Ort</w:t>
      </w:r>
      <w:r>
        <w:rPr>
          <w:szCs w:val="20"/>
        </w:rPr>
        <w:tab/>
      </w:r>
      <w:sdt>
        <w:sdtPr>
          <w:rPr>
            <w:szCs w:val="20"/>
          </w:rPr>
          <w:id w:val="1869637718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2E10A29B" w14:textId="77777777" w:rsidR="00A6607A" w:rsidRDefault="00A6607A" w:rsidP="00F82149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Vorgesetzte Person</w:t>
      </w:r>
      <w:r>
        <w:rPr>
          <w:szCs w:val="20"/>
        </w:rPr>
        <w:tab/>
      </w:r>
      <w:sdt>
        <w:sdtPr>
          <w:rPr>
            <w:szCs w:val="20"/>
          </w:rPr>
          <w:id w:val="-28341382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4F3AD7E5" w14:textId="77777777" w:rsidR="00A6607A" w:rsidRDefault="00A6607A" w:rsidP="00F82149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Abteilung</w:t>
      </w:r>
      <w:r>
        <w:rPr>
          <w:szCs w:val="20"/>
        </w:rPr>
        <w:tab/>
      </w:r>
      <w:sdt>
        <w:sdtPr>
          <w:rPr>
            <w:szCs w:val="20"/>
          </w:rPr>
          <w:id w:val="388309118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F793FE3" w14:textId="77777777" w:rsidR="00A6607A" w:rsidRDefault="00A6607A" w:rsidP="00681DAC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Pensum</w:t>
      </w:r>
      <w:r>
        <w:rPr>
          <w:szCs w:val="20"/>
        </w:rPr>
        <w:tab/>
      </w:r>
      <w:sdt>
        <w:sdtPr>
          <w:rPr>
            <w:szCs w:val="20"/>
          </w:rPr>
          <w:id w:val="-650909446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0994BD30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Funktion / Stellung</w:t>
      </w:r>
      <w:r>
        <w:rPr>
          <w:szCs w:val="20"/>
        </w:rPr>
        <w:tab/>
      </w:r>
      <w:sdt>
        <w:sdtPr>
          <w:rPr>
            <w:szCs w:val="20"/>
          </w:rPr>
          <w:id w:val="573179318"/>
          <w:placeholder>
            <w:docPart w:val="0BCAD972DA1B493ABD51AC9734072919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3698AE95" w14:textId="177B50EA" w:rsidR="006476B7" w:rsidRDefault="004D530B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Zeitraum</w:t>
      </w:r>
      <w:r w:rsidR="00A6607A">
        <w:rPr>
          <w:szCs w:val="20"/>
        </w:rPr>
        <w:t xml:space="preserve"> der Anstellung</w:t>
      </w:r>
      <w:r w:rsidR="00A6607A">
        <w:rPr>
          <w:szCs w:val="20"/>
        </w:rPr>
        <w:tab/>
      </w:r>
      <w:sdt>
        <w:sdtPr>
          <w:rPr>
            <w:szCs w:val="20"/>
          </w:rPr>
          <w:id w:val="1838109020"/>
          <w:placeholder>
            <w:docPart w:val="0BCAD972DA1B493ABD51AC9734072919"/>
          </w:placeholder>
          <w:showingPlcHdr/>
          <w:text/>
        </w:sdtPr>
        <w:sdtEndPr/>
        <w:sdtContent>
          <w:r w:rsidR="00A6607A" w:rsidRPr="00AF652A">
            <w:rPr>
              <w:rStyle w:val="Platzhaltertext"/>
            </w:rPr>
            <w:t>Klicken oder tippen Sie hier, um Text einzugeben.</w:t>
          </w:r>
        </w:sdtContent>
      </w:sdt>
    </w:p>
    <w:p w14:paraId="412B594F" w14:textId="77777777" w:rsidR="00C71149" w:rsidRPr="00C71149" w:rsidRDefault="00C71149" w:rsidP="00C71149">
      <w:pPr>
        <w:pStyle w:val="CISTextkrper"/>
        <w:tabs>
          <w:tab w:val="left" w:pos="2127"/>
        </w:tabs>
        <w:rPr>
          <w:szCs w:val="20"/>
        </w:rPr>
      </w:pPr>
    </w:p>
    <w:p w14:paraId="3E934D11" w14:textId="6E0E5AF4" w:rsidR="006476B7" w:rsidRDefault="007D0197" w:rsidP="00A6607A">
      <w:pPr>
        <w:pStyle w:val="CISTextkrper"/>
        <w:rPr>
          <w:szCs w:val="20"/>
        </w:rPr>
      </w:pPr>
      <w:sdt>
        <w:sdtPr>
          <w:rPr>
            <w:szCs w:val="20"/>
          </w:rPr>
          <w:id w:val="46624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6B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B1500" w:rsidRPr="009B1500">
        <w:rPr>
          <w:szCs w:val="20"/>
        </w:rPr>
        <w:t xml:space="preserve"> </w:t>
      </w:r>
      <w:r w:rsidR="009B1500">
        <w:rPr>
          <w:szCs w:val="20"/>
        </w:rPr>
        <w:t>Hiermit bestätigen wir, dass die genannte Person als Pflegefachperson HF oder FH tätig war.</w:t>
      </w:r>
    </w:p>
    <w:p w14:paraId="78889928" w14:textId="77777777" w:rsidR="00C71149" w:rsidRDefault="00C71149" w:rsidP="00A6607A">
      <w:pPr>
        <w:pStyle w:val="CISTextkrper"/>
        <w:rPr>
          <w:szCs w:val="20"/>
        </w:rPr>
      </w:pPr>
    </w:p>
    <w:p w14:paraId="02FEB6FA" w14:textId="08D3C0AC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Bestätigung Arbeitgeber-/in</w:t>
      </w:r>
    </w:p>
    <w:p w14:paraId="65D63318" w14:textId="77777777" w:rsidR="00E129FE" w:rsidRDefault="00E129FE" w:rsidP="00A6607A">
      <w:pPr>
        <w:pStyle w:val="CISTextkrper"/>
        <w:rPr>
          <w:szCs w:val="20"/>
        </w:rPr>
      </w:pPr>
    </w:p>
    <w:p w14:paraId="1D13D25E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1C7A175E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 und Firmenstempel</w:t>
      </w:r>
    </w:p>
    <w:p w14:paraId="12DF32D3" w14:textId="77777777" w:rsidR="00A6607A" w:rsidRDefault="00A6607A" w:rsidP="00A6607A">
      <w:pPr>
        <w:pStyle w:val="CISTextkrper"/>
        <w:rPr>
          <w:szCs w:val="20"/>
        </w:rPr>
      </w:pPr>
    </w:p>
    <w:p w14:paraId="69B56F33" w14:textId="77777777" w:rsidR="00155E40" w:rsidRDefault="00155E40" w:rsidP="00A6607A">
      <w:pPr>
        <w:pStyle w:val="CISTextkrper"/>
        <w:rPr>
          <w:szCs w:val="20"/>
        </w:rPr>
      </w:pPr>
    </w:p>
    <w:p w14:paraId="51109EBB" w14:textId="77777777" w:rsidR="00A6607A" w:rsidRDefault="00A6607A" w:rsidP="00A6607A">
      <w:pPr>
        <w:pStyle w:val="CISTextkrper"/>
        <w:pBdr>
          <w:bottom w:val="single" w:sz="4" w:space="1" w:color="auto"/>
        </w:pBdr>
        <w:rPr>
          <w:szCs w:val="20"/>
        </w:rPr>
      </w:pPr>
    </w:p>
    <w:p w14:paraId="535FB210" w14:textId="77777777" w:rsidR="00A6607A" w:rsidRDefault="00A6607A" w:rsidP="00A6607A">
      <w:pPr>
        <w:pStyle w:val="CISTextkrper"/>
        <w:rPr>
          <w:b/>
          <w:bCs/>
          <w:szCs w:val="20"/>
        </w:rPr>
      </w:pPr>
    </w:p>
    <w:p w14:paraId="4AFFF38A" w14:textId="1BE3E7AB" w:rsidR="00A6607A" w:rsidRPr="006D2229" w:rsidRDefault="00A6607A" w:rsidP="00A6607A">
      <w:pPr>
        <w:pStyle w:val="CISTextkrper"/>
        <w:rPr>
          <w:b/>
          <w:bCs/>
          <w:szCs w:val="20"/>
        </w:rPr>
      </w:pPr>
      <w:r w:rsidRPr="006D2229">
        <w:rPr>
          <w:b/>
          <w:bCs/>
          <w:szCs w:val="20"/>
        </w:rPr>
        <w:t>Arbeitgeber</w:t>
      </w:r>
      <w:r>
        <w:rPr>
          <w:b/>
          <w:bCs/>
          <w:szCs w:val="20"/>
        </w:rPr>
        <w:t>-/in</w:t>
      </w:r>
      <w:r w:rsidRPr="006D222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3 </w:t>
      </w:r>
      <w:r w:rsidRPr="00A6607A">
        <w:rPr>
          <w:szCs w:val="20"/>
        </w:rPr>
        <w:t>(nur auszufüllen bei mehreren Arbeitgebenden)</w:t>
      </w:r>
    </w:p>
    <w:p w14:paraId="582EC4A1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Arbeitgeber (Firma)</w:t>
      </w:r>
      <w:r>
        <w:rPr>
          <w:szCs w:val="20"/>
        </w:rPr>
        <w:tab/>
      </w:r>
      <w:sdt>
        <w:sdtPr>
          <w:rPr>
            <w:szCs w:val="20"/>
          </w:rPr>
          <w:id w:val="-2022149698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53A49FB" w14:textId="56C0F9CB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Strasse</w:t>
      </w:r>
      <w:r>
        <w:rPr>
          <w:szCs w:val="20"/>
        </w:rPr>
        <w:tab/>
      </w:r>
      <w:sdt>
        <w:sdtPr>
          <w:rPr>
            <w:szCs w:val="20"/>
          </w:rPr>
          <w:id w:val="-494418952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7834CE77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PLZ / Ort</w:t>
      </w:r>
      <w:r>
        <w:rPr>
          <w:szCs w:val="20"/>
        </w:rPr>
        <w:tab/>
      </w:r>
      <w:sdt>
        <w:sdtPr>
          <w:rPr>
            <w:szCs w:val="20"/>
          </w:rPr>
          <w:id w:val="1993753826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CE1927C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Vorgesetzte Person</w:t>
      </w:r>
      <w:r>
        <w:rPr>
          <w:szCs w:val="20"/>
        </w:rPr>
        <w:tab/>
      </w:r>
      <w:sdt>
        <w:sdtPr>
          <w:rPr>
            <w:szCs w:val="20"/>
          </w:rPr>
          <w:id w:val="-670020204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4BD5E37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Abteilung</w:t>
      </w:r>
      <w:r>
        <w:rPr>
          <w:szCs w:val="20"/>
        </w:rPr>
        <w:tab/>
      </w:r>
      <w:sdt>
        <w:sdtPr>
          <w:rPr>
            <w:szCs w:val="20"/>
          </w:rPr>
          <w:id w:val="-2035254336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3FD41C2D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Pensum</w:t>
      </w:r>
      <w:r>
        <w:rPr>
          <w:szCs w:val="20"/>
        </w:rPr>
        <w:tab/>
      </w:r>
      <w:sdt>
        <w:sdtPr>
          <w:rPr>
            <w:szCs w:val="20"/>
          </w:rPr>
          <w:id w:val="-647743779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4749CD07" w14:textId="77777777" w:rsidR="00A6607A" w:rsidRDefault="00A6607A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Funktion / Stellung</w:t>
      </w:r>
      <w:r>
        <w:rPr>
          <w:szCs w:val="20"/>
        </w:rPr>
        <w:tab/>
      </w:r>
      <w:sdt>
        <w:sdtPr>
          <w:rPr>
            <w:szCs w:val="20"/>
          </w:rPr>
          <w:id w:val="468866622"/>
          <w:placeholder>
            <w:docPart w:val="02E20ED45ADA4BCBA786DDAADF17A514"/>
          </w:placeholder>
          <w:showingPlcHdr/>
          <w:text/>
        </w:sdtPr>
        <w:sdtEndPr/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754B67D9" w14:textId="2C440EEB" w:rsidR="00A6607A" w:rsidRDefault="004D530B" w:rsidP="004D530B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Zeitraum</w:t>
      </w:r>
      <w:r w:rsidR="00A6607A">
        <w:rPr>
          <w:szCs w:val="20"/>
        </w:rPr>
        <w:t xml:space="preserve"> der Anstellung</w:t>
      </w:r>
      <w:r w:rsidR="00A6607A">
        <w:rPr>
          <w:szCs w:val="20"/>
        </w:rPr>
        <w:tab/>
      </w:r>
      <w:sdt>
        <w:sdtPr>
          <w:rPr>
            <w:szCs w:val="20"/>
          </w:rPr>
          <w:id w:val="-603575279"/>
          <w:placeholder>
            <w:docPart w:val="02E20ED45ADA4BCBA786DDAADF17A514"/>
          </w:placeholder>
          <w:showingPlcHdr/>
          <w:text/>
        </w:sdtPr>
        <w:sdtEndPr/>
        <w:sdtContent>
          <w:r w:rsidR="00A6607A" w:rsidRPr="00AF652A">
            <w:rPr>
              <w:rStyle w:val="Platzhaltertext"/>
            </w:rPr>
            <w:t>Klicken oder tippen Sie hier, um Text einzugeben.</w:t>
          </w:r>
        </w:sdtContent>
      </w:sdt>
    </w:p>
    <w:p w14:paraId="68DBD5A8" w14:textId="77777777" w:rsidR="00A6607A" w:rsidRDefault="00A6607A" w:rsidP="00A6607A">
      <w:pPr>
        <w:pStyle w:val="CISTextkrper"/>
        <w:rPr>
          <w:szCs w:val="20"/>
        </w:rPr>
      </w:pPr>
    </w:p>
    <w:p w14:paraId="481F7428" w14:textId="5A869F26" w:rsidR="00C71149" w:rsidRDefault="007D0197" w:rsidP="00C71149">
      <w:pPr>
        <w:pStyle w:val="CISTextkrper"/>
        <w:rPr>
          <w:szCs w:val="20"/>
        </w:rPr>
      </w:pPr>
      <w:sdt>
        <w:sdtPr>
          <w:rPr>
            <w:szCs w:val="20"/>
          </w:rPr>
          <w:id w:val="7897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05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B1500" w:rsidRPr="009B1500">
        <w:rPr>
          <w:szCs w:val="20"/>
        </w:rPr>
        <w:t xml:space="preserve"> </w:t>
      </w:r>
      <w:r w:rsidR="009B1500">
        <w:rPr>
          <w:szCs w:val="20"/>
        </w:rPr>
        <w:t>Hiermit bestätigen wir, dass die genannte Person als Pflegefachperson HF oder FH tätig war.</w:t>
      </w:r>
    </w:p>
    <w:p w14:paraId="66711F9C" w14:textId="77777777" w:rsidR="00C71149" w:rsidRDefault="00C71149" w:rsidP="00C71149">
      <w:pPr>
        <w:pStyle w:val="CISTextkrper"/>
        <w:rPr>
          <w:szCs w:val="20"/>
        </w:rPr>
      </w:pPr>
    </w:p>
    <w:p w14:paraId="54A0888A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Bestätigung Arbeitgeber-/in</w:t>
      </w:r>
    </w:p>
    <w:p w14:paraId="2DA2EF4D" w14:textId="77777777" w:rsidR="00A6607A" w:rsidRDefault="00A6607A" w:rsidP="00A6607A">
      <w:pPr>
        <w:pStyle w:val="CISTextkrper"/>
        <w:rPr>
          <w:szCs w:val="20"/>
        </w:rPr>
      </w:pPr>
    </w:p>
    <w:p w14:paraId="4D5C29BA" w14:textId="77777777" w:rsidR="00E129FE" w:rsidRDefault="00E129FE" w:rsidP="00A6607A">
      <w:pPr>
        <w:pStyle w:val="CISTextkrper"/>
        <w:rPr>
          <w:szCs w:val="20"/>
        </w:rPr>
      </w:pPr>
    </w:p>
    <w:p w14:paraId="5EC3164B" w14:textId="77777777" w:rsidR="00A6607A" w:rsidRDefault="00A6607A" w:rsidP="00A6607A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7D3B135C" w14:textId="1C1C4148" w:rsidR="00155E40" w:rsidRDefault="00A6607A" w:rsidP="00A6607A">
      <w:pPr>
        <w:pStyle w:val="CISTextkrper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 und Firmenstempel</w:t>
      </w:r>
    </w:p>
    <w:p w14:paraId="03011551" w14:textId="77777777" w:rsidR="00155E40" w:rsidRDefault="00155E40">
      <w:pPr>
        <w:widowControl/>
        <w:rPr>
          <w:szCs w:val="20"/>
        </w:rPr>
      </w:pPr>
      <w:r>
        <w:rPr>
          <w:szCs w:val="20"/>
        </w:rPr>
        <w:br w:type="page"/>
      </w:r>
    </w:p>
    <w:p w14:paraId="785400A7" w14:textId="04681B05" w:rsidR="00155E40" w:rsidRPr="006D2229" w:rsidRDefault="00155E40" w:rsidP="00155E40">
      <w:pPr>
        <w:pStyle w:val="CISTextkrper"/>
        <w:rPr>
          <w:b/>
          <w:bCs/>
          <w:szCs w:val="20"/>
        </w:rPr>
      </w:pPr>
      <w:r w:rsidRPr="006D2229">
        <w:rPr>
          <w:b/>
          <w:bCs/>
          <w:szCs w:val="20"/>
        </w:rPr>
        <w:t>Arbeitgeber</w:t>
      </w:r>
      <w:r>
        <w:rPr>
          <w:b/>
          <w:bCs/>
          <w:szCs w:val="20"/>
        </w:rPr>
        <w:t>-/in</w:t>
      </w:r>
      <w:r w:rsidRPr="006D222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4</w:t>
      </w:r>
      <w:r>
        <w:rPr>
          <w:b/>
          <w:bCs/>
          <w:szCs w:val="20"/>
        </w:rPr>
        <w:t xml:space="preserve"> </w:t>
      </w:r>
      <w:r w:rsidRPr="00A6607A">
        <w:rPr>
          <w:szCs w:val="20"/>
        </w:rPr>
        <w:t>(nur auszufüllen bei mehreren Arbeitgebenden)</w:t>
      </w:r>
    </w:p>
    <w:p w14:paraId="49A9F902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Arbeitgeber (Firma)</w:t>
      </w:r>
      <w:r>
        <w:rPr>
          <w:szCs w:val="20"/>
        </w:rPr>
        <w:tab/>
      </w:r>
      <w:sdt>
        <w:sdtPr>
          <w:rPr>
            <w:szCs w:val="20"/>
          </w:rPr>
          <w:id w:val="-1433196566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8C2A2C3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Strasse</w:t>
      </w:r>
      <w:r>
        <w:rPr>
          <w:szCs w:val="20"/>
        </w:rPr>
        <w:tab/>
      </w:r>
      <w:sdt>
        <w:sdtPr>
          <w:rPr>
            <w:szCs w:val="20"/>
          </w:rPr>
          <w:id w:val="2100288580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7DEACEEE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PLZ / Ort</w:t>
      </w:r>
      <w:r>
        <w:rPr>
          <w:szCs w:val="20"/>
        </w:rPr>
        <w:tab/>
      </w:r>
      <w:sdt>
        <w:sdtPr>
          <w:rPr>
            <w:szCs w:val="20"/>
          </w:rPr>
          <w:id w:val="2049170097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3411743A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Vorgesetzte Person</w:t>
      </w:r>
      <w:r>
        <w:rPr>
          <w:szCs w:val="20"/>
        </w:rPr>
        <w:tab/>
      </w:r>
      <w:sdt>
        <w:sdtPr>
          <w:rPr>
            <w:szCs w:val="20"/>
          </w:rPr>
          <w:id w:val="370654348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CA4A0FA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Abteilung</w:t>
      </w:r>
      <w:r>
        <w:rPr>
          <w:szCs w:val="20"/>
        </w:rPr>
        <w:tab/>
      </w:r>
      <w:sdt>
        <w:sdtPr>
          <w:rPr>
            <w:szCs w:val="20"/>
          </w:rPr>
          <w:id w:val="-1316480881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72C04A5E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Pensum</w:t>
      </w:r>
      <w:r>
        <w:rPr>
          <w:szCs w:val="20"/>
        </w:rPr>
        <w:tab/>
      </w:r>
      <w:sdt>
        <w:sdtPr>
          <w:rPr>
            <w:szCs w:val="20"/>
          </w:rPr>
          <w:id w:val="1987736915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55F1F727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Funktion / Stellung</w:t>
      </w:r>
      <w:r>
        <w:rPr>
          <w:szCs w:val="20"/>
        </w:rPr>
        <w:tab/>
      </w:r>
      <w:sdt>
        <w:sdtPr>
          <w:rPr>
            <w:szCs w:val="20"/>
          </w:rPr>
          <w:id w:val="978425743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3EA36883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Zeitraum der Anstellung</w:t>
      </w:r>
      <w:r>
        <w:rPr>
          <w:szCs w:val="20"/>
        </w:rPr>
        <w:tab/>
      </w:r>
      <w:sdt>
        <w:sdtPr>
          <w:rPr>
            <w:szCs w:val="20"/>
          </w:rPr>
          <w:id w:val="-1753115588"/>
          <w:placeholder>
            <w:docPart w:val="0FC67CD5098640EE8CD6F507D5ADB6F4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DED3F29" w14:textId="77777777" w:rsidR="00155E40" w:rsidRDefault="00155E40" w:rsidP="00155E40">
      <w:pPr>
        <w:pStyle w:val="CISTextkrper"/>
        <w:rPr>
          <w:szCs w:val="20"/>
        </w:rPr>
      </w:pPr>
    </w:p>
    <w:p w14:paraId="319CCC01" w14:textId="77777777" w:rsidR="00155E40" w:rsidRDefault="00155E40" w:rsidP="00155E40">
      <w:pPr>
        <w:pStyle w:val="CISTextkrper"/>
        <w:rPr>
          <w:szCs w:val="20"/>
        </w:rPr>
      </w:pPr>
      <w:sdt>
        <w:sdtPr>
          <w:rPr>
            <w:szCs w:val="20"/>
          </w:rPr>
          <w:id w:val="61271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B1500">
        <w:rPr>
          <w:szCs w:val="20"/>
        </w:rPr>
        <w:t xml:space="preserve"> </w:t>
      </w:r>
      <w:r>
        <w:rPr>
          <w:szCs w:val="20"/>
        </w:rPr>
        <w:t>Hiermit bestätigen wir, dass die genannte Person als Pflegefachperson HF oder FH tätig war.</w:t>
      </w:r>
    </w:p>
    <w:p w14:paraId="674B2079" w14:textId="77777777" w:rsidR="00155E40" w:rsidRDefault="00155E40" w:rsidP="00155E40">
      <w:pPr>
        <w:pStyle w:val="CISTextkrper"/>
        <w:rPr>
          <w:szCs w:val="20"/>
        </w:rPr>
      </w:pPr>
    </w:p>
    <w:p w14:paraId="4829A131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t>Bestätigung Arbeitgeber-/in</w:t>
      </w:r>
    </w:p>
    <w:p w14:paraId="0019A979" w14:textId="77777777" w:rsidR="00155E40" w:rsidRDefault="00155E40" w:rsidP="00155E40">
      <w:pPr>
        <w:pStyle w:val="CISTextkrper"/>
        <w:rPr>
          <w:szCs w:val="20"/>
        </w:rPr>
      </w:pPr>
    </w:p>
    <w:p w14:paraId="7387442C" w14:textId="77777777" w:rsidR="00155E40" w:rsidRDefault="00155E40" w:rsidP="00155E40">
      <w:pPr>
        <w:pStyle w:val="CISTextkrper"/>
        <w:rPr>
          <w:szCs w:val="20"/>
        </w:rPr>
      </w:pPr>
    </w:p>
    <w:p w14:paraId="274F3530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24B8349A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 und Firmenstempel</w:t>
      </w:r>
    </w:p>
    <w:p w14:paraId="3962EE84" w14:textId="77777777" w:rsidR="00155E40" w:rsidRDefault="00155E40" w:rsidP="006D2229">
      <w:pPr>
        <w:pStyle w:val="CISTextkrper"/>
        <w:rPr>
          <w:szCs w:val="20"/>
        </w:rPr>
      </w:pPr>
    </w:p>
    <w:p w14:paraId="788535F5" w14:textId="77777777" w:rsidR="00155E40" w:rsidRDefault="00155E40" w:rsidP="006D2229">
      <w:pPr>
        <w:pStyle w:val="CISTextkrper"/>
        <w:rPr>
          <w:szCs w:val="20"/>
        </w:rPr>
      </w:pPr>
    </w:p>
    <w:p w14:paraId="6687D418" w14:textId="77777777" w:rsidR="00155E40" w:rsidRDefault="00155E40" w:rsidP="006D2229">
      <w:pPr>
        <w:pStyle w:val="CISTextkrper"/>
        <w:rPr>
          <w:szCs w:val="20"/>
        </w:rPr>
      </w:pPr>
    </w:p>
    <w:p w14:paraId="69EA4297" w14:textId="5BEF645F" w:rsidR="00155E40" w:rsidRPr="006D2229" w:rsidRDefault="00155E40" w:rsidP="00155E40">
      <w:pPr>
        <w:pStyle w:val="CISTextkrper"/>
        <w:rPr>
          <w:b/>
          <w:bCs/>
          <w:szCs w:val="20"/>
        </w:rPr>
      </w:pPr>
      <w:r w:rsidRPr="006D2229">
        <w:rPr>
          <w:b/>
          <w:bCs/>
          <w:szCs w:val="20"/>
        </w:rPr>
        <w:t>Arbeitgeber</w:t>
      </w:r>
      <w:r>
        <w:rPr>
          <w:b/>
          <w:bCs/>
          <w:szCs w:val="20"/>
        </w:rPr>
        <w:t>-/in</w:t>
      </w:r>
      <w:r w:rsidRPr="006D222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Pr="00A6607A">
        <w:rPr>
          <w:szCs w:val="20"/>
        </w:rPr>
        <w:t>(nur auszufüllen bei mehreren Arbeitgebenden)</w:t>
      </w:r>
    </w:p>
    <w:p w14:paraId="5B097B19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Arbeitgeber (Firma)</w:t>
      </w:r>
      <w:r>
        <w:rPr>
          <w:szCs w:val="20"/>
        </w:rPr>
        <w:tab/>
      </w:r>
      <w:sdt>
        <w:sdtPr>
          <w:rPr>
            <w:szCs w:val="20"/>
          </w:rPr>
          <w:id w:val="1023218525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5C46752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Strasse</w:t>
      </w:r>
      <w:r>
        <w:rPr>
          <w:szCs w:val="20"/>
        </w:rPr>
        <w:tab/>
      </w:r>
      <w:sdt>
        <w:sdtPr>
          <w:rPr>
            <w:szCs w:val="20"/>
          </w:rPr>
          <w:id w:val="733361309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2ABC6438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PLZ / Ort</w:t>
      </w:r>
      <w:r>
        <w:rPr>
          <w:szCs w:val="20"/>
        </w:rPr>
        <w:tab/>
      </w:r>
      <w:sdt>
        <w:sdtPr>
          <w:rPr>
            <w:szCs w:val="20"/>
          </w:rPr>
          <w:id w:val="-945314214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185D915C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Vorgesetzte Person</w:t>
      </w:r>
      <w:r>
        <w:rPr>
          <w:szCs w:val="20"/>
        </w:rPr>
        <w:tab/>
      </w:r>
      <w:sdt>
        <w:sdtPr>
          <w:rPr>
            <w:szCs w:val="20"/>
          </w:rPr>
          <w:id w:val="519206192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589E482B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Abteilung</w:t>
      </w:r>
      <w:r>
        <w:rPr>
          <w:szCs w:val="20"/>
        </w:rPr>
        <w:tab/>
      </w:r>
      <w:sdt>
        <w:sdtPr>
          <w:rPr>
            <w:szCs w:val="20"/>
          </w:rPr>
          <w:id w:val="115651575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4B4379FA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Pensum</w:t>
      </w:r>
      <w:r>
        <w:rPr>
          <w:szCs w:val="20"/>
        </w:rPr>
        <w:tab/>
      </w:r>
      <w:sdt>
        <w:sdtPr>
          <w:rPr>
            <w:szCs w:val="20"/>
          </w:rPr>
          <w:id w:val="1619180804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76AB5C49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Funktion / Stellung</w:t>
      </w:r>
      <w:r>
        <w:rPr>
          <w:szCs w:val="20"/>
        </w:rPr>
        <w:tab/>
      </w:r>
      <w:sdt>
        <w:sdtPr>
          <w:rPr>
            <w:szCs w:val="20"/>
          </w:rPr>
          <w:id w:val="-1684120236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27004F03" w14:textId="77777777" w:rsidR="00155E40" w:rsidRDefault="00155E40" w:rsidP="00155E40">
      <w:pPr>
        <w:pStyle w:val="CISTextkrper"/>
        <w:tabs>
          <w:tab w:val="left" w:pos="2552"/>
        </w:tabs>
        <w:rPr>
          <w:szCs w:val="20"/>
        </w:rPr>
      </w:pPr>
      <w:r>
        <w:rPr>
          <w:szCs w:val="20"/>
        </w:rPr>
        <w:t>Zeitraum der Anstellung</w:t>
      </w:r>
      <w:r>
        <w:rPr>
          <w:szCs w:val="20"/>
        </w:rPr>
        <w:tab/>
      </w:r>
      <w:sdt>
        <w:sdtPr>
          <w:rPr>
            <w:szCs w:val="20"/>
          </w:rPr>
          <w:id w:val="-1131707608"/>
          <w:placeholder>
            <w:docPart w:val="E127C1B6EBA24486A4E99B13DC6B2302"/>
          </w:placeholder>
          <w:showingPlcHdr/>
          <w:text/>
        </w:sdtPr>
        <w:sdtContent>
          <w:r w:rsidRPr="00AF652A">
            <w:rPr>
              <w:rStyle w:val="Platzhaltertext"/>
            </w:rPr>
            <w:t>Klicken oder tippen Sie hier, um Text einzugeben.</w:t>
          </w:r>
        </w:sdtContent>
      </w:sdt>
    </w:p>
    <w:p w14:paraId="51E3EE8B" w14:textId="77777777" w:rsidR="00155E40" w:rsidRDefault="00155E40" w:rsidP="00155E40">
      <w:pPr>
        <w:pStyle w:val="CISTextkrper"/>
        <w:rPr>
          <w:szCs w:val="20"/>
        </w:rPr>
      </w:pPr>
    </w:p>
    <w:p w14:paraId="30433D23" w14:textId="77777777" w:rsidR="00155E40" w:rsidRDefault="00155E40" w:rsidP="00155E40">
      <w:pPr>
        <w:pStyle w:val="CISTextkrper"/>
        <w:rPr>
          <w:szCs w:val="20"/>
        </w:rPr>
      </w:pPr>
      <w:sdt>
        <w:sdtPr>
          <w:rPr>
            <w:szCs w:val="20"/>
          </w:rPr>
          <w:id w:val="4018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B1500">
        <w:rPr>
          <w:szCs w:val="20"/>
        </w:rPr>
        <w:t xml:space="preserve"> </w:t>
      </w:r>
      <w:r>
        <w:rPr>
          <w:szCs w:val="20"/>
        </w:rPr>
        <w:t>Hiermit bestätigen wir, dass die genannte Person als Pflegefachperson HF oder FH tätig war.</w:t>
      </w:r>
    </w:p>
    <w:p w14:paraId="1E8D3E1C" w14:textId="77777777" w:rsidR="00155E40" w:rsidRDefault="00155E40" w:rsidP="00155E40">
      <w:pPr>
        <w:pStyle w:val="CISTextkrper"/>
        <w:rPr>
          <w:szCs w:val="20"/>
        </w:rPr>
      </w:pPr>
    </w:p>
    <w:p w14:paraId="2B947C35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t>Bestätigung Arbeitgeber-/in</w:t>
      </w:r>
    </w:p>
    <w:p w14:paraId="7A6DD464" w14:textId="77777777" w:rsidR="00155E40" w:rsidRDefault="00155E40" w:rsidP="00155E40">
      <w:pPr>
        <w:pStyle w:val="CISTextkrper"/>
        <w:rPr>
          <w:szCs w:val="20"/>
        </w:rPr>
      </w:pPr>
    </w:p>
    <w:p w14:paraId="627A0A0B" w14:textId="77777777" w:rsidR="00155E40" w:rsidRDefault="00155E40" w:rsidP="00155E40">
      <w:pPr>
        <w:pStyle w:val="CISTextkrper"/>
        <w:rPr>
          <w:szCs w:val="20"/>
        </w:rPr>
      </w:pPr>
    </w:p>
    <w:p w14:paraId="7EE042CD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7C6FA782" w14:textId="77777777" w:rsidR="00155E40" w:rsidRDefault="00155E40" w:rsidP="00155E40">
      <w:pPr>
        <w:pStyle w:val="CISTextkrper"/>
        <w:rPr>
          <w:szCs w:val="20"/>
        </w:rPr>
      </w:pPr>
      <w:r>
        <w:rPr>
          <w:szCs w:val="20"/>
        </w:rPr>
        <w:lastRenderedPageBreak/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 und Firmenstempel</w:t>
      </w:r>
    </w:p>
    <w:p w14:paraId="429BE9D0" w14:textId="77777777" w:rsidR="00155E40" w:rsidRDefault="00155E40" w:rsidP="00155E40">
      <w:pPr>
        <w:pStyle w:val="CISTextkrper"/>
        <w:rPr>
          <w:szCs w:val="20"/>
        </w:rPr>
      </w:pPr>
    </w:p>
    <w:p w14:paraId="201247D5" w14:textId="23651938" w:rsidR="006D2229" w:rsidRDefault="006D2229" w:rsidP="006D2229">
      <w:pPr>
        <w:pStyle w:val="CISTextkrper"/>
        <w:rPr>
          <w:szCs w:val="20"/>
        </w:rPr>
      </w:pPr>
      <w:r>
        <w:rPr>
          <w:szCs w:val="20"/>
        </w:rPr>
        <w:t>Bestätigung der Person</w:t>
      </w:r>
    </w:p>
    <w:p w14:paraId="36E38358" w14:textId="77777777" w:rsidR="00CD65BB" w:rsidRDefault="00CD65BB" w:rsidP="006D2229">
      <w:pPr>
        <w:pStyle w:val="CISTextkrper"/>
        <w:rPr>
          <w:szCs w:val="20"/>
        </w:rPr>
      </w:pPr>
    </w:p>
    <w:p w14:paraId="4A43C209" w14:textId="77777777" w:rsidR="00CD65BB" w:rsidRDefault="00CD65BB" w:rsidP="006D2229">
      <w:pPr>
        <w:pStyle w:val="CISTextkrper"/>
        <w:rPr>
          <w:szCs w:val="20"/>
        </w:rPr>
      </w:pPr>
    </w:p>
    <w:p w14:paraId="251D8EE4" w14:textId="7CBC64EC" w:rsidR="00CD65BB" w:rsidRDefault="00CD65BB" w:rsidP="00CD65BB">
      <w:pPr>
        <w:pStyle w:val="CISTextkrper"/>
        <w:rPr>
          <w:szCs w:val="20"/>
        </w:rPr>
      </w:pPr>
      <w:r>
        <w:rPr>
          <w:szCs w:val="20"/>
        </w:rPr>
        <w:t>___________________________________</w:t>
      </w:r>
      <w:r>
        <w:rPr>
          <w:szCs w:val="20"/>
        </w:rPr>
        <w:tab/>
      </w:r>
      <w:r>
        <w:rPr>
          <w:szCs w:val="20"/>
        </w:rPr>
        <w:tab/>
        <w:t>___________________________________</w:t>
      </w:r>
    </w:p>
    <w:p w14:paraId="6135C7D5" w14:textId="22A39888" w:rsidR="006D2229" w:rsidRDefault="006D2229" w:rsidP="00CD65BB">
      <w:pPr>
        <w:pStyle w:val="CISTextkrper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 w:rsidR="00CD65BB">
        <w:rPr>
          <w:szCs w:val="20"/>
        </w:rPr>
        <w:tab/>
      </w:r>
      <w:r w:rsidR="00CD65BB">
        <w:rPr>
          <w:szCs w:val="20"/>
        </w:rPr>
        <w:tab/>
      </w:r>
      <w:r w:rsidR="00CD65BB">
        <w:rPr>
          <w:szCs w:val="20"/>
        </w:rPr>
        <w:tab/>
      </w:r>
      <w:r w:rsidR="00CD65BB">
        <w:rPr>
          <w:szCs w:val="20"/>
        </w:rPr>
        <w:tab/>
      </w:r>
      <w:r>
        <w:rPr>
          <w:szCs w:val="20"/>
        </w:rPr>
        <w:t>Unterschrift</w:t>
      </w:r>
    </w:p>
    <w:p w14:paraId="0EEA7708" w14:textId="77777777" w:rsidR="00C123CB" w:rsidRDefault="00C123CB" w:rsidP="006D2229">
      <w:pPr>
        <w:pStyle w:val="CISTextkrper"/>
        <w:rPr>
          <w:szCs w:val="20"/>
        </w:rPr>
      </w:pPr>
    </w:p>
    <w:p w14:paraId="2C79A905" w14:textId="77777777" w:rsidR="006A3BEF" w:rsidRDefault="006A3BEF" w:rsidP="006D2229">
      <w:pPr>
        <w:pStyle w:val="CISTextkrper"/>
        <w:rPr>
          <w:szCs w:val="20"/>
        </w:rPr>
      </w:pPr>
    </w:p>
    <w:p w14:paraId="6452632D" w14:textId="77777777" w:rsidR="004D530B" w:rsidRDefault="004D530B" w:rsidP="006D2229">
      <w:pPr>
        <w:pStyle w:val="CISTextkrper"/>
        <w:rPr>
          <w:szCs w:val="20"/>
        </w:rPr>
      </w:pPr>
    </w:p>
    <w:p w14:paraId="29F04F10" w14:textId="77777777" w:rsidR="00155E40" w:rsidRDefault="00155E40" w:rsidP="006D2229">
      <w:pPr>
        <w:pStyle w:val="CISTextkrper"/>
        <w:rPr>
          <w:szCs w:val="20"/>
        </w:rPr>
      </w:pPr>
    </w:p>
    <w:p w14:paraId="77171B5F" w14:textId="77777777" w:rsidR="00155E40" w:rsidRDefault="00155E40" w:rsidP="006D2229">
      <w:pPr>
        <w:pStyle w:val="CISTextkrper"/>
        <w:rPr>
          <w:szCs w:val="20"/>
        </w:rPr>
      </w:pPr>
    </w:p>
    <w:p w14:paraId="305C5E85" w14:textId="77777777" w:rsidR="00155E40" w:rsidRDefault="00155E40" w:rsidP="006D2229">
      <w:pPr>
        <w:pStyle w:val="CISTextkrper"/>
        <w:rPr>
          <w:szCs w:val="20"/>
        </w:rPr>
      </w:pPr>
    </w:p>
    <w:p w14:paraId="3E672433" w14:textId="77777777" w:rsidR="00155E40" w:rsidRDefault="00155E40" w:rsidP="006D2229">
      <w:pPr>
        <w:pStyle w:val="CISTextkrper"/>
        <w:rPr>
          <w:szCs w:val="20"/>
        </w:rPr>
      </w:pPr>
    </w:p>
    <w:p w14:paraId="79E49371" w14:textId="77777777" w:rsidR="00155E40" w:rsidRDefault="00155E40" w:rsidP="006D2229">
      <w:pPr>
        <w:pStyle w:val="CISTextkrper"/>
        <w:rPr>
          <w:szCs w:val="20"/>
        </w:rPr>
      </w:pPr>
    </w:p>
    <w:p w14:paraId="07F612CC" w14:textId="77777777" w:rsidR="00155E40" w:rsidRDefault="00155E40" w:rsidP="006D2229">
      <w:pPr>
        <w:pStyle w:val="CISTextkrper"/>
        <w:rPr>
          <w:szCs w:val="20"/>
        </w:rPr>
      </w:pPr>
    </w:p>
    <w:p w14:paraId="3DC2F43F" w14:textId="77777777" w:rsidR="00155E40" w:rsidRDefault="00155E40" w:rsidP="006D2229">
      <w:pPr>
        <w:pStyle w:val="CISTextkrper"/>
        <w:rPr>
          <w:szCs w:val="20"/>
        </w:rPr>
      </w:pPr>
    </w:p>
    <w:p w14:paraId="3690687B" w14:textId="77777777" w:rsidR="00155E40" w:rsidRDefault="00155E40" w:rsidP="006D2229">
      <w:pPr>
        <w:pStyle w:val="CISTextkrper"/>
        <w:rPr>
          <w:szCs w:val="20"/>
        </w:rPr>
      </w:pPr>
    </w:p>
    <w:p w14:paraId="240790FF" w14:textId="77777777" w:rsidR="00155E40" w:rsidRDefault="00155E40" w:rsidP="006D2229">
      <w:pPr>
        <w:pStyle w:val="CISTextkrper"/>
        <w:rPr>
          <w:szCs w:val="20"/>
        </w:rPr>
      </w:pPr>
    </w:p>
    <w:p w14:paraId="5B38B472" w14:textId="77777777" w:rsidR="00155E40" w:rsidRDefault="00155E40" w:rsidP="006D2229">
      <w:pPr>
        <w:pStyle w:val="CISTextkrper"/>
        <w:rPr>
          <w:szCs w:val="20"/>
        </w:rPr>
      </w:pPr>
    </w:p>
    <w:p w14:paraId="31F8D255" w14:textId="77777777" w:rsidR="00155E40" w:rsidRDefault="00155E40" w:rsidP="006D2229">
      <w:pPr>
        <w:pStyle w:val="CISTextkrper"/>
        <w:rPr>
          <w:szCs w:val="20"/>
        </w:rPr>
      </w:pPr>
    </w:p>
    <w:p w14:paraId="5DD6BC3D" w14:textId="77777777" w:rsidR="00155E40" w:rsidRDefault="00155E40" w:rsidP="006D2229">
      <w:pPr>
        <w:pStyle w:val="CISTextkrper"/>
        <w:rPr>
          <w:szCs w:val="20"/>
        </w:rPr>
      </w:pPr>
    </w:p>
    <w:p w14:paraId="30CA6C2C" w14:textId="77777777" w:rsidR="00155E40" w:rsidRDefault="00155E40" w:rsidP="006D2229">
      <w:pPr>
        <w:pStyle w:val="CISTextkrper"/>
        <w:rPr>
          <w:szCs w:val="20"/>
        </w:rPr>
      </w:pPr>
    </w:p>
    <w:p w14:paraId="2748D95D" w14:textId="77777777" w:rsidR="00155E40" w:rsidRDefault="00155E40" w:rsidP="006D2229">
      <w:pPr>
        <w:pStyle w:val="CISTextkrper"/>
        <w:rPr>
          <w:szCs w:val="20"/>
        </w:rPr>
      </w:pPr>
    </w:p>
    <w:p w14:paraId="71239F93" w14:textId="77777777" w:rsidR="00155E40" w:rsidRDefault="00155E40" w:rsidP="006D2229">
      <w:pPr>
        <w:pStyle w:val="CISTextkrper"/>
        <w:rPr>
          <w:szCs w:val="20"/>
        </w:rPr>
      </w:pPr>
    </w:p>
    <w:p w14:paraId="6C596D05" w14:textId="77777777" w:rsidR="00155E40" w:rsidRDefault="00155E40" w:rsidP="006D2229">
      <w:pPr>
        <w:pStyle w:val="CISTextkrper"/>
        <w:rPr>
          <w:szCs w:val="20"/>
        </w:rPr>
      </w:pPr>
    </w:p>
    <w:p w14:paraId="60481416" w14:textId="77777777" w:rsidR="00155E40" w:rsidRDefault="00155E40" w:rsidP="006D2229">
      <w:pPr>
        <w:pStyle w:val="CISTextkrper"/>
        <w:rPr>
          <w:szCs w:val="20"/>
        </w:rPr>
      </w:pPr>
    </w:p>
    <w:p w14:paraId="53825CD1" w14:textId="77777777" w:rsidR="004D530B" w:rsidRDefault="004D530B" w:rsidP="006D2229">
      <w:pPr>
        <w:pStyle w:val="CISTextkrper"/>
        <w:rPr>
          <w:szCs w:val="20"/>
        </w:rPr>
      </w:pPr>
    </w:p>
    <w:p w14:paraId="1D6A108B" w14:textId="7C01CC84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Das Formular ist nach dreijähriger Berufstätigkeit umgehend dem Amt für Berufsbildung, Mittel- und Hochschulen per Post oder E-Mail einzureichen.</w:t>
      </w:r>
    </w:p>
    <w:p w14:paraId="4852682E" w14:textId="77777777" w:rsidR="00C123CB" w:rsidRDefault="00C123CB" w:rsidP="006D2229">
      <w:pPr>
        <w:pStyle w:val="CISTextkrper"/>
        <w:rPr>
          <w:szCs w:val="20"/>
        </w:rPr>
      </w:pPr>
    </w:p>
    <w:p w14:paraId="7201352B" w14:textId="5FB03B93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Amt für Berufsbildung, Mittel</w:t>
      </w:r>
      <w:r w:rsidR="00192A46">
        <w:rPr>
          <w:szCs w:val="20"/>
        </w:rPr>
        <w:t>-</w:t>
      </w:r>
      <w:r>
        <w:rPr>
          <w:szCs w:val="20"/>
        </w:rPr>
        <w:t xml:space="preserve"> und Hochschulen</w:t>
      </w:r>
    </w:p>
    <w:p w14:paraId="55B3B238" w14:textId="77777777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Linda Jäggi</w:t>
      </w:r>
    </w:p>
    <w:p w14:paraId="7E2D54E8" w14:textId="77777777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Kreuzackerstrasse 1</w:t>
      </w:r>
    </w:p>
    <w:p w14:paraId="41A85444" w14:textId="77777777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Postfach</w:t>
      </w:r>
    </w:p>
    <w:p w14:paraId="37467493" w14:textId="6FE96FF6" w:rsidR="00C123CB" w:rsidRDefault="00C123CB" w:rsidP="006D2229">
      <w:pPr>
        <w:pStyle w:val="CISTextkrper"/>
        <w:rPr>
          <w:szCs w:val="20"/>
        </w:rPr>
      </w:pPr>
      <w:r>
        <w:rPr>
          <w:szCs w:val="20"/>
        </w:rPr>
        <w:t>4502 Solothurn</w:t>
      </w:r>
    </w:p>
    <w:p w14:paraId="186DC099" w14:textId="77777777" w:rsidR="00C123CB" w:rsidRDefault="00C123CB" w:rsidP="006D2229">
      <w:pPr>
        <w:pStyle w:val="CISTextkrper"/>
        <w:rPr>
          <w:szCs w:val="20"/>
        </w:rPr>
      </w:pPr>
    </w:p>
    <w:p w14:paraId="755387B3" w14:textId="275C82B1" w:rsidR="006D2229" w:rsidRPr="006D2229" w:rsidRDefault="00C123CB" w:rsidP="006D2229">
      <w:pPr>
        <w:pStyle w:val="CISTextkrper"/>
        <w:rPr>
          <w:szCs w:val="20"/>
        </w:rPr>
      </w:pPr>
      <w:r>
        <w:rPr>
          <w:szCs w:val="20"/>
        </w:rPr>
        <w:t xml:space="preserve">E-Mail: </w:t>
      </w:r>
      <w:r w:rsidR="00192A46">
        <w:rPr>
          <w:szCs w:val="20"/>
        </w:rPr>
        <w:t>abmh</w:t>
      </w:r>
      <w:r>
        <w:rPr>
          <w:szCs w:val="20"/>
        </w:rPr>
        <w:t>@dbk.so.c</w:t>
      </w:r>
      <w:r w:rsidR="006A3BEF">
        <w:rPr>
          <w:szCs w:val="20"/>
        </w:rPr>
        <w:t>h</w:t>
      </w:r>
    </w:p>
    <w:sectPr w:rsidR="006D2229" w:rsidRPr="006D2229" w:rsidSect="00DB0B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A8BF" w14:textId="77777777" w:rsidR="006D2229" w:rsidRDefault="006D2229">
      <w:r>
        <w:separator/>
      </w:r>
    </w:p>
  </w:endnote>
  <w:endnote w:type="continuationSeparator" w:id="0">
    <w:p w14:paraId="30B3A118" w14:textId="77777777" w:rsidR="006D2229" w:rsidRDefault="006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1567" w14:textId="77777777" w:rsidR="000E4F5F" w:rsidRDefault="000E4F5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B93DF0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5403" w14:textId="24FEAF2B" w:rsidR="000E4F5F" w:rsidRDefault="00E06147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>3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CBA3" w14:textId="77777777" w:rsidR="006D2229" w:rsidRDefault="006D2229">
      <w:r>
        <w:separator/>
      </w:r>
    </w:p>
  </w:footnote>
  <w:footnote w:type="continuationSeparator" w:id="0">
    <w:p w14:paraId="098B9F6E" w14:textId="77777777" w:rsidR="006D2229" w:rsidRDefault="006D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51CA" w14:textId="77777777" w:rsidR="000E4F5F" w:rsidRDefault="009803BE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10DFA4EC" wp14:editId="6EC6BB03">
          <wp:extent cx="2171700" cy="2032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38794" w14:textId="77777777"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8F81" w14:textId="77777777" w:rsidR="000E4F5F" w:rsidRDefault="009803BE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590154A7" wp14:editId="23198088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6384">
    <w:abstractNumId w:val="9"/>
  </w:num>
  <w:num w:numId="2" w16cid:durableId="1953856713">
    <w:abstractNumId w:val="7"/>
  </w:num>
  <w:num w:numId="3" w16cid:durableId="1218515417">
    <w:abstractNumId w:val="6"/>
  </w:num>
  <w:num w:numId="4" w16cid:durableId="546841420">
    <w:abstractNumId w:val="5"/>
  </w:num>
  <w:num w:numId="5" w16cid:durableId="1659458104">
    <w:abstractNumId w:val="4"/>
  </w:num>
  <w:num w:numId="6" w16cid:durableId="1004162171">
    <w:abstractNumId w:val="8"/>
  </w:num>
  <w:num w:numId="7" w16cid:durableId="1614439112">
    <w:abstractNumId w:val="3"/>
  </w:num>
  <w:num w:numId="8" w16cid:durableId="761536890">
    <w:abstractNumId w:val="2"/>
  </w:num>
  <w:num w:numId="9" w16cid:durableId="2011179572">
    <w:abstractNumId w:val="1"/>
  </w:num>
  <w:num w:numId="10" w16cid:durableId="1443456373">
    <w:abstractNumId w:val="0"/>
  </w:num>
  <w:num w:numId="11" w16cid:durableId="392972048">
    <w:abstractNumId w:val="21"/>
  </w:num>
  <w:num w:numId="12" w16cid:durableId="1957561479">
    <w:abstractNumId w:val="16"/>
  </w:num>
  <w:num w:numId="13" w16cid:durableId="929848484">
    <w:abstractNumId w:val="12"/>
  </w:num>
  <w:num w:numId="14" w16cid:durableId="1138688237">
    <w:abstractNumId w:val="27"/>
  </w:num>
  <w:num w:numId="15" w16cid:durableId="1517118314">
    <w:abstractNumId w:val="17"/>
  </w:num>
  <w:num w:numId="16" w16cid:durableId="546260529">
    <w:abstractNumId w:val="14"/>
  </w:num>
  <w:num w:numId="17" w16cid:durableId="936865446">
    <w:abstractNumId w:val="18"/>
  </w:num>
  <w:num w:numId="18" w16cid:durableId="1986932198">
    <w:abstractNumId w:val="29"/>
  </w:num>
  <w:num w:numId="19" w16cid:durableId="1797868478">
    <w:abstractNumId w:val="31"/>
  </w:num>
  <w:num w:numId="20" w16cid:durableId="329255810">
    <w:abstractNumId w:val="23"/>
  </w:num>
  <w:num w:numId="21" w16cid:durableId="1263413211">
    <w:abstractNumId w:val="30"/>
  </w:num>
  <w:num w:numId="22" w16cid:durableId="2032104635">
    <w:abstractNumId w:val="28"/>
  </w:num>
  <w:num w:numId="23" w16cid:durableId="1009796251">
    <w:abstractNumId w:val="19"/>
  </w:num>
  <w:num w:numId="24" w16cid:durableId="665982735">
    <w:abstractNumId w:val="10"/>
  </w:num>
  <w:num w:numId="25" w16cid:durableId="96828030">
    <w:abstractNumId w:val="26"/>
  </w:num>
  <w:num w:numId="26" w16cid:durableId="1362439604">
    <w:abstractNumId w:val="13"/>
  </w:num>
  <w:num w:numId="27" w16cid:durableId="431364238">
    <w:abstractNumId w:val="11"/>
  </w:num>
  <w:num w:numId="28" w16cid:durableId="361634483">
    <w:abstractNumId w:val="25"/>
  </w:num>
  <w:num w:numId="29" w16cid:durableId="2075590971">
    <w:abstractNumId w:val="24"/>
  </w:num>
  <w:num w:numId="30" w16cid:durableId="1600598234">
    <w:abstractNumId w:val="15"/>
  </w:num>
  <w:num w:numId="31" w16cid:durableId="490412045">
    <w:abstractNumId w:val="32"/>
  </w:num>
  <w:num w:numId="32" w16cid:durableId="2027978288">
    <w:abstractNumId w:val="20"/>
  </w:num>
  <w:num w:numId="33" w16cid:durableId="17931372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7MkBjCBbTuYm+jUmXOXsYG5/Nma4j6QflUTHNxYDQ59/anBaQru56rRXB03ZxJ/jPV0cBMA5yYbaMvQf3onxw==" w:salt="Hn4/kcXGBUdlCvdZl/yXYQ==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29"/>
    <w:rsid w:val="00084E5A"/>
    <w:rsid w:val="000E4F5F"/>
    <w:rsid w:val="00117858"/>
    <w:rsid w:val="001211A8"/>
    <w:rsid w:val="00155E40"/>
    <w:rsid w:val="00156C48"/>
    <w:rsid w:val="00175693"/>
    <w:rsid w:val="00192A46"/>
    <w:rsid w:val="001E18B8"/>
    <w:rsid w:val="001F2DFF"/>
    <w:rsid w:val="002239DB"/>
    <w:rsid w:val="002843DB"/>
    <w:rsid w:val="002B6D94"/>
    <w:rsid w:val="002C2D73"/>
    <w:rsid w:val="00342A74"/>
    <w:rsid w:val="003751FD"/>
    <w:rsid w:val="003C1AF6"/>
    <w:rsid w:val="003C756C"/>
    <w:rsid w:val="00417F97"/>
    <w:rsid w:val="00423A07"/>
    <w:rsid w:val="00457302"/>
    <w:rsid w:val="0048661E"/>
    <w:rsid w:val="004A7878"/>
    <w:rsid w:val="004D530B"/>
    <w:rsid w:val="004D5E00"/>
    <w:rsid w:val="004F22FE"/>
    <w:rsid w:val="00552962"/>
    <w:rsid w:val="005571A9"/>
    <w:rsid w:val="005939A9"/>
    <w:rsid w:val="005F395D"/>
    <w:rsid w:val="0062309A"/>
    <w:rsid w:val="0063304C"/>
    <w:rsid w:val="006476B7"/>
    <w:rsid w:val="00673C76"/>
    <w:rsid w:val="00681DAC"/>
    <w:rsid w:val="00684D5F"/>
    <w:rsid w:val="006A2E5E"/>
    <w:rsid w:val="006A3BEF"/>
    <w:rsid w:val="006C5326"/>
    <w:rsid w:val="006D2229"/>
    <w:rsid w:val="006F2675"/>
    <w:rsid w:val="00711C9A"/>
    <w:rsid w:val="007D0197"/>
    <w:rsid w:val="0083576C"/>
    <w:rsid w:val="00871F3C"/>
    <w:rsid w:val="0089424E"/>
    <w:rsid w:val="008A10E6"/>
    <w:rsid w:val="008B2B4B"/>
    <w:rsid w:val="00906041"/>
    <w:rsid w:val="00923883"/>
    <w:rsid w:val="00926539"/>
    <w:rsid w:val="00975C07"/>
    <w:rsid w:val="009803BE"/>
    <w:rsid w:val="009B1500"/>
    <w:rsid w:val="00A15B19"/>
    <w:rsid w:val="00A52867"/>
    <w:rsid w:val="00A536E9"/>
    <w:rsid w:val="00A6607A"/>
    <w:rsid w:val="00A71770"/>
    <w:rsid w:val="00AA6BDA"/>
    <w:rsid w:val="00AE6218"/>
    <w:rsid w:val="00B31FF5"/>
    <w:rsid w:val="00B35D90"/>
    <w:rsid w:val="00B52AE4"/>
    <w:rsid w:val="00B93DF0"/>
    <w:rsid w:val="00BC0B90"/>
    <w:rsid w:val="00BC3056"/>
    <w:rsid w:val="00C04235"/>
    <w:rsid w:val="00C123CB"/>
    <w:rsid w:val="00C57542"/>
    <w:rsid w:val="00C71149"/>
    <w:rsid w:val="00CD0109"/>
    <w:rsid w:val="00CD65BB"/>
    <w:rsid w:val="00D60D45"/>
    <w:rsid w:val="00D6759C"/>
    <w:rsid w:val="00D73AFC"/>
    <w:rsid w:val="00DB0BE1"/>
    <w:rsid w:val="00DB6B78"/>
    <w:rsid w:val="00DD7E39"/>
    <w:rsid w:val="00E06147"/>
    <w:rsid w:val="00E129FE"/>
    <w:rsid w:val="00E53FD9"/>
    <w:rsid w:val="00EE33A1"/>
    <w:rsid w:val="00F82149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5240D"/>
  <w15:docId w15:val="{593B3F3F-BF66-4FA8-86BB-C38ADBC9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Ebbaa\Briefvorlage_ABMH_neut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A2A1A-A4A8-4EB3-9DB2-076922B49338}"/>
      </w:docPartPr>
      <w:docPartBody>
        <w:p w:rsidR="00955EF8" w:rsidRDefault="00955EF8">
          <w:r w:rsidRPr="00AF6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BC2FA-E6B6-42F3-9FF2-E3BDA0556F2F}"/>
      </w:docPartPr>
      <w:docPartBody>
        <w:p w:rsidR="00955EF8" w:rsidRDefault="00955EF8">
          <w:r w:rsidRPr="00AF652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CAD972DA1B493ABD51AC9734072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75775-1873-4367-BDFD-349FE94F61BF}"/>
      </w:docPartPr>
      <w:docPartBody>
        <w:p w:rsidR="004B3AFB" w:rsidRDefault="004B3AFB" w:rsidP="004B3AFB">
          <w:pPr>
            <w:pStyle w:val="0BCAD972DA1B493ABD51AC9734072919"/>
          </w:pPr>
          <w:r w:rsidRPr="00AF6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20ED45ADA4BCBA786DDAADF17A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4F1A-B662-4984-A2F3-9C6630DD1C46}"/>
      </w:docPartPr>
      <w:docPartBody>
        <w:p w:rsidR="004B3AFB" w:rsidRDefault="004B3AFB" w:rsidP="004B3AFB">
          <w:pPr>
            <w:pStyle w:val="02E20ED45ADA4BCBA786DDAADF17A514"/>
          </w:pPr>
          <w:r w:rsidRPr="00AF6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C67CD5098640EE8CD6F507D5AD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5DB4-C631-454C-9D82-38FF89F8117F}"/>
      </w:docPartPr>
      <w:docPartBody>
        <w:p w:rsidR="00BE1151" w:rsidRDefault="00BE1151" w:rsidP="00BE1151">
          <w:pPr>
            <w:pStyle w:val="0FC67CD5098640EE8CD6F507D5ADB6F4"/>
          </w:pPr>
          <w:r w:rsidRPr="00AF6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27C1B6EBA24486A4E99B13DC6B2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CCF21-C7A3-4FDE-908A-ACCCC46AAF4C}"/>
      </w:docPartPr>
      <w:docPartBody>
        <w:p w:rsidR="00BE1151" w:rsidRDefault="00BE1151" w:rsidP="00BE1151">
          <w:pPr>
            <w:pStyle w:val="E127C1B6EBA24486A4E99B13DC6B2302"/>
          </w:pPr>
          <w:r w:rsidRPr="00AF65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8"/>
    <w:rsid w:val="00156C48"/>
    <w:rsid w:val="004A7878"/>
    <w:rsid w:val="004B3AFB"/>
    <w:rsid w:val="005571A9"/>
    <w:rsid w:val="005F395D"/>
    <w:rsid w:val="006F6879"/>
    <w:rsid w:val="00711C9A"/>
    <w:rsid w:val="0089424E"/>
    <w:rsid w:val="00955EF8"/>
    <w:rsid w:val="00BE1151"/>
    <w:rsid w:val="00CD0986"/>
    <w:rsid w:val="00D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BE1151"/>
    <w:rPr>
      <w:color w:val="808080"/>
    </w:rPr>
  </w:style>
  <w:style w:type="paragraph" w:customStyle="1" w:styleId="0BCAD972DA1B493ABD51AC9734072919">
    <w:name w:val="0BCAD972DA1B493ABD51AC9734072919"/>
    <w:rsid w:val="004B3AFB"/>
  </w:style>
  <w:style w:type="paragraph" w:customStyle="1" w:styleId="02E20ED45ADA4BCBA786DDAADF17A514">
    <w:name w:val="02E20ED45ADA4BCBA786DDAADF17A514"/>
    <w:rsid w:val="004B3AFB"/>
  </w:style>
  <w:style w:type="paragraph" w:customStyle="1" w:styleId="0FC67CD5098640EE8CD6F507D5ADB6F4">
    <w:name w:val="0FC67CD5098640EE8CD6F507D5ADB6F4"/>
    <w:rsid w:val="00BE1151"/>
  </w:style>
  <w:style w:type="paragraph" w:customStyle="1" w:styleId="E127C1B6EBA24486A4E99B13DC6B2302">
    <w:name w:val="E127C1B6EBA24486A4E99B13DC6B2302"/>
    <w:rsid w:val="00BE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6B58-02F2-4C15-A3DB-4CD11481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Briefvorlage_ABMH_neutral</Template>
  <TotalTime>0</TotalTime>
  <Pages>4</Pages>
  <Words>743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Jäggi Linda</dc:creator>
  <cp:lastModifiedBy>Jäggi Linda</cp:lastModifiedBy>
  <cp:revision>19</cp:revision>
  <cp:lastPrinted>2011-03-23T08:07:00Z</cp:lastPrinted>
  <dcterms:created xsi:type="dcterms:W3CDTF">2024-11-07T13:53:00Z</dcterms:created>
  <dcterms:modified xsi:type="dcterms:W3CDTF">2024-12-17T06:54:00Z</dcterms:modified>
</cp:coreProperties>
</file>