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5E7C" w14:textId="77777777" w:rsidR="00D7702F" w:rsidRPr="00D7702F" w:rsidRDefault="00D23B63" w:rsidP="00D7702F">
      <w:pPr>
        <w:pStyle w:val="Titel"/>
      </w:pPr>
      <w:r>
        <w:t>Selbstdeklaration für Pflegefamilien</w:t>
      </w:r>
    </w:p>
    <w:tbl>
      <w:tblPr>
        <w:tblW w:w="963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5088"/>
      </w:tblGrid>
      <w:tr w:rsidR="00D7702F" w:rsidRPr="00D7702F" w14:paraId="1F8188F6" w14:textId="77777777" w:rsidTr="00E11049">
        <w:trPr>
          <w:trHeight w:val="454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F8ED1" w14:textId="77777777" w:rsidR="00D7702F" w:rsidRPr="00D7702F" w:rsidRDefault="00D7702F" w:rsidP="00E11049">
            <w:pPr>
              <w:suppressAutoHyphens w:val="0"/>
              <w:spacing w:line="255" w:lineRule="atLeast"/>
              <w:rPr>
                <w:sz w:val="20"/>
              </w:rPr>
            </w:pPr>
            <w:r w:rsidRPr="00D7702F">
              <w:rPr>
                <w:sz w:val="20"/>
              </w:rPr>
              <w:t xml:space="preserve">Name / Vorname </w:t>
            </w:r>
          </w:p>
        </w:tc>
        <w:tc>
          <w:tcPr>
            <w:tcW w:w="5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6C49C" w14:textId="77777777" w:rsidR="00D7702F" w:rsidRPr="00D7702F" w:rsidRDefault="00E11049" w:rsidP="00E11049">
            <w:pPr>
              <w:pStyle w:val="Textbody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7702F" w:rsidRPr="00D7702F" w14:paraId="583E53BC" w14:textId="77777777" w:rsidTr="00E11049">
        <w:trPr>
          <w:trHeight w:val="454"/>
        </w:trPr>
        <w:tc>
          <w:tcPr>
            <w:tcW w:w="454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01B9C" w14:textId="77777777" w:rsidR="00D7702F" w:rsidRPr="00D7702F" w:rsidRDefault="00877FB2" w:rsidP="00E11049">
            <w:pPr>
              <w:suppressAutoHyphens w:val="0"/>
              <w:spacing w:line="255" w:lineRule="atLeast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5088" w:type="dxa"/>
            <w:tcBorders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00C22" w14:textId="77777777" w:rsidR="00D7702F" w:rsidRPr="00D7702F" w:rsidRDefault="00E11049" w:rsidP="00E11049">
            <w:pPr>
              <w:pStyle w:val="Textbody"/>
              <w:spacing w:after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77FB2" w:rsidRPr="00D7702F" w14:paraId="6EED398F" w14:textId="77777777" w:rsidTr="00E11049">
        <w:trPr>
          <w:trHeight w:val="454"/>
        </w:trPr>
        <w:tc>
          <w:tcPr>
            <w:tcW w:w="4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F35E6" w14:textId="77777777" w:rsidR="00877FB2" w:rsidRDefault="00877FB2" w:rsidP="00E11049">
            <w:pPr>
              <w:suppressAutoHyphens w:val="0"/>
              <w:spacing w:line="255" w:lineRule="atLeast"/>
              <w:rPr>
                <w:sz w:val="20"/>
              </w:rPr>
            </w:pPr>
            <w:r w:rsidRPr="00623AED">
              <w:rPr>
                <w:sz w:val="20"/>
              </w:rPr>
              <w:t>Datum der letzten ärztlichen Untersuchung?</w:t>
            </w:r>
          </w:p>
        </w:tc>
        <w:tc>
          <w:tcPr>
            <w:tcW w:w="5088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3BA41" w14:textId="77777777" w:rsidR="00877FB2" w:rsidRDefault="00E11049" w:rsidP="00D37C8D">
            <w:pPr>
              <w:pStyle w:val="Textbody"/>
              <w:spacing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1DC61D03" w14:textId="028BD50E" w:rsidR="00C626BE" w:rsidRDefault="00C626BE" w:rsidP="003D2811">
      <w:pPr>
        <w:pStyle w:val="Textbody"/>
        <w:jc w:val="both"/>
        <w:rPr>
          <w:sz w:val="20"/>
        </w:rPr>
      </w:pPr>
    </w:p>
    <w:tbl>
      <w:tblPr>
        <w:tblW w:w="9723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"/>
        <w:gridCol w:w="45"/>
        <w:gridCol w:w="7608"/>
        <w:gridCol w:w="1047"/>
        <w:gridCol w:w="35"/>
        <w:gridCol w:w="902"/>
      </w:tblGrid>
      <w:tr w:rsidR="00BF12DD" w:rsidRPr="00D7702F" w14:paraId="2B63067C" w14:textId="77777777" w:rsidTr="005431A4">
        <w:trPr>
          <w:gridBefore w:val="2"/>
          <w:wBefore w:w="131" w:type="dxa"/>
          <w:trHeight w:val="341"/>
        </w:trPr>
        <w:tc>
          <w:tcPr>
            <w:tcW w:w="7608" w:type="dxa"/>
            <w:tcBorders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3AB85" w14:textId="77777777" w:rsidR="00BF12DD" w:rsidRPr="0048384D" w:rsidRDefault="00475C6B" w:rsidP="00483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Gesundheit/Versicherung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7E655" w14:textId="77777777" w:rsidR="00BF12DD" w:rsidRPr="00BF12DD" w:rsidRDefault="00BF12DD" w:rsidP="00D7702F">
            <w:pPr>
              <w:pStyle w:val="Textbody"/>
              <w:rPr>
                <w:sz w:val="20"/>
                <w:szCs w:val="20"/>
              </w:rPr>
            </w:pPr>
            <w:r w:rsidRPr="00BF12DD">
              <w:rPr>
                <w:sz w:val="20"/>
                <w:szCs w:val="20"/>
              </w:rPr>
              <w:t>Ja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C1CA0" w14:textId="77777777" w:rsidR="00BF12DD" w:rsidRPr="00BF12DD" w:rsidRDefault="00BF12DD" w:rsidP="00D7702F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12DD">
              <w:rPr>
                <w:sz w:val="20"/>
                <w:szCs w:val="20"/>
              </w:rPr>
              <w:t>Nein</w:t>
            </w:r>
          </w:p>
        </w:tc>
      </w:tr>
      <w:tr w:rsidR="0048384D" w:rsidRPr="00D7702F" w14:paraId="079F0D89" w14:textId="77777777" w:rsidTr="005431A4">
        <w:trPr>
          <w:gridBefore w:val="2"/>
          <w:wBefore w:w="131" w:type="dxa"/>
          <w:trHeight w:val="454"/>
        </w:trPr>
        <w:tc>
          <w:tcPr>
            <w:tcW w:w="7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C8D27" w14:textId="77777777" w:rsidR="000A1FF4" w:rsidRDefault="000A1FF4" w:rsidP="003D2811">
            <w:pPr>
              <w:pStyle w:val="Kopfzeile"/>
              <w:widowControl w:val="0"/>
              <w:tabs>
                <w:tab w:val="clear" w:pos="4536"/>
                <w:tab w:val="clear" w:pos="9072"/>
                <w:tab w:val="left" w:pos="5730"/>
                <w:tab w:val="right" w:leader="underscore" w:pos="8505"/>
              </w:tabs>
              <w:autoSpaceDN w:val="0"/>
              <w:spacing w:line="255" w:lineRule="atLeast"/>
              <w:textAlignment w:val="baseline"/>
              <w:rPr>
                <w:b/>
              </w:rPr>
            </w:pPr>
            <w:r>
              <w:rPr>
                <w:b/>
              </w:rPr>
              <w:t>Sind Sie gesundheitlich eingeschränkt?</w:t>
            </w:r>
          </w:p>
          <w:p w14:paraId="43BFDD4C" w14:textId="77777777" w:rsidR="0048384D" w:rsidRPr="00D7702F" w:rsidRDefault="0048384D" w:rsidP="003D2811">
            <w:pPr>
              <w:pStyle w:val="Kopfzeile"/>
              <w:widowControl w:val="0"/>
              <w:tabs>
                <w:tab w:val="clear" w:pos="4536"/>
                <w:tab w:val="clear" w:pos="9072"/>
                <w:tab w:val="left" w:pos="5730"/>
                <w:tab w:val="right" w:leader="underscore" w:pos="8505"/>
              </w:tabs>
              <w:autoSpaceDN w:val="0"/>
              <w:spacing w:line="255" w:lineRule="atLeast"/>
              <w:textAlignment w:val="baseline"/>
            </w:pPr>
          </w:p>
        </w:tc>
        <w:tc>
          <w:tcPr>
            <w:tcW w:w="1047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97511" w14:textId="77777777" w:rsidR="0048384D" w:rsidRPr="00D7702F" w:rsidRDefault="00D37C8D" w:rsidP="003D2811">
            <w:pPr>
              <w:pStyle w:val="Textbody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48384D">
              <w:t xml:space="preserve"> </w:t>
            </w:r>
          </w:p>
        </w:tc>
        <w:tc>
          <w:tcPr>
            <w:tcW w:w="937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42CD974" w14:textId="77777777" w:rsidR="0048384D" w:rsidRDefault="00BF12DD" w:rsidP="003D2811">
            <w:pPr>
              <w:pStyle w:val="Textbody"/>
            </w:pPr>
            <w:r>
              <w:t xml:space="preserve"> </w:t>
            </w:r>
            <w:r w:rsidR="00D37C8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C8D">
              <w:instrText xml:space="preserve"> FORMCHECKBOX </w:instrText>
            </w:r>
            <w:r w:rsidR="00D37C8D">
              <w:fldChar w:fldCharType="end"/>
            </w:r>
            <w:r w:rsidR="0048384D">
              <w:t xml:space="preserve"> </w:t>
            </w:r>
          </w:p>
        </w:tc>
      </w:tr>
      <w:tr w:rsidR="00067121" w:rsidRPr="00D7702F" w14:paraId="02E029FB" w14:textId="77777777" w:rsidTr="008A3072">
        <w:trPr>
          <w:gridBefore w:val="2"/>
          <w:wBefore w:w="131" w:type="dxa"/>
          <w:trHeight w:val="454"/>
        </w:trPr>
        <w:tc>
          <w:tcPr>
            <w:tcW w:w="959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704CD" w14:textId="77777777" w:rsidR="00067121" w:rsidRDefault="00067121" w:rsidP="003D2811">
            <w:pPr>
              <w:pStyle w:val="Textbody"/>
              <w:spacing w:after="0"/>
            </w:pPr>
            <w:r>
              <w:rPr>
                <w:sz w:val="20"/>
              </w:rPr>
              <w:t xml:space="preserve">Wenn </w:t>
            </w:r>
            <w:r w:rsidR="000A1FF4">
              <w:rPr>
                <w:sz w:val="20"/>
              </w:rPr>
              <w:t>ja</w:t>
            </w:r>
            <w:r>
              <w:rPr>
                <w:sz w:val="20"/>
              </w:rPr>
              <w:t xml:space="preserve">, </w:t>
            </w:r>
            <w:r w:rsidR="000A1FF4">
              <w:rPr>
                <w:sz w:val="20"/>
              </w:rPr>
              <w:t>wie</w:t>
            </w:r>
            <w:r>
              <w:rPr>
                <w:sz w:val="20"/>
              </w:rPr>
              <w:t>?</w:t>
            </w:r>
            <w:r w:rsidR="00E11049">
              <w:rPr>
                <w:sz w:val="20"/>
              </w:rPr>
              <w:br/>
            </w:r>
            <w:r w:rsidR="00E11049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11049">
              <w:rPr>
                <w:sz w:val="20"/>
              </w:rPr>
              <w:instrText xml:space="preserve"> FORMTEXT </w:instrText>
            </w:r>
            <w:r w:rsidR="00E11049">
              <w:rPr>
                <w:sz w:val="20"/>
              </w:rPr>
            </w:r>
            <w:r w:rsidR="00E11049">
              <w:rPr>
                <w:sz w:val="20"/>
              </w:rPr>
              <w:fldChar w:fldCharType="separate"/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sz w:val="20"/>
              </w:rPr>
              <w:fldChar w:fldCharType="end"/>
            </w:r>
            <w:bookmarkEnd w:id="3"/>
          </w:p>
        </w:tc>
      </w:tr>
      <w:tr w:rsidR="0048384D" w:rsidRPr="00D7702F" w14:paraId="6795C205" w14:textId="77777777" w:rsidTr="005431A4">
        <w:trPr>
          <w:gridBefore w:val="2"/>
          <w:wBefore w:w="131" w:type="dxa"/>
          <w:trHeight w:val="454"/>
        </w:trPr>
        <w:tc>
          <w:tcPr>
            <w:tcW w:w="7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73F3F" w14:textId="77777777" w:rsidR="0048384D" w:rsidRPr="00745E2B" w:rsidRDefault="000A1FF4" w:rsidP="003D2811">
            <w:pPr>
              <w:pStyle w:val="Kopfzeile"/>
              <w:widowControl w:val="0"/>
              <w:tabs>
                <w:tab w:val="clear" w:pos="4536"/>
                <w:tab w:val="clear" w:pos="9072"/>
                <w:tab w:val="left" w:pos="5730"/>
                <w:tab w:val="right" w:leader="underscore" w:pos="8505"/>
              </w:tabs>
              <w:autoSpaceDN w:val="0"/>
              <w:spacing w:line="255" w:lineRule="atLeast"/>
              <w:textAlignment w:val="baseline"/>
              <w:rPr>
                <w:b/>
              </w:rPr>
            </w:pPr>
            <w:r w:rsidRPr="00745E2B">
              <w:rPr>
                <w:b/>
              </w:rPr>
              <w:t xml:space="preserve">Sind Sie zurzeit voll </w:t>
            </w:r>
            <w:r>
              <w:rPr>
                <w:b/>
              </w:rPr>
              <w:t>arbeitsfähig?</w:t>
            </w:r>
            <w:r w:rsidRPr="00745E2B">
              <w:rPr>
                <w:b/>
              </w:rPr>
              <w:t xml:space="preserve"> </w:t>
            </w:r>
          </w:p>
        </w:tc>
        <w:tc>
          <w:tcPr>
            <w:tcW w:w="1047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25584" w14:textId="77777777" w:rsidR="0048384D" w:rsidRPr="00D7702F" w:rsidRDefault="00D37C8D" w:rsidP="003D2811">
            <w:pPr>
              <w:pStyle w:val="Textbody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48384D">
              <w:t xml:space="preserve"> </w:t>
            </w:r>
          </w:p>
        </w:tc>
        <w:tc>
          <w:tcPr>
            <w:tcW w:w="937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D977CA5" w14:textId="77777777" w:rsidR="0048384D" w:rsidRDefault="00BF12DD" w:rsidP="003D2811">
            <w:pPr>
              <w:pStyle w:val="Textbody"/>
            </w:pPr>
            <w:r>
              <w:t xml:space="preserve"> </w:t>
            </w:r>
            <w:r w:rsidR="00D37C8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C8D">
              <w:instrText xml:space="preserve"> FORMCHECKBOX </w:instrText>
            </w:r>
            <w:r w:rsidR="00D37C8D">
              <w:fldChar w:fldCharType="end"/>
            </w:r>
            <w:r w:rsidR="0048384D">
              <w:t xml:space="preserve"> </w:t>
            </w:r>
          </w:p>
        </w:tc>
      </w:tr>
      <w:tr w:rsidR="00BF12DD" w:rsidRPr="00D7702F" w14:paraId="1B30B0F1" w14:textId="77777777" w:rsidTr="008A3072">
        <w:trPr>
          <w:gridBefore w:val="2"/>
          <w:wBefore w:w="131" w:type="dxa"/>
          <w:trHeight w:val="454"/>
        </w:trPr>
        <w:tc>
          <w:tcPr>
            <w:tcW w:w="959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13239" w14:textId="77777777" w:rsidR="00E11049" w:rsidRPr="00E11049" w:rsidRDefault="00BF12DD" w:rsidP="003D2811">
            <w:pPr>
              <w:pStyle w:val="Textbody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Wenn </w:t>
            </w:r>
            <w:r w:rsidR="000A1FF4">
              <w:rPr>
                <w:sz w:val="20"/>
              </w:rPr>
              <w:t>nein, warum nicht</w:t>
            </w:r>
            <w:r>
              <w:rPr>
                <w:sz w:val="20"/>
              </w:rPr>
              <w:t>?</w:t>
            </w:r>
            <w:r w:rsidR="00E11049">
              <w:rPr>
                <w:sz w:val="20"/>
              </w:rPr>
              <w:br/>
            </w:r>
            <w:r w:rsidR="00E11049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11049">
              <w:rPr>
                <w:sz w:val="20"/>
              </w:rPr>
              <w:instrText xml:space="preserve"> FORMTEXT </w:instrText>
            </w:r>
            <w:r w:rsidR="00E11049">
              <w:rPr>
                <w:sz w:val="20"/>
              </w:rPr>
            </w:r>
            <w:r w:rsidR="00E11049">
              <w:rPr>
                <w:sz w:val="20"/>
              </w:rPr>
              <w:fldChar w:fldCharType="separate"/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sz w:val="20"/>
              </w:rPr>
              <w:fldChar w:fldCharType="end"/>
            </w:r>
            <w:bookmarkEnd w:id="4"/>
          </w:p>
        </w:tc>
      </w:tr>
      <w:tr w:rsidR="00D04EEA" w14:paraId="7CCDC9C4" w14:textId="77777777" w:rsidTr="005431A4">
        <w:trPr>
          <w:gridBefore w:val="2"/>
          <w:wBefore w:w="131" w:type="dxa"/>
          <w:trHeight w:val="454"/>
        </w:trPr>
        <w:tc>
          <w:tcPr>
            <w:tcW w:w="76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0C752" w14:textId="77777777" w:rsidR="00D04EEA" w:rsidRPr="00745E2B" w:rsidRDefault="000A1FF4" w:rsidP="000C7337">
            <w:pPr>
              <w:pStyle w:val="Kopfzeile"/>
              <w:widowControl w:val="0"/>
              <w:tabs>
                <w:tab w:val="clear" w:pos="4536"/>
                <w:tab w:val="clear" w:pos="9072"/>
                <w:tab w:val="left" w:pos="5730"/>
                <w:tab w:val="right" w:leader="underscore" w:pos="8505"/>
              </w:tabs>
              <w:autoSpaceDN w:val="0"/>
              <w:spacing w:line="255" w:lineRule="atLeast"/>
              <w:textAlignment w:val="baseline"/>
              <w:rPr>
                <w:b/>
              </w:rPr>
            </w:pPr>
            <w:r w:rsidRPr="00745E2B">
              <w:rPr>
                <w:b/>
              </w:rPr>
              <w:t>Fühlen Sie sich aus psychischer Sicht</w:t>
            </w:r>
            <w:r>
              <w:rPr>
                <w:b/>
              </w:rPr>
              <w:t xml:space="preserve"> </w:t>
            </w:r>
            <w:r w:rsidRPr="00745E2B">
              <w:rPr>
                <w:b/>
              </w:rPr>
              <w:t>in der Lage, die Aufgabe</w:t>
            </w:r>
            <w:r w:rsidR="00CD3A8A">
              <w:rPr>
                <w:b/>
              </w:rPr>
              <w:t xml:space="preserve"> als </w:t>
            </w:r>
            <w:r w:rsidR="000C7337">
              <w:rPr>
                <w:b/>
              </w:rPr>
              <w:t>Pfleg</w:t>
            </w:r>
            <w:r w:rsidR="000C7337">
              <w:rPr>
                <w:b/>
              </w:rPr>
              <w:t>e</w:t>
            </w:r>
            <w:r w:rsidR="000C7337">
              <w:rPr>
                <w:b/>
              </w:rPr>
              <w:t>familie</w:t>
            </w:r>
            <w:r w:rsidRPr="00745E2B">
              <w:rPr>
                <w:b/>
              </w:rPr>
              <w:t xml:space="preserve"> wahrzunehmen?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B705A" w14:textId="77777777" w:rsidR="00D04EEA" w:rsidRPr="00D7702F" w:rsidRDefault="00D37C8D" w:rsidP="003D2811">
            <w:pPr>
              <w:pStyle w:val="Textbody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D04EEA">
              <w:t xml:space="preserve"> </w:t>
            </w:r>
          </w:p>
        </w:tc>
        <w:tc>
          <w:tcPr>
            <w:tcW w:w="937" w:type="dxa"/>
            <w:gridSpan w:val="2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21420530" w14:textId="77777777" w:rsidR="00D04EEA" w:rsidRDefault="00D04EEA" w:rsidP="003D2811">
            <w:pPr>
              <w:pStyle w:val="Textbody"/>
            </w:pPr>
            <w:r>
              <w:t xml:space="preserve"> </w:t>
            </w:r>
            <w:r w:rsidR="00D37C8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C8D">
              <w:instrText xml:space="preserve"> FORMCHECKBOX </w:instrText>
            </w:r>
            <w:r w:rsidR="00D37C8D">
              <w:fldChar w:fldCharType="end"/>
            </w:r>
            <w:r>
              <w:t xml:space="preserve"> </w:t>
            </w:r>
          </w:p>
        </w:tc>
      </w:tr>
      <w:tr w:rsidR="00D04EEA" w14:paraId="251FC0B4" w14:textId="77777777" w:rsidTr="008A3072">
        <w:trPr>
          <w:gridBefore w:val="2"/>
          <w:wBefore w:w="131" w:type="dxa"/>
          <w:trHeight w:val="454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26168" w14:textId="77777777" w:rsidR="000A1FF4" w:rsidRPr="000A1FF4" w:rsidRDefault="00DA5751" w:rsidP="003D2811">
            <w:pPr>
              <w:pStyle w:val="Textbody"/>
              <w:spacing w:after="0"/>
              <w:rPr>
                <w:sz w:val="20"/>
              </w:rPr>
            </w:pPr>
            <w:r>
              <w:rPr>
                <w:sz w:val="20"/>
              </w:rPr>
              <w:t>Wenn nein, warum nicht?</w:t>
            </w:r>
            <w:r w:rsidR="00E11049">
              <w:rPr>
                <w:sz w:val="20"/>
              </w:rPr>
              <w:br/>
            </w:r>
            <w:r w:rsidR="00E11049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11049">
              <w:rPr>
                <w:sz w:val="20"/>
              </w:rPr>
              <w:instrText xml:space="preserve"> FORMTEXT </w:instrText>
            </w:r>
            <w:r w:rsidR="00E11049">
              <w:rPr>
                <w:sz w:val="20"/>
              </w:rPr>
            </w:r>
            <w:r w:rsidR="00E11049">
              <w:rPr>
                <w:sz w:val="20"/>
              </w:rPr>
              <w:fldChar w:fldCharType="separate"/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sz w:val="20"/>
              </w:rPr>
              <w:fldChar w:fldCharType="end"/>
            </w:r>
            <w:bookmarkEnd w:id="5"/>
          </w:p>
        </w:tc>
      </w:tr>
      <w:tr w:rsidR="000A1FF4" w14:paraId="6CB1FC99" w14:textId="77777777" w:rsidTr="005431A4">
        <w:trPr>
          <w:gridBefore w:val="2"/>
          <w:wBefore w:w="131" w:type="dxa"/>
          <w:trHeight w:val="454"/>
        </w:trPr>
        <w:tc>
          <w:tcPr>
            <w:tcW w:w="76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07ED9" w14:textId="77777777" w:rsidR="000A1FF4" w:rsidRPr="00745E2B" w:rsidRDefault="000A1FF4" w:rsidP="003D2811">
            <w:pPr>
              <w:pStyle w:val="Kopfzeile"/>
              <w:widowControl w:val="0"/>
              <w:tabs>
                <w:tab w:val="clear" w:pos="4536"/>
                <w:tab w:val="clear" w:pos="9072"/>
                <w:tab w:val="left" w:pos="5730"/>
                <w:tab w:val="right" w:leader="underscore" w:pos="8505"/>
              </w:tabs>
              <w:autoSpaceDN w:val="0"/>
              <w:spacing w:line="255" w:lineRule="atLeast"/>
              <w:textAlignment w:val="baseline"/>
              <w:rPr>
                <w:b/>
              </w:rPr>
            </w:pPr>
            <w:r>
              <w:rPr>
                <w:b/>
              </w:rPr>
              <w:t>Sind Sie auf die regelmässige Einnahme von Medikamenten</w:t>
            </w:r>
            <w:r>
              <w:rPr>
                <w:b/>
              </w:rPr>
              <w:br/>
              <w:t>angewiesen?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F3348" w14:textId="77777777" w:rsidR="000A1FF4" w:rsidRPr="00D7702F" w:rsidRDefault="000A1FF4" w:rsidP="003D2811">
            <w:pPr>
              <w:pStyle w:val="Textbody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937" w:type="dxa"/>
            <w:gridSpan w:val="2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6BDF32EF" w14:textId="77777777" w:rsidR="000A1FF4" w:rsidRDefault="000A1FF4" w:rsidP="003D2811">
            <w:pPr>
              <w:pStyle w:val="Textbody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</w:p>
        </w:tc>
      </w:tr>
      <w:tr w:rsidR="000A1FF4" w14:paraId="0CE68027" w14:textId="77777777" w:rsidTr="008A3072">
        <w:trPr>
          <w:gridBefore w:val="2"/>
          <w:wBefore w:w="131" w:type="dxa"/>
          <w:trHeight w:val="454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46A81" w14:textId="77777777" w:rsidR="000A1FF4" w:rsidRPr="000A1FF4" w:rsidRDefault="000A1FF4" w:rsidP="003D2811">
            <w:pPr>
              <w:pStyle w:val="Textbody"/>
              <w:spacing w:after="0"/>
              <w:rPr>
                <w:sz w:val="20"/>
              </w:rPr>
            </w:pPr>
            <w:r>
              <w:rPr>
                <w:sz w:val="20"/>
              </w:rPr>
              <w:t>Wenn ja, welche?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76CB8" w:rsidRPr="00D7702F" w14:paraId="6BC0B8A5" w14:textId="77777777" w:rsidTr="005431A4">
        <w:trPr>
          <w:gridBefore w:val="2"/>
          <w:wBefore w:w="131" w:type="dxa"/>
          <w:trHeight w:val="454"/>
        </w:trPr>
        <w:tc>
          <w:tcPr>
            <w:tcW w:w="76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A3C0B" w14:textId="77777777" w:rsidR="00A76CB8" w:rsidRPr="000C7337" w:rsidRDefault="00A76CB8" w:rsidP="003D2811">
            <w:pPr>
              <w:suppressAutoHyphens w:val="0"/>
              <w:spacing w:line="255" w:lineRule="atLeast"/>
              <w:rPr>
                <w:b/>
                <w:sz w:val="20"/>
              </w:rPr>
            </w:pPr>
            <w:r w:rsidRPr="000C7337">
              <w:rPr>
                <w:b/>
                <w:sz w:val="20"/>
              </w:rPr>
              <w:t>Leiden Sie an einer ansteckenden oder übertragbaren Krankheit?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E680B" w14:textId="77777777" w:rsidR="00A76CB8" w:rsidRPr="000C7337" w:rsidRDefault="00A76CB8" w:rsidP="003D2811">
            <w:pPr>
              <w:pStyle w:val="Textbody"/>
            </w:pPr>
            <w:r w:rsidRPr="000C73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337">
              <w:instrText xml:space="preserve"> FORMCHECKBOX </w:instrText>
            </w:r>
            <w:r w:rsidRPr="000C7337">
              <w:fldChar w:fldCharType="end"/>
            </w:r>
            <w:r w:rsidRPr="000C7337"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A1CD4" w14:textId="77777777" w:rsidR="00A76CB8" w:rsidRDefault="00A76CB8" w:rsidP="003D2811">
            <w:pPr>
              <w:pStyle w:val="Textbody"/>
            </w:pPr>
            <w:r w:rsidRPr="000C7337">
              <w:t xml:space="preserve"> </w:t>
            </w:r>
            <w:r w:rsidRPr="000C73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337">
              <w:instrText xml:space="preserve"> FORMCHECKBOX </w:instrText>
            </w:r>
            <w:r w:rsidRPr="000C7337">
              <w:fldChar w:fldCharType="end"/>
            </w:r>
            <w:r>
              <w:t xml:space="preserve"> </w:t>
            </w:r>
          </w:p>
        </w:tc>
      </w:tr>
      <w:tr w:rsidR="00A76CB8" w:rsidRPr="00D7702F" w14:paraId="3985FE78" w14:textId="77777777" w:rsidTr="008A3072">
        <w:trPr>
          <w:gridBefore w:val="2"/>
          <w:wBefore w:w="131" w:type="dxa"/>
          <w:trHeight w:val="454"/>
        </w:trPr>
        <w:tc>
          <w:tcPr>
            <w:tcW w:w="959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884A8" w14:textId="77777777" w:rsidR="00A76CB8" w:rsidRDefault="00A76CB8" w:rsidP="003D2811">
            <w:pPr>
              <w:pStyle w:val="Textbody"/>
              <w:spacing w:after="0"/>
            </w:pPr>
            <w:r>
              <w:rPr>
                <w:sz w:val="20"/>
              </w:rPr>
              <w:t>Wenn ja, welche?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41646" w:rsidRPr="00D7702F" w14:paraId="702E3977" w14:textId="77777777" w:rsidTr="005431A4">
        <w:trPr>
          <w:gridBefore w:val="2"/>
          <w:wBefore w:w="131" w:type="dxa"/>
          <w:trHeight w:val="454"/>
        </w:trPr>
        <w:tc>
          <w:tcPr>
            <w:tcW w:w="76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00879" w14:textId="77777777" w:rsidR="00641646" w:rsidRPr="00745E2B" w:rsidRDefault="00BB5EFC" w:rsidP="003D2811">
            <w:pPr>
              <w:suppressAutoHyphens w:val="0"/>
              <w:spacing w:line="255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Gibt es in Ihrer engeren Familie Fälle von ansteckenden Krankheiten (</w:t>
            </w:r>
            <w:r w:rsidR="00BC06BD">
              <w:rPr>
                <w:b/>
                <w:sz w:val="20"/>
              </w:rPr>
              <w:t xml:space="preserve">z.B. </w:t>
            </w:r>
            <w:r>
              <w:rPr>
                <w:b/>
                <w:sz w:val="20"/>
              </w:rPr>
              <w:t>Tuberkulose, Hepatitis etc.</w:t>
            </w:r>
            <w:r w:rsidR="00641646">
              <w:rPr>
                <w:b/>
                <w:sz w:val="20"/>
              </w:rPr>
              <w:t>)?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203B8" w14:textId="77777777" w:rsidR="00641646" w:rsidRPr="00D7702F" w:rsidRDefault="00D37C8D" w:rsidP="003D2811">
            <w:pPr>
              <w:pStyle w:val="Textbody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641646"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563AF" w14:textId="77777777" w:rsidR="00641646" w:rsidRDefault="00BF12DD" w:rsidP="003D2811">
            <w:pPr>
              <w:pStyle w:val="Textbody"/>
            </w:pPr>
            <w:r>
              <w:t xml:space="preserve"> </w:t>
            </w:r>
            <w:r w:rsidR="00D37C8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C8D">
              <w:instrText xml:space="preserve"> FORMCHECKBOX </w:instrText>
            </w:r>
            <w:r w:rsidR="00D37C8D">
              <w:fldChar w:fldCharType="end"/>
            </w:r>
            <w:r w:rsidR="00641646">
              <w:t xml:space="preserve"> </w:t>
            </w:r>
          </w:p>
        </w:tc>
      </w:tr>
      <w:tr w:rsidR="00BF12DD" w:rsidRPr="00D7702F" w14:paraId="437F9F62" w14:textId="77777777" w:rsidTr="008A3072">
        <w:trPr>
          <w:gridBefore w:val="2"/>
          <w:wBefore w:w="131" w:type="dxa"/>
          <w:trHeight w:val="454"/>
        </w:trPr>
        <w:tc>
          <w:tcPr>
            <w:tcW w:w="959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F850A" w14:textId="77777777" w:rsidR="00BF12DD" w:rsidRDefault="00BF12DD" w:rsidP="003D2811">
            <w:pPr>
              <w:pStyle w:val="Textbody"/>
              <w:spacing w:after="0"/>
            </w:pPr>
            <w:r>
              <w:rPr>
                <w:sz w:val="20"/>
              </w:rPr>
              <w:t xml:space="preserve">Wenn </w:t>
            </w:r>
            <w:r w:rsidR="00931231">
              <w:rPr>
                <w:sz w:val="20"/>
              </w:rPr>
              <w:t>ja</w:t>
            </w:r>
            <w:r>
              <w:rPr>
                <w:sz w:val="20"/>
              </w:rPr>
              <w:t xml:space="preserve">, </w:t>
            </w:r>
            <w:r w:rsidR="00BB5EFC">
              <w:rPr>
                <w:sz w:val="20"/>
              </w:rPr>
              <w:t>welche</w:t>
            </w:r>
            <w:r>
              <w:rPr>
                <w:sz w:val="20"/>
              </w:rPr>
              <w:t>?</w:t>
            </w:r>
            <w:r w:rsidR="00E11049">
              <w:rPr>
                <w:sz w:val="20"/>
              </w:rPr>
              <w:br/>
            </w:r>
            <w:r w:rsidR="00E11049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E11049">
              <w:rPr>
                <w:sz w:val="20"/>
              </w:rPr>
              <w:instrText xml:space="preserve"> FORMTEXT </w:instrText>
            </w:r>
            <w:r w:rsidR="00E11049">
              <w:rPr>
                <w:sz w:val="20"/>
              </w:rPr>
            </w:r>
            <w:r w:rsidR="00E11049">
              <w:rPr>
                <w:sz w:val="20"/>
              </w:rPr>
              <w:fldChar w:fldCharType="separate"/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sz w:val="20"/>
              </w:rPr>
              <w:fldChar w:fldCharType="end"/>
            </w:r>
            <w:bookmarkEnd w:id="6"/>
          </w:p>
        </w:tc>
      </w:tr>
      <w:tr w:rsidR="00475C6B" w:rsidRPr="00D7702F" w14:paraId="52AAE734" w14:textId="77777777" w:rsidTr="005431A4">
        <w:trPr>
          <w:gridBefore w:val="2"/>
          <w:wBefore w:w="131" w:type="dxa"/>
          <w:trHeight w:val="454"/>
        </w:trPr>
        <w:tc>
          <w:tcPr>
            <w:tcW w:w="76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6B9F5" w14:textId="77777777" w:rsidR="00475C6B" w:rsidRPr="00745E2B" w:rsidRDefault="00475C6B" w:rsidP="00CD73DE">
            <w:pPr>
              <w:suppressAutoHyphens w:val="0"/>
              <w:spacing w:line="255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Das Pflegekind ist gegen Krankheit, Unfall und Haftpflicht versichert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8A7E0" w14:textId="77777777" w:rsidR="00475C6B" w:rsidRPr="00D7702F" w:rsidRDefault="00475C6B" w:rsidP="00CD73DE">
            <w:pPr>
              <w:pStyle w:val="Textbody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CF4DF" w14:textId="77777777" w:rsidR="00475C6B" w:rsidRDefault="00475C6B" w:rsidP="00CD73DE">
            <w:pPr>
              <w:pStyle w:val="Textbody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</w:p>
        </w:tc>
      </w:tr>
      <w:tr w:rsidR="006D2E5F" w:rsidRPr="00D7702F" w14:paraId="65DA13E4" w14:textId="77777777" w:rsidTr="008A3072">
        <w:trPr>
          <w:trHeight w:val="21"/>
        </w:trPr>
        <w:tc>
          <w:tcPr>
            <w:tcW w:w="9723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487B7" w14:textId="77777777" w:rsidR="00F73389" w:rsidRDefault="00F73389" w:rsidP="00411769"/>
          <w:tbl>
            <w:tblPr>
              <w:tblW w:w="11809" w:type="dxa"/>
              <w:tblInd w:w="3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48"/>
              <w:gridCol w:w="2842"/>
              <w:gridCol w:w="55"/>
              <w:gridCol w:w="937"/>
              <w:gridCol w:w="55"/>
              <w:gridCol w:w="902"/>
              <w:gridCol w:w="426"/>
              <w:gridCol w:w="720"/>
              <w:gridCol w:w="1024"/>
            </w:tblGrid>
            <w:tr w:rsidR="0035251B" w:rsidRPr="000C7337" w14:paraId="5E8EF4CC" w14:textId="77777777" w:rsidTr="005431A4">
              <w:trPr>
                <w:gridAfter w:val="3"/>
                <w:wAfter w:w="2170" w:type="dxa"/>
                <w:trHeight w:val="341"/>
              </w:trPr>
              <w:tc>
                <w:tcPr>
                  <w:tcW w:w="7745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F9A818" w14:textId="77777777" w:rsidR="00C736CB" w:rsidRDefault="00C736CB" w:rsidP="00D04EEA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4FB28AF7" w14:textId="77777777" w:rsidR="0035251B" w:rsidRPr="000C7337" w:rsidRDefault="00411769" w:rsidP="00D04EEA">
                  <w:pPr>
                    <w:rPr>
                      <w:b/>
                      <w:sz w:val="20"/>
                      <w:szCs w:val="20"/>
                    </w:rPr>
                  </w:pPr>
                  <w:r w:rsidRPr="000C7337">
                    <w:rPr>
                      <w:b/>
                      <w:sz w:val="20"/>
                      <w:szCs w:val="20"/>
                    </w:rPr>
                    <w:t>Genuss- und Suchtmittel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8A154D" w14:textId="77777777" w:rsidR="0035251B" w:rsidRPr="000C7337" w:rsidRDefault="0035251B" w:rsidP="00D04EEA">
                  <w:pPr>
                    <w:pStyle w:val="Textbody"/>
                    <w:rPr>
                      <w:sz w:val="20"/>
                      <w:szCs w:val="20"/>
                    </w:rPr>
                  </w:pPr>
                  <w:r w:rsidRPr="000C7337">
                    <w:rPr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902" w:type="dxa"/>
                  <w:tcBorders>
                    <w:top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14:paraId="3F5FF035" w14:textId="77777777" w:rsidR="0035251B" w:rsidRPr="000C7337" w:rsidRDefault="0035251B" w:rsidP="00D04EEA">
                  <w:pPr>
                    <w:pStyle w:val="Textbody"/>
                    <w:rPr>
                      <w:sz w:val="20"/>
                      <w:szCs w:val="20"/>
                    </w:rPr>
                  </w:pPr>
                  <w:r w:rsidRPr="000C7337">
                    <w:rPr>
                      <w:sz w:val="20"/>
                      <w:szCs w:val="20"/>
                    </w:rPr>
                    <w:t xml:space="preserve"> Nein</w:t>
                  </w:r>
                </w:p>
              </w:tc>
            </w:tr>
            <w:tr w:rsidR="0035251B" w:rsidRPr="000C7337" w14:paraId="5C4F4A4B" w14:textId="77777777" w:rsidTr="005431A4">
              <w:trPr>
                <w:gridAfter w:val="3"/>
                <w:wAfter w:w="2170" w:type="dxa"/>
                <w:trHeight w:val="448"/>
              </w:trPr>
              <w:tc>
                <w:tcPr>
                  <w:tcW w:w="7745" w:type="dxa"/>
                  <w:gridSpan w:val="3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522441" w14:textId="77777777" w:rsidR="0035251B" w:rsidRPr="000C7337" w:rsidRDefault="00A76CB8" w:rsidP="003D2811">
                  <w:pPr>
                    <w:suppressAutoHyphens w:val="0"/>
                    <w:spacing w:line="255" w:lineRule="atLeast"/>
                    <w:rPr>
                      <w:b/>
                      <w:sz w:val="20"/>
                      <w:szCs w:val="20"/>
                    </w:rPr>
                  </w:pPr>
                  <w:r w:rsidRPr="000C7337">
                    <w:rPr>
                      <w:b/>
                      <w:sz w:val="20"/>
                      <w:szCs w:val="20"/>
                    </w:rPr>
                    <w:t>Rauchen Sie regelmässig</w:t>
                  </w:r>
                  <w:r w:rsidR="00BB5EFC" w:rsidRPr="000C7337">
                    <w:rPr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45ABE7" w14:textId="77777777" w:rsidR="0035251B" w:rsidRPr="000C7337" w:rsidRDefault="00D37C8D" w:rsidP="003D2811">
                  <w:pPr>
                    <w:pStyle w:val="Textbody"/>
                  </w:pPr>
                  <w:r w:rsidRPr="000C73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337">
                    <w:instrText xml:space="preserve"> FORMCHECKBOX </w:instrText>
                  </w:r>
                  <w:r w:rsidRPr="000C7337">
                    <w:fldChar w:fldCharType="end"/>
                  </w:r>
                  <w:r w:rsidR="0035251B" w:rsidRPr="000C7337">
                    <w:t xml:space="preserve"> </w:t>
                  </w:r>
                </w:p>
              </w:tc>
              <w:tc>
                <w:tcPr>
                  <w:tcW w:w="902" w:type="dxa"/>
                  <w:tcBorders>
                    <w:top w:val="single" w:sz="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09209" w14:textId="77777777" w:rsidR="0035251B" w:rsidRPr="000C7337" w:rsidRDefault="0035251B" w:rsidP="003D2811">
                  <w:pPr>
                    <w:pStyle w:val="Textbody"/>
                  </w:pPr>
                  <w:r w:rsidRPr="000C7337">
                    <w:t xml:space="preserve"> </w:t>
                  </w:r>
                  <w:r w:rsidR="00D37C8D" w:rsidRPr="000C73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7C8D" w:rsidRPr="000C7337">
                    <w:instrText xml:space="preserve"> FORMCHECKBOX </w:instrText>
                  </w:r>
                  <w:r w:rsidR="00D37C8D" w:rsidRPr="000C7337">
                    <w:fldChar w:fldCharType="end"/>
                  </w:r>
                  <w:r w:rsidRPr="000C7337">
                    <w:t xml:space="preserve"> </w:t>
                  </w:r>
                </w:p>
              </w:tc>
            </w:tr>
            <w:tr w:rsidR="008A3072" w:rsidRPr="000C7337" w14:paraId="7E0270D5" w14:textId="77777777" w:rsidTr="005431A4">
              <w:trPr>
                <w:gridAfter w:val="3"/>
                <w:wAfter w:w="2170" w:type="dxa"/>
                <w:trHeight w:val="315"/>
              </w:trPr>
              <w:tc>
                <w:tcPr>
                  <w:tcW w:w="9639" w:type="dxa"/>
                  <w:gridSpan w:val="6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76009D" w14:textId="395C90C1" w:rsidR="008A3072" w:rsidRPr="000C7337" w:rsidRDefault="008A3072" w:rsidP="003D2811">
                  <w:pPr>
                    <w:pStyle w:val="Textbody"/>
                    <w:spacing w:after="0"/>
                    <w:rPr>
                      <w:sz w:val="20"/>
                    </w:rPr>
                  </w:pPr>
                  <w:r w:rsidRPr="000C7337">
                    <w:rPr>
                      <w:sz w:val="20"/>
                    </w:rPr>
                    <w:t xml:space="preserve">Wenn ja, was tun </w:t>
                  </w:r>
                  <w:proofErr w:type="gramStart"/>
                  <w:r w:rsidRPr="000C7337">
                    <w:rPr>
                      <w:sz w:val="20"/>
                    </w:rPr>
                    <w:t>Sie</w:t>
                  </w:r>
                  <w:proofErr w:type="gramEnd"/>
                  <w:r w:rsidRPr="000C7337">
                    <w:rPr>
                      <w:sz w:val="20"/>
                    </w:rPr>
                    <w:t xml:space="preserve"> um die Kinder vor Passivrauch zu schützen?</w:t>
                  </w:r>
                  <w:r>
                    <w:rPr>
                      <w:sz w:val="20"/>
                    </w:rPr>
                    <w:br/>
                  </w:r>
                </w:p>
              </w:tc>
            </w:tr>
            <w:tr w:rsidR="008A3072" w:rsidRPr="000C7337" w14:paraId="566892EA" w14:textId="77777777" w:rsidTr="005431A4">
              <w:trPr>
                <w:gridAfter w:val="2"/>
                <w:wAfter w:w="1744" w:type="dxa"/>
                <w:trHeight w:val="209"/>
              </w:trPr>
              <w:tc>
                <w:tcPr>
                  <w:tcW w:w="484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086DED" w14:textId="77777777" w:rsidR="008A3072" w:rsidRPr="000C7337" w:rsidRDefault="008A3072" w:rsidP="003D2811">
                  <w:pPr>
                    <w:pStyle w:val="Textbody"/>
                    <w:rPr>
                      <w:sz w:val="20"/>
                    </w:rPr>
                  </w:pPr>
                </w:p>
              </w:tc>
              <w:tc>
                <w:tcPr>
                  <w:tcW w:w="5217" w:type="dxa"/>
                  <w:gridSpan w:val="6"/>
                  <w:vAlign w:val="center"/>
                </w:tcPr>
                <w:p w14:paraId="584B28C9" w14:textId="258F42F5" w:rsidR="008A3072" w:rsidRPr="000C7337" w:rsidRDefault="008A3072" w:rsidP="003D2811">
                  <w:pPr>
                    <w:pStyle w:val="Textbody"/>
                    <w:rPr>
                      <w:sz w:val="20"/>
                    </w:rPr>
                  </w:pPr>
                </w:p>
              </w:tc>
            </w:tr>
            <w:tr w:rsidR="008A3072" w:rsidRPr="000C7337" w14:paraId="75C097C8" w14:textId="77777777" w:rsidTr="005431A4">
              <w:trPr>
                <w:gridAfter w:val="3"/>
                <w:wAfter w:w="2170" w:type="dxa"/>
                <w:trHeight w:val="295"/>
              </w:trPr>
              <w:tc>
                <w:tcPr>
                  <w:tcW w:w="769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8F0013" w14:textId="77777777" w:rsidR="008A3072" w:rsidRPr="000C7337" w:rsidRDefault="008A3072" w:rsidP="008A3072">
                  <w:pPr>
                    <w:suppressAutoHyphens w:val="0"/>
                    <w:spacing w:line="255" w:lineRule="atLeas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02D25D" w14:textId="33FDC389" w:rsidR="008A3072" w:rsidRPr="000C7337" w:rsidRDefault="008A3072" w:rsidP="008A3072">
                  <w:pPr>
                    <w:pStyle w:val="Textbody"/>
                  </w:pPr>
                  <w:r w:rsidRPr="00B360CD">
                    <w:rPr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957" w:type="dxa"/>
                  <w:gridSpan w:val="2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54CFE33" w14:textId="2943214F" w:rsidR="008A3072" w:rsidRPr="000C7337" w:rsidRDefault="008A3072" w:rsidP="008A3072">
                  <w:pPr>
                    <w:pStyle w:val="Textbody"/>
                  </w:pPr>
                  <w:r w:rsidRPr="00B360CD">
                    <w:rPr>
                      <w:sz w:val="20"/>
                      <w:szCs w:val="20"/>
                    </w:rPr>
                    <w:t xml:space="preserve"> Nein</w:t>
                  </w:r>
                </w:p>
              </w:tc>
            </w:tr>
            <w:tr w:rsidR="00A76CB8" w:rsidRPr="000C7337" w14:paraId="73592135" w14:textId="77777777" w:rsidTr="005431A4">
              <w:trPr>
                <w:gridAfter w:val="3"/>
                <w:wAfter w:w="2170" w:type="dxa"/>
                <w:trHeight w:val="454"/>
              </w:trPr>
              <w:tc>
                <w:tcPr>
                  <w:tcW w:w="7690" w:type="dxa"/>
                  <w:gridSpan w:val="2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AF8780" w14:textId="674D2D84" w:rsidR="00A76CB8" w:rsidRPr="005431A4" w:rsidRDefault="00A76CB8" w:rsidP="003D2811">
                  <w:pPr>
                    <w:suppressAutoHyphens w:val="0"/>
                    <w:spacing w:line="255" w:lineRule="atLeast"/>
                    <w:rPr>
                      <w:b/>
                      <w:sz w:val="10"/>
                      <w:szCs w:val="10"/>
                    </w:rPr>
                  </w:pPr>
                  <w:r w:rsidRPr="000C7337">
                    <w:rPr>
                      <w:b/>
                      <w:sz w:val="20"/>
                    </w:rPr>
                    <w:t>Trinken Sie mehrmals pro Woche Alkohol?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EE1788" w14:textId="77777777" w:rsidR="00A76CB8" w:rsidRPr="000C7337" w:rsidRDefault="00A76CB8" w:rsidP="003D2811">
                  <w:pPr>
                    <w:pStyle w:val="Textbody"/>
                  </w:pPr>
                  <w:r w:rsidRPr="000C73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337">
                    <w:instrText xml:space="preserve"> FORMCHECKBOX </w:instrText>
                  </w:r>
                  <w:r w:rsidRPr="000C7337">
                    <w:fldChar w:fldCharType="end"/>
                  </w:r>
                  <w:r w:rsidRPr="000C7337">
                    <w:t xml:space="preserve"> </w:t>
                  </w:r>
                </w:p>
              </w:tc>
              <w:tc>
                <w:tcPr>
                  <w:tcW w:w="957" w:type="dxa"/>
                  <w:gridSpan w:val="2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F09BB09" w14:textId="77777777" w:rsidR="00A76CB8" w:rsidRPr="000C7337" w:rsidRDefault="00A76CB8" w:rsidP="003D2811">
                  <w:pPr>
                    <w:pStyle w:val="Textbody"/>
                  </w:pPr>
                  <w:r w:rsidRPr="000C7337">
                    <w:t xml:space="preserve"> </w:t>
                  </w:r>
                  <w:r w:rsidRPr="000C73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337">
                    <w:instrText xml:space="preserve"> FORMCHECKBOX </w:instrText>
                  </w:r>
                  <w:r w:rsidRPr="000C7337">
                    <w:fldChar w:fldCharType="end"/>
                  </w:r>
                  <w:r w:rsidRPr="000C7337">
                    <w:t xml:space="preserve"> </w:t>
                  </w:r>
                </w:p>
              </w:tc>
            </w:tr>
            <w:tr w:rsidR="00A76CB8" w:rsidRPr="000C7337" w14:paraId="08C29689" w14:textId="77777777" w:rsidTr="005431A4">
              <w:trPr>
                <w:trHeight w:val="567"/>
              </w:trPr>
              <w:tc>
                <w:tcPr>
                  <w:tcW w:w="9639" w:type="dxa"/>
                  <w:gridSpan w:val="6"/>
                  <w:tcBorders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5BDF65" w14:textId="77777777" w:rsidR="00A76CB8" w:rsidRPr="000C7337" w:rsidRDefault="00A76CB8" w:rsidP="003D2811">
                  <w:pPr>
                    <w:suppressAutoHyphens w:val="0"/>
                    <w:spacing w:line="255" w:lineRule="atLeast"/>
                    <w:rPr>
                      <w:sz w:val="20"/>
                      <w:szCs w:val="20"/>
                    </w:rPr>
                  </w:pPr>
                  <w:r w:rsidRPr="000C7337">
                    <w:rPr>
                      <w:sz w:val="20"/>
                      <w:szCs w:val="20"/>
                    </w:rPr>
                    <w:t xml:space="preserve">Wenn ja, hat dies Auswirkungen auf Ihre </w:t>
                  </w:r>
                  <w:r w:rsidR="000C7337" w:rsidRPr="000C7337">
                    <w:rPr>
                      <w:sz w:val="20"/>
                      <w:szCs w:val="20"/>
                    </w:rPr>
                    <w:t>Tätigkeit als Pflegefamilie</w:t>
                  </w:r>
                  <w:r w:rsidRPr="000C7337">
                    <w:rPr>
                      <w:sz w:val="20"/>
                      <w:szCs w:val="20"/>
                    </w:rPr>
                    <w:t>?</w:t>
                  </w:r>
                </w:p>
                <w:p w14:paraId="08960A53" w14:textId="77777777" w:rsidR="00A76CB8" w:rsidRPr="000C7337" w:rsidRDefault="00A76CB8" w:rsidP="003D2811">
                  <w:pPr>
                    <w:suppressAutoHyphens w:val="0"/>
                    <w:spacing w:line="255" w:lineRule="atLeast"/>
                    <w:rPr>
                      <w:sz w:val="20"/>
                      <w:szCs w:val="20"/>
                    </w:rPr>
                  </w:pPr>
                  <w:r w:rsidRPr="000C7337">
                    <w:rPr>
                      <w:sz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0C7337">
                    <w:rPr>
                      <w:sz w:val="20"/>
                    </w:rPr>
                    <w:instrText xml:space="preserve"> FORMTEXT </w:instrText>
                  </w:r>
                  <w:r w:rsidRPr="000C7337">
                    <w:rPr>
                      <w:sz w:val="20"/>
                    </w:rPr>
                  </w:r>
                  <w:r w:rsidRPr="000C7337">
                    <w:rPr>
                      <w:sz w:val="20"/>
                    </w:rPr>
                    <w:fldChar w:fldCharType="separate"/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46" w:type="dxa"/>
                  <w:gridSpan w:val="2"/>
                </w:tcPr>
                <w:p w14:paraId="7F16C374" w14:textId="77777777" w:rsidR="00A76CB8" w:rsidRPr="000C7337" w:rsidRDefault="00A76CB8" w:rsidP="00A76CB8">
                  <w:pPr>
                    <w:pStyle w:val="Textbody"/>
                  </w:pPr>
                </w:p>
              </w:tc>
              <w:tc>
                <w:tcPr>
                  <w:tcW w:w="1024" w:type="dxa"/>
                </w:tcPr>
                <w:p w14:paraId="275526EA" w14:textId="77777777" w:rsidR="00A76CB8" w:rsidRPr="000C7337" w:rsidRDefault="00A76CB8" w:rsidP="00A76CB8">
                  <w:pPr>
                    <w:pStyle w:val="Textbody"/>
                  </w:pPr>
                  <w:r w:rsidRPr="000C7337">
                    <w:t xml:space="preserve"> </w:t>
                  </w:r>
                  <w:r w:rsidRPr="000C73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337">
                    <w:instrText xml:space="preserve"> FORMCHECKBOX </w:instrText>
                  </w:r>
                  <w:r w:rsidRPr="000C7337">
                    <w:fldChar w:fldCharType="end"/>
                  </w:r>
                  <w:r w:rsidRPr="000C7337">
                    <w:t xml:space="preserve"> </w:t>
                  </w:r>
                </w:p>
              </w:tc>
            </w:tr>
            <w:tr w:rsidR="00BB5EFC" w:rsidRPr="000C7337" w14:paraId="238B37DC" w14:textId="77777777" w:rsidTr="005431A4">
              <w:trPr>
                <w:gridAfter w:val="3"/>
                <w:wAfter w:w="2170" w:type="dxa"/>
                <w:trHeight w:val="454"/>
              </w:trPr>
              <w:tc>
                <w:tcPr>
                  <w:tcW w:w="7690" w:type="dxa"/>
                  <w:gridSpan w:val="2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15A9BD" w14:textId="77777777" w:rsidR="00BB5EFC" w:rsidRPr="000C7337" w:rsidRDefault="00A76CB8" w:rsidP="003D2811">
                  <w:pPr>
                    <w:suppressAutoHyphens w:val="0"/>
                    <w:spacing w:line="255" w:lineRule="atLeast"/>
                    <w:rPr>
                      <w:b/>
                      <w:sz w:val="20"/>
                    </w:rPr>
                  </w:pPr>
                  <w:r w:rsidRPr="000C7337">
                    <w:rPr>
                      <w:b/>
                      <w:sz w:val="20"/>
                    </w:rPr>
                    <w:t>Konsumieren Sie andere Suchtmittel?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1D7254" w14:textId="77777777" w:rsidR="00BB5EFC" w:rsidRPr="000C7337" w:rsidRDefault="00BB5EFC" w:rsidP="003D2811">
                  <w:pPr>
                    <w:pStyle w:val="Textbody"/>
                  </w:pPr>
                  <w:r w:rsidRPr="000C73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337">
                    <w:instrText xml:space="preserve"> FORMCHECKBOX </w:instrText>
                  </w:r>
                  <w:r w:rsidRPr="000C7337">
                    <w:fldChar w:fldCharType="end"/>
                  </w:r>
                  <w:r w:rsidRPr="000C7337">
                    <w:t xml:space="preserve"> </w:t>
                  </w:r>
                </w:p>
              </w:tc>
              <w:tc>
                <w:tcPr>
                  <w:tcW w:w="957" w:type="dxa"/>
                  <w:gridSpan w:val="2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2B7E2F9" w14:textId="77777777" w:rsidR="00BB5EFC" w:rsidRPr="000C7337" w:rsidRDefault="00BB5EFC" w:rsidP="003D2811">
                  <w:pPr>
                    <w:pStyle w:val="Textbody"/>
                  </w:pPr>
                  <w:r w:rsidRPr="000C7337">
                    <w:t xml:space="preserve"> </w:t>
                  </w:r>
                  <w:r w:rsidRPr="000C73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337">
                    <w:instrText xml:space="preserve"> FORMCHECKBOX </w:instrText>
                  </w:r>
                  <w:r w:rsidRPr="000C7337">
                    <w:fldChar w:fldCharType="end"/>
                  </w:r>
                  <w:r w:rsidRPr="000C7337">
                    <w:t xml:space="preserve"> </w:t>
                  </w:r>
                </w:p>
              </w:tc>
            </w:tr>
            <w:tr w:rsidR="00BB5EFC" w:rsidRPr="000C7337" w14:paraId="50D05CA3" w14:textId="77777777" w:rsidTr="005431A4">
              <w:trPr>
                <w:trHeight w:val="567"/>
              </w:trPr>
              <w:tc>
                <w:tcPr>
                  <w:tcW w:w="9639" w:type="dxa"/>
                  <w:gridSpan w:val="6"/>
                  <w:tcBorders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EABEC0" w14:textId="77777777" w:rsidR="00BB5EFC" w:rsidRPr="000C7337" w:rsidRDefault="00411769" w:rsidP="003D2811">
                  <w:pPr>
                    <w:suppressAutoHyphens w:val="0"/>
                    <w:spacing w:line="255" w:lineRule="atLeast"/>
                    <w:rPr>
                      <w:sz w:val="20"/>
                      <w:szCs w:val="20"/>
                    </w:rPr>
                  </w:pPr>
                  <w:r w:rsidRPr="000C7337">
                    <w:rPr>
                      <w:sz w:val="20"/>
                      <w:szCs w:val="20"/>
                    </w:rPr>
                    <w:t xml:space="preserve">Wenn ja, </w:t>
                  </w:r>
                  <w:r w:rsidR="00A76CB8" w:rsidRPr="000C7337">
                    <w:rPr>
                      <w:sz w:val="20"/>
                      <w:szCs w:val="20"/>
                    </w:rPr>
                    <w:t>welche und wie oft?</w:t>
                  </w:r>
                </w:p>
                <w:p w14:paraId="7EA49EB1" w14:textId="77777777" w:rsidR="00411769" w:rsidRPr="000C7337" w:rsidRDefault="00411769" w:rsidP="003D2811">
                  <w:pPr>
                    <w:suppressAutoHyphens w:val="0"/>
                    <w:spacing w:line="255" w:lineRule="atLeast"/>
                    <w:rPr>
                      <w:sz w:val="20"/>
                      <w:szCs w:val="20"/>
                    </w:rPr>
                  </w:pPr>
                  <w:r w:rsidRPr="000C7337">
                    <w:rPr>
                      <w:sz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0C7337">
                    <w:rPr>
                      <w:sz w:val="20"/>
                    </w:rPr>
                    <w:instrText xml:space="preserve"> FORMTEXT </w:instrText>
                  </w:r>
                  <w:r w:rsidRPr="000C7337">
                    <w:rPr>
                      <w:sz w:val="20"/>
                    </w:rPr>
                  </w:r>
                  <w:r w:rsidRPr="000C7337">
                    <w:rPr>
                      <w:sz w:val="20"/>
                    </w:rPr>
                    <w:fldChar w:fldCharType="separate"/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46" w:type="dxa"/>
                  <w:gridSpan w:val="2"/>
                </w:tcPr>
                <w:p w14:paraId="0C68EF6E" w14:textId="77777777" w:rsidR="00BB5EFC" w:rsidRPr="000C7337" w:rsidRDefault="00BB5EFC" w:rsidP="00BB5EFC">
                  <w:pPr>
                    <w:pStyle w:val="Textbody"/>
                  </w:pPr>
                </w:p>
              </w:tc>
              <w:tc>
                <w:tcPr>
                  <w:tcW w:w="1024" w:type="dxa"/>
                </w:tcPr>
                <w:p w14:paraId="30B5FDA4" w14:textId="77777777" w:rsidR="00BB5EFC" w:rsidRPr="000C7337" w:rsidRDefault="00BB5EFC" w:rsidP="00BB5EFC">
                  <w:pPr>
                    <w:pStyle w:val="Textbody"/>
                  </w:pPr>
                  <w:r w:rsidRPr="000C7337">
                    <w:t xml:space="preserve"> </w:t>
                  </w:r>
                  <w:r w:rsidRPr="000C73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337">
                    <w:instrText xml:space="preserve"> FORMCHECKBOX </w:instrText>
                  </w:r>
                  <w:r w:rsidRPr="000C7337">
                    <w:fldChar w:fldCharType="end"/>
                  </w:r>
                  <w:r w:rsidRPr="000C7337">
                    <w:t xml:space="preserve"> </w:t>
                  </w:r>
                </w:p>
              </w:tc>
            </w:tr>
            <w:tr w:rsidR="00BB5EFC" w:rsidRPr="00D7702F" w14:paraId="7DB18484" w14:textId="77777777" w:rsidTr="005431A4">
              <w:trPr>
                <w:gridAfter w:val="3"/>
                <w:wAfter w:w="2170" w:type="dxa"/>
                <w:trHeight w:val="567"/>
              </w:trPr>
              <w:tc>
                <w:tcPr>
                  <w:tcW w:w="963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DEBACF" w14:textId="223240F0" w:rsidR="00BB5EFC" w:rsidRDefault="00A76CB8" w:rsidP="005431A4">
                  <w:pPr>
                    <w:pStyle w:val="Textbody"/>
                    <w:rPr>
                      <w:sz w:val="20"/>
                    </w:rPr>
                  </w:pPr>
                  <w:r w:rsidRPr="000C7337">
                    <w:rPr>
                      <w:sz w:val="20"/>
                    </w:rPr>
                    <w:t xml:space="preserve">Wenn ja, welche Auswirkungen hat dies auf Ihre </w:t>
                  </w:r>
                  <w:r w:rsidR="000C7337" w:rsidRPr="000C7337">
                    <w:rPr>
                      <w:sz w:val="20"/>
                    </w:rPr>
                    <w:t>Tätigkeit als Pfle</w:t>
                  </w:r>
                  <w:r w:rsidR="000C7337">
                    <w:rPr>
                      <w:sz w:val="20"/>
                    </w:rPr>
                    <w:t>ge</w:t>
                  </w:r>
                  <w:r w:rsidR="000C7337" w:rsidRPr="000C7337">
                    <w:rPr>
                      <w:sz w:val="20"/>
                    </w:rPr>
                    <w:t>familie</w:t>
                  </w:r>
                  <w:r w:rsidRPr="000C7337">
                    <w:rPr>
                      <w:sz w:val="20"/>
                    </w:rPr>
                    <w:t>?</w:t>
                  </w:r>
                  <w:r w:rsidR="005431A4">
                    <w:rPr>
                      <w:sz w:val="20"/>
                    </w:rPr>
                    <w:br/>
                  </w:r>
                  <w:r w:rsidR="00BB5EFC" w:rsidRPr="000C7337">
                    <w:rPr>
                      <w:sz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7" w:name="Text12"/>
                  <w:r w:rsidR="00BB5EFC" w:rsidRPr="000C7337">
                    <w:rPr>
                      <w:sz w:val="20"/>
                    </w:rPr>
                    <w:instrText xml:space="preserve"> FORMTEXT </w:instrText>
                  </w:r>
                  <w:r w:rsidR="00BB5EFC" w:rsidRPr="000C7337">
                    <w:rPr>
                      <w:sz w:val="20"/>
                    </w:rPr>
                  </w:r>
                  <w:r w:rsidR="00BB5EFC" w:rsidRPr="000C7337">
                    <w:rPr>
                      <w:sz w:val="20"/>
                    </w:rPr>
                    <w:fldChar w:fldCharType="separate"/>
                  </w:r>
                  <w:r w:rsidR="00BB5EFC" w:rsidRPr="000C7337">
                    <w:rPr>
                      <w:noProof/>
                      <w:sz w:val="20"/>
                    </w:rPr>
                    <w:t> </w:t>
                  </w:r>
                  <w:r w:rsidR="00BB5EFC" w:rsidRPr="000C7337">
                    <w:rPr>
                      <w:noProof/>
                      <w:sz w:val="20"/>
                    </w:rPr>
                    <w:t> </w:t>
                  </w:r>
                  <w:r w:rsidR="00BB5EFC" w:rsidRPr="000C7337">
                    <w:rPr>
                      <w:noProof/>
                      <w:sz w:val="20"/>
                    </w:rPr>
                    <w:t> </w:t>
                  </w:r>
                  <w:r w:rsidR="00BB5EFC" w:rsidRPr="000C7337">
                    <w:rPr>
                      <w:noProof/>
                      <w:sz w:val="20"/>
                    </w:rPr>
                    <w:t> </w:t>
                  </w:r>
                  <w:r w:rsidR="00BB5EFC" w:rsidRPr="000C7337">
                    <w:rPr>
                      <w:noProof/>
                      <w:sz w:val="20"/>
                    </w:rPr>
                    <w:t> </w:t>
                  </w:r>
                  <w:r w:rsidR="00BB5EFC" w:rsidRPr="000C7337">
                    <w:rPr>
                      <w:sz w:val="20"/>
                    </w:rPr>
                    <w:fldChar w:fldCharType="end"/>
                  </w:r>
                  <w:bookmarkEnd w:id="7"/>
                </w:p>
              </w:tc>
            </w:tr>
            <w:tr w:rsidR="00BB5EFC" w:rsidRPr="00D7702F" w14:paraId="0E971B3F" w14:textId="77777777" w:rsidTr="005431A4">
              <w:trPr>
                <w:gridAfter w:val="3"/>
                <w:wAfter w:w="2170" w:type="dxa"/>
                <w:trHeight w:val="116"/>
              </w:trPr>
              <w:tc>
                <w:tcPr>
                  <w:tcW w:w="9639" w:type="dxa"/>
                  <w:gridSpan w:val="6"/>
                  <w:tcBorders>
                    <w:top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35BCC2" w14:textId="77777777" w:rsidR="003D2811" w:rsidRDefault="003D2811" w:rsidP="00C626BE">
                  <w:pPr>
                    <w:pStyle w:val="Textbody"/>
                    <w:spacing w:after="0"/>
                    <w:rPr>
                      <w:sz w:val="20"/>
                    </w:rPr>
                  </w:pPr>
                </w:p>
              </w:tc>
            </w:tr>
          </w:tbl>
          <w:p w14:paraId="55FCFF46" w14:textId="77777777" w:rsidR="00E74B36" w:rsidRPr="006E05E6" w:rsidRDefault="00E74B36" w:rsidP="00D7702F">
            <w:pPr>
              <w:pStyle w:val="Textbody"/>
              <w:rPr>
                <w:sz w:val="20"/>
                <w:szCs w:val="20"/>
              </w:rPr>
            </w:pPr>
          </w:p>
        </w:tc>
      </w:tr>
      <w:tr w:rsidR="003D2811" w:rsidRPr="00B360CD" w14:paraId="38FDFC19" w14:textId="77777777" w:rsidTr="005431A4">
        <w:trPr>
          <w:gridBefore w:val="1"/>
          <w:wBefore w:w="86" w:type="dxa"/>
          <w:trHeight w:val="341"/>
        </w:trPr>
        <w:tc>
          <w:tcPr>
            <w:tcW w:w="765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A0E81" w14:textId="77777777" w:rsidR="003D2811" w:rsidRPr="00B360CD" w:rsidRDefault="003D2811" w:rsidP="003D2811">
            <w:pPr>
              <w:rPr>
                <w:b/>
                <w:sz w:val="20"/>
                <w:szCs w:val="20"/>
              </w:rPr>
            </w:pPr>
            <w:r w:rsidRPr="00B360CD">
              <w:rPr>
                <w:b/>
                <w:sz w:val="20"/>
                <w:szCs w:val="20"/>
              </w:rPr>
              <w:lastRenderedPageBreak/>
              <w:t>Bestrafung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B74A9" w14:textId="77777777" w:rsidR="003D2811" w:rsidRPr="00B360CD" w:rsidRDefault="003D2811" w:rsidP="003D2811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t>Ja</w:t>
            </w:r>
          </w:p>
        </w:tc>
        <w:tc>
          <w:tcPr>
            <w:tcW w:w="902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C72C5F" w14:textId="77777777" w:rsidR="003D2811" w:rsidRPr="00B360CD" w:rsidRDefault="003D2811" w:rsidP="003D2811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t xml:space="preserve"> Nein</w:t>
            </w:r>
          </w:p>
        </w:tc>
      </w:tr>
      <w:tr w:rsidR="003D2811" w:rsidRPr="00B360CD" w14:paraId="18C9BA97" w14:textId="77777777" w:rsidTr="005431A4">
        <w:trPr>
          <w:gridBefore w:val="1"/>
          <w:wBefore w:w="86" w:type="dxa"/>
          <w:trHeight w:val="341"/>
        </w:trPr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D1EC8" w14:textId="77777777" w:rsidR="003D2811" w:rsidRPr="00B360CD" w:rsidRDefault="003D2811" w:rsidP="003D2811">
            <w:pPr>
              <w:rPr>
                <w:b/>
                <w:sz w:val="20"/>
                <w:szCs w:val="20"/>
              </w:rPr>
            </w:pPr>
            <w:r w:rsidRPr="00B360CD">
              <w:rPr>
                <w:b/>
                <w:sz w:val="20"/>
                <w:szCs w:val="20"/>
              </w:rPr>
              <w:t>Wenden Sie körperliche Bestrafung als Erziehungsmittel an?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28E03" w14:textId="77777777" w:rsidR="003D2811" w:rsidRPr="00B360CD" w:rsidRDefault="003D2811" w:rsidP="003D2811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0CD">
              <w:rPr>
                <w:sz w:val="20"/>
                <w:szCs w:val="20"/>
              </w:rPr>
              <w:instrText xml:space="preserve"> FORMCHECKBOX </w:instrText>
            </w:r>
            <w:r w:rsidRPr="00B360CD">
              <w:rPr>
                <w:sz w:val="20"/>
                <w:szCs w:val="20"/>
              </w:rPr>
            </w:r>
            <w:r w:rsidRPr="00B360CD">
              <w:rPr>
                <w:sz w:val="20"/>
                <w:szCs w:val="20"/>
              </w:rPr>
              <w:fldChar w:fldCharType="end"/>
            </w:r>
            <w:r w:rsidRPr="00B36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61EDB23" w14:textId="77777777" w:rsidR="003D2811" w:rsidRPr="00B360CD" w:rsidRDefault="003D2811" w:rsidP="003D2811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t xml:space="preserve"> </w:t>
            </w:r>
            <w:r w:rsidRPr="00B360C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0CD">
              <w:rPr>
                <w:sz w:val="20"/>
                <w:szCs w:val="20"/>
              </w:rPr>
              <w:instrText xml:space="preserve"> FORMCHECKBOX </w:instrText>
            </w:r>
            <w:r w:rsidRPr="00B360CD">
              <w:rPr>
                <w:sz w:val="20"/>
                <w:szCs w:val="20"/>
              </w:rPr>
            </w:r>
            <w:r w:rsidRPr="00B360CD">
              <w:rPr>
                <w:sz w:val="20"/>
                <w:szCs w:val="20"/>
              </w:rPr>
              <w:fldChar w:fldCharType="end"/>
            </w:r>
            <w:r w:rsidRPr="00B360CD">
              <w:rPr>
                <w:sz w:val="20"/>
                <w:szCs w:val="20"/>
              </w:rPr>
              <w:t xml:space="preserve"> </w:t>
            </w:r>
          </w:p>
        </w:tc>
      </w:tr>
    </w:tbl>
    <w:p w14:paraId="0E07E37D" w14:textId="77777777" w:rsidR="003D2811" w:rsidRPr="00B360CD" w:rsidRDefault="003D2811" w:rsidP="00641646">
      <w:pPr>
        <w:snapToGrid w:val="0"/>
        <w:rPr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4"/>
        <w:gridCol w:w="990"/>
        <w:gridCol w:w="959"/>
      </w:tblGrid>
      <w:tr w:rsidR="00C626BE" w:rsidRPr="00B360CD" w14:paraId="33B39512" w14:textId="77777777" w:rsidTr="005431A4">
        <w:trPr>
          <w:trHeight w:val="315"/>
        </w:trPr>
        <w:tc>
          <w:tcPr>
            <w:tcW w:w="3988" w:type="pct"/>
            <w:tcBorders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EE177" w14:textId="77777777" w:rsidR="00C626BE" w:rsidRPr="00B360CD" w:rsidRDefault="00C626BE" w:rsidP="00A905E6">
            <w:pPr>
              <w:rPr>
                <w:b/>
                <w:sz w:val="20"/>
                <w:szCs w:val="20"/>
              </w:rPr>
            </w:pPr>
            <w:r w:rsidRPr="00B360CD">
              <w:rPr>
                <w:b/>
                <w:sz w:val="20"/>
                <w:szCs w:val="20"/>
              </w:rPr>
              <w:t>Vormundschaftliche Massnahmen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C6EC4" w14:textId="77777777" w:rsidR="00C626BE" w:rsidRPr="00B360CD" w:rsidRDefault="00C626BE" w:rsidP="00A905E6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t>Ja</w:t>
            </w:r>
          </w:p>
        </w:tc>
        <w:tc>
          <w:tcPr>
            <w:tcW w:w="498" w:type="pct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023B8F" w14:textId="77777777" w:rsidR="00C626BE" w:rsidRPr="00B360CD" w:rsidRDefault="00C626BE" w:rsidP="00A905E6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t xml:space="preserve"> Nein</w:t>
            </w:r>
          </w:p>
        </w:tc>
      </w:tr>
      <w:tr w:rsidR="00C626BE" w:rsidRPr="00B360CD" w14:paraId="2C1D3B91" w14:textId="77777777" w:rsidTr="00A905E6">
        <w:trPr>
          <w:trHeight w:val="341"/>
        </w:trPr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AAF41" w14:textId="77777777" w:rsidR="00C626BE" w:rsidRPr="00B360CD" w:rsidRDefault="00C626BE" w:rsidP="00A905E6">
            <w:pPr>
              <w:rPr>
                <w:b/>
                <w:sz w:val="20"/>
                <w:szCs w:val="20"/>
              </w:rPr>
            </w:pPr>
            <w:r w:rsidRPr="00B360CD">
              <w:rPr>
                <w:b/>
                <w:sz w:val="20"/>
                <w:szCs w:val="20"/>
              </w:rPr>
              <w:t>Ist Ihre Handlungsfähigkeit durch behördlichen Beschluss eingeschränkt</w:t>
            </w:r>
            <w:r w:rsidR="0047367A" w:rsidRPr="00B360CD">
              <w:rPr>
                <w:b/>
                <w:sz w:val="20"/>
                <w:szCs w:val="20"/>
              </w:rPr>
              <w:t xml:space="preserve"> (Beistandschaft)</w:t>
            </w:r>
            <w:r w:rsidRPr="00B360CD">
              <w:rPr>
                <w:b/>
                <w:sz w:val="20"/>
                <w:szCs w:val="20"/>
              </w:rPr>
              <w:t xml:space="preserve">? 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210AE" w14:textId="77777777" w:rsidR="00C626BE" w:rsidRPr="00B360CD" w:rsidRDefault="00C626BE" w:rsidP="00A905E6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0CD">
              <w:rPr>
                <w:sz w:val="20"/>
                <w:szCs w:val="20"/>
              </w:rPr>
              <w:instrText xml:space="preserve"> FORMCHECKBOX </w:instrText>
            </w:r>
            <w:r w:rsidRPr="00B360CD">
              <w:rPr>
                <w:sz w:val="20"/>
                <w:szCs w:val="20"/>
              </w:rPr>
            </w:r>
            <w:r w:rsidRPr="00B360CD">
              <w:rPr>
                <w:sz w:val="20"/>
                <w:szCs w:val="20"/>
              </w:rPr>
              <w:fldChar w:fldCharType="end"/>
            </w:r>
            <w:r w:rsidRPr="00B36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pct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3D6A24E" w14:textId="77777777" w:rsidR="00C626BE" w:rsidRPr="00B360CD" w:rsidRDefault="00C626BE" w:rsidP="00A905E6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t xml:space="preserve"> </w:t>
            </w:r>
            <w:r w:rsidRPr="00B360C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0CD">
              <w:rPr>
                <w:sz w:val="20"/>
                <w:szCs w:val="20"/>
              </w:rPr>
              <w:instrText xml:space="preserve"> FORMCHECKBOX </w:instrText>
            </w:r>
            <w:r w:rsidRPr="00B360CD">
              <w:rPr>
                <w:sz w:val="20"/>
                <w:szCs w:val="20"/>
              </w:rPr>
            </w:r>
            <w:r w:rsidRPr="00B360CD">
              <w:rPr>
                <w:sz w:val="20"/>
                <w:szCs w:val="20"/>
              </w:rPr>
              <w:fldChar w:fldCharType="end"/>
            </w:r>
            <w:r w:rsidRPr="00B360CD">
              <w:rPr>
                <w:sz w:val="20"/>
                <w:szCs w:val="20"/>
              </w:rPr>
              <w:t xml:space="preserve"> </w:t>
            </w:r>
          </w:p>
        </w:tc>
      </w:tr>
      <w:tr w:rsidR="00C626BE" w:rsidRPr="00B360CD" w14:paraId="433C1850" w14:textId="77777777" w:rsidTr="00A905E6">
        <w:trPr>
          <w:trHeight w:val="341"/>
        </w:trPr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2EA1C" w14:textId="77777777" w:rsidR="00C626BE" w:rsidRPr="00B360CD" w:rsidRDefault="00C626BE" w:rsidP="0047367A">
            <w:pPr>
              <w:rPr>
                <w:b/>
                <w:sz w:val="20"/>
                <w:szCs w:val="20"/>
              </w:rPr>
            </w:pPr>
            <w:r w:rsidRPr="00B360CD">
              <w:rPr>
                <w:b/>
                <w:sz w:val="20"/>
                <w:szCs w:val="20"/>
              </w:rPr>
              <w:t>Bestehen</w:t>
            </w:r>
            <w:r w:rsidR="0047367A" w:rsidRPr="00B360CD">
              <w:rPr>
                <w:b/>
                <w:sz w:val="20"/>
                <w:szCs w:val="20"/>
              </w:rPr>
              <w:t xml:space="preserve"> oder bestanden</w:t>
            </w:r>
            <w:r w:rsidRPr="00B360CD">
              <w:rPr>
                <w:b/>
                <w:sz w:val="20"/>
                <w:szCs w:val="20"/>
              </w:rPr>
              <w:t xml:space="preserve"> </w:t>
            </w:r>
            <w:r w:rsidR="0047367A" w:rsidRPr="00B360CD">
              <w:rPr>
                <w:b/>
                <w:sz w:val="20"/>
                <w:szCs w:val="20"/>
              </w:rPr>
              <w:t xml:space="preserve">Massnahmen oder Auflagen (Kindesschutzmassnahmen) einer Behörde </w:t>
            </w:r>
            <w:r w:rsidRPr="00B360CD">
              <w:rPr>
                <w:b/>
                <w:sz w:val="20"/>
                <w:szCs w:val="20"/>
              </w:rPr>
              <w:t>für Ihre leiblichen Kinder?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C3C77" w14:textId="77777777" w:rsidR="00C626BE" w:rsidRPr="00B360CD" w:rsidRDefault="00C626BE" w:rsidP="00A905E6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0CD">
              <w:rPr>
                <w:sz w:val="20"/>
                <w:szCs w:val="20"/>
              </w:rPr>
              <w:instrText xml:space="preserve"> FORMCHECKBOX </w:instrText>
            </w:r>
            <w:r w:rsidRPr="00B360CD">
              <w:rPr>
                <w:sz w:val="20"/>
                <w:szCs w:val="20"/>
              </w:rPr>
            </w:r>
            <w:r w:rsidRPr="00B360C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A888AA7" w14:textId="03C20029" w:rsidR="00C626BE" w:rsidRPr="00B360CD" w:rsidRDefault="005431A4" w:rsidP="00A905E6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26BE" w:rsidRPr="00B360C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6BE" w:rsidRPr="00B360CD">
              <w:rPr>
                <w:sz w:val="20"/>
                <w:szCs w:val="20"/>
              </w:rPr>
              <w:instrText xml:space="preserve"> FORMCHECKBOX </w:instrText>
            </w:r>
            <w:r w:rsidR="00C626BE" w:rsidRPr="00B360CD">
              <w:rPr>
                <w:sz w:val="20"/>
                <w:szCs w:val="20"/>
              </w:rPr>
            </w:r>
            <w:r w:rsidR="00C626BE" w:rsidRPr="00B360CD">
              <w:rPr>
                <w:sz w:val="20"/>
                <w:szCs w:val="20"/>
              </w:rPr>
              <w:fldChar w:fldCharType="end"/>
            </w:r>
          </w:p>
        </w:tc>
      </w:tr>
      <w:tr w:rsidR="007122C5" w:rsidRPr="00B360CD" w14:paraId="30D4DD21" w14:textId="77777777" w:rsidTr="007122C5">
        <w:trPr>
          <w:trHeight w:val="3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D8143" w14:textId="77777777" w:rsidR="007122C5" w:rsidRPr="00B360CD" w:rsidRDefault="007122C5" w:rsidP="00A905E6">
            <w:pPr>
              <w:pStyle w:val="Textbody"/>
              <w:rPr>
                <w:sz w:val="20"/>
                <w:szCs w:val="20"/>
              </w:rPr>
            </w:pPr>
            <w:r w:rsidRPr="00E95EE2">
              <w:rPr>
                <w:i/>
                <w:sz w:val="16"/>
                <w:szCs w:val="16"/>
              </w:rPr>
              <w:t>Wenn ja: Entscheid der zuständigen Kindes-und Erwachsenenschutzbehörde (KESB) beilegen (Kopie)</w:t>
            </w:r>
          </w:p>
        </w:tc>
      </w:tr>
    </w:tbl>
    <w:p w14:paraId="71340324" w14:textId="77777777" w:rsidR="00E940E4" w:rsidRDefault="00E940E4" w:rsidP="00641646">
      <w:pPr>
        <w:snapToGrid w:val="0"/>
        <w:rPr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4"/>
        <w:gridCol w:w="990"/>
        <w:gridCol w:w="959"/>
      </w:tblGrid>
      <w:tr w:rsidR="0047137A" w:rsidRPr="00B360CD" w14:paraId="2DEB9AE3" w14:textId="77777777" w:rsidTr="00AF7AEF">
        <w:trPr>
          <w:trHeight w:val="341"/>
        </w:trPr>
        <w:tc>
          <w:tcPr>
            <w:tcW w:w="3988" w:type="pct"/>
            <w:tcBorders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1311" w14:textId="6F7F1CFA" w:rsidR="0047137A" w:rsidRPr="00B360CD" w:rsidRDefault="0047137A" w:rsidP="00AF7A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Strafverfahren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026BB" w14:textId="77777777" w:rsidR="0047137A" w:rsidRPr="00B360CD" w:rsidRDefault="0047137A" w:rsidP="00AF7AEF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t>Ja</w:t>
            </w:r>
          </w:p>
        </w:tc>
        <w:tc>
          <w:tcPr>
            <w:tcW w:w="498" w:type="pct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AA8636" w14:textId="77777777" w:rsidR="0047137A" w:rsidRPr="00B360CD" w:rsidRDefault="0047137A" w:rsidP="00AF7AEF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t xml:space="preserve"> Nein</w:t>
            </w:r>
          </w:p>
        </w:tc>
      </w:tr>
      <w:tr w:rsidR="0047137A" w:rsidRPr="00B360CD" w14:paraId="77A63EB5" w14:textId="77777777" w:rsidTr="00AF7AEF">
        <w:trPr>
          <w:trHeight w:val="341"/>
        </w:trPr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1C511" w14:textId="0238624C" w:rsidR="0047137A" w:rsidRPr="00516BF5" w:rsidRDefault="00516BF5" w:rsidP="00AF7AEF">
            <w:pPr>
              <w:rPr>
                <w:b/>
                <w:bCs/>
                <w:sz w:val="20"/>
                <w:szCs w:val="20"/>
              </w:rPr>
            </w:pPr>
            <w:r w:rsidRPr="00516BF5">
              <w:rPr>
                <w:b/>
                <w:bCs/>
                <w:color w:val="000000" w:themeColor="text1"/>
                <w:sz w:val="20"/>
                <w:szCs w:val="20"/>
              </w:rPr>
              <w:t>Waren Sie jemals oder sind Sie derzeit als Täter/als Täterin in ein Strafverfahren involviert?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1E568" w14:textId="77777777" w:rsidR="0047137A" w:rsidRPr="00B360CD" w:rsidRDefault="0047137A" w:rsidP="00AF7AEF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0CD">
              <w:rPr>
                <w:sz w:val="20"/>
                <w:szCs w:val="20"/>
              </w:rPr>
              <w:instrText xml:space="preserve"> FORMCHECKBOX </w:instrText>
            </w:r>
            <w:r w:rsidRPr="00B360CD">
              <w:rPr>
                <w:sz w:val="20"/>
                <w:szCs w:val="20"/>
              </w:rPr>
            </w:r>
            <w:r w:rsidRPr="00B360CD">
              <w:rPr>
                <w:sz w:val="20"/>
                <w:szCs w:val="20"/>
              </w:rPr>
              <w:fldChar w:fldCharType="end"/>
            </w:r>
            <w:r w:rsidRPr="00B36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pct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09AA484" w14:textId="77777777" w:rsidR="0047137A" w:rsidRPr="00B360CD" w:rsidRDefault="0047137A" w:rsidP="00AF7AEF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t xml:space="preserve"> </w:t>
            </w:r>
            <w:r w:rsidRPr="00B360C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0CD">
              <w:rPr>
                <w:sz w:val="20"/>
                <w:szCs w:val="20"/>
              </w:rPr>
              <w:instrText xml:space="preserve"> FORMCHECKBOX </w:instrText>
            </w:r>
            <w:r w:rsidRPr="00B360CD">
              <w:rPr>
                <w:sz w:val="20"/>
                <w:szCs w:val="20"/>
              </w:rPr>
            </w:r>
            <w:r w:rsidRPr="00B360CD">
              <w:rPr>
                <w:sz w:val="20"/>
                <w:szCs w:val="20"/>
              </w:rPr>
              <w:fldChar w:fldCharType="end"/>
            </w:r>
            <w:r w:rsidRPr="00B360CD">
              <w:rPr>
                <w:sz w:val="20"/>
                <w:szCs w:val="20"/>
              </w:rPr>
              <w:t xml:space="preserve"> </w:t>
            </w:r>
          </w:p>
        </w:tc>
      </w:tr>
      <w:tr w:rsidR="0047137A" w:rsidRPr="00B360CD" w14:paraId="6B4CE8A1" w14:textId="77777777" w:rsidTr="001D02A5">
        <w:trPr>
          <w:trHeight w:val="9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7B6B5" w14:textId="77777777" w:rsidR="0047137A" w:rsidRDefault="00516BF5" w:rsidP="0017399F">
            <w:pPr>
              <w:pStyle w:val="Textbody"/>
              <w:spacing w:after="240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16BF5">
              <w:rPr>
                <w:i/>
                <w:iCs/>
                <w:color w:val="000000" w:themeColor="text1"/>
                <w:sz w:val="16"/>
                <w:szCs w:val="16"/>
              </w:rPr>
              <w:t>Wenn ja, in welchem Straftatbestand?</w:t>
            </w:r>
          </w:p>
          <w:p w14:paraId="04CDEEC0" w14:textId="3CFF2536" w:rsidR="00516BF5" w:rsidRPr="00516BF5" w:rsidRDefault="00516BF5" w:rsidP="00AF7AEF">
            <w:pPr>
              <w:pStyle w:val="Textbody"/>
              <w:rPr>
                <w:i/>
                <w:iCs/>
                <w:sz w:val="16"/>
                <w:szCs w:val="16"/>
              </w:rPr>
            </w:pPr>
          </w:p>
        </w:tc>
      </w:tr>
    </w:tbl>
    <w:p w14:paraId="00856121" w14:textId="77777777" w:rsidR="0047137A" w:rsidRPr="00B360CD" w:rsidRDefault="0047137A" w:rsidP="0047137A">
      <w:pPr>
        <w:snapToGrid w:val="0"/>
        <w:rPr>
          <w:sz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3D2811" w:rsidRPr="00B360CD" w14:paraId="4CDF13B4" w14:textId="77777777" w:rsidTr="001D02A5">
        <w:trPr>
          <w:trHeight w:val="106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97935" w14:textId="77777777" w:rsidR="003D2811" w:rsidRPr="00B360CD" w:rsidRDefault="003D2811" w:rsidP="003D2811">
            <w:pPr>
              <w:pStyle w:val="Textbody"/>
              <w:rPr>
                <w:b/>
                <w:sz w:val="20"/>
              </w:rPr>
            </w:pPr>
            <w:r w:rsidRPr="00B360CD">
              <w:rPr>
                <w:b/>
                <w:sz w:val="20"/>
              </w:rPr>
              <w:t>Allgemeine Bemerkungen</w:t>
            </w:r>
          </w:p>
          <w:p w14:paraId="305BCD48" w14:textId="77777777" w:rsidR="003D2811" w:rsidRPr="00B360CD" w:rsidRDefault="003D2811" w:rsidP="003D2811">
            <w:pPr>
              <w:pStyle w:val="Textbody"/>
            </w:pPr>
            <w:r w:rsidRPr="00B360CD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B360CD">
              <w:rPr>
                <w:b/>
                <w:sz w:val="20"/>
              </w:rPr>
              <w:instrText xml:space="preserve"> FORMTEXT </w:instrText>
            </w:r>
            <w:r w:rsidRPr="00B360CD">
              <w:rPr>
                <w:b/>
                <w:sz w:val="20"/>
              </w:rPr>
            </w:r>
            <w:r w:rsidRPr="00B360CD">
              <w:rPr>
                <w:b/>
                <w:sz w:val="20"/>
              </w:rPr>
              <w:fldChar w:fldCharType="separate"/>
            </w:r>
            <w:r w:rsidRPr="00B360CD">
              <w:rPr>
                <w:b/>
                <w:sz w:val="20"/>
              </w:rPr>
              <w:t> </w:t>
            </w:r>
            <w:r w:rsidRPr="00B360CD">
              <w:rPr>
                <w:b/>
                <w:sz w:val="20"/>
              </w:rPr>
              <w:t> </w:t>
            </w:r>
            <w:r w:rsidRPr="00B360CD">
              <w:rPr>
                <w:b/>
                <w:sz w:val="20"/>
              </w:rPr>
              <w:t> </w:t>
            </w:r>
            <w:r w:rsidRPr="00B360CD">
              <w:rPr>
                <w:b/>
                <w:sz w:val="20"/>
              </w:rPr>
              <w:t> </w:t>
            </w:r>
            <w:r w:rsidRPr="00B360CD">
              <w:rPr>
                <w:b/>
                <w:sz w:val="20"/>
              </w:rPr>
              <w:t> </w:t>
            </w:r>
            <w:r w:rsidRPr="00B360CD">
              <w:rPr>
                <w:b/>
                <w:sz w:val="20"/>
              </w:rPr>
              <w:fldChar w:fldCharType="end"/>
            </w:r>
            <w:bookmarkEnd w:id="8"/>
          </w:p>
        </w:tc>
      </w:tr>
    </w:tbl>
    <w:p w14:paraId="2503C459" w14:textId="77777777" w:rsidR="003D2811" w:rsidRPr="00B360CD" w:rsidRDefault="003D2811" w:rsidP="00641646">
      <w:pPr>
        <w:snapToGrid w:val="0"/>
        <w:rPr>
          <w:sz w:val="20"/>
        </w:rPr>
      </w:pPr>
    </w:p>
    <w:p w14:paraId="1C9049A6" w14:textId="77777777" w:rsidR="00AE4421" w:rsidRDefault="00854176" w:rsidP="00AE4421">
      <w:pPr>
        <w:snapToGrid w:val="0"/>
        <w:jc w:val="both"/>
      </w:pPr>
      <w:r w:rsidRPr="00B360CD">
        <w:rPr>
          <w:sz w:val="20"/>
        </w:rPr>
        <w:t xml:space="preserve">Ich erkläre, alle Fragen vollständig und wahrheitsgetreu beantwortet zu haben und nehme </w:t>
      </w:r>
      <w:r w:rsidR="009101B7" w:rsidRPr="00B360CD">
        <w:rPr>
          <w:sz w:val="20"/>
        </w:rPr>
        <w:br/>
      </w:r>
      <w:r w:rsidRPr="00B360CD">
        <w:rPr>
          <w:sz w:val="20"/>
        </w:rPr>
        <w:t xml:space="preserve">zur Kenntnis, dass ich im Falle von unrichtigen oder fehlenden Angaben mit einem Entzug der </w:t>
      </w:r>
      <w:r w:rsidR="000C7337" w:rsidRPr="00B360CD">
        <w:rPr>
          <w:sz w:val="20"/>
        </w:rPr>
        <w:t xml:space="preserve">Bewilligung als Pflegefamilie </w:t>
      </w:r>
      <w:r w:rsidRPr="00B360CD">
        <w:rPr>
          <w:sz w:val="20"/>
        </w:rPr>
        <w:t>rechnen muss</w:t>
      </w:r>
      <w:r w:rsidR="00FE30D7" w:rsidRPr="00B360CD">
        <w:rPr>
          <w:sz w:val="18"/>
          <w:szCs w:val="18"/>
        </w:rPr>
        <w:t>.</w:t>
      </w:r>
      <w:r w:rsidR="003D2811" w:rsidRPr="00B360CD">
        <w:rPr>
          <w:sz w:val="18"/>
          <w:szCs w:val="18"/>
        </w:rPr>
        <w:t xml:space="preserve"> </w:t>
      </w:r>
      <w:r w:rsidR="00AE4421" w:rsidRPr="00B360CD">
        <w:rPr>
          <w:sz w:val="20"/>
          <w:szCs w:val="20"/>
        </w:rPr>
        <w:t>Ich bin mir bewusst, dass alle wesentlichen Veränderungen, insbesondere die Veränderung der Wohn- und Lebenssituation, der Gesundheit sowie die Aufnahme von Kindern zur Pflege, unverzüglich dem Amt für Soziale Sicherheit gemeldet werden</w:t>
      </w:r>
      <w:r w:rsidR="00AE4421" w:rsidRPr="00AE4421">
        <w:rPr>
          <w:sz w:val="20"/>
          <w:szCs w:val="20"/>
        </w:rPr>
        <w:t xml:space="preserve"> müssen.</w:t>
      </w:r>
    </w:p>
    <w:p w14:paraId="789D421F" w14:textId="77777777" w:rsidR="00854176" w:rsidRPr="00623AED" w:rsidRDefault="00854176" w:rsidP="00854176">
      <w:pPr>
        <w:pStyle w:val="Kopfzeile"/>
        <w:tabs>
          <w:tab w:val="clear" w:pos="4536"/>
          <w:tab w:val="clear" w:pos="9072"/>
          <w:tab w:val="left" w:pos="5730"/>
          <w:tab w:val="right" w:leader="underscore" w:pos="8505"/>
        </w:tabs>
      </w:pPr>
    </w:p>
    <w:p w14:paraId="43FEA8AE" w14:textId="77777777" w:rsidR="00854176" w:rsidRPr="00623AED" w:rsidRDefault="00854176" w:rsidP="00854176">
      <w:pPr>
        <w:pStyle w:val="Kopfzeile"/>
        <w:tabs>
          <w:tab w:val="clear" w:pos="4536"/>
          <w:tab w:val="clear" w:pos="9072"/>
          <w:tab w:val="left" w:pos="5387"/>
          <w:tab w:val="right" w:leader="underscore" w:pos="8505"/>
        </w:tabs>
      </w:pPr>
      <w:r w:rsidRPr="00623AED">
        <w:t>Ort und Datum</w:t>
      </w:r>
      <w:r w:rsidRPr="00623AED">
        <w:tab/>
        <w:t>Unterschrift</w:t>
      </w:r>
    </w:p>
    <w:p w14:paraId="0C07ADA6" w14:textId="77777777" w:rsidR="00CA094D" w:rsidRDefault="00E11049" w:rsidP="005431A4">
      <w:pPr>
        <w:pStyle w:val="Kopfzeile"/>
        <w:tabs>
          <w:tab w:val="clear" w:pos="4536"/>
          <w:tab w:val="clear" w:pos="9072"/>
          <w:tab w:val="right" w:leader="underscore" w:pos="3402"/>
          <w:tab w:val="left" w:pos="5387"/>
          <w:tab w:val="right" w:leader="underscore" w:pos="9356"/>
        </w:tabs>
        <w:spacing w:before="120" w:after="240"/>
        <w:rPr>
          <w:b/>
          <w:bCs/>
        </w:rPr>
      </w:pPr>
      <w:r>
        <w:tab/>
      </w:r>
      <w:r w:rsidR="00641646">
        <w:tab/>
      </w:r>
      <w:r w:rsidR="00641646">
        <w:tab/>
      </w:r>
    </w:p>
    <w:sectPr w:rsidR="00CA094D" w:rsidSect="00483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ABAD" w14:textId="77777777" w:rsidR="00513139" w:rsidRDefault="00513139">
      <w:r>
        <w:separator/>
      </w:r>
    </w:p>
  </w:endnote>
  <w:endnote w:type="continuationSeparator" w:id="0">
    <w:p w14:paraId="18180B89" w14:textId="77777777" w:rsidR="00513139" w:rsidRDefault="0051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6AA3" w14:textId="77777777" w:rsidR="0097761D" w:rsidRDefault="009776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3DA7" w14:textId="77777777" w:rsidR="00E653CC" w:rsidRDefault="00E653CC">
    <w:pPr>
      <w:pStyle w:val="Dateiangaben"/>
      <w:tabs>
        <w:tab w:val="clear" w:pos="9638"/>
        <w:tab w:val="right" w:pos="9637"/>
      </w:tabs>
    </w:pPr>
    <w:r>
      <w:t xml:space="preserve">Stand: </w:t>
    </w:r>
    <w:r>
      <w:fldChar w:fldCharType="begin"/>
    </w:r>
    <w:r>
      <w:instrText xml:space="preserve"> SAVEDATE \@ "dd'.'MM'.'yyyy" </w:instrText>
    </w:r>
    <w:r>
      <w:fldChar w:fldCharType="separate"/>
    </w:r>
    <w:r w:rsidR="00C34BB0">
      <w:rPr>
        <w:noProof/>
      </w:rPr>
      <w:t>27.10.2022</w:t>
    </w:r>
    <w:r>
      <w:fldChar w:fldCharType="end"/>
    </w:r>
    <w:r>
      <w:t xml:space="preserve"> </w:t>
    </w:r>
    <w:r>
      <w:tab/>
    </w:r>
    <w:r>
      <w:tab/>
      <w:t xml:space="preserve">Seite </w:t>
    </w:r>
    <w:r>
      <w:fldChar w:fldCharType="begin"/>
    </w:r>
    <w:r>
      <w:instrText xml:space="preserve"> PAGE \* ARABIC </w:instrText>
    </w:r>
    <w:r>
      <w:fldChar w:fldCharType="separate"/>
    </w:r>
    <w:r w:rsidR="007D589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A12B" w14:textId="77777777" w:rsidR="0097761D" w:rsidRDefault="009776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8D93" w14:textId="77777777" w:rsidR="00513139" w:rsidRDefault="00513139">
      <w:r>
        <w:separator/>
      </w:r>
    </w:p>
  </w:footnote>
  <w:footnote w:type="continuationSeparator" w:id="0">
    <w:p w14:paraId="327B109D" w14:textId="77777777" w:rsidR="00513139" w:rsidRDefault="0051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9A0C" w14:textId="77777777" w:rsidR="0097761D" w:rsidRDefault="009776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408"/>
      <w:gridCol w:w="6206"/>
    </w:tblGrid>
    <w:tr w:rsidR="00E653CC" w14:paraId="05DFA2F6" w14:textId="77777777" w:rsidTr="00862FC9">
      <w:trPr>
        <w:trHeight w:hRule="exact" w:val="737"/>
      </w:trPr>
      <w:tc>
        <w:tcPr>
          <w:tcW w:w="3408" w:type="dxa"/>
          <w:tcBorders>
            <w:bottom w:val="single" w:sz="2" w:space="0" w:color="000000"/>
          </w:tcBorders>
          <w:shd w:val="clear" w:color="auto" w:fill="auto"/>
          <w:tcMar>
            <w:top w:w="0" w:type="dxa"/>
            <w:left w:w="0" w:type="dxa"/>
            <w:bottom w:w="57" w:type="dxa"/>
            <w:right w:w="0" w:type="dxa"/>
          </w:tcMar>
        </w:tcPr>
        <w:p w14:paraId="7936B044" w14:textId="7A8E5593" w:rsidR="00E653CC" w:rsidRDefault="00C34BB0">
          <w:pPr>
            <w:pStyle w:val="Tabelleninhalt85rk"/>
          </w:pPr>
          <w:r w:rsidRPr="003B39B4">
            <w:rPr>
              <w:noProof/>
            </w:rPr>
            <w:drawing>
              <wp:inline distT="0" distB="0" distL="0" distR="0" wp14:anchorId="30FD6A5B" wp14:editId="35AE4B5F">
                <wp:extent cx="2171700" cy="200025"/>
                <wp:effectExtent l="0" t="0" r="0" b="0"/>
                <wp:docPr id="1" name="Grafik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1515AB" w14:textId="77777777" w:rsidR="00E653CC" w:rsidRDefault="0097761D">
          <w:pPr>
            <w:pStyle w:val="Tabelleninhalt85rk"/>
          </w:pPr>
          <w:r>
            <w:t>Amt für Gesellschaft und Soziales</w:t>
          </w:r>
        </w:p>
        <w:p w14:paraId="3DED096D" w14:textId="77777777" w:rsidR="00E653CC" w:rsidRDefault="00E653CC">
          <w:pPr>
            <w:pStyle w:val="Tabelleninhalt85rk"/>
          </w:pPr>
        </w:p>
      </w:tc>
      <w:tc>
        <w:tcPr>
          <w:tcW w:w="6206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0" w:type="dxa"/>
            <w:bottom w:w="57" w:type="dxa"/>
            <w:right w:w="0" w:type="dxa"/>
          </w:tcMar>
          <w:vAlign w:val="bottom"/>
        </w:tcPr>
        <w:p w14:paraId="498F7F4D" w14:textId="77777777" w:rsidR="00E653CC" w:rsidRDefault="00E653CC">
          <w:pPr>
            <w:pStyle w:val="Tabelleninhalt10r"/>
          </w:pPr>
          <w:r>
            <w:t>Pflegefamilien</w:t>
          </w:r>
        </w:p>
        <w:p w14:paraId="21138B9C" w14:textId="77777777" w:rsidR="00E653CC" w:rsidRDefault="00E653CC" w:rsidP="000E2AB1">
          <w:pPr>
            <w:pStyle w:val="Tabelleninhalt10r"/>
          </w:pPr>
          <w:r>
            <w:t>Selbstdeklaration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544"/>
      <w:gridCol w:w="6064"/>
    </w:tblGrid>
    <w:tr w:rsidR="00E653CC" w14:paraId="29B445FC" w14:textId="77777777" w:rsidTr="00176F19">
      <w:trPr>
        <w:trHeight w:hRule="exact" w:val="737"/>
      </w:trPr>
      <w:tc>
        <w:tcPr>
          <w:tcW w:w="3544" w:type="dxa"/>
          <w:tcBorders>
            <w:bottom w:val="single" w:sz="2" w:space="0" w:color="000000"/>
          </w:tcBorders>
          <w:shd w:val="clear" w:color="auto" w:fill="auto"/>
          <w:tcMar>
            <w:top w:w="0" w:type="dxa"/>
            <w:left w:w="0" w:type="dxa"/>
            <w:bottom w:w="57" w:type="dxa"/>
            <w:right w:w="0" w:type="dxa"/>
          </w:tcMar>
        </w:tcPr>
        <w:p w14:paraId="01561171" w14:textId="5F8F00BB" w:rsidR="00E653CC" w:rsidRDefault="00C34BB0" w:rsidP="00176F19">
          <w:pPr>
            <w:pStyle w:val="Tabelleninhalt85rk"/>
          </w:pPr>
          <w:r w:rsidRPr="003B39B4">
            <w:rPr>
              <w:noProof/>
            </w:rPr>
            <w:drawing>
              <wp:inline distT="0" distB="0" distL="0" distR="0" wp14:anchorId="04E5FCCE" wp14:editId="4DC0266D">
                <wp:extent cx="2171700" cy="200025"/>
                <wp:effectExtent l="0" t="0" r="0" b="0"/>
                <wp:docPr id="2" name="Grafik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E7D080" w14:textId="77777777" w:rsidR="00E653CC" w:rsidRDefault="00E653CC" w:rsidP="00BF12DD">
          <w:pPr>
            <w:pStyle w:val="Tabelleninhalt85rk"/>
          </w:pPr>
          <w:r>
            <w:t xml:space="preserve">Amt für </w:t>
          </w:r>
          <w:r w:rsidR="0097761D">
            <w:t>Gesellschaft und Soziales</w:t>
          </w:r>
        </w:p>
        <w:p w14:paraId="21369E09" w14:textId="77777777" w:rsidR="00E653CC" w:rsidRDefault="00E653CC" w:rsidP="00BF12DD">
          <w:pPr>
            <w:pStyle w:val="Tabelleninhalt85rk"/>
          </w:pPr>
        </w:p>
      </w:tc>
      <w:tc>
        <w:tcPr>
          <w:tcW w:w="6064" w:type="dxa"/>
          <w:tcBorders>
            <w:bottom w:val="single" w:sz="2" w:space="0" w:color="000000"/>
          </w:tcBorders>
          <w:shd w:val="clear" w:color="auto" w:fill="auto"/>
          <w:tcMar>
            <w:top w:w="0" w:type="dxa"/>
            <w:left w:w="0" w:type="dxa"/>
            <w:bottom w:w="57" w:type="dxa"/>
            <w:right w:w="0" w:type="dxa"/>
          </w:tcMar>
          <w:vAlign w:val="bottom"/>
        </w:tcPr>
        <w:p w14:paraId="475994EA" w14:textId="77777777" w:rsidR="00E653CC" w:rsidRDefault="00E653CC" w:rsidP="00BF12DD">
          <w:pPr>
            <w:pStyle w:val="Tabelleninhalt10r"/>
          </w:pPr>
          <w:r>
            <w:t>Pflegefamilien</w:t>
          </w:r>
        </w:p>
        <w:p w14:paraId="52B2A016" w14:textId="77777777" w:rsidR="00E653CC" w:rsidRDefault="00E653CC" w:rsidP="0026792C">
          <w:pPr>
            <w:pStyle w:val="Tabelleninhalt10r"/>
          </w:pPr>
          <w:r>
            <w:t>Selbstdeklaration</w:t>
          </w:r>
        </w:p>
      </w:tc>
    </w:tr>
  </w:tbl>
  <w:p w14:paraId="03ED8DCC" w14:textId="77777777" w:rsidR="00E653CC" w:rsidRPr="00BF12DD" w:rsidRDefault="00E653CC" w:rsidP="00BF12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A0A2F"/>
    <w:multiLevelType w:val="hybridMultilevel"/>
    <w:tmpl w:val="B7A8545E"/>
    <w:lvl w:ilvl="0" w:tplc="A36619A2">
      <w:numFmt w:val="bullet"/>
      <w:lvlText w:val=""/>
      <w:lvlJc w:val="left"/>
      <w:pPr>
        <w:ind w:left="720" w:hanging="360"/>
      </w:pPr>
      <w:rPr>
        <w:rFonts w:ascii="Wingdings" w:eastAsia="Andale Sans UI" w:hAnsi="Wingdings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2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932685">
    <w:abstractNumId w:val="9"/>
  </w:num>
  <w:num w:numId="2" w16cid:durableId="263656523">
    <w:abstractNumId w:val="7"/>
  </w:num>
  <w:num w:numId="3" w16cid:durableId="715736237">
    <w:abstractNumId w:val="6"/>
  </w:num>
  <w:num w:numId="4" w16cid:durableId="1869028211">
    <w:abstractNumId w:val="5"/>
  </w:num>
  <w:num w:numId="5" w16cid:durableId="924916212">
    <w:abstractNumId w:val="4"/>
  </w:num>
  <w:num w:numId="6" w16cid:durableId="1647540445">
    <w:abstractNumId w:val="8"/>
  </w:num>
  <w:num w:numId="7" w16cid:durableId="418870339">
    <w:abstractNumId w:val="3"/>
  </w:num>
  <w:num w:numId="8" w16cid:durableId="184641949">
    <w:abstractNumId w:val="2"/>
  </w:num>
  <w:num w:numId="9" w16cid:durableId="2055883310">
    <w:abstractNumId w:val="1"/>
  </w:num>
  <w:num w:numId="10" w16cid:durableId="337734110">
    <w:abstractNumId w:val="0"/>
  </w:num>
  <w:num w:numId="11" w16cid:durableId="1212809493">
    <w:abstractNumId w:val="22"/>
  </w:num>
  <w:num w:numId="12" w16cid:durableId="1112239058">
    <w:abstractNumId w:val="17"/>
  </w:num>
  <w:num w:numId="13" w16cid:durableId="710615311">
    <w:abstractNumId w:val="13"/>
  </w:num>
  <w:num w:numId="14" w16cid:durableId="1939437820">
    <w:abstractNumId w:val="28"/>
  </w:num>
  <w:num w:numId="15" w16cid:durableId="996113303">
    <w:abstractNumId w:val="18"/>
  </w:num>
  <w:num w:numId="16" w16cid:durableId="356467419">
    <w:abstractNumId w:val="15"/>
  </w:num>
  <w:num w:numId="17" w16cid:durableId="499734773">
    <w:abstractNumId w:val="19"/>
  </w:num>
  <w:num w:numId="18" w16cid:durableId="104815762">
    <w:abstractNumId w:val="30"/>
  </w:num>
  <w:num w:numId="19" w16cid:durableId="607812665">
    <w:abstractNumId w:val="32"/>
  </w:num>
  <w:num w:numId="20" w16cid:durableId="1977442367">
    <w:abstractNumId w:val="24"/>
  </w:num>
  <w:num w:numId="21" w16cid:durableId="341593910">
    <w:abstractNumId w:val="31"/>
  </w:num>
  <w:num w:numId="22" w16cid:durableId="54014396">
    <w:abstractNumId w:val="29"/>
  </w:num>
  <w:num w:numId="23" w16cid:durableId="649166722">
    <w:abstractNumId w:val="20"/>
  </w:num>
  <w:num w:numId="24" w16cid:durableId="2056076458">
    <w:abstractNumId w:val="11"/>
  </w:num>
  <w:num w:numId="25" w16cid:durableId="132412600">
    <w:abstractNumId w:val="27"/>
  </w:num>
  <w:num w:numId="26" w16cid:durableId="1964187901">
    <w:abstractNumId w:val="14"/>
  </w:num>
  <w:num w:numId="27" w16cid:durableId="985670213">
    <w:abstractNumId w:val="12"/>
  </w:num>
  <w:num w:numId="28" w16cid:durableId="2001152467">
    <w:abstractNumId w:val="26"/>
  </w:num>
  <w:num w:numId="29" w16cid:durableId="1114790307">
    <w:abstractNumId w:val="25"/>
  </w:num>
  <w:num w:numId="30" w16cid:durableId="146632479">
    <w:abstractNumId w:val="16"/>
  </w:num>
  <w:num w:numId="31" w16cid:durableId="1043288301">
    <w:abstractNumId w:val="33"/>
  </w:num>
  <w:num w:numId="32" w16cid:durableId="1536699197">
    <w:abstractNumId w:val="21"/>
  </w:num>
  <w:num w:numId="33" w16cid:durableId="2066415696">
    <w:abstractNumId w:val="23"/>
  </w:num>
  <w:num w:numId="34" w16cid:durableId="7883515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forms" w:formatting="1" w:enforcement="0"/>
  <w:defaultTabStop w:val="851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84"/>
    <w:rsid w:val="0001034B"/>
    <w:rsid w:val="000108EE"/>
    <w:rsid w:val="00025630"/>
    <w:rsid w:val="00037D7B"/>
    <w:rsid w:val="00055DC4"/>
    <w:rsid w:val="00067121"/>
    <w:rsid w:val="00077CFF"/>
    <w:rsid w:val="0009618A"/>
    <w:rsid w:val="000A1FF4"/>
    <w:rsid w:val="000B33BA"/>
    <w:rsid w:val="000B7284"/>
    <w:rsid w:val="000C0C5B"/>
    <w:rsid w:val="000C7337"/>
    <w:rsid w:val="000D4BE3"/>
    <w:rsid w:val="000E2AB1"/>
    <w:rsid w:val="000E58F8"/>
    <w:rsid w:val="00106727"/>
    <w:rsid w:val="001211A8"/>
    <w:rsid w:val="00125A59"/>
    <w:rsid w:val="00134A93"/>
    <w:rsid w:val="001449B5"/>
    <w:rsid w:val="00155315"/>
    <w:rsid w:val="00162282"/>
    <w:rsid w:val="0017399F"/>
    <w:rsid w:val="00175693"/>
    <w:rsid w:val="00176F19"/>
    <w:rsid w:val="00180442"/>
    <w:rsid w:val="00182F22"/>
    <w:rsid w:val="001B0846"/>
    <w:rsid w:val="001D02A5"/>
    <w:rsid w:val="00200C4B"/>
    <w:rsid w:val="002239DB"/>
    <w:rsid w:val="002450AF"/>
    <w:rsid w:val="0026304D"/>
    <w:rsid w:val="0026512E"/>
    <w:rsid w:val="0026792C"/>
    <w:rsid w:val="00272B3D"/>
    <w:rsid w:val="00273F92"/>
    <w:rsid w:val="0029572E"/>
    <w:rsid w:val="002C2D73"/>
    <w:rsid w:val="002C45AD"/>
    <w:rsid w:val="00323928"/>
    <w:rsid w:val="0033674C"/>
    <w:rsid w:val="003403A5"/>
    <w:rsid w:val="0035194D"/>
    <w:rsid w:val="0035251B"/>
    <w:rsid w:val="0035392F"/>
    <w:rsid w:val="00356366"/>
    <w:rsid w:val="003604A2"/>
    <w:rsid w:val="00362D82"/>
    <w:rsid w:val="00364151"/>
    <w:rsid w:val="003712B9"/>
    <w:rsid w:val="003751FD"/>
    <w:rsid w:val="003A53FC"/>
    <w:rsid w:val="003D2811"/>
    <w:rsid w:val="003D7DDF"/>
    <w:rsid w:val="003E4A46"/>
    <w:rsid w:val="003F3D50"/>
    <w:rsid w:val="00403A6D"/>
    <w:rsid w:val="00411769"/>
    <w:rsid w:val="004305C8"/>
    <w:rsid w:val="00456561"/>
    <w:rsid w:val="00462AD6"/>
    <w:rsid w:val="0047137A"/>
    <w:rsid w:val="00472484"/>
    <w:rsid w:val="0047367A"/>
    <w:rsid w:val="00475C6B"/>
    <w:rsid w:val="00476777"/>
    <w:rsid w:val="0048384D"/>
    <w:rsid w:val="0048566D"/>
    <w:rsid w:val="00497842"/>
    <w:rsid w:val="004B2004"/>
    <w:rsid w:val="004D253D"/>
    <w:rsid w:val="004D71F4"/>
    <w:rsid w:val="004E2F1D"/>
    <w:rsid w:val="004F6A54"/>
    <w:rsid w:val="00503D28"/>
    <w:rsid w:val="00510215"/>
    <w:rsid w:val="00513139"/>
    <w:rsid w:val="00516BF5"/>
    <w:rsid w:val="00537AD6"/>
    <w:rsid w:val="00541EA9"/>
    <w:rsid w:val="005431A4"/>
    <w:rsid w:val="005478E5"/>
    <w:rsid w:val="0056563B"/>
    <w:rsid w:val="0058279C"/>
    <w:rsid w:val="005905BF"/>
    <w:rsid w:val="005939A9"/>
    <w:rsid w:val="005C77C3"/>
    <w:rsid w:val="006028BC"/>
    <w:rsid w:val="0062309A"/>
    <w:rsid w:val="00624797"/>
    <w:rsid w:val="00641646"/>
    <w:rsid w:val="00653152"/>
    <w:rsid w:val="00673C76"/>
    <w:rsid w:val="006A776A"/>
    <w:rsid w:val="006C5326"/>
    <w:rsid w:val="006D2E5F"/>
    <w:rsid w:val="006E05E6"/>
    <w:rsid w:val="006E7712"/>
    <w:rsid w:val="006F3CDD"/>
    <w:rsid w:val="006F54F0"/>
    <w:rsid w:val="00701677"/>
    <w:rsid w:val="007122C5"/>
    <w:rsid w:val="00732456"/>
    <w:rsid w:val="00762D14"/>
    <w:rsid w:val="00764522"/>
    <w:rsid w:val="00765DB8"/>
    <w:rsid w:val="00786E2C"/>
    <w:rsid w:val="007C5FA7"/>
    <w:rsid w:val="007D5899"/>
    <w:rsid w:val="007D65B9"/>
    <w:rsid w:val="007D7CC2"/>
    <w:rsid w:val="00834AE8"/>
    <w:rsid w:val="0083576C"/>
    <w:rsid w:val="00845038"/>
    <w:rsid w:val="00851769"/>
    <w:rsid w:val="00851C1B"/>
    <w:rsid w:val="00854176"/>
    <w:rsid w:val="00855D21"/>
    <w:rsid w:val="00857451"/>
    <w:rsid w:val="00862FC9"/>
    <w:rsid w:val="00877FB2"/>
    <w:rsid w:val="008A3072"/>
    <w:rsid w:val="008B0B81"/>
    <w:rsid w:val="008D2104"/>
    <w:rsid w:val="008D537D"/>
    <w:rsid w:val="008F7D84"/>
    <w:rsid w:val="00906041"/>
    <w:rsid w:val="009101B7"/>
    <w:rsid w:val="00921F95"/>
    <w:rsid w:val="009224C9"/>
    <w:rsid w:val="00926539"/>
    <w:rsid w:val="00930D0C"/>
    <w:rsid w:val="00931204"/>
    <w:rsid w:val="00931231"/>
    <w:rsid w:val="00946AA9"/>
    <w:rsid w:val="009510E8"/>
    <w:rsid w:val="00957509"/>
    <w:rsid w:val="009608EE"/>
    <w:rsid w:val="0097761D"/>
    <w:rsid w:val="009839DD"/>
    <w:rsid w:val="009C3DC1"/>
    <w:rsid w:val="009C535C"/>
    <w:rsid w:val="009D341B"/>
    <w:rsid w:val="009D51A6"/>
    <w:rsid w:val="009F0AA1"/>
    <w:rsid w:val="009F2753"/>
    <w:rsid w:val="00A00A80"/>
    <w:rsid w:val="00A131D5"/>
    <w:rsid w:val="00A174B5"/>
    <w:rsid w:val="00A2245F"/>
    <w:rsid w:val="00A34DCA"/>
    <w:rsid w:val="00A35499"/>
    <w:rsid w:val="00A469B9"/>
    <w:rsid w:val="00A71770"/>
    <w:rsid w:val="00A76CB8"/>
    <w:rsid w:val="00A76EEA"/>
    <w:rsid w:val="00A905E6"/>
    <w:rsid w:val="00A94BA9"/>
    <w:rsid w:val="00AA6BDA"/>
    <w:rsid w:val="00AC68E6"/>
    <w:rsid w:val="00AD126D"/>
    <w:rsid w:val="00AE4421"/>
    <w:rsid w:val="00AE6218"/>
    <w:rsid w:val="00AE7B92"/>
    <w:rsid w:val="00B111E1"/>
    <w:rsid w:val="00B17F10"/>
    <w:rsid w:val="00B31FF5"/>
    <w:rsid w:val="00B360CD"/>
    <w:rsid w:val="00B4497A"/>
    <w:rsid w:val="00B52AE4"/>
    <w:rsid w:val="00B55509"/>
    <w:rsid w:val="00B7048E"/>
    <w:rsid w:val="00B74CF4"/>
    <w:rsid w:val="00B91D6C"/>
    <w:rsid w:val="00BA3E4E"/>
    <w:rsid w:val="00BA51D7"/>
    <w:rsid w:val="00BB5EFC"/>
    <w:rsid w:val="00BB6DBE"/>
    <w:rsid w:val="00BC06BD"/>
    <w:rsid w:val="00BC2DEB"/>
    <w:rsid w:val="00BD4049"/>
    <w:rsid w:val="00BD6922"/>
    <w:rsid w:val="00BF12DD"/>
    <w:rsid w:val="00C13B2E"/>
    <w:rsid w:val="00C34BB0"/>
    <w:rsid w:val="00C41791"/>
    <w:rsid w:val="00C626BE"/>
    <w:rsid w:val="00C70852"/>
    <w:rsid w:val="00C736CB"/>
    <w:rsid w:val="00CA094D"/>
    <w:rsid w:val="00CA635C"/>
    <w:rsid w:val="00CD0109"/>
    <w:rsid w:val="00CD3A8A"/>
    <w:rsid w:val="00CD73DE"/>
    <w:rsid w:val="00CF5E36"/>
    <w:rsid w:val="00D04EEA"/>
    <w:rsid w:val="00D05CB0"/>
    <w:rsid w:val="00D102F7"/>
    <w:rsid w:val="00D11AE1"/>
    <w:rsid w:val="00D166B7"/>
    <w:rsid w:val="00D23B63"/>
    <w:rsid w:val="00D30D5D"/>
    <w:rsid w:val="00D333E3"/>
    <w:rsid w:val="00D35CC0"/>
    <w:rsid w:val="00D37C8D"/>
    <w:rsid w:val="00D61332"/>
    <w:rsid w:val="00D65467"/>
    <w:rsid w:val="00D6759C"/>
    <w:rsid w:val="00D747D1"/>
    <w:rsid w:val="00D7702F"/>
    <w:rsid w:val="00D77770"/>
    <w:rsid w:val="00D814A5"/>
    <w:rsid w:val="00D8518C"/>
    <w:rsid w:val="00D93229"/>
    <w:rsid w:val="00DA11B0"/>
    <w:rsid w:val="00DA18A1"/>
    <w:rsid w:val="00DA30F3"/>
    <w:rsid w:val="00DA4A77"/>
    <w:rsid w:val="00DA50BC"/>
    <w:rsid w:val="00DA5751"/>
    <w:rsid w:val="00DB0BE1"/>
    <w:rsid w:val="00DB5D41"/>
    <w:rsid w:val="00DB6B78"/>
    <w:rsid w:val="00DB7E84"/>
    <w:rsid w:val="00DC6803"/>
    <w:rsid w:val="00E01E31"/>
    <w:rsid w:val="00E11049"/>
    <w:rsid w:val="00E1333D"/>
    <w:rsid w:val="00E53CF9"/>
    <w:rsid w:val="00E653CC"/>
    <w:rsid w:val="00E73D65"/>
    <w:rsid w:val="00E74203"/>
    <w:rsid w:val="00E74B36"/>
    <w:rsid w:val="00E87213"/>
    <w:rsid w:val="00E940E4"/>
    <w:rsid w:val="00EE33A1"/>
    <w:rsid w:val="00F147BD"/>
    <w:rsid w:val="00F26D74"/>
    <w:rsid w:val="00F31F39"/>
    <w:rsid w:val="00F40EC9"/>
    <w:rsid w:val="00F41BB3"/>
    <w:rsid w:val="00F45E33"/>
    <w:rsid w:val="00F7061D"/>
    <w:rsid w:val="00F73389"/>
    <w:rsid w:val="00F802A7"/>
    <w:rsid w:val="00F835D5"/>
    <w:rsid w:val="00F8530B"/>
    <w:rsid w:val="00FB5BFD"/>
    <w:rsid w:val="00FD26C7"/>
    <w:rsid w:val="00FE30D7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2108206B"/>
  <w15:chartTrackingRefBased/>
  <w15:docId w15:val="{8DA73CA1-7DC1-4537-83F8-572D2092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A1FF4"/>
    <w:pPr>
      <w:widowControl w:val="0"/>
      <w:suppressAutoHyphens/>
      <w:autoSpaceDN w:val="0"/>
      <w:textAlignment w:val="baseline"/>
    </w:pPr>
    <w:rPr>
      <w:rFonts w:ascii="Frutiger LT Com 55 Roman" w:eastAsia="Andale Sans UI" w:hAnsi="Frutiger LT Com 55 Roman" w:cs="Tahoma"/>
      <w:kern w:val="3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uppressAutoHyphens w:val="0"/>
      <w:autoSpaceDN/>
      <w:spacing w:before="400" w:after="80"/>
      <w:textAlignment w:val="auto"/>
      <w:outlineLvl w:val="0"/>
    </w:pPr>
    <w:rPr>
      <w:rFonts w:eastAsia="Times New Roman" w:cs="Times New Roman"/>
      <w:b/>
      <w:bCs/>
      <w:kern w:val="0"/>
      <w:sz w:val="20"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uppressAutoHyphens w:val="0"/>
      <w:autoSpaceDN/>
      <w:spacing w:before="160" w:after="80"/>
      <w:textAlignment w:val="auto"/>
      <w:outlineLvl w:val="1"/>
    </w:pPr>
    <w:rPr>
      <w:rFonts w:eastAsia="Times New Roman" w:cs="Times New Roman"/>
      <w:bCs/>
      <w:kern w:val="0"/>
      <w:sz w:val="20"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uppressAutoHyphens w:val="0"/>
      <w:autoSpaceDN/>
      <w:spacing w:before="160" w:after="80"/>
      <w:textAlignment w:val="auto"/>
      <w:outlineLvl w:val="2"/>
    </w:pPr>
    <w:rPr>
      <w:rFonts w:cs="Times New Roman"/>
      <w:kern w:val="0"/>
      <w:sz w:val="20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uppressAutoHyphens w:val="0"/>
      <w:autoSpaceDN/>
      <w:spacing w:before="160" w:after="80"/>
      <w:textAlignment w:val="auto"/>
      <w:outlineLvl w:val="3"/>
    </w:pPr>
    <w:rPr>
      <w:rFonts w:eastAsia="Times New Roman" w:cs="Times New Roman"/>
      <w:bCs/>
      <w:iCs/>
      <w:kern w:val="0"/>
      <w:sz w:val="20"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uppressAutoHyphens w:val="0"/>
      <w:autoSpaceDN/>
      <w:spacing w:before="160" w:after="80"/>
      <w:textAlignment w:val="auto"/>
      <w:outlineLvl w:val="4"/>
    </w:pPr>
    <w:rPr>
      <w:rFonts w:eastAsia="Times New Roman" w:cs="Times New Roman"/>
      <w:kern w:val="0"/>
      <w:sz w:val="20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uppressAutoHyphens w:val="0"/>
      <w:autoSpaceDN/>
      <w:spacing w:before="160" w:after="80"/>
      <w:textAlignment w:val="auto"/>
      <w:outlineLvl w:val="5"/>
    </w:pPr>
    <w:rPr>
      <w:rFonts w:eastAsia="Times New Roman" w:cs="Times New Roman"/>
      <w:iCs/>
      <w:kern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Calibri" w:cs="Times New Roman"/>
      <w:kern w:val="0"/>
      <w:sz w:val="20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Calibri" w:cs="Times New Roman"/>
      <w:kern w:val="0"/>
      <w:sz w:val="20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  <w:suppressAutoHyphens w:val="0"/>
      <w:autoSpaceDN/>
      <w:textAlignment w:val="auto"/>
    </w:pPr>
    <w:rPr>
      <w:rFonts w:ascii="Tahoma" w:eastAsia="Calibri" w:hAnsi="Tahoma"/>
      <w:kern w:val="0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uppressAutoHyphens w:val="0"/>
      <w:autoSpaceDN/>
      <w:spacing w:line="255" w:lineRule="atLeast"/>
      <w:textAlignment w:val="auto"/>
    </w:pPr>
    <w:rPr>
      <w:rFonts w:cs="Times New Roman"/>
      <w:kern w:val="0"/>
      <w:sz w:val="20"/>
    </w:rPr>
  </w:style>
  <w:style w:type="paragraph" w:styleId="Datum">
    <w:name w:val="Date"/>
    <w:basedOn w:val="Standard"/>
    <w:semiHidden/>
    <w:pPr>
      <w:suppressAutoHyphens w:val="0"/>
      <w:autoSpaceDN/>
      <w:spacing w:after="113" w:line="255" w:lineRule="atLeast"/>
      <w:textAlignment w:val="auto"/>
    </w:pPr>
    <w:rPr>
      <w:rFonts w:cs="Times New Roman"/>
      <w:kern w:val="0"/>
      <w:sz w:val="20"/>
    </w:r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uppressAutoHyphens w:val="0"/>
      <w:autoSpaceDN/>
      <w:spacing w:line="220" w:lineRule="exact"/>
      <w:ind w:right="1474"/>
      <w:textAlignment w:val="auto"/>
    </w:pPr>
    <w:rPr>
      <w:rFonts w:cs="Times New Roman"/>
      <w:b/>
      <w:i/>
      <w:kern w:val="0"/>
      <w:sz w:val="18"/>
    </w:rPr>
  </w:style>
  <w:style w:type="paragraph" w:customStyle="1" w:styleId="CISAdresse">
    <w:name w:val="CIS_Adresse"/>
    <w:basedOn w:val="Standard"/>
    <w:autoRedefine/>
    <w:rsid w:val="00DA18A1"/>
    <w:pPr>
      <w:tabs>
        <w:tab w:val="left" w:pos="1134"/>
      </w:tabs>
      <w:suppressAutoHyphens w:val="0"/>
      <w:autoSpaceDN/>
      <w:spacing w:line="220" w:lineRule="exact"/>
      <w:ind w:right="1474" w:firstLine="454"/>
      <w:textAlignment w:val="auto"/>
    </w:pPr>
    <w:rPr>
      <w:rFonts w:cs="Times New Roman"/>
      <w:i/>
      <w:kern w:val="0"/>
      <w:sz w:val="18"/>
    </w:rPr>
  </w:style>
  <w:style w:type="paragraph" w:styleId="Textkrper">
    <w:name w:val="Body Text"/>
    <w:basedOn w:val="Standard"/>
    <w:autoRedefine/>
    <w:semiHidden/>
    <w:unhideWhenUsed/>
    <w:pPr>
      <w:suppressAutoHyphens w:val="0"/>
      <w:autoSpaceDN/>
      <w:spacing w:after="120" w:line="259" w:lineRule="auto"/>
      <w:textAlignment w:val="auto"/>
    </w:pPr>
    <w:rPr>
      <w:rFonts w:cs="Times New Roman"/>
      <w:kern w:val="0"/>
      <w:sz w:val="20"/>
    </w:r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suppressAutoHyphens w:val="0"/>
      <w:autoSpaceDN/>
      <w:ind w:left="454" w:right="1474"/>
      <w:textAlignment w:val="auto"/>
    </w:pPr>
    <w:rPr>
      <w:rFonts w:cs="Times New Roman"/>
      <w:kern w:val="0"/>
      <w:sz w:val="20"/>
    </w:rPr>
  </w:style>
  <w:style w:type="paragraph" w:styleId="Listenabsatz">
    <w:name w:val="List Paragraph"/>
    <w:basedOn w:val="Standard"/>
    <w:qFormat/>
    <w:pPr>
      <w:suppressAutoHyphens w:val="0"/>
      <w:autoSpaceDN/>
      <w:contextualSpacing/>
      <w:textAlignment w:val="auto"/>
    </w:pPr>
    <w:rPr>
      <w:rFonts w:cs="Times New Roman"/>
      <w:kern w:val="0"/>
      <w:sz w:val="20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uppressAutoHyphens w:val="0"/>
      <w:autoSpaceDN/>
      <w:spacing w:after="120"/>
      <w:ind w:left="283"/>
      <w:textAlignment w:val="auto"/>
    </w:pPr>
    <w:rPr>
      <w:rFonts w:cs="Times New Roman"/>
      <w:kern w:val="0"/>
      <w:sz w:val="20"/>
    </w:r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uppressAutoHyphens w:val="0"/>
      <w:autoSpaceDN/>
      <w:spacing w:after="120" w:line="480" w:lineRule="auto"/>
      <w:textAlignment w:val="auto"/>
    </w:pPr>
    <w:rPr>
      <w:rFonts w:cs="Times New Roman"/>
      <w:kern w:val="0"/>
      <w:sz w:val="20"/>
    </w:r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uppressAutoHyphens w:val="0"/>
      <w:autoSpaceDN/>
      <w:spacing w:before="520" w:after="520"/>
      <w:textAlignment w:val="auto"/>
    </w:pPr>
    <w:rPr>
      <w:rFonts w:cs="Times New Roman"/>
      <w:b/>
      <w:kern w:val="0"/>
      <w:sz w:val="20"/>
    </w:rPr>
  </w:style>
  <w:style w:type="paragraph" w:customStyle="1" w:styleId="CISDocTitel">
    <w:name w:val="CIS_DocTitel"/>
    <w:basedOn w:val="Standard"/>
    <w:next w:val="CISTextkrper"/>
    <w:qFormat/>
    <w:pPr>
      <w:suppressAutoHyphens w:val="0"/>
      <w:autoSpaceDN/>
      <w:spacing w:before="520" w:after="520"/>
      <w:textAlignment w:val="auto"/>
    </w:pPr>
    <w:rPr>
      <w:rFonts w:cs="Times New Roman"/>
      <w:b/>
      <w:kern w:val="0"/>
      <w:sz w:val="32"/>
    </w:rPr>
  </w:style>
  <w:style w:type="paragraph" w:styleId="StandardWeb">
    <w:name w:val="Normal (Web)"/>
    <w:basedOn w:val="Standard"/>
    <w:autoRedefine/>
    <w:semiHidden/>
    <w:unhideWhenUsed/>
    <w:pPr>
      <w:suppressAutoHyphens w:val="0"/>
      <w:autoSpaceDN/>
      <w:textAlignment w:val="auto"/>
    </w:pPr>
    <w:rPr>
      <w:rFonts w:cs="Times New Roman"/>
      <w:kern w:val="0"/>
      <w:sz w:val="20"/>
    </w:rPr>
  </w:style>
  <w:style w:type="paragraph" w:customStyle="1" w:styleId="CISEmpfnger">
    <w:name w:val="CIS_Empfänger"/>
    <w:basedOn w:val="Standard"/>
    <w:pPr>
      <w:tabs>
        <w:tab w:val="left" w:pos="1635"/>
      </w:tabs>
      <w:suppressAutoHyphens w:val="0"/>
      <w:autoSpaceDN/>
      <w:spacing w:line="260" w:lineRule="auto"/>
      <w:textAlignment w:val="auto"/>
    </w:pPr>
    <w:rPr>
      <w:rFonts w:cs="Times New Roman"/>
      <w:kern w:val="0"/>
      <w:sz w:val="20"/>
    </w:rPr>
  </w:style>
  <w:style w:type="paragraph" w:customStyle="1" w:styleId="CISBriefanrede">
    <w:name w:val="CIS_Briefanrede"/>
    <w:basedOn w:val="Standard"/>
    <w:next w:val="CISTextkrper"/>
    <w:qFormat/>
    <w:pPr>
      <w:suppressAutoHyphens w:val="0"/>
      <w:autoSpaceDN/>
      <w:spacing w:after="260"/>
      <w:textAlignment w:val="auto"/>
    </w:pPr>
    <w:rPr>
      <w:rFonts w:cs="Times New Roman"/>
      <w:kern w:val="0"/>
      <w:sz w:val="20"/>
    </w:rPr>
  </w:style>
  <w:style w:type="paragraph" w:customStyle="1" w:styleId="CISDocUntertitel">
    <w:name w:val="CIS_DocUntertitel"/>
    <w:basedOn w:val="Standard"/>
    <w:next w:val="Textkrper"/>
    <w:qFormat/>
    <w:pPr>
      <w:suppressAutoHyphens w:val="0"/>
      <w:autoSpaceDN/>
      <w:spacing w:before="240" w:after="120"/>
      <w:textAlignment w:val="auto"/>
    </w:pPr>
    <w:rPr>
      <w:rFonts w:cs="Times New Roman"/>
      <w:b/>
      <w:kern w:val="0"/>
      <w:sz w:val="28"/>
    </w:rPr>
  </w:style>
  <w:style w:type="paragraph" w:customStyle="1" w:styleId="CISGrussformel">
    <w:name w:val="CIS_Grussformel"/>
    <w:basedOn w:val="Standard"/>
    <w:next w:val="CISUnterschrift"/>
    <w:qFormat/>
    <w:pPr>
      <w:suppressAutoHyphens w:val="0"/>
      <w:autoSpaceDN/>
      <w:spacing w:before="520" w:after="780"/>
      <w:textAlignment w:val="auto"/>
    </w:pPr>
    <w:rPr>
      <w:rFonts w:cs="Times New Roman"/>
      <w:kern w:val="0"/>
      <w:sz w:val="20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uppressAutoHyphens w:val="0"/>
      <w:autoSpaceDN/>
      <w:spacing w:after="780"/>
      <w:contextualSpacing/>
      <w:textAlignment w:val="auto"/>
    </w:pPr>
    <w:rPr>
      <w:rFonts w:cs="Times New Roman"/>
      <w:kern w:val="0"/>
      <w:sz w:val="20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uppressAutoHyphens w:val="0"/>
      <w:autoSpaceDN/>
      <w:spacing w:before="160" w:after="80"/>
      <w:textAlignment w:val="auto"/>
    </w:pPr>
    <w:rPr>
      <w:rFonts w:cs="Times New Roman"/>
      <w:b/>
      <w:kern w:val="0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uppressAutoHyphens w:val="0"/>
      <w:autoSpaceDN/>
      <w:spacing w:after="100"/>
      <w:textAlignment w:val="auto"/>
    </w:pPr>
    <w:rPr>
      <w:rFonts w:cs="Times New Roman"/>
      <w:kern w:val="0"/>
      <w:sz w:val="20"/>
    </w:rPr>
  </w:style>
  <w:style w:type="paragraph" w:styleId="Verzeichnis2">
    <w:name w:val="toc 2"/>
    <w:basedOn w:val="Standard"/>
    <w:next w:val="Standard"/>
    <w:autoRedefine/>
    <w:semiHidden/>
    <w:unhideWhenUsed/>
    <w:pPr>
      <w:suppressAutoHyphens w:val="0"/>
      <w:autoSpaceDN/>
      <w:spacing w:after="100"/>
      <w:ind w:left="200"/>
      <w:textAlignment w:val="auto"/>
    </w:pPr>
    <w:rPr>
      <w:rFonts w:cs="Times New Roman"/>
      <w:kern w:val="0"/>
      <w:sz w:val="20"/>
    </w:rPr>
  </w:style>
  <w:style w:type="paragraph" w:styleId="Verzeichnis3">
    <w:name w:val="toc 3"/>
    <w:basedOn w:val="Standard"/>
    <w:next w:val="Standard"/>
    <w:autoRedefine/>
    <w:semiHidden/>
    <w:unhideWhenUsed/>
    <w:pPr>
      <w:suppressAutoHyphens w:val="0"/>
      <w:autoSpaceDN/>
      <w:spacing w:after="100"/>
      <w:ind w:left="400"/>
      <w:textAlignment w:val="auto"/>
    </w:pPr>
    <w:rPr>
      <w:rFonts w:cs="Times New Roman"/>
      <w:kern w:val="0"/>
      <w:sz w:val="20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uppressAutoHyphens w:val="0"/>
      <w:autoSpaceDN/>
      <w:spacing w:after="120"/>
      <w:ind w:left="1304" w:hanging="1304"/>
      <w:textAlignment w:val="auto"/>
    </w:pPr>
    <w:rPr>
      <w:rFonts w:cs="Times New Roman"/>
      <w:kern w:val="0"/>
      <w:sz w:val="20"/>
    </w:rPr>
  </w:style>
  <w:style w:type="paragraph" w:styleId="Titel">
    <w:name w:val="Title"/>
    <w:basedOn w:val="Standard"/>
    <w:next w:val="Standard"/>
    <w:qFormat/>
    <w:pPr>
      <w:suppressAutoHyphens w:val="0"/>
      <w:autoSpaceDN/>
      <w:spacing w:before="360" w:after="360"/>
      <w:contextualSpacing/>
      <w:textAlignment w:val="auto"/>
    </w:pPr>
    <w:rPr>
      <w:rFonts w:eastAsia="Times New Roman" w:cs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9608EE"/>
    <w:pPr>
      <w:suppressAutoHyphens w:val="0"/>
      <w:autoSpaceDN/>
      <w:spacing w:line="220" w:lineRule="exact"/>
      <w:ind w:left="454" w:right="1474"/>
      <w:textAlignment w:val="auto"/>
    </w:pPr>
    <w:rPr>
      <w:rFonts w:cs="Times New Roman"/>
      <w:b/>
      <w:i/>
      <w:kern w:val="0"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Textbody">
    <w:name w:val="Text body"/>
    <w:basedOn w:val="Standard"/>
    <w:rsid w:val="00D7702F"/>
    <w:pPr>
      <w:suppressAutoHyphens w:val="0"/>
      <w:spacing w:after="113" w:line="255" w:lineRule="atLeast"/>
    </w:pPr>
  </w:style>
  <w:style w:type="paragraph" w:customStyle="1" w:styleId="TableContents">
    <w:name w:val="Table Contents"/>
    <w:basedOn w:val="Standard"/>
    <w:rsid w:val="00CA094D"/>
    <w:pPr>
      <w:suppressLineNumbers/>
    </w:pPr>
    <w:rPr>
      <w:sz w:val="18"/>
    </w:rPr>
  </w:style>
  <w:style w:type="paragraph" w:customStyle="1" w:styleId="Dateiangaben">
    <w:name w:val="Dateiangaben"/>
    <w:basedOn w:val="Standard"/>
    <w:rsid w:val="00CA094D"/>
    <w:pPr>
      <w:tabs>
        <w:tab w:val="center" w:pos="4819"/>
        <w:tab w:val="right" w:pos="9638"/>
      </w:tabs>
      <w:spacing w:line="181" w:lineRule="exact"/>
    </w:pPr>
    <w:rPr>
      <w:sz w:val="14"/>
      <w:szCs w:val="14"/>
    </w:rPr>
  </w:style>
  <w:style w:type="paragraph" w:customStyle="1" w:styleId="Tabelleninhalt85rk">
    <w:name w:val="Tabelleninhalt 8.5 rk"/>
    <w:basedOn w:val="TableContents"/>
    <w:rsid w:val="00CA094D"/>
    <w:pPr>
      <w:jc w:val="right"/>
    </w:pPr>
    <w:rPr>
      <w:i/>
      <w:sz w:val="17"/>
    </w:rPr>
  </w:style>
  <w:style w:type="paragraph" w:customStyle="1" w:styleId="Tabelleninhalt10r">
    <w:name w:val="Tabelleninhalt 10 r"/>
    <w:basedOn w:val="Standard"/>
    <w:rsid w:val="00CA094D"/>
    <w:pPr>
      <w:suppressLineNumbers/>
      <w:spacing w:before="113"/>
      <w:jc w:val="right"/>
    </w:pPr>
    <w:rPr>
      <w:sz w:val="20"/>
    </w:rPr>
  </w:style>
  <w:style w:type="paragraph" w:customStyle="1" w:styleId="Textbodyindent">
    <w:name w:val="Text body indent"/>
    <w:basedOn w:val="Standard"/>
    <w:rsid w:val="00854176"/>
    <w:pPr>
      <w:widowControl/>
      <w:suppressAutoHyphens w:val="0"/>
      <w:ind w:left="57"/>
    </w:pPr>
    <w:rPr>
      <w:rFonts w:ascii="Frutiger 55 Roman" w:eastAsia="Times New Roman" w:hAnsi="Frutiger 55 Roman" w:cs="Times New Roman"/>
      <w:b/>
      <w:sz w:val="22"/>
      <w:szCs w:val="20"/>
    </w:rPr>
  </w:style>
  <w:style w:type="character" w:styleId="Kommentarzeichen">
    <w:name w:val="annotation reference"/>
    <w:uiPriority w:val="99"/>
    <w:semiHidden/>
    <w:unhideWhenUsed/>
    <w:rsid w:val="002679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792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26792C"/>
    <w:rPr>
      <w:rFonts w:ascii="Frutiger LT Com 55 Roman" w:eastAsia="Andale Sans UI" w:hAnsi="Frutiger LT Com 55 Roman" w:cs="Tahoma"/>
      <w:kern w:val="3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792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6792C"/>
    <w:rPr>
      <w:rFonts w:ascii="Frutiger LT Com 55 Roman" w:eastAsia="Andale Sans UI" w:hAnsi="Frutiger LT Com 55 Roman" w:cs="Tahoma"/>
      <w:b/>
      <w:bCs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Igsaa\SIP\fam_ki_ju\aufsichtsbericht_pflegefamili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CE1F-3E5F-40A3-9399-0658413D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aufsichtsbericht_pflegefamilien.dotx</Template>
  <TotalTime>0</TotalTime>
  <Pages>2</Pages>
  <Words>425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subject/>
  <dc:creator>Zwahlen Miranda</dc:creator>
  <cp:keywords/>
  <cp:lastModifiedBy>Rickli Miranda</cp:lastModifiedBy>
  <cp:revision>5</cp:revision>
  <cp:lastPrinted>2018-01-08T11:21:00Z</cp:lastPrinted>
  <dcterms:created xsi:type="dcterms:W3CDTF">2024-06-03T06:43:00Z</dcterms:created>
  <dcterms:modified xsi:type="dcterms:W3CDTF">2024-06-03T07:44:00Z</dcterms:modified>
</cp:coreProperties>
</file>