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0545" w14:textId="77777777" w:rsidR="00EC447B" w:rsidRDefault="00EC447B" w:rsidP="007C6E9E">
      <w:pPr>
        <w:pStyle w:val="Textkrper"/>
        <w:rPr>
          <w:sz w:val="22"/>
        </w:rPr>
      </w:pPr>
    </w:p>
    <w:p w14:paraId="7612F59D" w14:textId="77777777" w:rsidR="00EC447B" w:rsidRDefault="00EC447B" w:rsidP="007C6E9E">
      <w:pPr>
        <w:pStyle w:val="Textkrper"/>
        <w:rPr>
          <w:sz w:val="22"/>
        </w:rPr>
      </w:pPr>
    </w:p>
    <w:p w14:paraId="50658829" w14:textId="77777777" w:rsidR="00392C0C" w:rsidRPr="00392C0C" w:rsidRDefault="00392C0C" w:rsidP="007C6E9E">
      <w:pPr>
        <w:pStyle w:val="Textkrper"/>
        <w:rPr>
          <w:sz w:val="16"/>
          <w:szCs w:val="16"/>
        </w:rPr>
      </w:pPr>
    </w:p>
    <w:p w14:paraId="62257E1C" w14:textId="77777777" w:rsidR="00970A9B" w:rsidRPr="008416D0" w:rsidRDefault="00637A05" w:rsidP="007C6E9E">
      <w:pPr>
        <w:pStyle w:val="Textkrper"/>
        <w:rPr>
          <w:sz w:val="22"/>
        </w:rPr>
      </w:pPr>
      <w:r w:rsidRPr="008416D0">
        <w:rPr>
          <w:sz w:val="22"/>
        </w:rPr>
        <w:t xml:space="preserve">Kantonales HPV-Impfprogramm Solothurn: </w:t>
      </w:r>
      <w:r w:rsidR="001A31E9" w:rsidRPr="008416D0">
        <w:rPr>
          <w:sz w:val="22"/>
        </w:rPr>
        <w:t>Abrechnungs</w:t>
      </w:r>
      <w:r w:rsidRPr="008416D0">
        <w:rPr>
          <w:sz w:val="22"/>
        </w:rPr>
        <w:t xml:space="preserve">formular für </w:t>
      </w:r>
      <w:r w:rsidR="00EF3152" w:rsidRPr="008416D0">
        <w:rPr>
          <w:sz w:val="22"/>
        </w:rPr>
        <w:t xml:space="preserve">teilnehmende </w:t>
      </w:r>
      <w:r w:rsidR="00970A9B" w:rsidRPr="008416D0">
        <w:rPr>
          <w:sz w:val="22"/>
        </w:rPr>
        <w:t xml:space="preserve">Ärztinnen </w:t>
      </w:r>
      <w:r w:rsidR="00EF3152" w:rsidRPr="008416D0">
        <w:rPr>
          <w:sz w:val="22"/>
        </w:rPr>
        <w:t xml:space="preserve">und </w:t>
      </w:r>
      <w:r w:rsidR="00970A9B" w:rsidRPr="008416D0">
        <w:rPr>
          <w:sz w:val="22"/>
        </w:rPr>
        <w:t>Ärzte</w:t>
      </w:r>
      <w:r w:rsidR="00701003" w:rsidRPr="008416D0">
        <w:rPr>
          <w:sz w:val="22"/>
        </w:rPr>
        <w:t xml:space="preserve"> – Gardasil 9®</w:t>
      </w:r>
    </w:p>
    <w:p w14:paraId="5363E39E" w14:textId="77777777" w:rsidR="00637A05" w:rsidRDefault="00637A05" w:rsidP="00637A05">
      <w:pPr>
        <w:pStyle w:val="Anrede"/>
        <w:spacing w:line="140" w:lineRule="exact"/>
        <w:rPr>
          <w:spacing w:val="6"/>
          <w:sz w:val="18"/>
          <w:szCs w:val="18"/>
        </w:rPr>
      </w:pPr>
    </w:p>
    <w:tbl>
      <w:tblPr>
        <w:tblStyle w:val="Tabellenraster"/>
        <w:tblW w:w="14346" w:type="dxa"/>
        <w:tblInd w:w="108" w:type="dxa"/>
        <w:tblLook w:val="00A0" w:firstRow="1" w:lastRow="0" w:firstColumn="1" w:lastColumn="0" w:noHBand="0" w:noVBand="0"/>
      </w:tblPr>
      <w:tblGrid>
        <w:gridCol w:w="469"/>
        <w:gridCol w:w="2608"/>
        <w:gridCol w:w="2608"/>
        <w:gridCol w:w="1276"/>
        <w:gridCol w:w="2693"/>
        <w:gridCol w:w="1559"/>
        <w:gridCol w:w="1560"/>
        <w:gridCol w:w="1573"/>
      </w:tblGrid>
      <w:tr w:rsidR="007C6E9E" w:rsidRPr="00F637BD" w14:paraId="66252186" w14:textId="77777777" w:rsidTr="008416D0">
        <w:trPr>
          <w:trHeight w:val="45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0105F" w14:textId="77777777" w:rsidR="007C6E9E" w:rsidRPr="00F637BD" w:rsidRDefault="007C6E9E" w:rsidP="007C6E9E">
            <w:pPr>
              <w:pStyle w:val="Textkrper"/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0DC88" w14:textId="77777777" w:rsidR="007C6E9E" w:rsidRPr="00F637BD" w:rsidRDefault="007C6E9E" w:rsidP="007C6E9E">
            <w:pPr>
              <w:pStyle w:val="Textkrper"/>
            </w:pPr>
            <w:r w:rsidRPr="00F637BD">
              <w:t>Name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4D4F" w14:textId="77777777" w:rsidR="007C6E9E" w:rsidRPr="00F637BD" w:rsidRDefault="007C6E9E" w:rsidP="007C6E9E">
            <w:pPr>
              <w:pStyle w:val="Textkrper"/>
            </w:pPr>
            <w:r w:rsidRPr="00F637BD">
              <w:t>Vorname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7ABEF" w14:textId="77777777" w:rsidR="007C6E9E" w:rsidRPr="00F637BD" w:rsidRDefault="007C6E9E" w:rsidP="007C6E9E">
            <w:pPr>
              <w:pStyle w:val="Textkrper"/>
            </w:pPr>
            <w:r w:rsidRPr="00F637BD">
              <w:t>Geb</w:t>
            </w:r>
            <w:r>
              <w:t>urts-</w:t>
            </w:r>
            <w:r>
              <w:br/>
            </w:r>
            <w:r w:rsidRPr="00F637BD">
              <w:t>datum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BE0AA" w14:textId="77777777" w:rsidR="007C6E9E" w:rsidRPr="00F637BD" w:rsidRDefault="007C6E9E" w:rsidP="007C6E9E">
            <w:pPr>
              <w:pStyle w:val="Textkrper"/>
            </w:pPr>
            <w:r w:rsidRPr="00F637BD">
              <w:t>Wohnort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C8E0" w14:textId="77777777" w:rsidR="007C6E9E" w:rsidRPr="00F637BD" w:rsidRDefault="007C6E9E" w:rsidP="008416D0">
            <w:pPr>
              <w:pStyle w:val="Textkrper"/>
            </w:pPr>
            <w:r w:rsidRPr="00F637BD">
              <w:t>Datum</w:t>
            </w:r>
            <w:r w:rsidR="008416D0">
              <w:t xml:space="preserve"> (TT/MM/JJ)</w:t>
            </w:r>
          </w:p>
        </w:tc>
      </w:tr>
      <w:tr w:rsidR="007C6E9E" w14:paraId="4E3BED56" w14:textId="77777777" w:rsidTr="008416D0">
        <w:trPr>
          <w:trHeight w:val="356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DF4" w14:textId="77777777" w:rsidR="007C6E9E" w:rsidRPr="00F637BD" w:rsidRDefault="007C6E9E" w:rsidP="007C6E9E">
            <w:pPr>
              <w:pStyle w:val="Textkrper"/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F2D" w14:textId="77777777" w:rsidR="007C6E9E" w:rsidRDefault="007C6E9E" w:rsidP="007C6E9E">
            <w:pPr>
              <w:pStyle w:val="Textkrper"/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A67" w14:textId="77777777" w:rsidR="007C6E9E" w:rsidRDefault="007C6E9E" w:rsidP="007C6E9E">
            <w:pPr>
              <w:pStyle w:val="Textkrp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F15" w14:textId="77777777" w:rsidR="007C6E9E" w:rsidRDefault="007C6E9E" w:rsidP="007C6E9E">
            <w:pPr>
              <w:pStyle w:val="Textkrp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0E0E" w14:textId="77777777" w:rsidR="007C6E9E" w:rsidRDefault="007C6E9E" w:rsidP="007C6E9E">
            <w:pPr>
              <w:pStyle w:val="Textkrp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61E" w14:textId="77777777" w:rsidR="007C6E9E" w:rsidRDefault="007C6E9E" w:rsidP="008416D0">
            <w:pPr>
              <w:pStyle w:val="Textkrper"/>
            </w:pPr>
            <w:r w:rsidRPr="00F637BD">
              <w:t>1.</w:t>
            </w:r>
            <w:r>
              <w:t xml:space="preserve"> </w:t>
            </w:r>
            <w:r w:rsidRPr="00F637BD">
              <w:t>Impfung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E3C" w14:textId="77777777" w:rsidR="007C6E9E" w:rsidRDefault="007C6E9E" w:rsidP="008416D0">
            <w:pPr>
              <w:pStyle w:val="Textkrper"/>
            </w:pPr>
            <w:r w:rsidRPr="00F637BD">
              <w:t>2.</w:t>
            </w:r>
            <w:r>
              <w:t xml:space="preserve"> </w:t>
            </w:r>
            <w:r w:rsidRPr="00F637BD">
              <w:t>Impfung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B565" w14:textId="77777777" w:rsidR="007C6E9E" w:rsidRDefault="007C6E9E" w:rsidP="008416D0">
            <w:pPr>
              <w:pStyle w:val="Textkrper"/>
            </w:pPr>
            <w:r w:rsidRPr="00F637BD">
              <w:t>3.</w:t>
            </w:r>
            <w:r>
              <w:t xml:space="preserve"> </w:t>
            </w:r>
            <w:r w:rsidRPr="00F637BD">
              <w:t>Impfung</w:t>
            </w:r>
          </w:p>
        </w:tc>
      </w:tr>
      <w:tr w:rsidR="00800623" w14:paraId="62CF1D31" w14:textId="77777777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9A4" w14:textId="77777777" w:rsidR="00800623" w:rsidRPr="00F637BD" w:rsidRDefault="00800623" w:rsidP="00800623">
            <w:pPr>
              <w:pStyle w:val="Textkrper"/>
            </w:pPr>
            <w:r w:rsidRPr="00F637BD">
              <w:t>1</w:t>
            </w:r>
          </w:p>
        </w:tc>
        <w:sdt>
          <w:sdtPr>
            <w:id w:val="-507454351"/>
            <w:placeholder>
              <w:docPart w:val="DFCD7E10A9F140D2976F68FBE343FA17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A08AC5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581137885"/>
            <w:placeholder>
              <w:docPart w:val="BAA72C792D8A4F729FE44144132C5A19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87A83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386061709"/>
            <w:placeholder>
              <w:docPart w:val="2FD8619107B8485689C9D671A8C11F4C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0D05A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030602582"/>
            <w:placeholder>
              <w:docPart w:val="D4308C83D0DA4566921FE889A29CF8A7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C5E196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2008583192"/>
            <w:placeholder>
              <w:docPart w:val="D15013E160D842A4959D9A3447DBDC0A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6C2FFA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93005998"/>
            <w:placeholder>
              <w:docPart w:val="630C5D4DD58D4FB6A389272D07842382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7966A8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928883444"/>
            <w:placeholder>
              <w:docPart w:val="CE5859C085F84FA3B41AEE1E3FEA3488"/>
            </w:placeholder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6416E4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14:paraId="1D51EA78" w14:textId="77777777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E03" w14:textId="77777777" w:rsidR="00800623" w:rsidRPr="00F637BD" w:rsidRDefault="00800623" w:rsidP="00800623">
            <w:pPr>
              <w:pStyle w:val="Textkrper"/>
            </w:pPr>
            <w:r w:rsidRPr="00F637BD">
              <w:t>2</w:t>
            </w:r>
          </w:p>
        </w:tc>
        <w:sdt>
          <w:sdtPr>
            <w:id w:val="-1270927500"/>
            <w:placeholder>
              <w:docPart w:val="7563A2DEE07A4F29857BBD37872CDA17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49516F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993554904"/>
            <w:placeholder>
              <w:docPart w:val="AD84F8EE8E46402AB3F8920720FB031B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C5C8B8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56207536"/>
            <w:placeholder>
              <w:docPart w:val="03A6E112E9CA4ADAA3BC1676C053B5FE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B219ED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695991777"/>
            <w:placeholder>
              <w:docPart w:val="B102F90DF06B43EF9FAC086FE5EFF672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998632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528071672"/>
            <w:placeholder>
              <w:docPart w:val="223F6B37055D49C4A69490ECE03EF970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BDF19F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025867154"/>
            <w:placeholder>
              <w:docPart w:val="0ADD1C776ED9418EB982B5E3D6C42C96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EB4936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932282191"/>
            <w:placeholder>
              <w:docPart w:val="1ACC5ABDDECA4954BFF387469258FBC5"/>
            </w:placeholder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647E67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14:paraId="3D03CA7A" w14:textId="77777777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825" w14:textId="77777777" w:rsidR="00800623" w:rsidRPr="00F637BD" w:rsidRDefault="00800623" w:rsidP="00800623">
            <w:pPr>
              <w:pStyle w:val="Textkrper"/>
            </w:pPr>
            <w:r w:rsidRPr="00F637BD">
              <w:t>3</w:t>
            </w:r>
          </w:p>
        </w:tc>
        <w:sdt>
          <w:sdtPr>
            <w:id w:val="96760708"/>
            <w:placeholder>
              <w:docPart w:val="C5AB4139EAA94A8AA1CDAFCD2E19CC01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72962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2143146414"/>
            <w:placeholder>
              <w:docPart w:val="EBB8AAB61C304952882B6DC3BA23B321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BB4454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669631143"/>
            <w:placeholder>
              <w:docPart w:val="5FA2B1D1465C45E7977EE959F88F2347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393F68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843578894"/>
            <w:placeholder>
              <w:docPart w:val="B017E33A0A104A70A3C6DBFA43CE1A94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423A0C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603771582"/>
            <w:placeholder>
              <w:docPart w:val="B3757A46094547C9898A579630E07C2E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B999DB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980961738"/>
            <w:placeholder>
              <w:docPart w:val="488834726C7A494AA272ACED6A7D9A1D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02293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992014601"/>
            <w:placeholder>
              <w:docPart w:val="174258BBF9414AEB9B4BC022EB759B37"/>
            </w:placeholder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4B4E33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14:paraId="164967D3" w14:textId="77777777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CE4" w14:textId="77777777" w:rsidR="00800623" w:rsidRPr="00F637BD" w:rsidRDefault="00800623" w:rsidP="00800623">
            <w:pPr>
              <w:pStyle w:val="Textkrper"/>
            </w:pPr>
            <w:r w:rsidRPr="00F637BD">
              <w:t>4</w:t>
            </w:r>
          </w:p>
        </w:tc>
        <w:sdt>
          <w:sdtPr>
            <w:id w:val="-2111030951"/>
            <w:placeholder>
              <w:docPart w:val="ED0CEFF988D04F0497481BB145FB4188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73171C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796834389"/>
            <w:placeholder>
              <w:docPart w:val="A443F55F221E4DA490B65936FAB873B9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A76AC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935825895"/>
            <w:placeholder>
              <w:docPart w:val="09E150B2AD004BC2A8CE7FEAEAF4D45A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B774BC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274596937"/>
            <w:placeholder>
              <w:docPart w:val="DD0879E719C642D3BAD0AF25B3C8520D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061862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665477931"/>
            <w:placeholder>
              <w:docPart w:val="61EFF06E58E641ACA24D0F903EF197FC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E2110A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61804589"/>
            <w:placeholder>
              <w:docPart w:val="C5632975AB5247ACA1DCEC784415C6F8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B47145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707483346"/>
            <w:placeholder>
              <w:docPart w:val="7FB78A872977428F81C049F9E387B726"/>
            </w:placeholder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6A263B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14:paraId="5E5AE8FF" w14:textId="77777777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A95" w14:textId="77777777" w:rsidR="00800623" w:rsidRPr="00F637BD" w:rsidRDefault="00800623" w:rsidP="00800623">
            <w:pPr>
              <w:pStyle w:val="Textkrper"/>
            </w:pPr>
            <w:r w:rsidRPr="00F637BD">
              <w:t>5</w:t>
            </w:r>
          </w:p>
        </w:tc>
        <w:sdt>
          <w:sdtPr>
            <w:id w:val="-1452932702"/>
            <w:placeholder>
              <w:docPart w:val="2D628223513240E2B494FC18F41CC56B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2B10F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84334710"/>
            <w:placeholder>
              <w:docPart w:val="4615481213BC4FA694C6B42F30F4CD9B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6F5880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2052140152"/>
            <w:placeholder>
              <w:docPart w:val="942FEB1347104BF29F3B18C5AED8B250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A30E59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649818734"/>
            <w:placeholder>
              <w:docPart w:val="8F2C73FAB587460991B85A408AEBCFE4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6A6318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70320020"/>
            <w:placeholder>
              <w:docPart w:val="06009811084243CDB2D44C5222979C69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6865BC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379525793"/>
            <w:placeholder>
              <w:docPart w:val="0F3AB56D87D04B77838A0D910F1DC084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13CB37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955551151"/>
            <w:placeholder>
              <w:docPart w:val="526C472207924AE19A8782D02D80F4FB"/>
            </w:placeholder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67E8CD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14:paraId="13D2FAEC" w14:textId="77777777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763" w14:textId="77777777" w:rsidR="00800623" w:rsidRPr="00F637BD" w:rsidRDefault="00800623" w:rsidP="00800623">
            <w:pPr>
              <w:pStyle w:val="Textkrper"/>
            </w:pPr>
            <w:r w:rsidRPr="00F637BD">
              <w:t>6</w:t>
            </w:r>
          </w:p>
        </w:tc>
        <w:sdt>
          <w:sdtPr>
            <w:id w:val="-413163304"/>
            <w:placeholder>
              <w:docPart w:val="D14E12A8881C4720868C93DA64C5F482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01841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436033589"/>
            <w:placeholder>
              <w:docPart w:val="3CD31165A8254088A0347D65ECE809BF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DF66E7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589427370"/>
            <w:placeholder>
              <w:docPart w:val="596B8AF871AF41A98AF711527AEAC5B5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7B9E56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405424412"/>
            <w:placeholder>
              <w:docPart w:val="1BB27D27FF9F4F54AE11DD51A859A8A9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60ABC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924656778"/>
            <w:placeholder>
              <w:docPart w:val="5EE4F6A24BE047E486CB381E5C818C32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67856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619109072"/>
            <w:placeholder>
              <w:docPart w:val="3D837F785C114884B1B6220B28470472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C32AE6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710106835"/>
            <w:placeholder>
              <w:docPart w:val="7492F785B42B4067BBA01A2B83EA131D"/>
            </w:placeholder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51811D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14:paraId="496F0BAC" w14:textId="77777777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ADB" w14:textId="77777777" w:rsidR="00800623" w:rsidRPr="00F637BD" w:rsidRDefault="00800623" w:rsidP="00800623">
            <w:pPr>
              <w:pStyle w:val="Textkrper"/>
            </w:pPr>
            <w:r w:rsidRPr="00F637BD">
              <w:t>7</w:t>
            </w:r>
          </w:p>
        </w:tc>
        <w:sdt>
          <w:sdtPr>
            <w:id w:val="107946944"/>
            <w:placeholder>
              <w:docPart w:val="CAC09B230B90415B99BFC7A461C88CE8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6E9318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800229550"/>
            <w:placeholder>
              <w:docPart w:val="E6E73E94CAE54E62B941DE8A245BD322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0E011F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612588925"/>
            <w:placeholder>
              <w:docPart w:val="0BCFBB9FD2204CBCAFDDAF41844551F9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4DD069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35817517"/>
            <w:placeholder>
              <w:docPart w:val="BF75891715AE40948B7ABF1AD7CDA4DE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41374A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839224664"/>
            <w:placeholder>
              <w:docPart w:val="55178C444E5144188AF29F60394BE785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F30858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356667551"/>
            <w:placeholder>
              <w:docPart w:val="E65A5B16F9B04CAB8C7ED41DDC840BBD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93F87A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340395608"/>
            <w:placeholder>
              <w:docPart w:val="26B6011970834F16AB4168151919F1B3"/>
            </w:placeholder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B0385C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14:paraId="75618419" w14:textId="77777777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ED7" w14:textId="77777777" w:rsidR="00800623" w:rsidRPr="00F637BD" w:rsidRDefault="00800623" w:rsidP="00800623">
            <w:pPr>
              <w:pStyle w:val="Textkrper"/>
            </w:pPr>
            <w:r w:rsidRPr="00F637BD">
              <w:t>8</w:t>
            </w:r>
          </w:p>
        </w:tc>
        <w:sdt>
          <w:sdtPr>
            <w:id w:val="-602261842"/>
            <w:placeholder>
              <w:docPart w:val="CB15FFE418294095869C6DA4D323281E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B7A148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2033649822"/>
            <w:placeholder>
              <w:docPart w:val="760DFAB83D984BDD890A05A03EE259DF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B2EC18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330647181"/>
            <w:placeholder>
              <w:docPart w:val="B751B85A0EC9438687E51B1AE06300D0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18439D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61775093"/>
            <w:placeholder>
              <w:docPart w:val="3DA77235E98C40ECB4054E71F3CC4F47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E6B148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98213158"/>
            <w:placeholder>
              <w:docPart w:val="A46629BD5CE344D7AABAB3D0EF1040F8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2BE96D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819691629"/>
            <w:placeholder>
              <w:docPart w:val="FE892A767AF54941BA9E0F0BD70B59D3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6E55F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238398758"/>
            <w:placeholder>
              <w:docPart w:val="E5AD9455A1BF4D699152DA7D7DE01DAF"/>
            </w:placeholder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BA4122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14:paraId="3BAE7B16" w14:textId="77777777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F9D" w14:textId="77777777" w:rsidR="00800623" w:rsidRPr="00F637BD" w:rsidRDefault="00800623" w:rsidP="00800623">
            <w:pPr>
              <w:pStyle w:val="Textkrper"/>
            </w:pPr>
            <w:r w:rsidRPr="00F637BD">
              <w:t>9</w:t>
            </w:r>
          </w:p>
        </w:tc>
        <w:sdt>
          <w:sdtPr>
            <w:id w:val="1338123560"/>
            <w:placeholder>
              <w:docPart w:val="35DABB7859C24E6C92C9665019EF60F4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FEEFAE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2059669851"/>
            <w:placeholder>
              <w:docPart w:val="F0C5F68FD6F84A6E966189B498FB7219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3DB14A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335150863"/>
            <w:placeholder>
              <w:docPart w:val="49634040972A489FAA8B550C8CBD7DBA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C73DDF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779185016"/>
            <w:placeholder>
              <w:docPart w:val="27338C67F6A5426C8BBBA2CD97CD19F5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9D739F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260983591"/>
            <w:placeholder>
              <w:docPart w:val="1BB752A3C05F4FF1AB1712CD14C38C96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696BE9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072319803"/>
            <w:placeholder>
              <w:docPart w:val="BEDB9125D0ED4D7A9F4E63D196956488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5D989F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787898448"/>
            <w:placeholder>
              <w:docPart w:val="6547877EC89C4F76B9D7AC5183C472A7"/>
            </w:placeholder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B4D079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  <w:tr w:rsidR="00800623" w14:paraId="7FA69944" w14:textId="77777777" w:rsidTr="007C6E9E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F9F" w14:textId="77777777" w:rsidR="00800623" w:rsidRPr="00F637BD" w:rsidRDefault="00800623" w:rsidP="00800623">
            <w:pPr>
              <w:pStyle w:val="Textkrper"/>
            </w:pPr>
            <w:r w:rsidRPr="00F637BD">
              <w:t>10</w:t>
            </w:r>
          </w:p>
        </w:tc>
        <w:sdt>
          <w:sdtPr>
            <w:id w:val="476573102"/>
            <w:placeholder>
              <w:docPart w:val="93D62DF3F6F84D0D8095C7DD644FD02C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F3AE6D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886362913"/>
            <w:placeholder>
              <w:docPart w:val="C89282636138473FA5EC1CEED354B004"/>
            </w:placeholder>
          </w:sdtPr>
          <w:sdtEndPr/>
          <w:sdtContent>
            <w:tc>
              <w:tcPr>
                <w:tcW w:w="26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77795E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12104894"/>
            <w:placeholder>
              <w:docPart w:val="100CFDB20E35438597B1B080515A52C1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77E8F5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269772450"/>
            <w:placeholder>
              <w:docPart w:val="866FFFA83DE543EF819CA76F3D9654F1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30E8BB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-1162541086"/>
            <w:placeholder>
              <w:docPart w:val="DED28375B3E544619F62A491D8D02DD1"/>
            </w:placeholder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5D0CB9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942795259"/>
            <w:placeholder>
              <w:docPart w:val="9AF926D65BBD46E0AB7A565EBDBE9B2C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BDF74A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  <w:sdt>
          <w:sdtPr>
            <w:id w:val="168988249"/>
            <w:placeholder>
              <w:docPart w:val="E91BC4DB4F5F48CCB3E55C2D6D3ABFE8"/>
            </w:placeholder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4A2CE" w14:textId="77777777" w:rsidR="00800623" w:rsidRDefault="00800623" w:rsidP="00800623">
                <w:pPr>
                  <w:jc w:val="center"/>
                </w:pPr>
                <w:r w:rsidRPr="00E35F93">
                  <w:t xml:space="preserve"> </w:t>
                </w:r>
              </w:p>
            </w:tc>
          </w:sdtContent>
        </w:sdt>
      </w:tr>
    </w:tbl>
    <w:p w14:paraId="3552BD24" w14:textId="77777777" w:rsidR="00392C0C" w:rsidRDefault="00392C0C" w:rsidP="008416D0">
      <w:pPr>
        <w:pStyle w:val="Textkrper"/>
        <w:tabs>
          <w:tab w:val="left" w:pos="3261"/>
          <w:tab w:val="left" w:pos="11340"/>
        </w:tabs>
        <w:spacing w:before="120" w:line="240" w:lineRule="exact"/>
        <w:ind w:left="142"/>
        <w:jc w:val="left"/>
        <w:rPr>
          <w:sz w:val="20"/>
        </w:rPr>
      </w:pPr>
    </w:p>
    <w:p w14:paraId="422ED63C" w14:textId="48E0DFDB" w:rsidR="00EC447B" w:rsidRPr="00EC447B" w:rsidRDefault="000678D8" w:rsidP="008416D0">
      <w:pPr>
        <w:pStyle w:val="Textkrper"/>
        <w:tabs>
          <w:tab w:val="left" w:pos="3261"/>
          <w:tab w:val="left" w:pos="11340"/>
        </w:tabs>
        <w:spacing w:before="120" w:line="240" w:lineRule="exact"/>
        <w:ind w:left="142"/>
        <w:jc w:val="left"/>
        <w:rPr>
          <w:sz w:val="20"/>
        </w:rPr>
      </w:pPr>
      <w:r w:rsidRPr="008416D0">
        <w:rPr>
          <w:sz w:val="20"/>
        </w:rPr>
        <w:t>Abrechnung</w:t>
      </w:r>
      <w:r w:rsidR="00701003" w:rsidRPr="008416D0">
        <w:rPr>
          <w:sz w:val="20"/>
        </w:rPr>
        <w:tab/>
      </w:r>
      <w:r w:rsidRPr="008416D0">
        <w:rPr>
          <w:sz w:val="20"/>
        </w:rPr>
        <w:t xml:space="preserve">Anzahl Impfungen Gardasil </w:t>
      </w:r>
      <w:r w:rsidR="00D4220E">
        <w:rPr>
          <w:sz w:val="20"/>
        </w:rPr>
        <w:t>9® (à CHF 1</w:t>
      </w:r>
      <w:r w:rsidR="00FF2CA9">
        <w:rPr>
          <w:sz w:val="20"/>
        </w:rPr>
        <w:t>08.10</w:t>
      </w:r>
      <w:r w:rsidRPr="008416D0">
        <w:rPr>
          <w:sz w:val="20"/>
        </w:rPr>
        <w:t xml:space="preserve">) </w:t>
      </w:r>
      <w:sdt>
        <w:sdtPr>
          <w:rPr>
            <w:sz w:val="20"/>
          </w:rPr>
          <w:id w:val="105788796"/>
          <w:placeholder>
            <w:docPart w:val="9A6B5B4B68114349972A18055BC2AE49"/>
          </w:placeholder>
        </w:sdtPr>
        <w:sdtEndPr/>
        <w:sdtContent>
          <w:sdt>
            <w:sdtPr>
              <w:rPr>
                <w:sz w:val="20"/>
              </w:rPr>
              <w:id w:val="-186991015"/>
              <w:placeholder>
                <w:docPart w:val="BBD4D54B421442D0A441AAD2CDEA58FC"/>
              </w:placeholder>
            </w:sdtPr>
            <w:sdtEndPr/>
            <w:sdtContent>
              <w:sdt>
                <w:sdtPr>
                  <w:rPr>
                    <w:sz w:val="20"/>
                  </w:rPr>
                  <w:id w:val="-1056934837"/>
                  <w:placeholder>
                    <w:docPart w:val="0122C50CC7D249B8BC0FDEB5B655D4BD"/>
                  </w:placeholder>
                </w:sdtPr>
                <w:sdtEndPr/>
                <w:sdtContent>
                  <w:sdt>
                    <w:sdtPr>
                      <w:rPr>
                        <w:sz w:val="20"/>
                      </w:rPr>
                      <w:id w:val="1641148473"/>
                      <w:placeholder>
                        <w:docPart w:val="9A4195FDD12D4919B92BB6EF999C918B"/>
                      </w:placeholder>
                    </w:sdtPr>
                    <w:sdtEndPr/>
                    <w:sdtContent>
                      <w:r w:rsidR="008416D0" w:rsidRPr="008416D0">
                        <w:rPr>
                          <w:sz w:val="20"/>
                        </w:rPr>
                        <w:t>..........................</w:t>
                      </w:r>
                      <w:r w:rsidR="008416D0">
                        <w:rPr>
                          <w:sz w:val="20"/>
                        </w:rPr>
                        <w:t>.</w:t>
                      </w:r>
                    </w:sdtContent>
                  </w:sdt>
                </w:sdtContent>
              </w:sdt>
            </w:sdtContent>
          </w:sdt>
        </w:sdtContent>
      </w:sdt>
      <w:r w:rsidRPr="008416D0">
        <w:rPr>
          <w:sz w:val="20"/>
        </w:rPr>
        <w:tab/>
        <w:t xml:space="preserve">Betrag CHF </w:t>
      </w:r>
      <w:sdt>
        <w:sdtPr>
          <w:rPr>
            <w:sz w:val="20"/>
          </w:rPr>
          <w:id w:val="1089963957"/>
          <w:placeholder>
            <w:docPart w:val="5E793B52095E4A1DAB5D3994C17B3ED8"/>
          </w:placeholder>
        </w:sdtPr>
        <w:sdtEndPr/>
        <w:sdtContent>
          <w:sdt>
            <w:sdtPr>
              <w:rPr>
                <w:sz w:val="20"/>
              </w:rPr>
              <w:id w:val="1265494893"/>
              <w:placeholder>
                <w:docPart w:val="5BC7799D62414E8A9DBB99FD56CA254E"/>
              </w:placeholder>
            </w:sdtPr>
            <w:sdtEndPr/>
            <w:sdtContent>
              <w:r w:rsidR="008416D0" w:rsidRPr="008416D0">
                <w:rPr>
                  <w:sz w:val="20"/>
                </w:rPr>
                <w:t>..........................</w:t>
              </w:r>
              <w:r w:rsidR="008416D0">
                <w:rPr>
                  <w:sz w:val="20"/>
                </w:rPr>
                <w:t>.</w:t>
              </w:r>
            </w:sdtContent>
          </w:sdt>
        </w:sdtContent>
      </w:sdt>
    </w:p>
    <w:p w14:paraId="19DD9291" w14:textId="77777777" w:rsidR="00392C0C" w:rsidRDefault="007C6E9E" w:rsidP="00392C0C">
      <w:pPr>
        <w:pStyle w:val="Textkrper"/>
        <w:spacing w:before="120" w:line="240" w:lineRule="exact"/>
        <w:ind w:left="142"/>
        <w:jc w:val="left"/>
        <w:rPr>
          <w:b w:val="0"/>
          <w:sz w:val="20"/>
        </w:rPr>
      </w:pPr>
      <w:r w:rsidRPr="007C6E9E">
        <w:rPr>
          <w:sz w:val="20"/>
        </w:rPr>
        <w:t>Wichtig:</w:t>
      </w:r>
      <w:r w:rsidRPr="007C6E9E">
        <w:rPr>
          <w:b w:val="0"/>
          <w:sz w:val="20"/>
        </w:rPr>
        <w:t xml:space="preserve"> Abrechnungsformulare mit </w:t>
      </w:r>
      <w:r w:rsidRPr="007C6E9E">
        <w:rPr>
          <w:b w:val="0"/>
          <w:sz w:val="20"/>
          <w:u w:val="single"/>
        </w:rPr>
        <w:t>mind. 10 eingetragenen Einzel-Impfdosen können laufend</w:t>
      </w:r>
      <w:r w:rsidRPr="007C6E9E">
        <w:rPr>
          <w:b w:val="0"/>
          <w:sz w:val="20"/>
        </w:rPr>
        <w:t xml:space="preserve"> eingeschickt werden, Abrechnungsformulare mit </w:t>
      </w:r>
      <w:r w:rsidRPr="007C6E9E">
        <w:rPr>
          <w:b w:val="0"/>
          <w:sz w:val="20"/>
          <w:u w:val="single"/>
        </w:rPr>
        <w:t>weniger als 10 eingetragenen Einzel-Impfdosen quartalsweise</w:t>
      </w:r>
      <w:r w:rsidRPr="007C6E9E">
        <w:rPr>
          <w:b w:val="0"/>
          <w:sz w:val="20"/>
        </w:rPr>
        <w:t xml:space="preserve"> (d.h. jeweils per Ende März, Ende Juni, Ende September, Ende Dezember).</w:t>
      </w:r>
    </w:p>
    <w:p w14:paraId="644C8530" w14:textId="77777777" w:rsidR="00392C0C" w:rsidRDefault="00392C0C" w:rsidP="00392C0C">
      <w:pPr>
        <w:pStyle w:val="Textkrper"/>
        <w:spacing w:before="120" w:line="240" w:lineRule="exact"/>
        <w:ind w:left="142"/>
        <w:jc w:val="left"/>
        <w:rPr>
          <w:sz w:val="20"/>
        </w:rPr>
      </w:pPr>
    </w:p>
    <w:p w14:paraId="669E6B56" w14:textId="77777777" w:rsidR="00B52AE4" w:rsidRPr="00392C0C" w:rsidRDefault="00637A05" w:rsidP="00392C0C">
      <w:pPr>
        <w:pStyle w:val="Textkrper"/>
        <w:spacing w:before="120" w:line="240" w:lineRule="exact"/>
        <w:ind w:left="142"/>
        <w:jc w:val="left"/>
        <w:rPr>
          <w:b w:val="0"/>
          <w:sz w:val="20"/>
        </w:rPr>
      </w:pPr>
      <w:r w:rsidRPr="00EF3152">
        <w:rPr>
          <w:sz w:val="20"/>
        </w:rPr>
        <w:t xml:space="preserve">Ort, Datum: </w:t>
      </w:r>
      <w:sdt>
        <w:sdtPr>
          <w:rPr>
            <w:b w:val="0"/>
          </w:rPr>
          <w:id w:val="-280800223"/>
          <w:placeholder>
            <w:docPart w:val="D1CE94E34EC445AF91766D566579D498"/>
          </w:placeholder>
        </w:sdtPr>
        <w:sdtEndPr/>
        <w:sdtContent>
          <w:r w:rsidR="00CB13FA" w:rsidRPr="00C11318">
            <w:t>.............</w:t>
          </w:r>
          <w:r w:rsidR="00CB13FA">
            <w:t>...</w:t>
          </w:r>
          <w:r w:rsidR="001F0A2E">
            <w:t>...............................</w:t>
          </w:r>
        </w:sdtContent>
      </w:sdt>
      <w:r w:rsidRPr="00EF3152">
        <w:rPr>
          <w:sz w:val="20"/>
        </w:rPr>
        <w:tab/>
      </w:r>
      <w:r w:rsidR="008B5CFE">
        <w:rPr>
          <w:sz w:val="20"/>
        </w:rPr>
        <w:t>U</w:t>
      </w:r>
      <w:r w:rsidRPr="00EF3152">
        <w:rPr>
          <w:sz w:val="20"/>
        </w:rPr>
        <w:t xml:space="preserve">nterschrift und Stempel: </w:t>
      </w:r>
      <w:sdt>
        <w:sdtPr>
          <w:rPr>
            <w:b w:val="0"/>
          </w:rPr>
          <w:id w:val="1151096194"/>
          <w:placeholder>
            <w:docPart w:val="A4DC072454B0422D9608DE049F1AEB57"/>
          </w:placeholder>
        </w:sdtPr>
        <w:sdtEndPr/>
        <w:sdtContent>
          <w:r w:rsidR="00BC67E4" w:rsidRPr="00C11318">
            <w:t>.............</w:t>
          </w:r>
          <w:r w:rsidR="00BC67E4">
            <w:t>....................................................................................</w:t>
          </w:r>
        </w:sdtContent>
      </w:sdt>
    </w:p>
    <w:sectPr w:rsidR="00B52AE4" w:rsidRPr="00392C0C" w:rsidSect="00392C0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1021" w:bottom="0" w:left="1021" w:header="737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19A3B" w14:textId="77777777" w:rsidR="00637A05" w:rsidRDefault="00637A05">
      <w:r>
        <w:separator/>
      </w:r>
    </w:p>
  </w:endnote>
  <w:endnote w:type="continuationSeparator" w:id="0">
    <w:p w14:paraId="641E2270" w14:textId="77777777" w:rsidR="00637A05" w:rsidRDefault="0063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46AD" w14:textId="77777777" w:rsidR="000E4F5F" w:rsidRDefault="000E4F5F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800623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800623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25EA" w14:textId="77777777" w:rsidR="00637A05" w:rsidRPr="008416D0" w:rsidRDefault="00637A05" w:rsidP="00E40081">
    <w:pPr>
      <w:pStyle w:val="Fuzeile"/>
      <w:spacing w:line="260" w:lineRule="exact"/>
      <w:jc w:val="center"/>
      <w:rPr>
        <w:sz w:val="18"/>
      </w:rPr>
    </w:pPr>
    <w:r w:rsidRPr="008416D0">
      <w:rPr>
        <w:noProof/>
        <w:sz w:val="16"/>
        <w:szCs w:val="18"/>
        <w:lang w:eastAsia="de-CH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A931C2A" wp14:editId="78AC7B47">
              <wp:simplePos x="0" y="0"/>
              <wp:positionH relativeFrom="page">
                <wp:posOffset>900430</wp:posOffset>
              </wp:positionH>
              <wp:positionV relativeFrom="page">
                <wp:posOffset>9706610</wp:posOffset>
              </wp:positionV>
              <wp:extent cx="635" cy="540385"/>
              <wp:effectExtent l="0" t="0" r="0" b="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038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AA7A9" id="Gerade Verbindung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64.3pt" to="70.95pt,8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" strokeweight="1.75pt">
              <w10:wrap anchorx="page" anchory="page"/>
              <w10:anchorlock/>
            </v:line>
          </w:pict>
        </mc:Fallback>
      </mc:AlternateContent>
    </w:r>
    <w:r w:rsidR="007C6E9E" w:rsidRPr="008416D0">
      <w:rPr>
        <w:sz w:val="16"/>
        <w:szCs w:val="18"/>
      </w:rPr>
      <w:t xml:space="preserve">Formular </w:t>
    </w:r>
    <w:r w:rsidRPr="008416D0">
      <w:rPr>
        <w:sz w:val="16"/>
        <w:szCs w:val="18"/>
      </w:rPr>
      <w:t xml:space="preserve">einsenden an: Gesundheitsamt Kanton Solothurn, Kantonsärztlicher Dienst, Ambassadorenhof / </w:t>
    </w:r>
    <w:r w:rsidR="007C6E9E" w:rsidRPr="008416D0">
      <w:rPr>
        <w:sz w:val="16"/>
        <w:szCs w:val="18"/>
      </w:rPr>
      <w:t xml:space="preserve">Riedholzplatz 3, 4509 Solothurn, </w:t>
    </w:r>
    <w:r w:rsidRPr="008416D0">
      <w:rPr>
        <w:sz w:val="16"/>
        <w:szCs w:val="18"/>
      </w:rPr>
      <w:t xml:space="preserve">Tel. +41 (0)32 627 93 71, E-Mail: </w:t>
    </w:r>
    <w:hyperlink r:id="rId1" w:history="1">
      <w:r w:rsidR="00E40081" w:rsidRPr="008416D0">
        <w:rPr>
          <w:rStyle w:val="Hyperlink"/>
          <w:sz w:val="16"/>
          <w:szCs w:val="18"/>
        </w:rPr>
        <w:t>hpv@ddi.so.ch</w:t>
      </w:r>
    </w:hyperlink>
    <w:r w:rsidR="001E200D" w:rsidRPr="008416D0">
      <w:rPr>
        <w:rStyle w:val="Hyperlink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D8FA5" w14:textId="77777777" w:rsidR="00637A05" w:rsidRDefault="00637A05">
      <w:r>
        <w:separator/>
      </w:r>
    </w:p>
  </w:footnote>
  <w:footnote w:type="continuationSeparator" w:id="0">
    <w:p w14:paraId="27674ED5" w14:textId="77777777" w:rsidR="00637A05" w:rsidRDefault="0063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A959" w14:textId="77777777" w:rsidR="000E4F5F" w:rsidRDefault="00C16A7B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BE7D365" wp14:editId="57A58B7A">
          <wp:extent cx="2169795" cy="199390"/>
          <wp:effectExtent l="0" t="0" r="190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CBF94" w14:textId="77777777" w:rsidR="000E4F5F" w:rsidRDefault="000E4F5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73DE" w14:textId="6FC4FBD0" w:rsidR="007F27E6" w:rsidRDefault="006755A1" w:rsidP="006755A1">
    <w:pPr>
      <w:pStyle w:val="Fuzeile"/>
      <w:tabs>
        <w:tab w:val="clear" w:pos="4536"/>
        <w:tab w:val="clear" w:pos="9072"/>
        <w:tab w:val="left" w:pos="8745"/>
      </w:tabs>
      <w:rPr>
        <w:sz w:val="14"/>
        <w:szCs w:val="14"/>
      </w:rPr>
    </w:pPr>
    <w:r>
      <w:rPr>
        <w:sz w:val="14"/>
        <w:szCs w:val="14"/>
      </w:rPr>
      <w:tab/>
    </w:r>
  </w:p>
  <w:p w14:paraId="49CE10A5" w14:textId="77777777" w:rsidR="000E4F5F" w:rsidRDefault="00C16A7B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04E4B398" wp14:editId="54CA93C0">
          <wp:simplePos x="0" y="0"/>
          <wp:positionH relativeFrom="column">
            <wp:posOffset>7105650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8260">
    <w:abstractNumId w:val="9"/>
  </w:num>
  <w:num w:numId="2" w16cid:durableId="563875154">
    <w:abstractNumId w:val="7"/>
  </w:num>
  <w:num w:numId="3" w16cid:durableId="95249942">
    <w:abstractNumId w:val="6"/>
  </w:num>
  <w:num w:numId="4" w16cid:durableId="1596011247">
    <w:abstractNumId w:val="5"/>
  </w:num>
  <w:num w:numId="5" w16cid:durableId="511992540">
    <w:abstractNumId w:val="4"/>
  </w:num>
  <w:num w:numId="6" w16cid:durableId="677999462">
    <w:abstractNumId w:val="8"/>
  </w:num>
  <w:num w:numId="7" w16cid:durableId="1584336230">
    <w:abstractNumId w:val="3"/>
  </w:num>
  <w:num w:numId="8" w16cid:durableId="1137068807">
    <w:abstractNumId w:val="2"/>
  </w:num>
  <w:num w:numId="9" w16cid:durableId="993484795">
    <w:abstractNumId w:val="1"/>
  </w:num>
  <w:num w:numId="10" w16cid:durableId="1434470254">
    <w:abstractNumId w:val="0"/>
  </w:num>
  <w:num w:numId="11" w16cid:durableId="323821977">
    <w:abstractNumId w:val="21"/>
  </w:num>
  <w:num w:numId="12" w16cid:durableId="1575823360">
    <w:abstractNumId w:val="16"/>
  </w:num>
  <w:num w:numId="13" w16cid:durableId="2084715216">
    <w:abstractNumId w:val="12"/>
  </w:num>
  <w:num w:numId="14" w16cid:durableId="407188437">
    <w:abstractNumId w:val="27"/>
  </w:num>
  <w:num w:numId="15" w16cid:durableId="1613705689">
    <w:abstractNumId w:val="17"/>
  </w:num>
  <w:num w:numId="16" w16cid:durableId="577446888">
    <w:abstractNumId w:val="14"/>
  </w:num>
  <w:num w:numId="17" w16cid:durableId="1182475559">
    <w:abstractNumId w:val="18"/>
  </w:num>
  <w:num w:numId="18" w16cid:durableId="1425685023">
    <w:abstractNumId w:val="29"/>
  </w:num>
  <w:num w:numId="19" w16cid:durableId="522016244">
    <w:abstractNumId w:val="31"/>
  </w:num>
  <w:num w:numId="20" w16cid:durableId="250815911">
    <w:abstractNumId w:val="23"/>
  </w:num>
  <w:num w:numId="21" w16cid:durableId="849560114">
    <w:abstractNumId w:val="30"/>
  </w:num>
  <w:num w:numId="22" w16cid:durableId="924651533">
    <w:abstractNumId w:val="28"/>
  </w:num>
  <w:num w:numId="23" w16cid:durableId="1119758904">
    <w:abstractNumId w:val="19"/>
  </w:num>
  <w:num w:numId="24" w16cid:durableId="378822803">
    <w:abstractNumId w:val="10"/>
  </w:num>
  <w:num w:numId="25" w16cid:durableId="756100311">
    <w:abstractNumId w:val="26"/>
  </w:num>
  <w:num w:numId="26" w16cid:durableId="1460875072">
    <w:abstractNumId w:val="13"/>
  </w:num>
  <w:num w:numId="27" w16cid:durableId="1011180427">
    <w:abstractNumId w:val="11"/>
  </w:num>
  <w:num w:numId="28" w16cid:durableId="1108504702">
    <w:abstractNumId w:val="25"/>
  </w:num>
  <w:num w:numId="29" w16cid:durableId="1416054314">
    <w:abstractNumId w:val="24"/>
  </w:num>
  <w:num w:numId="30" w16cid:durableId="1175223696">
    <w:abstractNumId w:val="15"/>
  </w:num>
  <w:num w:numId="31" w16cid:durableId="1801801414">
    <w:abstractNumId w:val="32"/>
  </w:num>
  <w:num w:numId="32" w16cid:durableId="590284615">
    <w:abstractNumId w:val="20"/>
  </w:num>
  <w:num w:numId="33" w16cid:durableId="4429223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851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132B8"/>
    <w:rsid w:val="0001674E"/>
    <w:rsid w:val="000678D8"/>
    <w:rsid w:val="00096FE6"/>
    <w:rsid w:val="000D168E"/>
    <w:rsid w:val="000D667F"/>
    <w:rsid w:val="000E2638"/>
    <w:rsid w:val="000E4F5F"/>
    <w:rsid w:val="001030FD"/>
    <w:rsid w:val="001211A8"/>
    <w:rsid w:val="001463A1"/>
    <w:rsid w:val="00175693"/>
    <w:rsid w:val="001A31E9"/>
    <w:rsid w:val="001C3924"/>
    <w:rsid w:val="001E200D"/>
    <w:rsid w:val="001F0A2E"/>
    <w:rsid w:val="002079C2"/>
    <w:rsid w:val="002239DB"/>
    <w:rsid w:val="002A71EF"/>
    <w:rsid w:val="002C2D73"/>
    <w:rsid w:val="00322C2A"/>
    <w:rsid w:val="003751FD"/>
    <w:rsid w:val="00392C0C"/>
    <w:rsid w:val="003C1AF6"/>
    <w:rsid w:val="003E0CEA"/>
    <w:rsid w:val="003E5D43"/>
    <w:rsid w:val="00430D89"/>
    <w:rsid w:val="004556F7"/>
    <w:rsid w:val="004575B0"/>
    <w:rsid w:val="00467345"/>
    <w:rsid w:val="004F1CD1"/>
    <w:rsid w:val="004F352B"/>
    <w:rsid w:val="005049E1"/>
    <w:rsid w:val="00547485"/>
    <w:rsid w:val="00567265"/>
    <w:rsid w:val="0058194A"/>
    <w:rsid w:val="005939A9"/>
    <w:rsid w:val="006152A5"/>
    <w:rsid w:val="0062309A"/>
    <w:rsid w:val="00632D92"/>
    <w:rsid w:val="00637A05"/>
    <w:rsid w:val="00673C76"/>
    <w:rsid w:val="006755A1"/>
    <w:rsid w:val="00684D5F"/>
    <w:rsid w:val="006A2E5E"/>
    <w:rsid w:val="006C5326"/>
    <w:rsid w:val="00701003"/>
    <w:rsid w:val="00702505"/>
    <w:rsid w:val="0072351B"/>
    <w:rsid w:val="00726A1B"/>
    <w:rsid w:val="00737966"/>
    <w:rsid w:val="00793A0E"/>
    <w:rsid w:val="007C6E9E"/>
    <w:rsid w:val="007F27E6"/>
    <w:rsid w:val="00800623"/>
    <w:rsid w:val="00822EDC"/>
    <w:rsid w:val="0083576C"/>
    <w:rsid w:val="008416D0"/>
    <w:rsid w:val="00871F3C"/>
    <w:rsid w:val="008A10E6"/>
    <w:rsid w:val="008B5CFE"/>
    <w:rsid w:val="008D63DB"/>
    <w:rsid w:val="008E5AB6"/>
    <w:rsid w:val="00906041"/>
    <w:rsid w:val="00916566"/>
    <w:rsid w:val="00926539"/>
    <w:rsid w:val="00934E78"/>
    <w:rsid w:val="00970A9B"/>
    <w:rsid w:val="00991DA5"/>
    <w:rsid w:val="009D0139"/>
    <w:rsid w:val="009E275B"/>
    <w:rsid w:val="009F0D05"/>
    <w:rsid w:val="00A15B19"/>
    <w:rsid w:val="00A23A7A"/>
    <w:rsid w:val="00A276F5"/>
    <w:rsid w:val="00A35134"/>
    <w:rsid w:val="00A536E9"/>
    <w:rsid w:val="00A71770"/>
    <w:rsid w:val="00A71E49"/>
    <w:rsid w:val="00A912D9"/>
    <w:rsid w:val="00AA6BDA"/>
    <w:rsid w:val="00AE6218"/>
    <w:rsid w:val="00B31FF5"/>
    <w:rsid w:val="00B36CA8"/>
    <w:rsid w:val="00B36F8E"/>
    <w:rsid w:val="00B52AE4"/>
    <w:rsid w:val="00B674DF"/>
    <w:rsid w:val="00BC67E4"/>
    <w:rsid w:val="00BF4C4B"/>
    <w:rsid w:val="00C11318"/>
    <w:rsid w:val="00C16A7B"/>
    <w:rsid w:val="00C9176B"/>
    <w:rsid w:val="00CB13FA"/>
    <w:rsid w:val="00CD0109"/>
    <w:rsid w:val="00CE65CD"/>
    <w:rsid w:val="00D34259"/>
    <w:rsid w:val="00D4220E"/>
    <w:rsid w:val="00D6759C"/>
    <w:rsid w:val="00D73AFC"/>
    <w:rsid w:val="00D870F0"/>
    <w:rsid w:val="00DA6003"/>
    <w:rsid w:val="00DB0BE1"/>
    <w:rsid w:val="00DB627D"/>
    <w:rsid w:val="00DB6B78"/>
    <w:rsid w:val="00DD6322"/>
    <w:rsid w:val="00E217D4"/>
    <w:rsid w:val="00E40081"/>
    <w:rsid w:val="00EA7865"/>
    <w:rsid w:val="00EC447B"/>
    <w:rsid w:val="00ED0DDF"/>
    <w:rsid w:val="00EE2944"/>
    <w:rsid w:val="00EE33A1"/>
    <w:rsid w:val="00EF3152"/>
    <w:rsid w:val="00F22031"/>
    <w:rsid w:val="00F637BD"/>
    <w:rsid w:val="00F67386"/>
    <w:rsid w:val="00F8530B"/>
    <w:rsid w:val="00F85786"/>
    <w:rsid w:val="00F900F0"/>
    <w:rsid w:val="00F93EAB"/>
    <w:rsid w:val="00FE2EB8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50874EC3"/>
  <w15:docId w15:val="{437059FC-303C-4FC3-B490-5EFF845A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A05"/>
    <w:pPr>
      <w:adjustRightInd w:val="0"/>
      <w:snapToGrid w:val="0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widowControl w:val="0"/>
      <w:numPr>
        <w:numId w:val="30"/>
      </w:numPr>
      <w:tabs>
        <w:tab w:val="left" w:pos="851"/>
      </w:tabs>
      <w:adjustRightInd/>
      <w:snapToGrid/>
      <w:spacing w:before="400" w:after="80"/>
      <w:outlineLvl w:val="0"/>
    </w:pPr>
    <w:rPr>
      <w:rFonts w:ascii="Frutiger LT Com 55 Roman" w:hAnsi="Frutiger LT Com 55 Roman"/>
      <w:b/>
      <w:bCs/>
      <w:sz w:val="20"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widowControl w:val="0"/>
      <w:numPr>
        <w:ilvl w:val="1"/>
        <w:numId w:val="30"/>
      </w:numPr>
      <w:tabs>
        <w:tab w:val="left" w:pos="851"/>
      </w:tabs>
      <w:adjustRightInd/>
      <w:snapToGrid/>
      <w:spacing w:before="160" w:after="80"/>
      <w:outlineLvl w:val="1"/>
    </w:pPr>
    <w:rPr>
      <w:rFonts w:ascii="Frutiger LT Com 55 Roman" w:hAnsi="Frutiger LT Com 55 Roman"/>
      <w:bCs/>
      <w:sz w:val="20"/>
      <w:szCs w:val="26"/>
    </w:rPr>
  </w:style>
  <w:style w:type="paragraph" w:styleId="berschrift3">
    <w:name w:val="heading 3"/>
    <w:basedOn w:val="Standard"/>
    <w:next w:val="CISTextkrper"/>
    <w:autoRedefine/>
    <w:qFormat/>
    <w:pPr>
      <w:widowControl w:val="0"/>
      <w:numPr>
        <w:ilvl w:val="2"/>
        <w:numId w:val="30"/>
      </w:numPr>
      <w:tabs>
        <w:tab w:val="left" w:pos="851"/>
      </w:tabs>
      <w:adjustRightInd/>
      <w:snapToGrid/>
      <w:spacing w:before="160" w:after="80"/>
      <w:outlineLvl w:val="2"/>
    </w:pPr>
    <w:rPr>
      <w:rFonts w:ascii="Frutiger LT Com 55 Roman" w:eastAsia="Andale Sans UI" w:hAnsi="Frutiger LT Com 55 Roman"/>
      <w:sz w:val="20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widowControl w:val="0"/>
      <w:numPr>
        <w:ilvl w:val="3"/>
        <w:numId w:val="30"/>
      </w:numPr>
      <w:tabs>
        <w:tab w:val="left" w:pos="851"/>
      </w:tabs>
      <w:adjustRightInd/>
      <w:snapToGrid/>
      <w:spacing w:before="160" w:after="80"/>
      <w:outlineLvl w:val="3"/>
    </w:pPr>
    <w:rPr>
      <w:rFonts w:ascii="Frutiger LT Com 55 Roman" w:hAnsi="Frutiger LT Com 55 Roman"/>
      <w:bCs/>
      <w:iCs/>
      <w:sz w:val="20"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widowControl w:val="0"/>
      <w:numPr>
        <w:ilvl w:val="4"/>
        <w:numId w:val="30"/>
      </w:numPr>
      <w:tabs>
        <w:tab w:val="left" w:pos="851"/>
      </w:tabs>
      <w:adjustRightInd/>
      <w:snapToGrid/>
      <w:spacing w:before="160" w:after="80"/>
      <w:outlineLvl w:val="4"/>
    </w:pPr>
    <w:rPr>
      <w:rFonts w:ascii="Frutiger LT Com 55 Roman" w:hAnsi="Frutiger LT Com 55 Roman"/>
      <w:sz w:val="20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widowControl w:val="0"/>
      <w:numPr>
        <w:ilvl w:val="5"/>
        <w:numId w:val="30"/>
      </w:numPr>
      <w:tabs>
        <w:tab w:val="left" w:pos="851"/>
      </w:tabs>
      <w:adjustRightInd/>
      <w:snapToGrid/>
      <w:spacing w:before="160" w:after="80"/>
      <w:outlineLvl w:val="5"/>
    </w:pPr>
    <w:rPr>
      <w:rFonts w:ascii="Frutiger LT Com 55 Roman" w:hAnsi="Frutiger LT Com 55 Roman"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  <w:adjustRightInd/>
      <w:snapToGrid/>
    </w:pPr>
    <w:rPr>
      <w:rFonts w:ascii="Frutiger LT Com 55 Roman" w:eastAsia="Calibri" w:hAnsi="Frutiger LT Com 55 Roman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  <w:adjustRightInd/>
      <w:snapToGrid/>
    </w:pPr>
    <w:rPr>
      <w:rFonts w:ascii="Frutiger LT Com 55 Roman" w:eastAsia="Calibri" w:hAnsi="Frutiger LT Com 55 Roman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pPr>
      <w:adjustRightInd/>
      <w:snapToGri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widowControl w:val="0"/>
      <w:suppressLineNumbers/>
      <w:adjustRightInd/>
      <w:snapToGrid/>
      <w:spacing w:line="255" w:lineRule="atLeast"/>
    </w:pPr>
    <w:rPr>
      <w:rFonts w:ascii="Frutiger LT Com 55 Roman" w:eastAsia="Andale Sans UI" w:hAnsi="Frutiger LT Com 55 Roman"/>
      <w:sz w:val="20"/>
    </w:rPr>
  </w:style>
  <w:style w:type="paragraph" w:styleId="Datum">
    <w:name w:val="Date"/>
    <w:basedOn w:val="Standard"/>
    <w:semiHidden/>
    <w:pPr>
      <w:widowControl w:val="0"/>
      <w:adjustRightInd/>
      <w:snapToGrid/>
      <w:spacing w:after="113" w:line="255" w:lineRule="atLeast"/>
    </w:pPr>
    <w:rPr>
      <w:rFonts w:ascii="Frutiger LT Com 55 Roman" w:eastAsia="Andale Sans UI" w:hAnsi="Frutiger LT Com 55 Roman"/>
      <w:sz w:val="20"/>
    </w:r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widowControl w:val="0"/>
      <w:adjustRightInd/>
      <w:snapToGrid/>
      <w:spacing w:line="220" w:lineRule="exact"/>
      <w:ind w:right="1474"/>
    </w:pPr>
    <w:rPr>
      <w:rFonts w:ascii="Frutiger LT Com 55 Roman" w:eastAsia="Andale Sans UI" w:hAnsi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0E4F5F"/>
    <w:pPr>
      <w:widowControl w:val="0"/>
      <w:tabs>
        <w:tab w:val="left" w:pos="1134"/>
      </w:tabs>
      <w:adjustRightInd/>
      <w:snapToGrid/>
      <w:spacing w:line="220" w:lineRule="exact"/>
      <w:ind w:left="454" w:right="1474"/>
    </w:pPr>
    <w:rPr>
      <w:rFonts w:ascii="Frutiger LT Com 55 Roman" w:eastAsia="Andale Sans UI" w:hAnsi="Frutiger LT Com 55 Roman"/>
      <w:i/>
      <w:sz w:val="18"/>
    </w:rPr>
  </w:style>
  <w:style w:type="paragraph" w:styleId="Textkrper">
    <w:name w:val="Body Text"/>
    <w:basedOn w:val="Standard"/>
    <w:autoRedefine/>
    <w:unhideWhenUsed/>
    <w:rsid w:val="007C6E9E"/>
    <w:pPr>
      <w:widowControl w:val="0"/>
      <w:adjustRightInd/>
      <w:snapToGrid/>
      <w:spacing w:line="400" w:lineRule="exact"/>
      <w:jc w:val="center"/>
    </w:pPr>
    <w:rPr>
      <w:rFonts w:ascii="Frutiger LT Com 55 Roman" w:eastAsia="Andale Sans UI" w:hAnsi="Frutiger LT Com 55 Roman"/>
      <w:b/>
      <w:spacing w:val="6"/>
      <w:sz w:val="18"/>
    </w:r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widowControl w:val="0"/>
      <w:adjustRightInd/>
      <w:snapToGrid/>
      <w:ind w:left="454" w:right="1474"/>
    </w:pPr>
    <w:rPr>
      <w:rFonts w:ascii="Frutiger LT Com 55 Roman" w:eastAsia="Andale Sans UI" w:hAnsi="Frutiger LT Com 55 Roman"/>
      <w:sz w:val="20"/>
    </w:rPr>
  </w:style>
  <w:style w:type="paragraph" w:styleId="Listenabsatz">
    <w:name w:val="List Paragraph"/>
    <w:basedOn w:val="Standard"/>
    <w:qFormat/>
    <w:pPr>
      <w:widowControl w:val="0"/>
      <w:adjustRightInd/>
      <w:snapToGrid/>
      <w:contextualSpacing/>
    </w:pPr>
    <w:rPr>
      <w:rFonts w:ascii="Frutiger LT Com 55 Roman" w:eastAsia="Andale Sans UI" w:hAnsi="Frutiger LT Com 55 Roman"/>
      <w:sz w:val="20"/>
    </w:rPr>
  </w:style>
  <w:style w:type="paragraph" w:styleId="Textkrper-Erstzeileneinzug">
    <w:name w:val="Body Text First Indent"/>
    <w:basedOn w:val="Textkrper"/>
    <w:semiHidden/>
    <w:unhideWhenUsed/>
    <w:pPr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widowControl w:val="0"/>
      <w:adjustRightInd/>
      <w:snapToGrid/>
      <w:spacing w:after="120"/>
      <w:ind w:left="283"/>
    </w:pPr>
    <w:rPr>
      <w:rFonts w:ascii="Frutiger LT Com 55 Roman" w:eastAsia="Andale Sans UI" w:hAnsi="Frutiger LT Com 55 Roman"/>
      <w:sz w:val="20"/>
    </w:r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widowControl w:val="0"/>
      <w:adjustRightInd/>
      <w:snapToGrid/>
      <w:spacing w:after="120" w:line="480" w:lineRule="auto"/>
    </w:pPr>
    <w:rPr>
      <w:rFonts w:ascii="Frutiger LT Com 55 Roman" w:eastAsia="Andale Sans UI" w:hAnsi="Frutiger LT Com 55 Roman"/>
      <w:sz w:val="20"/>
    </w:r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widowControl w:val="0"/>
      <w:adjustRightInd/>
      <w:snapToGrid/>
      <w:spacing w:before="520" w:after="520"/>
    </w:pPr>
    <w:rPr>
      <w:rFonts w:ascii="Frutiger LT Com 55 Roman" w:eastAsia="Andale Sans UI" w:hAnsi="Frutiger LT Com 55 Roman"/>
      <w:b/>
      <w:sz w:val="20"/>
    </w:rPr>
  </w:style>
  <w:style w:type="paragraph" w:customStyle="1" w:styleId="CISDocTitel">
    <w:name w:val="CIS_DocTitel"/>
    <w:basedOn w:val="Standard"/>
    <w:next w:val="CISTextkrper"/>
    <w:qFormat/>
    <w:pPr>
      <w:widowControl w:val="0"/>
      <w:adjustRightInd/>
      <w:snapToGrid/>
      <w:spacing w:before="520" w:after="520"/>
    </w:pPr>
    <w:rPr>
      <w:rFonts w:ascii="Frutiger LT Com 55 Roman" w:eastAsia="Andale Sans UI" w:hAnsi="Frutiger LT Com 55 Roman"/>
      <w:b/>
      <w:sz w:val="32"/>
    </w:rPr>
  </w:style>
  <w:style w:type="paragraph" w:styleId="StandardWeb">
    <w:name w:val="Normal (Web)"/>
    <w:basedOn w:val="Standard"/>
    <w:autoRedefine/>
    <w:uiPriority w:val="99"/>
    <w:unhideWhenUsed/>
    <w:pPr>
      <w:widowControl w:val="0"/>
      <w:adjustRightInd/>
      <w:snapToGrid/>
    </w:pPr>
    <w:rPr>
      <w:rFonts w:ascii="Frutiger LT Com 55 Roman" w:eastAsia="Andale Sans UI" w:hAnsi="Frutiger LT Com 55 Roman"/>
      <w:sz w:val="20"/>
    </w:rPr>
  </w:style>
  <w:style w:type="paragraph" w:customStyle="1" w:styleId="CISEmpfnger">
    <w:name w:val="CIS_Empfänger"/>
    <w:basedOn w:val="Standard"/>
    <w:pPr>
      <w:widowControl w:val="0"/>
      <w:tabs>
        <w:tab w:val="left" w:pos="1635"/>
      </w:tabs>
      <w:adjustRightInd/>
      <w:snapToGrid/>
      <w:spacing w:line="260" w:lineRule="auto"/>
    </w:pPr>
    <w:rPr>
      <w:rFonts w:ascii="Frutiger LT Com 55 Roman" w:eastAsia="Andale Sans UI" w:hAnsi="Frutiger LT Com 55 Roman"/>
      <w:sz w:val="20"/>
    </w:rPr>
  </w:style>
  <w:style w:type="paragraph" w:customStyle="1" w:styleId="CISBriefanrede">
    <w:name w:val="CIS_Briefanrede"/>
    <w:basedOn w:val="Standard"/>
    <w:next w:val="CISTextkrper"/>
    <w:qFormat/>
    <w:pPr>
      <w:widowControl w:val="0"/>
      <w:adjustRightInd/>
      <w:snapToGrid/>
      <w:spacing w:after="260"/>
    </w:pPr>
    <w:rPr>
      <w:rFonts w:ascii="Frutiger LT Com 55 Roman" w:eastAsia="Andale Sans UI" w:hAnsi="Frutiger LT Com 55 Roman"/>
      <w:sz w:val="20"/>
    </w:rPr>
  </w:style>
  <w:style w:type="paragraph" w:customStyle="1" w:styleId="CISDocUntertitel">
    <w:name w:val="CIS_DocUntertitel"/>
    <w:basedOn w:val="Standard"/>
    <w:next w:val="Textkrper"/>
    <w:qFormat/>
    <w:pPr>
      <w:widowControl w:val="0"/>
      <w:adjustRightInd/>
      <w:snapToGrid/>
      <w:spacing w:before="240" w:after="120"/>
    </w:pPr>
    <w:rPr>
      <w:rFonts w:ascii="Frutiger LT Com 55 Roman" w:eastAsia="Andale Sans UI" w:hAnsi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widowControl w:val="0"/>
      <w:adjustRightInd/>
      <w:snapToGrid/>
      <w:spacing w:before="520" w:after="780"/>
    </w:pPr>
    <w:rPr>
      <w:rFonts w:ascii="Frutiger LT Com 55 Roman" w:eastAsia="Andale Sans UI" w:hAnsi="Frutiger LT Com 55 Roman"/>
      <w:sz w:val="20"/>
    </w:rPr>
  </w:style>
  <w:style w:type="paragraph" w:customStyle="1" w:styleId="CISUnterschrift">
    <w:name w:val="CIS_Unterschrift"/>
    <w:basedOn w:val="Standard"/>
    <w:next w:val="CISKopiean"/>
    <w:qFormat/>
    <w:pPr>
      <w:widowControl w:val="0"/>
      <w:tabs>
        <w:tab w:val="left" w:pos="4536"/>
      </w:tabs>
      <w:adjustRightInd/>
      <w:snapToGrid/>
      <w:spacing w:after="780"/>
      <w:contextualSpacing/>
    </w:pPr>
    <w:rPr>
      <w:rFonts w:ascii="Frutiger LT Com 55 Roman" w:eastAsia="Andale Sans UI" w:hAnsi="Frutiger LT Com 55 Roman"/>
      <w:sz w:val="20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widowControl w:val="0"/>
      <w:adjustRightInd/>
      <w:snapToGrid/>
      <w:spacing w:before="160" w:after="80"/>
    </w:pPr>
    <w:rPr>
      <w:rFonts w:ascii="Frutiger LT Com 55 Roman" w:eastAsia="Andale Sans UI" w:hAnsi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widowControl w:val="0"/>
      <w:adjustRightInd/>
      <w:snapToGrid/>
      <w:spacing w:after="100"/>
    </w:pPr>
    <w:rPr>
      <w:rFonts w:ascii="Frutiger LT Com 55 Roman" w:eastAsia="Andale Sans UI" w:hAnsi="Frutiger LT Com 55 Roman"/>
      <w:sz w:val="20"/>
    </w:rPr>
  </w:style>
  <w:style w:type="paragraph" w:styleId="Verzeichnis2">
    <w:name w:val="toc 2"/>
    <w:basedOn w:val="Standard"/>
    <w:next w:val="Standard"/>
    <w:autoRedefine/>
    <w:semiHidden/>
    <w:unhideWhenUsed/>
    <w:pPr>
      <w:widowControl w:val="0"/>
      <w:adjustRightInd/>
      <w:snapToGrid/>
      <w:spacing w:after="100"/>
      <w:ind w:left="200"/>
    </w:pPr>
    <w:rPr>
      <w:rFonts w:ascii="Frutiger LT Com 55 Roman" w:eastAsia="Andale Sans UI" w:hAnsi="Frutiger LT Com 55 Roman"/>
      <w:sz w:val="20"/>
    </w:rPr>
  </w:style>
  <w:style w:type="paragraph" w:styleId="Verzeichnis3">
    <w:name w:val="toc 3"/>
    <w:basedOn w:val="Standard"/>
    <w:next w:val="Standard"/>
    <w:autoRedefine/>
    <w:semiHidden/>
    <w:unhideWhenUsed/>
    <w:pPr>
      <w:widowControl w:val="0"/>
      <w:adjustRightInd/>
      <w:snapToGrid/>
      <w:spacing w:after="100"/>
      <w:ind w:left="400"/>
    </w:pPr>
    <w:rPr>
      <w:rFonts w:ascii="Frutiger LT Com 55 Roman" w:eastAsia="Andale Sans UI" w:hAnsi="Frutiger LT Com 55 Roman"/>
      <w:sz w:val="20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widowControl w:val="0"/>
      <w:tabs>
        <w:tab w:val="left" w:pos="1304"/>
      </w:tabs>
      <w:adjustRightInd/>
      <w:snapToGrid/>
      <w:spacing w:after="120"/>
      <w:ind w:left="1304" w:hanging="1304"/>
    </w:pPr>
    <w:rPr>
      <w:rFonts w:ascii="Frutiger LT Com 55 Roman" w:eastAsia="Andale Sans UI" w:hAnsi="Frutiger LT Com 55 Roman"/>
      <w:sz w:val="20"/>
    </w:rPr>
  </w:style>
  <w:style w:type="paragraph" w:styleId="Titel">
    <w:name w:val="Title"/>
    <w:basedOn w:val="Standard"/>
    <w:next w:val="Standard"/>
    <w:qFormat/>
    <w:pPr>
      <w:widowControl w:val="0"/>
      <w:adjustRightInd/>
      <w:snapToGrid/>
      <w:spacing w:before="360" w:after="360"/>
      <w:contextualSpacing/>
    </w:pPr>
    <w:rPr>
      <w:rFonts w:ascii="Frutiger LT Com 55 Roman" w:hAnsi="Frutiger LT Com 55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widowControl w:val="0"/>
      <w:adjustRightInd/>
      <w:snapToGrid/>
      <w:spacing w:line="220" w:lineRule="exact"/>
      <w:ind w:left="454" w:right="1474"/>
    </w:pPr>
    <w:rPr>
      <w:rFonts w:ascii="Frutiger LT Com 55 Roman" w:eastAsia="Andale Sans UI" w:hAnsi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</w:rPr>
  </w:style>
  <w:style w:type="paragraph" w:customStyle="1" w:styleId="CISTextkrperfett">
    <w:name w:val="CIS_Textkörper_fett"/>
    <w:basedOn w:val="CISTextkrper"/>
    <w:next w:val="CISTextkrper"/>
    <w:qFormat/>
    <w:rPr>
      <w:b w:val="0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styleId="Anrede">
    <w:name w:val="Salutation"/>
    <w:basedOn w:val="Standard"/>
    <w:next w:val="Standard"/>
    <w:link w:val="AnredeZchn"/>
    <w:semiHidden/>
    <w:unhideWhenUsed/>
    <w:rsid w:val="00637A05"/>
    <w:pPr>
      <w:keepLines/>
    </w:pPr>
  </w:style>
  <w:style w:type="character" w:customStyle="1" w:styleId="AnredeZchn">
    <w:name w:val="Anrede Zchn"/>
    <w:basedOn w:val="Absatz-Standardschriftart"/>
    <w:link w:val="Anrede"/>
    <w:semiHidden/>
    <w:rsid w:val="00637A05"/>
    <w:rPr>
      <w:rFonts w:ascii="Arial" w:eastAsia="Times New Roman" w:hAnsi="Arial"/>
      <w:sz w:val="22"/>
      <w:szCs w:val="24"/>
    </w:rPr>
  </w:style>
  <w:style w:type="table" w:styleId="Tabellenraster">
    <w:name w:val="Table Grid"/>
    <w:basedOn w:val="NormaleTabelle"/>
    <w:rsid w:val="00637A05"/>
    <w:rPr>
      <w:rFonts w:ascii="Arial" w:eastAsia="Times New Roman" w:hAnsi="Arial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pv@ddi.s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GHAA\ighaavoe\BAB\_VORLAGEN\Aktivierung_B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CE94E34EC445AF91766D566579D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952D-E297-4DB3-9601-928770ABC8E9}"/>
      </w:docPartPr>
      <w:docPartBody>
        <w:p w:rsidR="008901BD" w:rsidRDefault="00121687" w:rsidP="00121687">
          <w:pPr>
            <w:pStyle w:val="D1CE94E34EC445AF91766D566579D49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6B5B4B68114349972A18055BC2A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FF451-938F-4249-9FE1-DA8ECEB80EDD}"/>
      </w:docPartPr>
      <w:docPartBody>
        <w:p w:rsidR="00927A74" w:rsidRDefault="00951EC2" w:rsidP="00951EC2">
          <w:pPr>
            <w:pStyle w:val="9A6B5B4B68114349972A18055BC2AE4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793B52095E4A1DAB5D3994C17B3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EE618-B60E-4DB6-AE15-6690529F6791}"/>
      </w:docPartPr>
      <w:docPartBody>
        <w:p w:rsidR="00927A74" w:rsidRDefault="00951EC2" w:rsidP="00951EC2">
          <w:pPr>
            <w:pStyle w:val="5E793B52095E4A1DAB5D3994C17B3ED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D4D54B421442D0A441AAD2CDEA5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CD5E9-6849-4F3A-93DC-62CB6628EA95}"/>
      </w:docPartPr>
      <w:docPartBody>
        <w:p w:rsidR="00927A74" w:rsidRDefault="00951EC2" w:rsidP="00951EC2">
          <w:pPr>
            <w:pStyle w:val="BBD4D54B421442D0A441AAD2CDEA58FC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22C50CC7D249B8BC0FDEB5B655D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B19F0-42AC-4DB8-993B-576C5D8D1879}"/>
      </w:docPartPr>
      <w:docPartBody>
        <w:p w:rsidR="00E65F18" w:rsidRDefault="00AA7F6C" w:rsidP="00AA7F6C">
          <w:pPr>
            <w:pStyle w:val="0122C50CC7D249B8BC0FDEB5B655D4BD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C7799D62414E8A9DBB99FD56CA2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5D279-CA8F-4504-B03E-1559183EDE2A}"/>
      </w:docPartPr>
      <w:docPartBody>
        <w:p w:rsidR="00E65F18" w:rsidRDefault="00AA7F6C" w:rsidP="00AA7F6C">
          <w:pPr>
            <w:pStyle w:val="5BC7799D62414E8A9DBB99FD56CA254E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195FDD12D4919B92BB6EF999C9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71AA6-03AB-4E44-8C31-8E95811C49BD}"/>
      </w:docPartPr>
      <w:docPartBody>
        <w:p w:rsidR="00E65F18" w:rsidRDefault="00AA7F6C" w:rsidP="00AA7F6C">
          <w:pPr>
            <w:pStyle w:val="9A4195FDD12D4919B92BB6EF999C918B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DC072454B0422D9608DE049F1AE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4BAAD-AB63-4D5A-9034-329AF6EA4E92}"/>
      </w:docPartPr>
      <w:docPartBody>
        <w:p w:rsidR="00EC06BA" w:rsidRDefault="00BA3C5C" w:rsidP="00BA3C5C">
          <w:pPr>
            <w:pStyle w:val="A4DC072454B0422D9608DE049F1AEB5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CD7E10A9F140D2976F68FBE343F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0723A-D1B2-42C8-A083-E85A0B73A2E3}"/>
      </w:docPartPr>
      <w:docPartBody>
        <w:p w:rsidR="007B2E86" w:rsidRDefault="008F49CC" w:rsidP="008F49CC">
          <w:pPr>
            <w:pStyle w:val="DFCD7E10A9F140D2976F68FBE343FA1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A72C792D8A4F729FE44144132C5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8F4E0-4CF6-4CBB-9159-EC9663606404}"/>
      </w:docPartPr>
      <w:docPartBody>
        <w:p w:rsidR="007B2E86" w:rsidRDefault="008F49CC" w:rsidP="008F49CC">
          <w:pPr>
            <w:pStyle w:val="BAA72C792D8A4F729FE44144132C5A1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D8619107B8485689C9D671A8C11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1FF45-2F92-4B5B-AD87-AD4FDBA89DC4}"/>
      </w:docPartPr>
      <w:docPartBody>
        <w:p w:rsidR="007B2E86" w:rsidRDefault="008F49CC" w:rsidP="008F49CC">
          <w:pPr>
            <w:pStyle w:val="2FD8619107B8485689C9D671A8C11F4C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308C83D0DA4566921FE889A29CF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9414C-BE7A-4D1F-884B-DD51C33A094E}"/>
      </w:docPartPr>
      <w:docPartBody>
        <w:p w:rsidR="007B2E86" w:rsidRDefault="008F49CC" w:rsidP="008F49CC">
          <w:pPr>
            <w:pStyle w:val="D4308C83D0DA4566921FE889A29CF8A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5013E160D842A4959D9A3447DBD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0F66A-A005-4D7D-9AEC-55ED92865C68}"/>
      </w:docPartPr>
      <w:docPartBody>
        <w:p w:rsidR="007B2E86" w:rsidRDefault="008F49CC" w:rsidP="008F49CC">
          <w:pPr>
            <w:pStyle w:val="D15013E160D842A4959D9A3447DBDC0A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0C5D4DD58D4FB6A389272D07842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00DA3-D239-4C75-924D-304A8809FEC5}"/>
      </w:docPartPr>
      <w:docPartBody>
        <w:p w:rsidR="007B2E86" w:rsidRDefault="008F49CC" w:rsidP="008F49CC">
          <w:pPr>
            <w:pStyle w:val="630C5D4DD58D4FB6A389272D0784238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5859C085F84FA3B41AEE1E3FEA3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CFF76-8A04-4226-8256-018550AE5637}"/>
      </w:docPartPr>
      <w:docPartBody>
        <w:p w:rsidR="007B2E86" w:rsidRDefault="008F49CC" w:rsidP="008F49CC">
          <w:pPr>
            <w:pStyle w:val="CE5859C085F84FA3B41AEE1E3FEA348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63A2DEE07A4F29857BBD37872CD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284AB-74D3-4573-8737-A03653344BD7}"/>
      </w:docPartPr>
      <w:docPartBody>
        <w:p w:rsidR="007B2E86" w:rsidRDefault="008F49CC" w:rsidP="008F49CC">
          <w:pPr>
            <w:pStyle w:val="7563A2DEE07A4F29857BBD37872CDA1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84F8EE8E46402AB3F8920720FB0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2F162-DDD5-4AF2-823C-317A20DC9670}"/>
      </w:docPartPr>
      <w:docPartBody>
        <w:p w:rsidR="007B2E86" w:rsidRDefault="008F49CC" w:rsidP="008F49CC">
          <w:pPr>
            <w:pStyle w:val="AD84F8EE8E46402AB3F8920720FB031B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A6E112E9CA4ADAA3BC1676C053B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27B57-F381-4977-BD74-771E6165DDEB}"/>
      </w:docPartPr>
      <w:docPartBody>
        <w:p w:rsidR="007B2E86" w:rsidRDefault="008F49CC" w:rsidP="008F49CC">
          <w:pPr>
            <w:pStyle w:val="03A6E112E9CA4ADAA3BC1676C053B5FE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02F90DF06B43EF9FAC086FE5EFF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D4618-B25D-48BA-853E-BC41BF802773}"/>
      </w:docPartPr>
      <w:docPartBody>
        <w:p w:rsidR="007B2E86" w:rsidRDefault="008F49CC" w:rsidP="008F49CC">
          <w:pPr>
            <w:pStyle w:val="B102F90DF06B43EF9FAC086FE5EFF67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3F6B37055D49C4A69490ECE03E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6277D-E6AD-43E0-86D2-5FAE03A2BA9B}"/>
      </w:docPartPr>
      <w:docPartBody>
        <w:p w:rsidR="007B2E86" w:rsidRDefault="008F49CC" w:rsidP="008F49CC">
          <w:pPr>
            <w:pStyle w:val="223F6B37055D49C4A69490ECE03EF970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DD1C776ED9418EB982B5E3D6C42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8B9DC-339B-4B4B-9E73-5CF2184214FD}"/>
      </w:docPartPr>
      <w:docPartBody>
        <w:p w:rsidR="007B2E86" w:rsidRDefault="008F49CC" w:rsidP="008F49CC">
          <w:pPr>
            <w:pStyle w:val="0ADD1C776ED9418EB982B5E3D6C42C96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CC5ABDDECA4954BFF387469258F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5903C-4CAB-4FFA-A2A4-4568D73AE795}"/>
      </w:docPartPr>
      <w:docPartBody>
        <w:p w:rsidR="007B2E86" w:rsidRDefault="008F49CC" w:rsidP="008F49CC">
          <w:pPr>
            <w:pStyle w:val="1ACC5ABDDECA4954BFF387469258FBC5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AB4139EAA94A8AA1CDAFCD2E19C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683A3-AF68-48AA-BBDD-446BF9D49C03}"/>
      </w:docPartPr>
      <w:docPartBody>
        <w:p w:rsidR="007B2E86" w:rsidRDefault="008F49CC" w:rsidP="008F49CC">
          <w:pPr>
            <w:pStyle w:val="C5AB4139EAA94A8AA1CDAFCD2E19CC01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B8AAB61C304952882B6DC3BA23B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9671A-E223-401A-9254-B6F99C5DF527}"/>
      </w:docPartPr>
      <w:docPartBody>
        <w:p w:rsidR="007B2E86" w:rsidRDefault="008F49CC" w:rsidP="008F49CC">
          <w:pPr>
            <w:pStyle w:val="EBB8AAB61C304952882B6DC3BA23B321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A2B1D1465C45E7977EE959F88F2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936A2-C6B6-4D4C-A797-6B72F2DF8C8E}"/>
      </w:docPartPr>
      <w:docPartBody>
        <w:p w:rsidR="007B2E86" w:rsidRDefault="008F49CC" w:rsidP="008F49CC">
          <w:pPr>
            <w:pStyle w:val="5FA2B1D1465C45E7977EE959F88F234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17E33A0A104A70A3C6DBFA43CE1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8D4FD-F719-46D9-BB68-D742B2329C17}"/>
      </w:docPartPr>
      <w:docPartBody>
        <w:p w:rsidR="007B2E86" w:rsidRDefault="008F49CC" w:rsidP="008F49CC">
          <w:pPr>
            <w:pStyle w:val="B017E33A0A104A70A3C6DBFA43CE1A94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757A46094547C9898A579630E07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D7DC4-268E-4FB0-9586-5AFCDC3B530C}"/>
      </w:docPartPr>
      <w:docPartBody>
        <w:p w:rsidR="007B2E86" w:rsidRDefault="008F49CC" w:rsidP="008F49CC">
          <w:pPr>
            <w:pStyle w:val="B3757A46094547C9898A579630E07C2E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8834726C7A494AA272ACED6A7D9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9BE60-89EC-4141-BBD1-B3B2DC8F0759}"/>
      </w:docPartPr>
      <w:docPartBody>
        <w:p w:rsidR="007B2E86" w:rsidRDefault="008F49CC" w:rsidP="008F49CC">
          <w:pPr>
            <w:pStyle w:val="488834726C7A494AA272ACED6A7D9A1D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4258BBF9414AEB9B4BC022EB759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08E1F-CADE-4C40-8889-6518EAE3130E}"/>
      </w:docPartPr>
      <w:docPartBody>
        <w:p w:rsidR="007B2E86" w:rsidRDefault="008F49CC" w:rsidP="008F49CC">
          <w:pPr>
            <w:pStyle w:val="174258BBF9414AEB9B4BC022EB759B3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0CEFF988D04F0497481BB145FB4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E153F-9D21-4323-B68D-9FEA3A10E7A2}"/>
      </w:docPartPr>
      <w:docPartBody>
        <w:p w:rsidR="007B2E86" w:rsidRDefault="008F49CC" w:rsidP="008F49CC">
          <w:pPr>
            <w:pStyle w:val="ED0CEFF988D04F0497481BB145FB418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43F55F221E4DA490B65936FAB87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82F50-00D7-46CB-A026-DDEB9B33CF89}"/>
      </w:docPartPr>
      <w:docPartBody>
        <w:p w:rsidR="007B2E86" w:rsidRDefault="008F49CC" w:rsidP="008F49CC">
          <w:pPr>
            <w:pStyle w:val="A443F55F221E4DA490B65936FAB873B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E150B2AD004BC2A8CE7FEAEAF4D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D1707-2E98-4200-A6B7-604B2B60897F}"/>
      </w:docPartPr>
      <w:docPartBody>
        <w:p w:rsidR="007B2E86" w:rsidRDefault="008F49CC" w:rsidP="008F49CC">
          <w:pPr>
            <w:pStyle w:val="09E150B2AD004BC2A8CE7FEAEAF4D45A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0879E719C642D3BAD0AF25B3C85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9B4B9-95B0-4165-B600-F4348B52E19C}"/>
      </w:docPartPr>
      <w:docPartBody>
        <w:p w:rsidR="007B2E86" w:rsidRDefault="008F49CC" w:rsidP="008F49CC">
          <w:pPr>
            <w:pStyle w:val="DD0879E719C642D3BAD0AF25B3C8520D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EFF06E58E641ACA24D0F903EF19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0BF64-1E1F-4879-AA0A-DA466AF9DCE1}"/>
      </w:docPartPr>
      <w:docPartBody>
        <w:p w:rsidR="007B2E86" w:rsidRDefault="008F49CC" w:rsidP="008F49CC">
          <w:pPr>
            <w:pStyle w:val="61EFF06E58E641ACA24D0F903EF197FC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632975AB5247ACA1DCEC784415C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ABF14-BE94-400D-A617-A9BF9E72F388}"/>
      </w:docPartPr>
      <w:docPartBody>
        <w:p w:rsidR="007B2E86" w:rsidRDefault="008F49CC" w:rsidP="008F49CC">
          <w:pPr>
            <w:pStyle w:val="C5632975AB5247ACA1DCEC784415C6F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B78A872977428F81C049F9E387B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29F51-6B43-472B-869E-F909E153E219}"/>
      </w:docPartPr>
      <w:docPartBody>
        <w:p w:rsidR="007B2E86" w:rsidRDefault="008F49CC" w:rsidP="008F49CC">
          <w:pPr>
            <w:pStyle w:val="7FB78A872977428F81C049F9E387B726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628223513240E2B494FC18F41CC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DF14E-4CD1-487E-AAE3-664C9E4C00BA}"/>
      </w:docPartPr>
      <w:docPartBody>
        <w:p w:rsidR="007B2E86" w:rsidRDefault="008F49CC" w:rsidP="008F49CC">
          <w:pPr>
            <w:pStyle w:val="2D628223513240E2B494FC18F41CC56B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15481213BC4FA694C6B42F30F4C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CB6F8-1915-42D2-BDAF-38E369C8C4E9}"/>
      </w:docPartPr>
      <w:docPartBody>
        <w:p w:rsidR="007B2E86" w:rsidRDefault="008F49CC" w:rsidP="008F49CC">
          <w:pPr>
            <w:pStyle w:val="4615481213BC4FA694C6B42F30F4CD9B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2FEB1347104BF29F3B18C5AED8B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1DD44-5F65-4948-B4BC-A1560F6CC96A}"/>
      </w:docPartPr>
      <w:docPartBody>
        <w:p w:rsidR="007B2E86" w:rsidRDefault="008F49CC" w:rsidP="008F49CC">
          <w:pPr>
            <w:pStyle w:val="942FEB1347104BF29F3B18C5AED8B250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2C73FAB587460991B85A408AEBC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0AFC3-E1E9-4768-8974-4501787ADB21}"/>
      </w:docPartPr>
      <w:docPartBody>
        <w:p w:rsidR="007B2E86" w:rsidRDefault="008F49CC" w:rsidP="008F49CC">
          <w:pPr>
            <w:pStyle w:val="8F2C73FAB587460991B85A408AEBCFE4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009811084243CDB2D44C5222979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3CC94-32C1-43E8-B9A7-4D653854AEA5}"/>
      </w:docPartPr>
      <w:docPartBody>
        <w:p w:rsidR="007B2E86" w:rsidRDefault="008F49CC" w:rsidP="008F49CC">
          <w:pPr>
            <w:pStyle w:val="06009811084243CDB2D44C5222979C6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3AB56D87D04B77838A0D910F1DC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B7D8A-5EF2-405A-AFE2-EEAFDBA65A6F}"/>
      </w:docPartPr>
      <w:docPartBody>
        <w:p w:rsidR="007B2E86" w:rsidRDefault="008F49CC" w:rsidP="008F49CC">
          <w:pPr>
            <w:pStyle w:val="0F3AB56D87D04B77838A0D910F1DC084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6C472207924AE19A8782D02D80F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6AE8E-05AF-48DD-9EDA-6E6491C86EED}"/>
      </w:docPartPr>
      <w:docPartBody>
        <w:p w:rsidR="007B2E86" w:rsidRDefault="008F49CC" w:rsidP="008F49CC">
          <w:pPr>
            <w:pStyle w:val="526C472207924AE19A8782D02D80F4FB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4E12A8881C4720868C93DA64C5F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D70BE-6690-4A70-B86D-2F38209AA714}"/>
      </w:docPartPr>
      <w:docPartBody>
        <w:p w:rsidR="007B2E86" w:rsidRDefault="008F49CC" w:rsidP="008F49CC">
          <w:pPr>
            <w:pStyle w:val="D14E12A8881C4720868C93DA64C5F48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D31165A8254088A0347D65ECE80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49E96-54A4-47F9-84AF-86201492C6C2}"/>
      </w:docPartPr>
      <w:docPartBody>
        <w:p w:rsidR="007B2E86" w:rsidRDefault="008F49CC" w:rsidP="008F49CC">
          <w:pPr>
            <w:pStyle w:val="3CD31165A8254088A0347D65ECE809BF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6B8AF871AF41A98AF711527AEAC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049A6-5D00-42CB-A3EF-50B930E5DC37}"/>
      </w:docPartPr>
      <w:docPartBody>
        <w:p w:rsidR="007B2E86" w:rsidRDefault="008F49CC" w:rsidP="008F49CC">
          <w:pPr>
            <w:pStyle w:val="596B8AF871AF41A98AF711527AEAC5B5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B27D27FF9F4F54AE11DD51A859A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74E51-2CC8-4F77-BC01-E9B1EB3413D0}"/>
      </w:docPartPr>
      <w:docPartBody>
        <w:p w:rsidR="007B2E86" w:rsidRDefault="008F49CC" w:rsidP="008F49CC">
          <w:pPr>
            <w:pStyle w:val="1BB27D27FF9F4F54AE11DD51A859A8A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E4F6A24BE047E486CB381E5C818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F26E1-1912-4C60-806A-A81AAF0FED5C}"/>
      </w:docPartPr>
      <w:docPartBody>
        <w:p w:rsidR="007B2E86" w:rsidRDefault="008F49CC" w:rsidP="008F49CC">
          <w:pPr>
            <w:pStyle w:val="5EE4F6A24BE047E486CB381E5C818C3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837F785C114884B1B6220B28470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897AF-27B6-4421-9FEA-891D74046F07}"/>
      </w:docPartPr>
      <w:docPartBody>
        <w:p w:rsidR="007B2E86" w:rsidRDefault="008F49CC" w:rsidP="008F49CC">
          <w:pPr>
            <w:pStyle w:val="3D837F785C114884B1B6220B2847047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92F785B42B4067BBA01A2B83EA1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97A69-FFD2-40DB-AFEC-C1F9184B2709}"/>
      </w:docPartPr>
      <w:docPartBody>
        <w:p w:rsidR="007B2E86" w:rsidRDefault="008F49CC" w:rsidP="008F49CC">
          <w:pPr>
            <w:pStyle w:val="7492F785B42B4067BBA01A2B83EA131D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C09B230B90415B99BFC7A461C88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32165-1AE4-4FC3-A0C4-E209A7E509CB}"/>
      </w:docPartPr>
      <w:docPartBody>
        <w:p w:rsidR="007B2E86" w:rsidRDefault="008F49CC" w:rsidP="008F49CC">
          <w:pPr>
            <w:pStyle w:val="CAC09B230B90415B99BFC7A461C88CE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E73E94CAE54E62B941DE8A245BD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D1641-0D3B-4B7B-B179-FBA1BAD7A4A9}"/>
      </w:docPartPr>
      <w:docPartBody>
        <w:p w:rsidR="007B2E86" w:rsidRDefault="008F49CC" w:rsidP="008F49CC">
          <w:pPr>
            <w:pStyle w:val="E6E73E94CAE54E62B941DE8A245BD322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CFBB9FD2204CBCAFDDAF4184455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9025D-8C30-47EC-ABE7-2AB3E3ACD8C6}"/>
      </w:docPartPr>
      <w:docPartBody>
        <w:p w:rsidR="007B2E86" w:rsidRDefault="008F49CC" w:rsidP="008F49CC">
          <w:pPr>
            <w:pStyle w:val="0BCFBB9FD2204CBCAFDDAF41844551F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75891715AE40948B7ABF1AD7CDA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E3A52-AB00-4FF2-9018-8B9930D94A2D}"/>
      </w:docPartPr>
      <w:docPartBody>
        <w:p w:rsidR="007B2E86" w:rsidRDefault="008F49CC" w:rsidP="008F49CC">
          <w:pPr>
            <w:pStyle w:val="BF75891715AE40948B7ABF1AD7CDA4DE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178C444E5144188AF29F60394BE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099C6-E319-492C-BF4F-7B6698F275F6}"/>
      </w:docPartPr>
      <w:docPartBody>
        <w:p w:rsidR="007B2E86" w:rsidRDefault="008F49CC" w:rsidP="008F49CC">
          <w:pPr>
            <w:pStyle w:val="55178C444E5144188AF29F60394BE785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5A5B16F9B04CAB8C7ED41DDC840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78980-4AF7-4E40-9AC3-F5C7107DDDE5}"/>
      </w:docPartPr>
      <w:docPartBody>
        <w:p w:rsidR="007B2E86" w:rsidRDefault="008F49CC" w:rsidP="008F49CC">
          <w:pPr>
            <w:pStyle w:val="E65A5B16F9B04CAB8C7ED41DDC840BBD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B6011970834F16AB4168151919F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7AF69-D441-4F56-BB89-177E8B9DA74D}"/>
      </w:docPartPr>
      <w:docPartBody>
        <w:p w:rsidR="007B2E86" w:rsidRDefault="008F49CC" w:rsidP="008F49CC">
          <w:pPr>
            <w:pStyle w:val="26B6011970834F16AB4168151919F1B3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15FFE418294095869C6DA4D3232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7DBAC-5582-4D88-B414-069D4CE948B9}"/>
      </w:docPartPr>
      <w:docPartBody>
        <w:p w:rsidR="007B2E86" w:rsidRDefault="008F49CC" w:rsidP="008F49CC">
          <w:pPr>
            <w:pStyle w:val="CB15FFE418294095869C6DA4D323281E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0DFAB83D984BDD890A05A03EE25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D1F93-A68F-4FBB-A4A2-1C97C99693EB}"/>
      </w:docPartPr>
      <w:docPartBody>
        <w:p w:rsidR="007B2E86" w:rsidRDefault="008F49CC" w:rsidP="008F49CC">
          <w:pPr>
            <w:pStyle w:val="760DFAB83D984BDD890A05A03EE259DF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51B85A0EC9438687E51B1AE0630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BE091-E0C3-4823-83CD-C6EAA3C138CD}"/>
      </w:docPartPr>
      <w:docPartBody>
        <w:p w:rsidR="007B2E86" w:rsidRDefault="008F49CC" w:rsidP="008F49CC">
          <w:pPr>
            <w:pStyle w:val="B751B85A0EC9438687E51B1AE06300D0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A77235E98C40ECB4054E71F3CC4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D9FED-C03F-4251-B37E-37E4E6D7BD2E}"/>
      </w:docPartPr>
      <w:docPartBody>
        <w:p w:rsidR="007B2E86" w:rsidRDefault="008F49CC" w:rsidP="008F49CC">
          <w:pPr>
            <w:pStyle w:val="3DA77235E98C40ECB4054E71F3CC4F4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6629BD5CE344D7AABAB3D0EF104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6B4EC-62F7-4554-AD1E-03420755C933}"/>
      </w:docPartPr>
      <w:docPartBody>
        <w:p w:rsidR="007B2E86" w:rsidRDefault="008F49CC" w:rsidP="008F49CC">
          <w:pPr>
            <w:pStyle w:val="A46629BD5CE344D7AABAB3D0EF1040F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892A767AF54941BA9E0F0BD70B5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38F3C-FFA7-4344-AE8D-BBED2DCF9AE6}"/>
      </w:docPartPr>
      <w:docPartBody>
        <w:p w:rsidR="007B2E86" w:rsidRDefault="008F49CC" w:rsidP="008F49CC">
          <w:pPr>
            <w:pStyle w:val="FE892A767AF54941BA9E0F0BD70B59D3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AD9455A1BF4D699152DA7D7DE01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EC4E0-EFBD-4169-B918-AE1EF329D506}"/>
      </w:docPartPr>
      <w:docPartBody>
        <w:p w:rsidR="007B2E86" w:rsidRDefault="008F49CC" w:rsidP="008F49CC">
          <w:pPr>
            <w:pStyle w:val="E5AD9455A1BF4D699152DA7D7DE01DAF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DABB7859C24E6C92C9665019EF6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47D54-3CC7-4B7D-8CF0-0E30AB2232DB}"/>
      </w:docPartPr>
      <w:docPartBody>
        <w:p w:rsidR="007B2E86" w:rsidRDefault="008F49CC" w:rsidP="008F49CC">
          <w:pPr>
            <w:pStyle w:val="35DABB7859C24E6C92C9665019EF60F4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C5F68FD6F84A6E966189B498FB7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795ED-599A-46E0-A023-2AED1469CFF9}"/>
      </w:docPartPr>
      <w:docPartBody>
        <w:p w:rsidR="007B2E86" w:rsidRDefault="008F49CC" w:rsidP="008F49CC">
          <w:pPr>
            <w:pStyle w:val="F0C5F68FD6F84A6E966189B498FB7219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634040972A489FAA8B550C8CBD7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8EB80-99A6-4747-9095-AB4E93E7F41F}"/>
      </w:docPartPr>
      <w:docPartBody>
        <w:p w:rsidR="007B2E86" w:rsidRDefault="008F49CC" w:rsidP="008F49CC">
          <w:pPr>
            <w:pStyle w:val="49634040972A489FAA8B550C8CBD7DBA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338C67F6A5426C8BBBA2CD97CD1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35C80-6C8F-42F5-9944-56A889F41060}"/>
      </w:docPartPr>
      <w:docPartBody>
        <w:p w:rsidR="007B2E86" w:rsidRDefault="008F49CC" w:rsidP="008F49CC">
          <w:pPr>
            <w:pStyle w:val="27338C67F6A5426C8BBBA2CD97CD19F5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B752A3C05F4FF1AB1712CD14C38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CF766-6E18-43CD-88B0-36B1BC4DAF9F}"/>
      </w:docPartPr>
      <w:docPartBody>
        <w:p w:rsidR="007B2E86" w:rsidRDefault="008F49CC" w:rsidP="008F49CC">
          <w:pPr>
            <w:pStyle w:val="1BB752A3C05F4FF1AB1712CD14C38C96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DB9125D0ED4D7A9F4E63D196956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B2BCC-C43C-4F2A-B844-14323B20AE0C}"/>
      </w:docPartPr>
      <w:docPartBody>
        <w:p w:rsidR="007B2E86" w:rsidRDefault="008F49CC" w:rsidP="008F49CC">
          <w:pPr>
            <w:pStyle w:val="BEDB9125D0ED4D7A9F4E63D19695648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47877EC89C4F76B9D7AC5183C47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34150-0DBF-4311-A571-A2FAE6C047ED}"/>
      </w:docPartPr>
      <w:docPartBody>
        <w:p w:rsidR="007B2E86" w:rsidRDefault="008F49CC" w:rsidP="008F49CC">
          <w:pPr>
            <w:pStyle w:val="6547877EC89C4F76B9D7AC5183C472A7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D62DF3F6F84D0D8095C7DD644FD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10A55-C66E-482D-92B4-3A0756340D17}"/>
      </w:docPartPr>
      <w:docPartBody>
        <w:p w:rsidR="007B2E86" w:rsidRDefault="008F49CC" w:rsidP="008F49CC">
          <w:pPr>
            <w:pStyle w:val="93D62DF3F6F84D0D8095C7DD644FD02C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9282636138473FA5EC1CEED354B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102DC-F059-4EB0-BAB7-E4FFD5381F60}"/>
      </w:docPartPr>
      <w:docPartBody>
        <w:p w:rsidR="007B2E86" w:rsidRDefault="008F49CC" w:rsidP="008F49CC">
          <w:pPr>
            <w:pStyle w:val="C89282636138473FA5EC1CEED354B004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0CFDB20E35438597B1B080515A5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7F5C4-B3A1-4A70-9936-285EE5022906}"/>
      </w:docPartPr>
      <w:docPartBody>
        <w:p w:rsidR="007B2E86" w:rsidRDefault="008F49CC" w:rsidP="008F49CC">
          <w:pPr>
            <w:pStyle w:val="100CFDB20E35438597B1B080515A52C1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6FFFA83DE543EF819CA76F3D965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A7D46-EF01-4A83-BF2F-46DE20C9105A}"/>
      </w:docPartPr>
      <w:docPartBody>
        <w:p w:rsidR="007B2E86" w:rsidRDefault="008F49CC" w:rsidP="008F49CC">
          <w:pPr>
            <w:pStyle w:val="866FFFA83DE543EF819CA76F3D9654F1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D28375B3E544619F62A491D8D02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2C339-9D15-40A1-97CC-45B061C266F7}"/>
      </w:docPartPr>
      <w:docPartBody>
        <w:p w:rsidR="007B2E86" w:rsidRDefault="008F49CC" w:rsidP="008F49CC">
          <w:pPr>
            <w:pStyle w:val="DED28375B3E544619F62A491D8D02DD1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F926D65BBD46E0AB7A565EBDBE9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B1C0D-7373-4134-B402-A701F2F54D18}"/>
      </w:docPartPr>
      <w:docPartBody>
        <w:p w:rsidR="007B2E86" w:rsidRDefault="008F49CC" w:rsidP="008F49CC">
          <w:pPr>
            <w:pStyle w:val="9AF926D65BBD46E0AB7A565EBDBE9B2C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BC4DB4F5F48CCB3E55C2D6D3AB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11367-E7D4-4AFB-9487-70A0175EB4BC}"/>
      </w:docPartPr>
      <w:docPartBody>
        <w:p w:rsidR="007B2E86" w:rsidRDefault="008F49CC" w:rsidP="008F49CC">
          <w:pPr>
            <w:pStyle w:val="E91BC4DB4F5F48CCB3E55C2D6D3ABFE8"/>
          </w:pPr>
          <w:r w:rsidRPr="001D2C0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87"/>
    <w:rsid w:val="00040C4A"/>
    <w:rsid w:val="00121687"/>
    <w:rsid w:val="00136455"/>
    <w:rsid w:val="00140539"/>
    <w:rsid w:val="001A6543"/>
    <w:rsid w:val="007B2E86"/>
    <w:rsid w:val="008250B6"/>
    <w:rsid w:val="008901BD"/>
    <w:rsid w:val="008D63DB"/>
    <w:rsid w:val="008F49CC"/>
    <w:rsid w:val="00927A74"/>
    <w:rsid w:val="00951EC2"/>
    <w:rsid w:val="00963103"/>
    <w:rsid w:val="00AA7F6C"/>
    <w:rsid w:val="00B36F8E"/>
    <w:rsid w:val="00BA3C5C"/>
    <w:rsid w:val="00E65F18"/>
    <w:rsid w:val="00E961D4"/>
    <w:rsid w:val="00E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8F49CC"/>
    <w:rPr>
      <w:color w:val="808080"/>
    </w:rPr>
  </w:style>
  <w:style w:type="paragraph" w:customStyle="1" w:styleId="D1CE94E34EC445AF91766D566579D498">
    <w:name w:val="D1CE94E34EC445AF91766D566579D498"/>
    <w:rsid w:val="00121687"/>
  </w:style>
  <w:style w:type="paragraph" w:customStyle="1" w:styleId="9A6B5B4B68114349972A18055BC2AE49">
    <w:name w:val="9A6B5B4B68114349972A18055BC2AE49"/>
    <w:rsid w:val="00951EC2"/>
  </w:style>
  <w:style w:type="paragraph" w:customStyle="1" w:styleId="5E793B52095E4A1DAB5D3994C17B3ED8">
    <w:name w:val="5E793B52095E4A1DAB5D3994C17B3ED8"/>
    <w:rsid w:val="00951EC2"/>
  </w:style>
  <w:style w:type="paragraph" w:customStyle="1" w:styleId="BBD4D54B421442D0A441AAD2CDEA58FC">
    <w:name w:val="BBD4D54B421442D0A441AAD2CDEA58FC"/>
    <w:rsid w:val="00951EC2"/>
  </w:style>
  <w:style w:type="paragraph" w:customStyle="1" w:styleId="0122C50CC7D249B8BC0FDEB5B655D4BD">
    <w:name w:val="0122C50CC7D249B8BC0FDEB5B655D4BD"/>
    <w:rsid w:val="00AA7F6C"/>
  </w:style>
  <w:style w:type="paragraph" w:customStyle="1" w:styleId="5BC7799D62414E8A9DBB99FD56CA254E">
    <w:name w:val="5BC7799D62414E8A9DBB99FD56CA254E"/>
    <w:rsid w:val="00AA7F6C"/>
  </w:style>
  <w:style w:type="paragraph" w:customStyle="1" w:styleId="9A4195FDD12D4919B92BB6EF999C918B">
    <w:name w:val="9A4195FDD12D4919B92BB6EF999C918B"/>
    <w:rsid w:val="00AA7F6C"/>
  </w:style>
  <w:style w:type="paragraph" w:customStyle="1" w:styleId="A4DC072454B0422D9608DE049F1AEB57">
    <w:name w:val="A4DC072454B0422D9608DE049F1AEB57"/>
    <w:rsid w:val="00BA3C5C"/>
  </w:style>
  <w:style w:type="paragraph" w:customStyle="1" w:styleId="DFCD7E10A9F140D2976F68FBE343FA17">
    <w:name w:val="DFCD7E10A9F140D2976F68FBE343FA17"/>
    <w:rsid w:val="008F49CC"/>
  </w:style>
  <w:style w:type="paragraph" w:customStyle="1" w:styleId="BAA72C792D8A4F729FE44144132C5A19">
    <w:name w:val="BAA72C792D8A4F729FE44144132C5A19"/>
    <w:rsid w:val="008F49CC"/>
  </w:style>
  <w:style w:type="paragraph" w:customStyle="1" w:styleId="2FD8619107B8485689C9D671A8C11F4C">
    <w:name w:val="2FD8619107B8485689C9D671A8C11F4C"/>
    <w:rsid w:val="008F49CC"/>
  </w:style>
  <w:style w:type="paragraph" w:customStyle="1" w:styleId="D4308C83D0DA4566921FE889A29CF8A7">
    <w:name w:val="D4308C83D0DA4566921FE889A29CF8A7"/>
    <w:rsid w:val="008F49CC"/>
  </w:style>
  <w:style w:type="paragraph" w:customStyle="1" w:styleId="D15013E160D842A4959D9A3447DBDC0A">
    <w:name w:val="D15013E160D842A4959D9A3447DBDC0A"/>
    <w:rsid w:val="008F49CC"/>
  </w:style>
  <w:style w:type="paragraph" w:customStyle="1" w:styleId="630C5D4DD58D4FB6A389272D07842382">
    <w:name w:val="630C5D4DD58D4FB6A389272D07842382"/>
    <w:rsid w:val="008F49CC"/>
  </w:style>
  <w:style w:type="paragraph" w:customStyle="1" w:styleId="CE5859C085F84FA3B41AEE1E3FEA3488">
    <w:name w:val="CE5859C085F84FA3B41AEE1E3FEA3488"/>
    <w:rsid w:val="008F49CC"/>
  </w:style>
  <w:style w:type="paragraph" w:customStyle="1" w:styleId="7563A2DEE07A4F29857BBD37872CDA17">
    <w:name w:val="7563A2DEE07A4F29857BBD37872CDA17"/>
    <w:rsid w:val="008F49CC"/>
  </w:style>
  <w:style w:type="paragraph" w:customStyle="1" w:styleId="AD84F8EE8E46402AB3F8920720FB031B">
    <w:name w:val="AD84F8EE8E46402AB3F8920720FB031B"/>
    <w:rsid w:val="008F49CC"/>
  </w:style>
  <w:style w:type="paragraph" w:customStyle="1" w:styleId="03A6E112E9CA4ADAA3BC1676C053B5FE">
    <w:name w:val="03A6E112E9CA4ADAA3BC1676C053B5FE"/>
    <w:rsid w:val="008F49CC"/>
  </w:style>
  <w:style w:type="paragraph" w:customStyle="1" w:styleId="B102F90DF06B43EF9FAC086FE5EFF672">
    <w:name w:val="B102F90DF06B43EF9FAC086FE5EFF672"/>
    <w:rsid w:val="008F49CC"/>
  </w:style>
  <w:style w:type="paragraph" w:customStyle="1" w:styleId="223F6B37055D49C4A69490ECE03EF970">
    <w:name w:val="223F6B37055D49C4A69490ECE03EF970"/>
    <w:rsid w:val="008F49CC"/>
  </w:style>
  <w:style w:type="paragraph" w:customStyle="1" w:styleId="0ADD1C776ED9418EB982B5E3D6C42C96">
    <w:name w:val="0ADD1C776ED9418EB982B5E3D6C42C96"/>
    <w:rsid w:val="008F49CC"/>
  </w:style>
  <w:style w:type="paragraph" w:customStyle="1" w:styleId="1ACC5ABDDECA4954BFF387469258FBC5">
    <w:name w:val="1ACC5ABDDECA4954BFF387469258FBC5"/>
    <w:rsid w:val="008F49CC"/>
  </w:style>
  <w:style w:type="paragraph" w:customStyle="1" w:styleId="C5AB4139EAA94A8AA1CDAFCD2E19CC01">
    <w:name w:val="C5AB4139EAA94A8AA1CDAFCD2E19CC01"/>
    <w:rsid w:val="008F49CC"/>
  </w:style>
  <w:style w:type="paragraph" w:customStyle="1" w:styleId="EBB8AAB61C304952882B6DC3BA23B321">
    <w:name w:val="EBB8AAB61C304952882B6DC3BA23B321"/>
    <w:rsid w:val="008F49CC"/>
  </w:style>
  <w:style w:type="paragraph" w:customStyle="1" w:styleId="5FA2B1D1465C45E7977EE959F88F2347">
    <w:name w:val="5FA2B1D1465C45E7977EE959F88F2347"/>
    <w:rsid w:val="008F49CC"/>
  </w:style>
  <w:style w:type="paragraph" w:customStyle="1" w:styleId="B017E33A0A104A70A3C6DBFA43CE1A94">
    <w:name w:val="B017E33A0A104A70A3C6DBFA43CE1A94"/>
    <w:rsid w:val="008F49CC"/>
  </w:style>
  <w:style w:type="paragraph" w:customStyle="1" w:styleId="B3757A46094547C9898A579630E07C2E">
    <w:name w:val="B3757A46094547C9898A579630E07C2E"/>
    <w:rsid w:val="008F49CC"/>
  </w:style>
  <w:style w:type="paragraph" w:customStyle="1" w:styleId="488834726C7A494AA272ACED6A7D9A1D">
    <w:name w:val="488834726C7A494AA272ACED6A7D9A1D"/>
    <w:rsid w:val="008F49CC"/>
  </w:style>
  <w:style w:type="paragraph" w:customStyle="1" w:styleId="174258BBF9414AEB9B4BC022EB759B37">
    <w:name w:val="174258BBF9414AEB9B4BC022EB759B37"/>
    <w:rsid w:val="008F49CC"/>
  </w:style>
  <w:style w:type="paragraph" w:customStyle="1" w:styleId="ED0CEFF988D04F0497481BB145FB4188">
    <w:name w:val="ED0CEFF988D04F0497481BB145FB4188"/>
    <w:rsid w:val="008F49CC"/>
  </w:style>
  <w:style w:type="paragraph" w:customStyle="1" w:styleId="A443F55F221E4DA490B65936FAB873B9">
    <w:name w:val="A443F55F221E4DA490B65936FAB873B9"/>
    <w:rsid w:val="008F49CC"/>
  </w:style>
  <w:style w:type="paragraph" w:customStyle="1" w:styleId="09E150B2AD004BC2A8CE7FEAEAF4D45A">
    <w:name w:val="09E150B2AD004BC2A8CE7FEAEAF4D45A"/>
    <w:rsid w:val="008F49CC"/>
  </w:style>
  <w:style w:type="paragraph" w:customStyle="1" w:styleId="DD0879E719C642D3BAD0AF25B3C8520D">
    <w:name w:val="DD0879E719C642D3BAD0AF25B3C8520D"/>
    <w:rsid w:val="008F49CC"/>
  </w:style>
  <w:style w:type="paragraph" w:customStyle="1" w:styleId="61EFF06E58E641ACA24D0F903EF197FC">
    <w:name w:val="61EFF06E58E641ACA24D0F903EF197FC"/>
    <w:rsid w:val="008F49CC"/>
  </w:style>
  <w:style w:type="paragraph" w:customStyle="1" w:styleId="C5632975AB5247ACA1DCEC784415C6F8">
    <w:name w:val="C5632975AB5247ACA1DCEC784415C6F8"/>
    <w:rsid w:val="008F49CC"/>
  </w:style>
  <w:style w:type="paragraph" w:customStyle="1" w:styleId="7FB78A872977428F81C049F9E387B726">
    <w:name w:val="7FB78A872977428F81C049F9E387B726"/>
    <w:rsid w:val="008F49CC"/>
  </w:style>
  <w:style w:type="paragraph" w:customStyle="1" w:styleId="2D628223513240E2B494FC18F41CC56B">
    <w:name w:val="2D628223513240E2B494FC18F41CC56B"/>
    <w:rsid w:val="008F49CC"/>
  </w:style>
  <w:style w:type="paragraph" w:customStyle="1" w:styleId="4615481213BC4FA694C6B42F30F4CD9B">
    <w:name w:val="4615481213BC4FA694C6B42F30F4CD9B"/>
    <w:rsid w:val="008F49CC"/>
  </w:style>
  <w:style w:type="paragraph" w:customStyle="1" w:styleId="942FEB1347104BF29F3B18C5AED8B250">
    <w:name w:val="942FEB1347104BF29F3B18C5AED8B250"/>
    <w:rsid w:val="008F49CC"/>
  </w:style>
  <w:style w:type="paragraph" w:customStyle="1" w:styleId="8F2C73FAB587460991B85A408AEBCFE4">
    <w:name w:val="8F2C73FAB587460991B85A408AEBCFE4"/>
    <w:rsid w:val="008F49CC"/>
  </w:style>
  <w:style w:type="paragraph" w:customStyle="1" w:styleId="06009811084243CDB2D44C5222979C69">
    <w:name w:val="06009811084243CDB2D44C5222979C69"/>
    <w:rsid w:val="008F49CC"/>
  </w:style>
  <w:style w:type="paragraph" w:customStyle="1" w:styleId="0F3AB56D87D04B77838A0D910F1DC084">
    <w:name w:val="0F3AB56D87D04B77838A0D910F1DC084"/>
    <w:rsid w:val="008F49CC"/>
  </w:style>
  <w:style w:type="paragraph" w:customStyle="1" w:styleId="526C472207924AE19A8782D02D80F4FB">
    <w:name w:val="526C472207924AE19A8782D02D80F4FB"/>
    <w:rsid w:val="008F49CC"/>
  </w:style>
  <w:style w:type="paragraph" w:customStyle="1" w:styleId="D14E12A8881C4720868C93DA64C5F482">
    <w:name w:val="D14E12A8881C4720868C93DA64C5F482"/>
    <w:rsid w:val="008F49CC"/>
  </w:style>
  <w:style w:type="paragraph" w:customStyle="1" w:styleId="3CD31165A8254088A0347D65ECE809BF">
    <w:name w:val="3CD31165A8254088A0347D65ECE809BF"/>
    <w:rsid w:val="008F49CC"/>
  </w:style>
  <w:style w:type="paragraph" w:customStyle="1" w:styleId="596B8AF871AF41A98AF711527AEAC5B5">
    <w:name w:val="596B8AF871AF41A98AF711527AEAC5B5"/>
    <w:rsid w:val="008F49CC"/>
  </w:style>
  <w:style w:type="paragraph" w:customStyle="1" w:styleId="1BB27D27FF9F4F54AE11DD51A859A8A9">
    <w:name w:val="1BB27D27FF9F4F54AE11DD51A859A8A9"/>
    <w:rsid w:val="008F49CC"/>
  </w:style>
  <w:style w:type="paragraph" w:customStyle="1" w:styleId="5EE4F6A24BE047E486CB381E5C818C32">
    <w:name w:val="5EE4F6A24BE047E486CB381E5C818C32"/>
    <w:rsid w:val="008F49CC"/>
  </w:style>
  <w:style w:type="paragraph" w:customStyle="1" w:styleId="3D837F785C114884B1B6220B28470472">
    <w:name w:val="3D837F785C114884B1B6220B28470472"/>
    <w:rsid w:val="008F49CC"/>
  </w:style>
  <w:style w:type="paragraph" w:customStyle="1" w:styleId="7492F785B42B4067BBA01A2B83EA131D">
    <w:name w:val="7492F785B42B4067BBA01A2B83EA131D"/>
    <w:rsid w:val="008F49CC"/>
  </w:style>
  <w:style w:type="paragraph" w:customStyle="1" w:styleId="CAC09B230B90415B99BFC7A461C88CE8">
    <w:name w:val="CAC09B230B90415B99BFC7A461C88CE8"/>
    <w:rsid w:val="008F49CC"/>
  </w:style>
  <w:style w:type="paragraph" w:customStyle="1" w:styleId="E6E73E94CAE54E62B941DE8A245BD322">
    <w:name w:val="E6E73E94CAE54E62B941DE8A245BD322"/>
    <w:rsid w:val="008F49CC"/>
  </w:style>
  <w:style w:type="paragraph" w:customStyle="1" w:styleId="0BCFBB9FD2204CBCAFDDAF41844551F9">
    <w:name w:val="0BCFBB9FD2204CBCAFDDAF41844551F9"/>
    <w:rsid w:val="008F49CC"/>
  </w:style>
  <w:style w:type="paragraph" w:customStyle="1" w:styleId="BF75891715AE40948B7ABF1AD7CDA4DE">
    <w:name w:val="BF75891715AE40948B7ABF1AD7CDA4DE"/>
    <w:rsid w:val="008F49CC"/>
  </w:style>
  <w:style w:type="paragraph" w:customStyle="1" w:styleId="55178C444E5144188AF29F60394BE785">
    <w:name w:val="55178C444E5144188AF29F60394BE785"/>
    <w:rsid w:val="008F49CC"/>
  </w:style>
  <w:style w:type="paragraph" w:customStyle="1" w:styleId="E65A5B16F9B04CAB8C7ED41DDC840BBD">
    <w:name w:val="E65A5B16F9B04CAB8C7ED41DDC840BBD"/>
    <w:rsid w:val="008F49CC"/>
  </w:style>
  <w:style w:type="paragraph" w:customStyle="1" w:styleId="26B6011970834F16AB4168151919F1B3">
    <w:name w:val="26B6011970834F16AB4168151919F1B3"/>
    <w:rsid w:val="008F49CC"/>
  </w:style>
  <w:style w:type="paragraph" w:customStyle="1" w:styleId="CB15FFE418294095869C6DA4D323281E">
    <w:name w:val="CB15FFE418294095869C6DA4D323281E"/>
    <w:rsid w:val="008F49CC"/>
  </w:style>
  <w:style w:type="paragraph" w:customStyle="1" w:styleId="760DFAB83D984BDD890A05A03EE259DF">
    <w:name w:val="760DFAB83D984BDD890A05A03EE259DF"/>
    <w:rsid w:val="008F49CC"/>
  </w:style>
  <w:style w:type="paragraph" w:customStyle="1" w:styleId="B751B85A0EC9438687E51B1AE06300D0">
    <w:name w:val="B751B85A0EC9438687E51B1AE06300D0"/>
    <w:rsid w:val="008F49CC"/>
  </w:style>
  <w:style w:type="paragraph" w:customStyle="1" w:styleId="3DA77235E98C40ECB4054E71F3CC4F47">
    <w:name w:val="3DA77235E98C40ECB4054E71F3CC4F47"/>
    <w:rsid w:val="008F49CC"/>
  </w:style>
  <w:style w:type="paragraph" w:customStyle="1" w:styleId="A46629BD5CE344D7AABAB3D0EF1040F8">
    <w:name w:val="A46629BD5CE344D7AABAB3D0EF1040F8"/>
    <w:rsid w:val="008F49CC"/>
  </w:style>
  <w:style w:type="paragraph" w:customStyle="1" w:styleId="FE892A767AF54941BA9E0F0BD70B59D3">
    <w:name w:val="FE892A767AF54941BA9E0F0BD70B59D3"/>
    <w:rsid w:val="008F49CC"/>
  </w:style>
  <w:style w:type="paragraph" w:customStyle="1" w:styleId="E5AD9455A1BF4D699152DA7D7DE01DAF">
    <w:name w:val="E5AD9455A1BF4D699152DA7D7DE01DAF"/>
    <w:rsid w:val="008F49CC"/>
  </w:style>
  <w:style w:type="paragraph" w:customStyle="1" w:styleId="35DABB7859C24E6C92C9665019EF60F4">
    <w:name w:val="35DABB7859C24E6C92C9665019EF60F4"/>
    <w:rsid w:val="008F49CC"/>
  </w:style>
  <w:style w:type="paragraph" w:customStyle="1" w:styleId="F0C5F68FD6F84A6E966189B498FB7219">
    <w:name w:val="F0C5F68FD6F84A6E966189B498FB7219"/>
    <w:rsid w:val="008F49CC"/>
  </w:style>
  <w:style w:type="paragraph" w:customStyle="1" w:styleId="49634040972A489FAA8B550C8CBD7DBA">
    <w:name w:val="49634040972A489FAA8B550C8CBD7DBA"/>
    <w:rsid w:val="008F49CC"/>
  </w:style>
  <w:style w:type="paragraph" w:customStyle="1" w:styleId="27338C67F6A5426C8BBBA2CD97CD19F5">
    <w:name w:val="27338C67F6A5426C8BBBA2CD97CD19F5"/>
    <w:rsid w:val="008F49CC"/>
  </w:style>
  <w:style w:type="paragraph" w:customStyle="1" w:styleId="1BB752A3C05F4FF1AB1712CD14C38C96">
    <w:name w:val="1BB752A3C05F4FF1AB1712CD14C38C96"/>
    <w:rsid w:val="008F49CC"/>
  </w:style>
  <w:style w:type="paragraph" w:customStyle="1" w:styleId="BEDB9125D0ED4D7A9F4E63D196956488">
    <w:name w:val="BEDB9125D0ED4D7A9F4E63D196956488"/>
    <w:rsid w:val="008F49CC"/>
  </w:style>
  <w:style w:type="paragraph" w:customStyle="1" w:styleId="6547877EC89C4F76B9D7AC5183C472A7">
    <w:name w:val="6547877EC89C4F76B9D7AC5183C472A7"/>
    <w:rsid w:val="008F49CC"/>
  </w:style>
  <w:style w:type="paragraph" w:customStyle="1" w:styleId="93D62DF3F6F84D0D8095C7DD644FD02C">
    <w:name w:val="93D62DF3F6F84D0D8095C7DD644FD02C"/>
    <w:rsid w:val="008F49CC"/>
  </w:style>
  <w:style w:type="paragraph" w:customStyle="1" w:styleId="C89282636138473FA5EC1CEED354B004">
    <w:name w:val="C89282636138473FA5EC1CEED354B004"/>
    <w:rsid w:val="008F49CC"/>
  </w:style>
  <w:style w:type="paragraph" w:customStyle="1" w:styleId="100CFDB20E35438597B1B080515A52C1">
    <w:name w:val="100CFDB20E35438597B1B080515A52C1"/>
    <w:rsid w:val="008F49CC"/>
  </w:style>
  <w:style w:type="paragraph" w:customStyle="1" w:styleId="866FFFA83DE543EF819CA76F3D9654F1">
    <w:name w:val="866FFFA83DE543EF819CA76F3D9654F1"/>
    <w:rsid w:val="008F49CC"/>
  </w:style>
  <w:style w:type="paragraph" w:customStyle="1" w:styleId="DED28375B3E544619F62A491D8D02DD1">
    <w:name w:val="DED28375B3E544619F62A491D8D02DD1"/>
    <w:rsid w:val="008F49CC"/>
  </w:style>
  <w:style w:type="paragraph" w:customStyle="1" w:styleId="9AF926D65BBD46E0AB7A565EBDBE9B2C">
    <w:name w:val="9AF926D65BBD46E0AB7A565EBDBE9B2C"/>
    <w:rsid w:val="008F49CC"/>
  </w:style>
  <w:style w:type="paragraph" w:customStyle="1" w:styleId="E91BC4DB4F5F48CCB3E55C2D6D3ABFE8">
    <w:name w:val="E91BC4DB4F5F48CCB3E55C2D6D3ABFE8"/>
    <w:rsid w:val="008F4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D6CA-C5BD-456B-AB29-BF1BF4C9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Aktivierung_BAB.dotx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Vögeli Gina</dc:creator>
  <cp:lastModifiedBy>Spadini Corinne</cp:lastModifiedBy>
  <cp:revision>3</cp:revision>
  <cp:lastPrinted>2023-11-16T11:17:00Z</cp:lastPrinted>
  <dcterms:created xsi:type="dcterms:W3CDTF">2024-08-21T07:49:00Z</dcterms:created>
  <dcterms:modified xsi:type="dcterms:W3CDTF">2024-10-24T11:37:00Z</dcterms:modified>
</cp:coreProperties>
</file>