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743C" w14:textId="77777777" w:rsidR="003F1AEC" w:rsidRDefault="003F1AEC" w:rsidP="003F1AEC">
      <w:pPr>
        <w:rPr>
          <w:lang w:eastAsia="de-DE"/>
        </w:rPr>
      </w:pPr>
    </w:p>
    <w:p w14:paraId="16C8E0D0" w14:textId="77777777" w:rsidR="00002314" w:rsidRDefault="00002314" w:rsidP="003F1AEC">
      <w:pPr>
        <w:rPr>
          <w:lang w:eastAsia="de-DE"/>
        </w:rPr>
      </w:pPr>
    </w:p>
    <w:p w14:paraId="33655C30" w14:textId="77777777" w:rsidR="00002314" w:rsidRDefault="00002314" w:rsidP="003F1AEC">
      <w:pPr>
        <w:rPr>
          <w:lang w:eastAsia="de-DE"/>
        </w:rPr>
      </w:pPr>
    </w:p>
    <w:tbl>
      <w:tblPr>
        <w:tblStyle w:val="Tabellenraster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04"/>
      </w:tblGrid>
      <w:tr w:rsidR="00036653" w14:paraId="3B525532" w14:textId="77777777" w:rsidTr="00036653">
        <w:tc>
          <w:tcPr>
            <w:tcW w:w="9004" w:type="dxa"/>
            <w:shd w:val="clear" w:color="auto" w:fill="EAF1DD" w:themeFill="accent3" w:themeFillTint="33"/>
          </w:tcPr>
          <w:sdt>
            <w:sdtPr>
              <w:rPr>
                <w:rFonts w:cs="Arial"/>
                <w:b/>
                <w:bCs/>
                <w:sz w:val="36"/>
                <w:szCs w:val="36"/>
              </w:rPr>
              <w:id w:val="-1882552327"/>
              <w:placeholder>
                <w:docPart w:val="13D071C7E9FF44BAB38077ECFC516CE7"/>
              </w:placeholder>
              <w:showingPlcHdr/>
              <w:text/>
            </w:sdtPr>
            <w:sdtContent>
              <w:p w14:paraId="528E61FF" w14:textId="77777777" w:rsidR="00036653" w:rsidRPr="00036653" w:rsidRDefault="00036653" w:rsidP="00036653">
                <w:pPr>
                  <w:shd w:val="clear" w:color="auto" w:fill="EAF1DD" w:themeFill="accent3" w:themeFillTint="33"/>
                  <w:spacing w:after="0"/>
                  <w:jc w:val="center"/>
                  <w:rPr>
                    <w:rFonts w:cs="Arial"/>
                    <w:b/>
                    <w:bCs/>
                    <w:sz w:val="36"/>
                    <w:szCs w:val="36"/>
                  </w:rPr>
                </w:pPr>
                <w:r w:rsidRPr="00302D9D">
                  <w:rPr>
                    <w:rStyle w:val="Platzhaltertext"/>
                    <w:b/>
                    <w:bCs/>
                    <w:sz w:val="36"/>
                    <w:szCs w:val="36"/>
                  </w:rPr>
                  <w:t>Name Ausschreibung eingeben</w:t>
                </w:r>
              </w:p>
            </w:sdtContent>
          </w:sdt>
        </w:tc>
      </w:tr>
    </w:tbl>
    <w:p w14:paraId="609B25AC" w14:textId="77777777" w:rsidR="00036653" w:rsidRPr="00415891" w:rsidRDefault="00036653" w:rsidP="003F1AEC">
      <w:pPr>
        <w:rPr>
          <w:lang w:eastAsia="de-DE"/>
        </w:rPr>
      </w:pPr>
    </w:p>
    <w:p w14:paraId="3B010E67" w14:textId="77777777" w:rsidR="00302D9D" w:rsidRDefault="00302D9D" w:rsidP="00EE3D92">
      <w:pPr>
        <w:rPr>
          <w:rFonts w:cs="Arial"/>
        </w:rPr>
      </w:pPr>
    </w:p>
    <w:p w14:paraId="329253DE" w14:textId="77777777" w:rsidR="00302D9D" w:rsidRPr="00415891" w:rsidRDefault="00302D9D" w:rsidP="00EE3D92">
      <w:pPr>
        <w:rPr>
          <w:lang w:eastAsia="de-DE"/>
        </w:rPr>
      </w:pPr>
    </w:p>
    <w:p w14:paraId="32A84C4F" w14:textId="77777777" w:rsidR="00EE3D92" w:rsidRDefault="00EE3D92" w:rsidP="00EE3D92">
      <w:pPr>
        <w:pStyle w:val="Titel"/>
        <w:pBdr>
          <w:bottom w:val="none" w:sz="0" w:space="0" w:color="auto"/>
        </w:pBdr>
        <w:spacing w:after="360" w:line="480" w:lineRule="exact"/>
        <w:contextualSpacing w:val="0"/>
        <w:rPr>
          <w:rFonts w:eastAsia="Times New Roman" w:cs="Arial"/>
          <w:b/>
          <w:bCs/>
          <w:color w:val="auto"/>
          <w:spacing w:val="0"/>
          <w:sz w:val="36"/>
          <w:szCs w:val="36"/>
          <w:lang w:eastAsia="de-DE"/>
        </w:rPr>
      </w:pPr>
      <w:r w:rsidRPr="00415891">
        <w:rPr>
          <w:rFonts w:eastAsia="Times New Roman" w:cs="Arial"/>
          <w:b/>
          <w:bCs/>
          <w:color w:val="auto"/>
          <w:spacing w:val="0"/>
          <w:sz w:val="36"/>
          <w:szCs w:val="36"/>
          <w:lang w:eastAsia="de-DE"/>
        </w:rPr>
        <w:t>Formular Selbstdeklaration</w:t>
      </w:r>
      <w:r w:rsidR="007971D4" w:rsidRPr="00415891">
        <w:rPr>
          <w:rFonts w:eastAsia="Times New Roman" w:cs="Arial"/>
          <w:b/>
          <w:bCs/>
          <w:color w:val="auto"/>
          <w:spacing w:val="0"/>
          <w:sz w:val="36"/>
          <w:szCs w:val="36"/>
          <w:lang w:eastAsia="de-DE"/>
        </w:rPr>
        <w:t xml:space="preserve"> Subunternehmen</w:t>
      </w:r>
    </w:p>
    <w:p w14:paraId="7D84324F" w14:textId="77777777" w:rsidR="00002314" w:rsidRDefault="00002314" w:rsidP="00002314">
      <w:pPr>
        <w:rPr>
          <w:lang w:eastAsia="de-DE"/>
        </w:rPr>
      </w:pPr>
    </w:p>
    <w:p w14:paraId="538B0911" w14:textId="77777777" w:rsidR="00002314" w:rsidRPr="00002314" w:rsidRDefault="00002314" w:rsidP="00002314">
      <w:pPr>
        <w:rPr>
          <w:lang w:eastAsia="de-DE"/>
        </w:rPr>
      </w:pPr>
    </w:p>
    <w:p w14:paraId="17E7C17F" w14:textId="77777777" w:rsidR="00EE3D92" w:rsidRPr="00415891" w:rsidRDefault="00EE3D92" w:rsidP="00EE3D92">
      <w:pPr>
        <w:pStyle w:val="berschrift1"/>
        <w:tabs>
          <w:tab w:val="right" w:pos="9639"/>
        </w:tabs>
        <w:ind w:left="851" w:right="-567" w:hanging="851"/>
        <w:rPr>
          <w:sz w:val="28"/>
        </w:rPr>
      </w:pPr>
      <w:r w:rsidRPr="00415891">
        <w:rPr>
          <w:sz w:val="28"/>
        </w:rPr>
        <w:t>Angaben zur Unternehmung / Selbstdeklaration</w:t>
      </w:r>
    </w:p>
    <w:tbl>
      <w:tblPr>
        <w:tblW w:w="9143" w:type="dxa"/>
        <w:tblInd w:w="-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686"/>
      </w:tblGrid>
      <w:tr w:rsidR="00EE3D92" w:rsidRPr="00415891" w14:paraId="6141EBA9" w14:textId="77777777" w:rsidTr="0075532A">
        <w:tc>
          <w:tcPr>
            <w:tcW w:w="5457" w:type="dxa"/>
          </w:tcPr>
          <w:p w14:paraId="30F6E354" w14:textId="77777777" w:rsidR="00EE3D92" w:rsidRPr="00415891" w:rsidRDefault="00EE3D92" w:rsidP="0075532A">
            <w:pPr>
              <w:spacing w:before="120"/>
              <w:rPr>
                <w:rFonts w:cs="Arial"/>
              </w:rPr>
            </w:pPr>
            <w:r w:rsidRPr="00415891">
              <w:rPr>
                <w:rFonts w:cs="Arial"/>
              </w:rPr>
              <w:t xml:space="preserve">Fragebogen für </w:t>
            </w:r>
            <w:r w:rsidR="00BA21A9">
              <w:rPr>
                <w:rFonts w:cs="Arial"/>
              </w:rPr>
              <w:t>Subunternehmungen</w:t>
            </w:r>
          </w:p>
          <w:p w14:paraId="0A7BDE38" w14:textId="77777777" w:rsidR="00EE3D92" w:rsidRPr="00415891" w:rsidRDefault="00EE3D92" w:rsidP="0075532A">
            <w:pPr>
              <w:spacing w:line="300" w:lineRule="atLeast"/>
              <w:rPr>
                <w:rFonts w:cs="Arial"/>
              </w:rPr>
            </w:pPr>
          </w:p>
        </w:tc>
        <w:tc>
          <w:tcPr>
            <w:tcW w:w="3686" w:type="dxa"/>
          </w:tcPr>
          <w:p w14:paraId="4D08AF82" w14:textId="77777777" w:rsidR="00EE3D92" w:rsidRPr="00415891" w:rsidRDefault="00EE3D92" w:rsidP="0075532A">
            <w:pPr>
              <w:spacing w:before="120"/>
              <w:rPr>
                <w:rFonts w:cs="Arial"/>
                <w:sz w:val="16"/>
              </w:rPr>
            </w:pPr>
            <w:r w:rsidRPr="00415891">
              <w:rPr>
                <w:rFonts w:cs="Arial"/>
                <w:sz w:val="16"/>
              </w:rPr>
              <w:t>Die Angaben werden vertraulich behandelt und dienen ausschliesslich der Auswertung dieser Beschaffung.</w:t>
            </w:r>
          </w:p>
        </w:tc>
      </w:tr>
      <w:tr w:rsidR="00EE3D92" w:rsidRPr="00415891" w14:paraId="01CB29FA" w14:textId="77777777" w:rsidTr="0075532A">
        <w:tblPrEx>
          <w:tblCellMar>
            <w:left w:w="71" w:type="dxa"/>
            <w:right w:w="71" w:type="dxa"/>
          </w:tblCellMar>
        </w:tblPrEx>
        <w:tc>
          <w:tcPr>
            <w:tcW w:w="9143" w:type="dxa"/>
            <w:gridSpan w:val="2"/>
            <w:vAlign w:val="center"/>
          </w:tcPr>
          <w:p w14:paraId="38FA9FA4" w14:textId="77777777" w:rsidR="00EE3D92" w:rsidRPr="00415891" w:rsidRDefault="00EE3D92" w:rsidP="0075532A">
            <w:pPr>
              <w:pStyle w:val="Textkrper2"/>
              <w:spacing w:before="80" w:after="80" w:line="260" w:lineRule="atLeast"/>
              <w:rPr>
                <w:rFonts w:ascii="Frutiger LT Com 55 Roman" w:hAnsi="Frutiger LT Com 55 Roman" w:cs="Arial"/>
                <w:sz w:val="20"/>
              </w:rPr>
            </w:pPr>
            <w:r w:rsidRPr="00415891">
              <w:rPr>
                <w:rFonts w:ascii="Frutiger LT Com 55 Roman" w:hAnsi="Frutiger LT Com 55 Roman" w:cs="Arial"/>
                <w:bCs/>
                <w:position w:val="-8"/>
                <w:sz w:val="20"/>
                <w:lang w:eastAsia="de-DE"/>
              </w:rPr>
              <w:t>Bei Anträgen mit Subunternehmen ist für jedes beteiligte Unternehmen ein separates Formular auszufüllen.</w:t>
            </w:r>
          </w:p>
        </w:tc>
      </w:tr>
    </w:tbl>
    <w:p w14:paraId="6A1615AA" w14:textId="77777777" w:rsidR="00EE3D92" w:rsidRPr="00415891" w:rsidRDefault="00EE3D92" w:rsidP="00EE3D92">
      <w:pPr>
        <w:rPr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032"/>
      </w:tblGrid>
      <w:tr w:rsidR="00583F33" w:rsidRPr="00583F33" w14:paraId="6D86EB41" w14:textId="77777777" w:rsidTr="00583F33">
        <w:tc>
          <w:tcPr>
            <w:tcW w:w="9004" w:type="dxa"/>
            <w:gridSpan w:val="2"/>
            <w:shd w:val="clear" w:color="auto" w:fill="D9D9D9" w:themeFill="background1" w:themeFillShade="D9"/>
          </w:tcPr>
          <w:p w14:paraId="6C49FD4A" w14:textId="77777777" w:rsidR="00583F33" w:rsidRPr="00583F33" w:rsidRDefault="00583F33" w:rsidP="00A7401C">
            <w:pPr>
              <w:rPr>
                <w:rFonts w:cs="Arial"/>
                <w:b/>
                <w:bCs/>
              </w:rPr>
            </w:pPr>
            <w:r w:rsidRPr="00583F33">
              <w:rPr>
                <w:rFonts w:cs="Arial"/>
                <w:b/>
                <w:bCs/>
              </w:rPr>
              <w:t>Firmenangaben</w:t>
            </w:r>
          </w:p>
        </w:tc>
      </w:tr>
      <w:tr w:rsidR="00EE3D92" w:rsidRPr="00415891" w14:paraId="656D9D7F" w14:textId="77777777" w:rsidTr="00D171B6">
        <w:tc>
          <w:tcPr>
            <w:tcW w:w="2972" w:type="dxa"/>
          </w:tcPr>
          <w:p w14:paraId="6BFC01B0" w14:textId="77777777" w:rsidR="00EE3D92" w:rsidRPr="00415891" w:rsidRDefault="00EE3D92" w:rsidP="0075532A">
            <w:pPr>
              <w:rPr>
                <w:rFonts w:cs="Arial"/>
              </w:rPr>
            </w:pPr>
            <w:r w:rsidRPr="00415891">
              <w:rPr>
                <w:rFonts w:cs="Arial"/>
              </w:rPr>
              <w:t>Genaue Firmenbezeichnung</w:t>
            </w:r>
          </w:p>
        </w:tc>
        <w:sdt>
          <w:sdtPr>
            <w:rPr>
              <w:rFonts w:cs="Arial"/>
            </w:rPr>
            <w:id w:val="812456268"/>
            <w:placeholder>
              <w:docPart w:val="35D8A05BA7C446348DB8BF339CEC7415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3DD9BE7D" w14:textId="77777777" w:rsidR="00EE3D92" w:rsidRPr="00415891" w:rsidRDefault="00A7401C" w:rsidP="00A7401C">
                <w:pPr>
                  <w:rPr>
                    <w:rFonts w:cs="Arial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E3D92" w:rsidRPr="00415891" w14:paraId="4B4CA9EF" w14:textId="77777777" w:rsidTr="00D171B6">
        <w:tc>
          <w:tcPr>
            <w:tcW w:w="2972" w:type="dxa"/>
          </w:tcPr>
          <w:p w14:paraId="393FF40B" w14:textId="77777777" w:rsidR="00EE3D92" w:rsidRPr="00415891" w:rsidRDefault="00764F2F" w:rsidP="0075532A">
            <w:pPr>
              <w:rPr>
                <w:rFonts w:cs="Arial"/>
              </w:rPr>
            </w:pPr>
            <w:r w:rsidRPr="00415891">
              <w:rPr>
                <w:rFonts w:cs="Arial"/>
              </w:rPr>
              <w:t>Strasse, PLZ, Ort</w:t>
            </w:r>
          </w:p>
        </w:tc>
        <w:sdt>
          <w:sdtPr>
            <w:rPr>
              <w:rFonts w:cs="Arial"/>
            </w:rPr>
            <w:id w:val="-1113590881"/>
            <w:placeholder>
              <w:docPart w:val="35D8A05BA7C446348DB8BF339CEC7415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65821AD7" w14:textId="77777777" w:rsidR="00EE3D92" w:rsidRPr="00415891" w:rsidRDefault="00036653" w:rsidP="00A7401C">
                <w:pPr>
                  <w:rPr>
                    <w:rFonts w:cs="Arial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E3D92" w:rsidRPr="00415891" w14:paraId="3659B621" w14:textId="77777777" w:rsidTr="00D171B6">
        <w:tc>
          <w:tcPr>
            <w:tcW w:w="2972" w:type="dxa"/>
          </w:tcPr>
          <w:p w14:paraId="57200B04" w14:textId="77777777" w:rsidR="00EE3D92" w:rsidRPr="00415891" w:rsidRDefault="00EE3D92" w:rsidP="00EE3D92">
            <w:pPr>
              <w:rPr>
                <w:rFonts w:cs="Arial"/>
              </w:rPr>
            </w:pPr>
            <w:r w:rsidRPr="00415891">
              <w:rPr>
                <w:rFonts w:cs="Arial"/>
              </w:rPr>
              <w:t>Telefon / E-Mail</w:t>
            </w:r>
          </w:p>
        </w:tc>
        <w:sdt>
          <w:sdtPr>
            <w:rPr>
              <w:rFonts w:cs="Arial"/>
            </w:rPr>
            <w:id w:val="-2012832029"/>
            <w:placeholder>
              <w:docPart w:val="35D8A05BA7C446348DB8BF339CEC7415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03538674" w14:textId="77777777" w:rsidR="00EE3D92" w:rsidRPr="00415891" w:rsidRDefault="00036653" w:rsidP="00A7401C">
                <w:pPr>
                  <w:rPr>
                    <w:rFonts w:cs="Arial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E3D92" w:rsidRPr="00415891" w14:paraId="5BC5917C" w14:textId="77777777" w:rsidTr="00D171B6">
        <w:tc>
          <w:tcPr>
            <w:tcW w:w="2972" w:type="dxa"/>
          </w:tcPr>
          <w:p w14:paraId="2AACED5A" w14:textId="77777777" w:rsidR="00EE3D92" w:rsidRPr="00415891" w:rsidRDefault="00EE3D92" w:rsidP="0075532A">
            <w:pPr>
              <w:spacing w:line="300" w:lineRule="atLeast"/>
              <w:rPr>
                <w:rFonts w:cs="Arial"/>
              </w:rPr>
            </w:pPr>
            <w:r w:rsidRPr="00415891">
              <w:rPr>
                <w:rFonts w:cs="Arial"/>
              </w:rPr>
              <w:t>Verantwortliche Person / Kontaktperson</w:t>
            </w:r>
          </w:p>
        </w:tc>
        <w:sdt>
          <w:sdtPr>
            <w:rPr>
              <w:rFonts w:cs="Arial"/>
            </w:rPr>
            <w:id w:val="-958334842"/>
            <w:placeholder>
              <w:docPart w:val="35D8A05BA7C446348DB8BF339CEC7415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471A6C9D" w14:textId="77777777" w:rsidR="00EE3D92" w:rsidRPr="00415891" w:rsidRDefault="00036653" w:rsidP="00A7401C">
                <w:pPr>
                  <w:rPr>
                    <w:rFonts w:cs="Arial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E26F9" w:rsidRPr="00415891" w14:paraId="5AE8AD27" w14:textId="77777777" w:rsidTr="00D171B6">
        <w:tc>
          <w:tcPr>
            <w:tcW w:w="2972" w:type="dxa"/>
          </w:tcPr>
          <w:p w14:paraId="456B22B4" w14:textId="77777777" w:rsidR="004E26F9" w:rsidRPr="00415891" w:rsidRDefault="004E26F9" w:rsidP="0075532A">
            <w:pPr>
              <w:spacing w:line="300" w:lineRule="atLeast"/>
              <w:rPr>
                <w:rFonts w:cs="Arial"/>
              </w:rPr>
            </w:pPr>
            <w:r>
              <w:rPr>
                <w:rFonts w:cs="Arial"/>
              </w:rPr>
              <w:t>Kontaktperson Telefon /</w:t>
            </w:r>
            <w:r>
              <w:rPr>
                <w:rFonts w:cs="Arial"/>
              </w:rPr>
              <w:br/>
              <w:t>E-Mail</w:t>
            </w:r>
          </w:p>
        </w:tc>
        <w:sdt>
          <w:sdtPr>
            <w:rPr>
              <w:rFonts w:cs="Arial"/>
            </w:rPr>
            <w:id w:val="-477841587"/>
            <w:placeholder>
              <w:docPart w:val="CFFDD2666C6247459427A04E46895AE2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3A1F395E" w14:textId="77777777" w:rsidR="004E26F9" w:rsidRDefault="004E26F9" w:rsidP="00A7401C">
                <w:pPr>
                  <w:rPr>
                    <w:rFonts w:cs="Arial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E3D92" w:rsidRPr="00415891" w14:paraId="1DA342A5" w14:textId="77777777" w:rsidTr="00D171B6">
        <w:tc>
          <w:tcPr>
            <w:tcW w:w="2972" w:type="dxa"/>
          </w:tcPr>
          <w:p w14:paraId="2B47A17D" w14:textId="77777777" w:rsidR="00EE3D92" w:rsidRPr="00415891" w:rsidRDefault="00EE3D92" w:rsidP="0075532A">
            <w:pPr>
              <w:rPr>
                <w:rFonts w:cs="Arial"/>
              </w:rPr>
            </w:pPr>
            <w:r w:rsidRPr="00415891">
              <w:rPr>
                <w:rFonts w:cs="Arial"/>
              </w:rPr>
              <w:t>MWST Nr. / UID.</w:t>
            </w:r>
          </w:p>
        </w:tc>
        <w:sdt>
          <w:sdtPr>
            <w:rPr>
              <w:rFonts w:cs="Arial"/>
            </w:rPr>
            <w:id w:val="-1593157931"/>
            <w:placeholder>
              <w:docPart w:val="35D8A05BA7C446348DB8BF339CEC7415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760AF699" w14:textId="77777777" w:rsidR="00EE3D92" w:rsidRPr="00415891" w:rsidRDefault="00036653" w:rsidP="00A7401C">
                <w:pPr>
                  <w:rPr>
                    <w:rFonts w:cs="Arial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B407F8C" w14:textId="77777777" w:rsidR="00EE3D92" w:rsidRPr="00415891" w:rsidRDefault="00EE3D92" w:rsidP="00EE3D92">
      <w:pPr>
        <w:rPr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032"/>
      </w:tblGrid>
      <w:tr w:rsidR="00583F33" w:rsidRPr="00583F33" w14:paraId="3C25EFAE" w14:textId="77777777" w:rsidTr="00E046A6">
        <w:tc>
          <w:tcPr>
            <w:tcW w:w="9004" w:type="dxa"/>
            <w:gridSpan w:val="2"/>
            <w:shd w:val="clear" w:color="auto" w:fill="D9D9D9" w:themeFill="background1" w:themeFillShade="D9"/>
          </w:tcPr>
          <w:p w14:paraId="1469DBE7" w14:textId="77777777" w:rsidR="00583F33" w:rsidRPr="00583F33" w:rsidRDefault="00583F33" w:rsidP="00E046A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Gesellschaftsform (Rechtsform)</w:t>
            </w:r>
          </w:p>
        </w:tc>
      </w:tr>
      <w:tr w:rsidR="00EE3D92" w:rsidRPr="00415891" w14:paraId="6A486EEF" w14:textId="77777777" w:rsidTr="00D171B6">
        <w:tc>
          <w:tcPr>
            <w:tcW w:w="2972" w:type="dxa"/>
          </w:tcPr>
          <w:p w14:paraId="1668B9FC" w14:textId="77777777" w:rsidR="00EE3D92" w:rsidRPr="00415891" w:rsidRDefault="00EE3D92" w:rsidP="00EE3D92">
            <w:pPr>
              <w:rPr>
                <w:lang w:eastAsia="de-DE"/>
              </w:rPr>
            </w:pPr>
            <w:r w:rsidRPr="00415891">
              <w:rPr>
                <w:rFonts w:cs="Arial"/>
              </w:rPr>
              <w:t>Rechtsform</w:t>
            </w:r>
          </w:p>
        </w:tc>
        <w:sdt>
          <w:sdtPr>
            <w:rPr>
              <w:lang w:eastAsia="de-DE"/>
            </w:rPr>
            <w:id w:val="2049800653"/>
            <w:placeholder>
              <w:docPart w:val="9929F978E43848689D66BF2A6B8E792F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4AB3AEDF" w14:textId="77777777" w:rsidR="00EE3D92" w:rsidRPr="00415891" w:rsidRDefault="00A7401C" w:rsidP="00A7401C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E7A11" w:rsidRPr="00415891" w14:paraId="76DA21C4" w14:textId="77777777" w:rsidTr="00D171B6">
        <w:tc>
          <w:tcPr>
            <w:tcW w:w="2972" w:type="dxa"/>
          </w:tcPr>
          <w:p w14:paraId="77D4C36D" w14:textId="77777777" w:rsidR="009E7A11" w:rsidRPr="00415891" w:rsidRDefault="009E7A11" w:rsidP="00E046A6">
            <w:pPr>
              <w:rPr>
                <w:lang w:eastAsia="de-DE"/>
              </w:rPr>
            </w:pPr>
            <w:r w:rsidRPr="00415891">
              <w:rPr>
                <w:lang w:eastAsia="de-DE"/>
              </w:rPr>
              <w:t>Sitz</w:t>
            </w:r>
          </w:p>
        </w:tc>
        <w:sdt>
          <w:sdtPr>
            <w:rPr>
              <w:lang w:eastAsia="de-DE"/>
            </w:rPr>
            <w:id w:val="-1900746594"/>
            <w:placeholder>
              <w:docPart w:val="09022F2EF40F47A992C6AA366D93FAD9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385A2F6C" w14:textId="77777777" w:rsidR="009E7A11" w:rsidRPr="00415891" w:rsidRDefault="009E7A11" w:rsidP="00E046A6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E3D92" w:rsidRPr="00415891" w14:paraId="10B52F20" w14:textId="77777777" w:rsidTr="00D171B6">
        <w:tc>
          <w:tcPr>
            <w:tcW w:w="2972" w:type="dxa"/>
          </w:tcPr>
          <w:p w14:paraId="294E4CBF" w14:textId="77777777" w:rsidR="00EE3D92" w:rsidRPr="00415891" w:rsidRDefault="00EE3D92" w:rsidP="00EE3D92">
            <w:pPr>
              <w:rPr>
                <w:lang w:eastAsia="de-DE"/>
              </w:rPr>
            </w:pPr>
            <w:r w:rsidRPr="00415891">
              <w:rPr>
                <w:lang w:eastAsia="de-DE"/>
              </w:rPr>
              <w:t>Firma besteht in dieser Rechtsform seit</w:t>
            </w:r>
          </w:p>
        </w:tc>
        <w:sdt>
          <w:sdtPr>
            <w:rPr>
              <w:lang w:eastAsia="de-DE"/>
            </w:rPr>
            <w:id w:val="1645163313"/>
            <w:placeholder>
              <w:docPart w:val="0932370966E34EB59BE544C982737F2E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3BE30EA2" w14:textId="77777777" w:rsidR="00EE3D92" w:rsidRPr="00415891" w:rsidRDefault="00A7401C" w:rsidP="00A7401C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E3D92" w:rsidRPr="00415891" w14:paraId="4F38F094" w14:textId="77777777" w:rsidTr="00D171B6">
        <w:tc>
          <w:tcPr>
            <w:tcW w:w="2972" w:type="dxa"/>
          </w:tcPr>
          <w:p w14:paraId="11DDA30A" w14:textId="77777777" w:rsidR="00EE3D92" w:rsidRPr="00415891" w:rsidRDefault="00EE3D92" w:rsidP="00EE3D92">
            <w:r w:rsidRPr="00415891">
              <w:t>Beteiligungsverhältnisse (inkl. eigene Beteiligungen)</w:t>
            </w:r>
          </w:p>
        </w:tc>
        <w:sdt>
          <w:sdtPr>
            <w:rPr>
              <w:lang w:eastAsia="de-DE"/>
            </w:rPr>
            <w:id w:val="-1905905513"/>
            <w:placeholder>
              <w:docPart w:val="4B143240F9F94E428822F3D19C57D570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7EC463E3" w14:textId="77777777" w:rsidR="00EE3D92" w:rsidRPr="00415891" w:rsidRDefault="00A7401C" w:rsidP="00A7401C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E3D92" w:rsidRPr="00415891" w14:paraId="5F00C9D2" w14:textId="77777777" w:rsidTr="00D171B6">
        <w:tc>
          <w:tcPr>
            <w:tcW w:w="2972" w:type="dxa"/>
          </w:tcPr>
          <w:p w14:paraId="56723402" w14:textId="77777777" w:rsidR="00EE3D92" w:rsidRPr="00415891" w:rsidRDefault="00EE3D92" w:rsidP="0075532A">
            <w:pPr>
              <w:rPr>
                <w:lang w:eastAsia="de-DE"/>
              </w:rPr>
            </w:pPr>
            <w:r w:rsidRPr="00415891">
              <w:rPr>
                <w:lang w:eastAsia="de-DE"/>
              </w:rPr>
              <w:t>Gesellschaftskapital</w:t>
            </w:r>
          </w:p>
        </w:tc>
        <w:sdt>
          <w:sdtPr>
            <w:rPr>
              <w:lang w:eastAsia="de-DE"/>
            </w:rPr>
            <w:id w:val="1557595709"/>
            <w:placeholder>
              <w:docPart w:val="358D82E6C24C40A1BAA5FA89E2C848B6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76420D2F" w14:textId="77777777" w:rsidR="00EE3D92" w:rsidRPr="00415891" w:rsidRDefault="00A7401C" w:rsidP="00A7401C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E3D92" w:rsidRPr="00415891" w14:paraId="476321E2" w14:textId="77777777" w:rsidTr="00D171B6">
        <w:tc>
          <w:tcPr>
            <w:tcW w:w="2972" w:type="dxa"/>
          </w:tcPr>
          <w:p w14:paraId="3C4B5FF8" w14:textId="77777777" w:rsidR="00EE3D92" w:rsidRPr="00415891" w:rsidRDefault="00EE3D92" w:rsidP="0075532A">
            <w:pPr>
              <w:rPr>
                <w:lang w:eastAsia="de-DE"/>
              </w:rPr>
            </w:pPr>
            <w:r w:rsidRPr="00415891">
              <w:rPr>
                <w:lang w:eastAsia="de-DE"/>
              </w:rPr>
              <w:t>Geschäftszweck</w:t>
            </w:r>
          </w:p>
        </w:tc>
        <w:sdt>
          <w:sdtPr>
            <w:rPr>
              <w:lang w:eastAsia="de-DE"/>
            </w:rPr>
            <w:id w:val="816686189"/>
            <w:placeholder>
              <w:docPart w:val="17C546B7C6124A709022216702C9F8A0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32AD8F67" w14:textId="77777777" w:rsidR="00EE3D92" w:rsidRPr="00415891" w:rsidRDefault="00A7401C" w:rsidP="00A7401C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E3D92" w:rsidRPr="00415891" w14:paraId="7BA8B183" w14:textId="77777777" w:rsidTr="00D171B6">
        <w:tc>
          <w:tcPr>
            <w:tcW w:w="2972" w:type="dxa"/>
          </w:tcPr>
          <w:p w14:paraId="4117AF2C" w14:textId="77777777" w:rsidR="00EE3D92" w:rsidRPr="00415891" w:rsidRDefault="00EE3D92" w:rsidP="0075532A">
            <w:pPr>
              <w:rPr>
                <w:lang w:eastAsia="de-DE"/>
              </w:rPr>
            </w:pPr>
            <w:r w:rsidRPr="00415891">
              <w:rPr>
                <w:lang w:eastAsia="de-DE"/>
              </w:rPr>
              <w:t>Haupttätigkeit</w:t>
            </w:r>
          </w:p>
        </w:tc>
        <w:sdt>
          <w:sdtPr>
            <w:rPr>
              <w:lang w:eastAsia="de-DE"/>
            </w:rPr>
            <w:id w:val="-391739529"/>
            <w:placeholder>
              <w:docPart w:val="82529F12A5134CC8B6388DAEB7847A02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44A7FD2E" w14:textId="77777777" w:rsidR="00EE3D92" w:rsidRPr="00415891" w:rsidRDefault="00A7401C" w:rsidP="00A7401C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E3D92" w:rsidRPr="00415891" w14:paraId="6F3E3431" w14:textId="77777777" w:rsidTr="00D171B6">
        <w:tc>
          <w:tcPr>
            <w:tcW w:w="2972" w:type="dxa"/>
          </w:tcPr>
          <w:p w14:paraId="11AEECB3" w14:textId="77777777" w:rsidR="00EE3D92" w:rsidRPr="00415891" w:rsidRDefault="00EE3D92" w:rsidP="0075532A">
            <w:pPr>
              <w:rPr>
                <w:lang w:eastAsia="de-DE"/>
              </w:rPr>
            </w:pPr>
            <w:r w:rsidRPr="00415891">
              <w:rPr>
                <w:lang w:eastAsia="de-DE"/>
              </w:rPr>
              <w:t>Nebentätigkeiten</w:t>
            </w:r>
          </w:p>
        </w:tc>
        <w:sdt>
          <w:sdtPr>
            <w:rPr>
              <w:lang w:eastAsia="de-DE"/>
            </w:rPr>
            <w:id w:val="-1709410307"/>
            <w:placeholder>
              <w:docPart w:val="B9055D51C84A4ED5B82A5681FF045D7D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7EBB371C" w14:textId="77777777" w:rsidR="00EE3D92" w:rsidRPr="00415891" w:rsidRDefault="00A7401C" w:rsidP="00A7401C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06521EE" w14:textId="77777777" w:rsidR="00B76907" w:rsidRDefault="00B76907" w:rsidP="00EE3D92">
      <w:pPr>
        <w:rPr>
          <w:lang w:eastAsia="de-DE"/>
        </w:rPr>
      </w:pPr>
    </w:p>
    <w:p w14:paraId="02D3711F" w14:textId="77777777" w:rsidR="0048323E" w:rsidRDefault="0048323E" w:rsidP="00EE3D92">
      <w:pPr>
        <w:rPr>
          <w:lang w:eastAsia="de-DE"/>
        </w:rPr>
      </w:pPr>
    </w:p>
    <w:p w14:paraId="04A75495" w14:textId="77777777" w:rsidR="0048323E" w:rsidRDefault="0048323E" w:rsidP="00EE3D92">
      <w:pPr>
        <w:rPr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032"/>
      </w:tblGrid>
      <w:tr w:rsidR="00583F33" w:rsidRPr="00583F33" w14:paraId="0766554E" w14:textId="77777777" w:rsidTr="00E046A6">
        <w:tc>
          <w:tcPr>
            <w:tcW w:w="9004" w:type="dxa"/>
            <w:gridSpan w:val="2"/>
            <w:shd w:val="clear" w:color="auto" w:fill="D9D9D9" w:themeFill="background1" w:themeFillShade="D9"/>
          </w:tcPr>
          <w:p w14:paraId="226492F4" w14:textId="77777777" w:rsidR="00583F33" w:rsidRPr="00583F33" w:rsidRDefault="00583F33" w:rsidP="00E046A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Mitarbeitende</w:t>
            </w:r>
          </w:p>
        </w:tc>
      </w:tr>
      <w:tr w:rsidR="005D5E63" w:rsidRPr="00415891" w14:paraId="2CEB88E7" w14:textId="77777777" w:rsidTr="00D171B6">
        <w:tc>
          <w:tcPr>
            <w:tcW w:w="2972" w:type="dxa"/>
          </w:tcPr>
          <w:p w14:paraId="7BE33E2D" w14:textId="77777777" w:rsidR="005D5E63" w:rsidRPr="00415891" w:rsidRDefault="005D5E63" w:rsidP="00745079">
            <w:pPr>
              <w:rPr>
                <w:lang w:eastAsia="de-DE"/>
              </w:rPr>
            </w:pPr>
            <w:r w:rsidRPr="00415891">
              <w:rPr>
                <w:rFonts w:cs="Arial"/>
              </w:rPr>
              <w:t>Zahl der Beschäftigten</w:t>
            </w:r>
            <w:r w:rsidR="00583F33">
              <w:rPr>
                <w:rFonts w:cs="Arial"/>
              </w:rPr>
              <w:t xml:space="preserve"> Total</w:t>
            </w:r>
          </w:p>
        </w:tc>
        <w:sdt>
          <w:sdtPr>
            <w:rPr>
              <w:lang w:eastAsia="de-DE"/>
            </w:rPr>
            <w:id w:val="889849703"/>
            <w:placeholder>
              <w:docPart w:val="2508B11A6A564F78A58BB37433E517C4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57D54CAE" w14:textId="77777777" w:rsidR="005D5E63" w:rsidRPr="00415891" w:rsidRDefault="005D5E63" w:rsidP="00745079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D5E63" w:rsidRPr="00415891" w14:paraId="44F77073" w14:textId="77777777" w:rsidTr="00D171B6">
        <w:tc>
          <w:tcPr>
            <w:tcW w:w="2972" w:type="dxa"/>
          </w:tcPr>
          <w:p w14:paraId="62EFC9A7" w14:textId="77777777" w:rsidR="005D5E63" w:rsidRPr="00415891" w:rsidRDefault="005D5E63" w:rsidP="00745079">
            <w:pPr>
              <w:rPr>
                <w:lang w:eastAsia="de-DE"/>
              </w:rPr>
            </w:pPr>
            <w:r w:rsidRPr="00415891">
              <w:rPr>
                <w:rFonts w:cs="Arial"/>
              </w:rPr>
              <w:t>mit höherer Fachausbildung</w:t>
            </w:r>
          </w:p>
        </w:tc>
        <w:sdt>
          <w:sdtPr>
            <w:rPr>
              <w:lang w:eastAsia="de-DE"/>
            </w:rPr>
            <w:id w:val="1460840166"/>
            <w:placeholder>
              <w:docPart w:val="555CBAF75ECB47B2B88AEC4E272E7FF1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2417ED4D" w14:textId="77777777" w:rsidR="005D5E63" w:rsidRPr="00415891" w:rsidRDefault="005D5E63" w:rsidP="00745079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D5E63" w:rsidRPr="00415891" w14:paraId="07C57A36" w14:textId="77777777" w:rsidTr="00D171B6">
        <w:tc>
          <w:tcPr>
            <w:tcW w:w="2972" w:type="dxa"/>
          </w:tcPr>
          <w:p w14:paraId="63A1BE92" w14:textId="77777777" w:rsidR="005D5E63" w:rsidRPr="00415891" w:rsidRDefault="005D5E63" w:rsidP="00745079">
            <w:pPr>
              <w:rPr>
                <w:lang w:eastAsia="de-DE"/>
              </w:rPr>
            </w:pPr>
            <w:r w:rsidRPr="00415891">
              <w:rPr>
                <w:rFonts w:cs="Arial"/>
              </w:rPr>
              <w:t>mit Fachausbildung</w:t>
            </w:r>
          </w:p>
        </w:tc>
        <w:sdt>
          <w:sdtPr>
            <w:rPr>
              <w:lang w:eastAsia="de-DE"/>
            </w:rPr>
            <w:id w:val="758339238"/>
            <w:placeholder>
              <w:docPart w:val="E9DAFBC41289401788C430B6798CA9A5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4F18DC3A" w14:textId="77777777" w:rsidR="005D5E63" w:rsidRPr="00415891" w:rsidRDefault="005D5E63" w:rsidP="00745079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D5E63" w:rsidRPr="00415891" w14:paraId="41175F13" w14:textId="77777777" w:rsidTr="00D171B6">
        <w:tc>
          <w:tcPr>
            <w:tcW w:w="2972" w:type="dxa"/>
          </w:tcPr>
          <w:p w14:paraId="3DEE14A0" w14:textId="77777777" w:rsidR="005D5E63" w:rsidRPr="00415891" w:rsidRDefault="005D5E63" w:rsidP="00745079">
            <w:pPr>
              <w:rPr>
                <w:lang w:eastAsia="de-DE"/>
              </w:rPr>
            </w:pPr>
            <w:r w:rsidRPr="00415891">
              <w:rPr>
                <w:rFonts w:cs="Arial"/>
              </w:rPr>
              <w:t>Hilfskräfte</w:t>
            </w:r>
          </w:p>
        </w:tc>
        <w:sdt>
          <w:sdtPr>
            <w:rPr>
              <w:lang w:eastAsia="de-DE"/>
            </w:rPr>
            <w:id w:val="1964145462"/>
            <w:placeholder>
              <w:docPart w:val="318EE9042A5A452783CDFD4FF173AFDD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719A2200" w14:textId="77777777" w:rsidR="005D5E63" w:rsidRPr="00415891" w:rsidRDefault="005D5E63" w:rsidP="00745079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D5E63" w:rsidRPr="00415891" w14:paraId="7956FBCB" w14:textId="77777777" w:rsidTr="00D171B6">
        <w:tc>
          <w:tcPr>
            <w:tcW w:w="2972" w:type="dxa"/>
          </w:tcPr>
          <w:p w14:paraId="38A72628" w14:textId="77777777" w:rsidR="005D5E63" w:rsidRPr="00415891" w:rsidRDefault="005D5E63" w:rsidP="00745079">
            <w:pPr>
              <w:rPr>
                <w:lang w:eastAsia="de-DE"/>
              </w:rPr>
            </w:pPr>
            <w:r w:rsidRPr="00415891">
              <w:rPr>
                <w:rFonts w:cs="Arial"/>
              </w:rPr>
              <w:t>Lernende</w:t>
            </w:r>
          </w:p>
        </w:tc>
        <w:sdt>
          <w:sdtPr>
            <w:rPr>
              <w:lang w:eastAsia="de-DE"/>
            </w:rPr>
            <w:id w:val="693034092"/>
            <w:placeholder>
              <w:docPart w:val="9C9305C06B874E6E82731D73720A8576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7F6FA697" w14:textId="77777777" w:rsidR="005D5E63" w:rsidRPr="00415891" w:rsidRDefault="005D5E63" w:rsidP="00745079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9068E37" w14:textId="77777777" w:rsidR="00B76907" w:rsidRPr="00415891" w:rsidRDefault="00B76907">
      <w:pPr>
        <w:spacing w:line="240" w:lineRule="auto"/>
        <w:rPr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032"/>
      </w:tblGrid>
      <w:tr w:rsidR="00583F33" w:rsidRPr="00583F33" w14:paraId="543E41C4" w14:textId="77777777" w:rsidTr="00E046A6">
        <w:tc>
          <w:tcPr>
            <w:tcW w:w="9004" w:type="dxa"/>
            <w:gridSpan w:val="2"/>
            <w:shd w:val="clear" w:color="auto" w:fill="D9D9D9" w:themeFill="background1" w:themeFillShade="D9"/>
          </w:tcPr>
          <w:p w14:paraId="2B8A8403" w14:textId="77777777" w:rsidR="00583F33" w:rsidRDefault="00583F33" w:rsidP="00E046A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Versicherungsangaben</w:t>
            </w:r>
          </w:p>
          <w:p w14:paraId="7BF72B1F" w14:textId="77777777" w:rsidR="00B65748" w:rsidRPr="00B65748" w:rsidRDefault="00B65748" w:rsidP="00E046A6">
            <w:pPr>
              <w:rPr>
                <w:rFonts w:cs="Arial"/>
              </w:rPr>
            </w:pPr>
            <w:r w:rsidRPr="00B65748">
              <w:rPr>
                <w:rFonts w:cs="Arial"/>
              </w:rPr>
              <w:t>(Alle Angaben sind in CHF auszufüllen)</w:t>
            </w:r>
          </w:p>
        </w:tc>
      </w:tr>
      <w:tr w:rsidR="00365C80" w:rsidRPr="00415891" w14:paraId="1A81ACAB" w14:textId="77777777" w:rsidTr="00D171B6">
        <w:tc>
          <w:tcPr>
            <w:tcW w:w="2972" w:type="dxa"/>
          </w:tcPr>
          <w:p w14:paraId="736DDFA1" w14:textId="77777777" w:rsidR="00365C80" w:rsidRPr="00415891" w:rsidRDefault="005A7550" w:rsidP="00365C80">
            <w:pPr>
              <w:rPr>
                <w:lang w:eastAsia="de-DE"/>
              </w:rPr>
            </w:pPr>
            <w:r>
              <w:rPr>
                <w:rFonts w:cs="Arial"/>
              </w:rPr>
              <w:t xml:space="preserve">Name </w:t>
            </w:r>
            <w:r w:rsidR="00365C80" w:rsidRPr="00415891">
              <w:rPr>
                <w:rFonts w:cs="Arial"/>
              </w:rPr>
              <w:t>Versicherungsgesellschaft</w:t>
            </w:r>
          </w:p>
        </w:tc>
        <w:sdt>
          <w:sdtPr>
            <w:rPr>
              <w:lang w:eastAsia="de-DE"/>
            </w:rPr>
            <w:id w:val="-1081291127"/>
            <w:placeholder>
              <w:docPart w:val="76C8C8C8AE7344B38DEFD681DE8CE351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5929251D" w14:textId="77777777" w:rsidR="00365C80" w:rsidRPr="00415891" w:rsidRDefault="00365C80" w:rsidP="00365C80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0232D" w:rsidRPr="00415891" w14:paraId="636F45B1" w14:textId="77777777" w:rsidTr="00D171B6">
        <w:tc>
          <w:tcPr>
            <w:tcW w:w="2972" w:type="dxa"/>
          </w:tcPr>
          <w:p w14:paraId="7BC9DB82" w14:textId="77777777" w:rsidR="0080232D" w:rsidRPr="00415891" w:rsidRDefault="0080232D" w:rsidP="0080232D">
            <w:pPr>
              <w:rPr>
                <w:lang w:eastAsia="de-DE"/>
              </w:rPr>
            </w:pPr>
            <w:r w:rsidRPr="00415891">
              <w:rPr>
                <w:lang w:eastAsia="de-DE"/>
              </w:rPr>
              <w:t>Verfügbare Summen pro Schadenfall:</w:t>
            </w:r>
          </w:p>
        </w:tc>
        <w:sdt>
          <w:sdtPr>
            <w:rPr>
              <w:lang w:eastAsia="de-DE"/>
            </w:rPr>
            <w:id w:val="-993028762"/>
            <w:placeholder>
              <w:docPart w:val="600397502FBF489FA6544E99F1AEB657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09F6FDB2" w14:textId="77777777" w:rsidR="0080232D" w:rsidRPr="00415891" w:rsidRDefault="0080232D" w:rsidP="0080232D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0232D" w:rsidRPr="00415891" w14:paraId="19735FFB" w14:textId="77777777" w:rsidTr="00D171B6">
        <w:tc>
          <w:tcPr>
            <w:tcW w:w="2972" w:type="dxa"/>
          </w:tcPr>
          <w:p w14:paraId="3ED181B3" w14:textId="77777777" w:rsidR="0080232D" w:rsidRPr="00415891" w:rsidRDefault="0080232D" w:rsidP="0080232D">
            <w:pPr>
              <w:rPr>
                <w:lang w:eastAsia="de-DE"/>
              </w:rPr>
            </w:pPr>
            <w:r w:rsidRPr="00415891">
              <w:rPr>
                <w:lang w:eastAsia="de-DE"/>
              </w:rPr>
              <w:t>Personenschäden</w:t>
            </w:r>
          </w:p>
        </w:tc>
        <w:sdt>
          <w:sdtPr>
            <w:rPr>
              <w:lang w:eastAsia="de-DE"/>
            </w:rPr>
            <w:id w:val="-981080666"/>
            <w:placeholder>
              <w:docPart w:val="C50ACA6DD987454DA374C98BFB852398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0669872C" w14:textId="77777777" w:rsidR="0080232D" w:rsidRPr="00415891" w:rsidRDefault="0080232D" w:rsidP="0080232D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0232D" w:rsidRPr="00415891" w14:paraId="5F17E5A8" w14:textId="77777777" w:rsidTr="00D171B6">
        <w:tc>
          <w:tcPr>
            <w:tcW w:w="2972" w:type="dxa"/>
          </w:tcPr>
          <w:p w14:paraId="7A35CE1D" w14:textId="77777777" w:rsidR="0080232D" w:rsidRPr="00415891" w:rsidRDefault="0080232D" w:rsidP="0080232D">
            <w:pPr>
              <w:rPr>
                <w:lang w:eastAsia="de-DE"/>
              </w:rPr>
            </w:pPr>
            <w:r w:rsidRPr="00415891">
              <w:rPr>
                <w:lang w:eastAsia="de-DE"/>
              </w:rPr>
              <w:t>Sachschäden</w:t>
            </w:r>
          </w:p>
        </w:tc>
        <w:sdt>
          <w:sdtPr>
            <w:rPr>
              <w:lang w:eastAsia="de-DE"/>
            </w:rPr>
            <w:id w:val="-384025086"/>
            <w:placeholder>
              <w:docPart w:val="CA81E352C21244B4A79D84261C03399A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7D3115A2" w14:textId="77777777" w:rsidR="0080232D" w:rsidRPr="00415891" w:rsidRDefault="0080232D" w:rsidP="0080232D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0232D" w:rsidRPr="00415891" w14:paraId="4F361746" w14:textId="77777777" w:rsidTr="00D171B6">
        <w:tc>
          <w:tcPr>
            <w:tcW w:w="2972" w:type="dxa"/>
          </w:tcPr>
          <w:p w14:paraId="32D236F9" w14:textId="77777777" w:rsidR="0080232D" w:rsidRPr="00415891" w:rsidRDefault="0080232D" w:rsidP="0080232D">
            <w:pPr>
              <w:rPr>
                <w:lang w:eastAsia="de-DE"/>
              </w:rPr>
            </w:pPr>
            <w:r w:rsidRPr="00415891">
              <w:rPr>
                <w:lang w:eastAsia="de-DE"/>
              </w:rPr>
              <w:t>Vermögensschäden</w:t>
            </w:r>
          </w:p>
        </w:tc>
        <w:sdt>
          <w:sdtPr>
            <w:rPr>
              <w:lang w:eastAsia="de-DE"/>
            </w:rPr>
            <w:id w:val="987670233"/>
            <w:placeholder>
              <w:docPart w:val="BA9210100CC04C0EB6B1CDD7F877B216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4593B93C" w14:textId="77777777" w:rsidR="0080232D" w:rsidRPr="00415891" w:rsidRDefault="0080232D" w:rsidP="0080232D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927C885" w14:textId="77777777" w:rsidR="00EE3D92" w:rsidRPr="00415891" w:rsidRDefault="00EE3D92" w:rsidP="00EE3D92">
      <w:pPr>
        <w:rPr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032"/>
      </w:tblGrid>
      <w:tr w:rsidR="00583F33" w:rsidRPr="00583F33" w14:paraId="7EC84F93" w14:textId="77777777" w:rsidTr="00E046A6">
        <w:tc>
          <w:tcPr>
            <w:tcW w:w="9004" w:type="dxa"/>
            <w:gridSpan w:val="2"/>
            <w:shd w:val="clear" w:color="auto" w:fill="D9D9D9" w:themeFill="background1" w:themeFillShade="D9"/>
          </w:tcPr>
          <w:p w14:paraId="36448C54" w14:textId="77777777" w:rsidR="00583F33" w:rsidRPr="00583F33" w:rsidRDefault="00171BC5" w:rsidP="00E046A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Steuern / AHV / BVG</w:t>
            </w:r>
          </w:p>
        </w:tc>
      </w:tr>
      <w:tr w:rsidR="009E41A3" w:rsidRPr="00415891" w14:paraId="0C9329F8" w14:textId="77777777" w:rsidTr="00D171B6">
        <w:tc>
          <w:tcPr>
            <w:tcW w:w="2972" w:type="dxa"/>
          </w:tcPr>
          <w:p w14:paraId="65A1AB2B" w14:textId="77777777" w:rsidR="009E41A3" w:rsidRPr="00415891" w:rsidRDefault="009E41A3" w:rsidP="0075532A">
            <w:pPr>
              <w:rPr>
                <w:lang w:eastAsia="de-DE"/>
              </w:rPr>
            </w:pPr>
            <w:r w:rsidRPr="00415891">
              <w:rPr>
                <w:lang w:eastAsia="de-DE"/>
              </w:rPr>
              <w:t>Zuständiges Steueramt (genaue Adresse)</w:t>
            </w:r>
          </w:p>
        </w:tc>
        <w:sdt>
          <w:sdtPr>
            <w:rPr>
              <w:lang w:eastAsia="de-DE"/>
            </w:rPr>
            <w:id w:val="-834229122"/>
            <w:placeholder>
              <w:docPart w:val="CE38A923BB7E4B90945F970E209E198D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063078B3" w14:textId="77777777" w:rsidR="009E41A3" w:rsidRPr="00415891" w:rsidRDefault="00A7401C" w:rsidP="00A7401C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E41A3" w:rsidRPr="00415891" w14:paraId="3476D479" w14:textId="77777777" w:rsidTr="00D171B6">
        <w:tc>
          <w:tcPr>
            <w:tcW w:w="2972" w:type="dxa"/>
          </w:tcPr>
          <w:p w14:paraId="04BDD8C1" w14:textId="77777777" w:rsidR="009E41A3" w:rsidRPr="00415891" w:rsidRDefault="009E41A3" w:rsidP="009E41A3">
            <w:pPr>
              <w:rPr>
                <w:lang w:eastAsia="de-DE"/>
              </w:rPr>
            </w:pPr>
            <w:r w:rsidRPr="00415891">
              <w:rPr>
                <w:lang w:eastAsia="de-DE"/>
              </w:rPr>
              <w:t>AHV-Ausgleichskasse (genaue Adresse):</w:t>
            </w:r>
          </w:p>
          <w:p w14:paraId="0231066F" w14:textId="77777777" w:rsidR="009E41A3" w:rsidRPr="00415891" w:rsidRDefault="009E41A3" w:rsidP="009E41A3">
            <w:pPr>
              <w:rPr>
                <w:lang w:eastAsia="de-DE"/>
              </w:rPr>
            </w:pPr>
            <w:r w:rsidRPr="00415891">
              <w:rPr>
                <w:sz w:val="16"/>
                <w:lang w:eastAsia="de-DE"/>
              </w:rPr>
              <w:t>Bei ausländischen Anbietenden Angaben zur Altersvorsorge (genaue Adresse)</w:t>
            </w:r>
          </w:p>
        </w:tc>
        <w:sdt>
          <w:sdtPr>
            <w:rPr>
              <w:lang w:eastAsia="de-DE"/>
            </w:rPr>
            <w:id w:val="1022748284"/>
            <w:placeholder>
              <w:docPart w:val="C2BB2A10720645C3B3B215A71AD21EA0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2DD08B25" w14:textId="77777777" w:rsidR="009E41A3" w:rsidRPr="00415891" w:rsidRDefault="00A7401C" w:rsidP="00A7401C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E41A3" w:rsidRPr="00415891" w14:paraId="363050DF" w14:textId="77777777" w:rsidTr="00D171B6">
        <w:tc>
          <w:tcPr>
            <w:tcW w:w="2972" w:type="dxa"/>
          </w:tcPr>
          <w:p w14:paraId="4DC2021E" w14:textId="77777777" w:rsidR="009E41A3" w:rsidRPr="00415891" w:rsidRDefault="009E41A3" w:rsidP="009E41A3">
            <w:pPr>
              <w:spacing w:line="300" w:lineRule="atLeast"/>
              <w:rPr>
                <w:rFonts w:cs="Arial"/>
              </w:rPr>
            </w:pPr>
            <w:r w:rsidRPr="00415891">
              <w:rPr>
                <w:rFonts w:cs="Arial"/>
              </w:rPr>
              <w:t>BVG-Vorsorgeeinrichtung (genaue Adresse und Angaben):</w:t>
            </w:r>
          </w:p>
          <w:p w14:paraId="26D822C6" w14:textId="77777777" w:rsidR="009E41A3" w:rsidRPr="00415891" w:rsidRDefault="009E41A3" w:rsidP="00245627">
            <w:pPr>
              <w:spacing w:line="300" w:lineRule="atLeast"/>
              <w:rPr>
                <w:lang w:eastAsia="de-DE"/>
              </w:rPr>
            </w:pPr>
            <w:r w:rsidRPr="00415891">
              <w:rPr>
                <w:rFonts w:cs="Arial"/>
                <w:sz w:val="16"/>
              </w:rPr>
              <w:t>Bei ausländischen Anbietenden Angaben zur Altersvorsorge (genaue Adresse)</w:t>
            </w:r>
          </w:p>
        </w:tc>
        <w:sdt>
          <w:sdtPr>
            <w:rPr>
              <w:lang w:eastAsia="de-DE"/>
            </w:rPr>
            <w:id w:val="683863670"/>
            <w:placeholder>
              <w:docPart w:val="09F990EB0A0C42AA90F402E64688E547"/>
            </w:placeholder>
            <w:showingPlcHdr/>
            <w:text/>
          </w:sdtPr>
          <w:sdtContent>
            <w:tc>
              <w:tcPr>
                <w:tcW w:w="6032" w:type="dxa"/>
                <w:shd w:val="clear" w:color="auto" w:fill="EAF1DD" w:themeFill="accent3" w:themeFillTint="33"/>
              </w:tcPr>
              <w:p w14:paraId="4CBAD2A8" w14:textId="77777777" w:rsidR="009E41A3" w:rsidRPr="00415891" w:rsidRDefault="00A7401C" w:rsidP="00A7401C">
                <w:pPr>
                  <w:rPr>
                    <w:lang w:eastAsia="de-DE"/>
                  </w:rPr>
                </w:pPr>
                <w:r w:rsidRPr="0041589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69B4CAE" w14:textId="77777777" w:rsidR="00D171B6" w:rsidRDefault="00D171B6" w:rsidP="00EE3D92">
      <w:pPr>
        <w:rPr>
          <w:lang w:eastAsia="de-DE"/>
        </w:rPr>
      </w:pPr>
    </w:p>
    <w:p w14:paraId="3ED9AEF7" w14:textId="77777777" w:rsidR="00D171B6" w:rsidRPr="005D5E63" w:rsidRDefault="00D171B6" w:rsidP="00D171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9"/>
        </w:tabs>
        <w:rPr>
          <w:rFonts w:cs="Arial"/>
          <w:vanish/>
          <w:color w:val="0070C0"/>
        </w:rPr>
      </w:pPr>
      <w:r>
        <w:rPr>
          <w:rFonts w:cs="Arial"/>
          <w:vanish/>
          <w:color w:val="0070C0"/>
        </w:rPr>
        <w:t xml:space="preserve">Bei ausländischen Subunternehmen </w:t>
      </w:r>
      <w:r w:rsidR="00B65748">
        <w:rPr>
          <w:rFonts w:cs="Arial"/>
          <w:vanish/>
          <w:color w:val="0070C0"/>
        </w:rPr>
        <w:t xml:space="preserve">Angaben zu Altersvorsorge (genaue Adresse und </w:t>
      </w:r>
      <w:r>
        <w:rPr>
          <w:rFonts w:cs="Arial"/>
          <w:vanish/>
          <w:color w:val="0070C0"/>
        </w:rPr>
        <w:t>Angaben</w:t>
      </w:r>
      <w:r w:rsidR="00B65748">
        <w:rPr>
          <w:rFonts w:cs="Arial"/>
          <w:vanish/>
          <w:color w:val="0070C0"/>
        </w:rPr>
        <w:t>)</w:t>
      </w:r>
    </w:p>
    <w:p w14:paraId="401A0808" w14:textId="77777777" w:rsidR="00D171B6" w:rsidRDefault="00D171B6" w:rsidP="00EE3D92">
      <w:pPr>
        <w:rPr>
          <w:lang w:eastAsia="de-DE"/>
        </w:rPr>
      </w:pPr>
    </w:p>
    <w:p w14:paraId="41B2EDA1" w14:textId="77777777" w:rsidR="00002314" w:rsidRDefault="00002314" w:rsidP="00EE3D92">
      <w:pPr>
        <w:rPr>
          <w:lang w:eastAsia="de-DE"/>
        </w:rPr>
      </w:pPr>
      <w:r>
        <w:rPr>
          <w:lang w:eastAsia="de-DE"/>
        </w:rPr>
        <w:br w:type="page"/>
      </w:r>
    </w:p>
    <w:p w14:paraId="08530159" w14:textId="77777777" w:rsidR="009E41A3" w:rsidRDefault="009E41A3" w:rsidP="00EE3D92">
      <w:pPr>
        <w:rPr>
          <w:lang w:eastAsia="de-DE"/>
        </w:rPr>
      </w:pPr>
    </w:p>
    <w:p w14:paraId="73676E39" w14:textId="77777777" w:rsidR="00002314" w:rsidRDefault="00002314" w:rsidP="00EE3D92">
      <w:pPr>
        <w:rPr>
          <w:lang w:eastAsia="de-DE"/>
        </w:rPr>
      </w:pPr>
    </w:p>
    <w:p w14:paraId="61FC7811" w14:textId="77777777" w:rsidR="00002314" w:rsidRDefault="00002314" w:rsidP="00EE3D92">
      <w:pPr>
        <w:rPr>
          <w:lang w:eastAsia="de-DE"/>
        </w:rPr>
      </w:pPr>
    </w:p>
    <w:p w14:paraId="2D970BA7" w14:textId="77777777" w:rsidR="00002314" w:rsidRDefault="00002314" w:rsidP="00EE3D92">
      <w:pPr>
        <w:rPr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08"/>
        <w:gridCol w:w="1496"/>
      </w:tblGrid>
      <w:tr w:rsidR="00672B65" w:rsidRPr="00672B65" w14:paraId="181B9FAF" w14:textId="77777777" w:rsidTr="007010B8">
        <w:tc>
          <w:tcPr>
            <w:tcW w:w="7508" w:type="dxa"/>
            <w:shd w:val="clear" w:color="auto" w:fill="D9D9D9" w:themeFill="background1" w:themeFillShade="D9"/>
          </w:tcPr>
          <w:p w14:paraId="16A6D997" w14:textId="77777777" w:rsidR="00672B65" w:rsidRPr="00672B65" w:rsidRDefault="00672B65" w:rsidP="00291293">
            <w:pPr>
              <w:rPr>
                <w:b/>
              </w:rPr>
            </w:pPr>
            <w:r w:rsidRPr="00672B65">
              <w:rPr>
                <w:b/>
              </w:rPr>
              <w:t>Selbstdeklaration / Bestätigung</w:t>
            </w:r>
          </w:p>
          <w:p w14:paraId="19F63A1E" w14:textId="77777777" w:rsidR="00672B65" w:rsidRPr="00672B65" w:rsidRDefault="00672B65" w:rsidP="00291293">
            <w:r w:rsidRPr="00672B65">
              <w:t xml:space="preserve">(Beantworten Sie bitte die folgende </w:t>
            </w:r>
            <w:r w:rsidRPr="00136945">
              <w:t>Frage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16205696" w14:textId="77777777" w:rsidR="00672B65" w:rsidRPr="00672B65" w:rsidRDefault="00672B65" w:rsidP="00291293">
            <w:pPr>
              <w:rPr>
                <w:b/>
              </w:rPr>
            </w:pPr>
            <w:r w:rsidRPr="00672B65">
              <w:rPr>
                <w:b/>
              </w:rPr>
              <w:t>Antwort:</w:t>
            </w:r>
          </w:p>
          <w:p w14:paraId="71A6691E" w14:textId="77777777" w:rsidR="00672B65" w:rsidRPr="00672B65" w:rsidRDefault="00672B65" w:rsidP="00291293">
            <w:pPr>
              <w:rPr>
                <w:b/>
              </w:rPr>
            </w:pPr>
          </w:p>
        </w:tc>
      </w:tr>
      <w:tr w:rsidR="00672B65" w:rsidRPr="00672B65" w14:paraId="4A621558" w14:textId="77777777" w:rsidTr="00D80C31">
        <w:tc>
          <w:tcPr>
            <w:tcW w:w="7508" w:type="dxa"/>
          </w:tcPr>
          <w:p w14:paraId="76C9B2BF" w14:textId="77777777" w:rsidR="00D80C31" w:rsidRDefault="00D80C31" w:rsidP="00D80C31">
            <w:r>
              <w:t>D</w:t>
            </w:r>
            <w:r w:rsidR="001F4E4C">
              <w:t xml:space="preserve">as Subunternehmen </w:t>
            </w:r>
            <w:r>
              <w:t>bestätigt zuhanden des Auftraggebers, dass</w:t>
            </w:r>
            <w:r w:rsidR="00382B8A">
              <w:t xml:space="preserve"> sie</w:t>
            </w:r>
            <w:r>
              <w:t>:</w:t>
            </w:r>
          </w:p>
          <w:p w14:paraId="32DB2FBD" w14:textId="77777777" w:rsidR="00382B8A" w:rsidRDefault="00382B8A" w:rsidP="00382B8A">
            <w:pPr>
              <w:pStyle w:val="Listenabsatz"/>
              <w:numPr>
                <w:ilvl w:val="0"/>
                <w:numId w:val="31"/>
              </w:numPr>
              <w:ind w:left="447" w:hanging="425"/>
            </w:pPr>
            <w:r>
              <w:t>die fälligen Abgaben an die öffentliche Hand (Bund, Kanton und Gemeinden) sowie die Leistungen an die Träger der Sozialversicherungen (z.B. AHV) erbracht hat</w:t>
            </w:r>
          </w:p>
          <w:p w14:paraId="1DC3444C" w14:textId="77777777" w:rsidR="00382B8A" w:rsidRDefault="00382B8A" w:rsidP="00382B8A">
            <w:pPr>
              <w:pStyle w:val="Listenabsatz"/>
              <w:numPr>
                <w:ilvl w:val="0"/>
                <w:numId w:val="31"/>
              </w:numPr>
              <w:ind w:left="447" w:hanging="425"/>
            </w:pPr>
            <w:r>
              <w:t>den finanziellen Verpflichtungen gegenüber den Vorsorgeeinrichtungen für das Personal bis heute ohne Verzug nachgekommen ist</w:t>
            </w:r>
          </w:p>
          <w:p w14:paraId="671FDAE5" w14:textId="77777777" w:rsidR="00382B8A" w:rsidRDefault="00382B8A" w:rsidP="00382B8A">
            <w:pPr>
              <w:pStyle w:val="Listenabsatz"/>
              <w:numPr>
                <w:ilvl w:val="0"/>
                <w:numId w:val="31"/>
              </w:numPr>
              <w:ind w:left="447" w:hanging="425"/>
            </w:pPr>
            <w:r>
              <w:t>die gesetzlichen Arbeitsschutzbestimmungen und die Arbeitsbedingungen für die Arbeitnehmenden einhält</w:t>
            </w:r>
          </w:p>
          <w:p w14:paraId="4C1D6160" w14:textId="77777777" w:rsidR="00382B8A" w:rsidRDefault="00382B8A" w:rsidP="00382B8A">
            <w:pPr>
              <w:pStyle w:val="Listenabsatz"/>
              <w:numPr>
                <w:ilvl w:val="0"/>
                <w:numId w:val="31"/>
              </w:numPr>
              <w:ind w:left="447" w:hanging="425"/>
            </w:pPr>
            <w:r>
              <w:t>die Grundsätze der Gleichbehandlung von Frau und Mann in Bezug auf Lohngleichheit respektiert</w:t>
            </w:r>
          </w:p>
          <w:p w14:paraId="1E2D8614" w14:textId="77777777" w:rsidR="00382B8A" w:rsidRDefault="00382B8A" w:rsidP="00382B8A">
            <w:pPr>
              <w:pStyle w:val="Listenabsatz"/>
              <w:numPr>
                <w:ilvl w:val="0"/>
                <w:numId w:val="31"/>
              </w:numPr>
              <w:ind w:left="447" w:hanging="425"/>
            </w:pPr>
            <w:r>
              <w:t>die branchenüblichen Gesamtarbeitsverträge/Normalarbeitsverträge sowie die orts- und branchenüblichen Arbeitsbedingungen einhält (Anbieter mit Sitz in der Schweiz: orts- und branchenübliche Arbeitsbedingungen am Herkunftsort; Anbieter mit Sitz im Ausland: jene am Leistungsort)</w:t>
            </w:r>
          </w:p>
          <w:p w14:paraId="537D7DD0" w14:textId="77777777" w:rsidR="00382B8A" w:rsidRDefault="00382B8A" w:rsidP="00382B8A">
            <w:pPr>
              <w:pStyle w:val="Listenabsatz"/>
              <w:numPr>
                <w:ilvl w:val="0"/>
                <w:numId w:val="31"/>
              </w:numPr>
              <w:ind w:left="447" w:hanging="425"/>
            </w:pPr>
            <w:r>
              <w:t>sich in keinem Konkursverfahren befindet</w:t>
            </w:r>
          </w:p>
          <w:p w14:paraId="10507885" w14:textId="77777777" w:rsidR="00382B8A" w:rsidRDefault="00382B8A" w:rsidP="00382B8A">
            <w:pPr>
              <w:pStyle w:val="Listenabsatz"/>
              <w:numPr>
                <w:ilvl w:val="0"/>
                <w:numId w:val="31"/>
              </w:numPr>
              <w:ind w:left="447" w:hanging="425"/>
            </w:pPr>
            <w:r>
              <w:t>keine Absprachen oder andere wettbewerbsbeeinträchtigende Massnahmen getroffen hat</w:t>
            </w:r>
          </w:p>
          <w:p w14:paraId="7A2C45A1" w14:textId="77777777" w:rsidR="00382B8A" w:rsidRDefault="00382B8A" w:rsidP="00382B8A">
            <w:pPr>
              <w:pStyle w:val="Listenabsatz"/>
              <w:numPr>
                <w:ilvl w:val="0"/>
                <w:numId w:val="31"/>
              </w:numPr>
              <w:ind w:left="447" w:hanging="425"/>
            </w:pPr>
            <w:r>
              <w:t>die schweizerischen Vorschriften zum Schutz der Umwelt und zur Erhaltung der natürlichen Ressourcen einhält</w:t>
            </w:r>
          </w:p>
          <w:p w14:paraId="0F781DFD" w14:textId="77777777" w:rsidR="00382B8A" w:rsidRDefault="00382B8A" w:rsidP="00382B8A">
            <w:pPr>
              <w:pStyle w:val="Listenabsatz"/>
              <w:numPr>
                <w:ilvl w:val="0"/>
                <w:numId w:val="31"/>
              </w:numPr>
              <w:ind w:left="447" w:hanging="425"/>
            </w:pPr>
            <w:r>
              <w:t>oder Mitglieder ihrer Organe nicht rechtskräftig wegen eines Verbrechens oder Vergehens im Zusammenhang mit der Vergabe öffentlicher Aufträge verurteilt sind</w:t>
            </w:r>
          </w:p>
          <w:p w14:paraId="0E2326FD" w14:textId="77777777" w:rsidR="00382B8A" w:rsidRDefault="00382B8A" w:rsidP="00382B8A">
            <w:pPr>
              <w:numPr>
                <w:ilvl w:val="0"/>
                <w:numId w:val="31"/>
              </w:numPr>
              <w:ind w:left="447" w:hanging="425"/>
            </w:pPr>
            <w:r>
              <w:t>die Vorgaben der Selbstdeklaration SECO erfüllt und das Formular unter nachfolgendem Link ausgefüllt und im Decision Advisor unter Anbieterdokumente hochgeladen hat</w:t>
            </w:r>
          </w:p>
          <w:p w14:paraId="759B7499" w14:textId="77777777" w:rsidR="00D80C31" w:rsidRDefault="00D80C31" w:rsidP="00382B8A">
            <w:r>
              <w:rPr>
                <w:rFonts w:ascii="Segoe UI Emoji" w:hAnsi="Segoe UI Emoji" w:cs="Segoe UI Emoji"/>
              </w:rPr>
              <w:t>👉</w:t>
            </w:r>
            <w:r>
              <w:t xml:space="preserve"> Das Formular </w:t>
            </w:r>
            <w:r w:rsidR="00382B8A">
              <w:t xml:space="preserve">zu Punkt 10 </w:t>
            </w:r>
            <w:r>
              <w:t>finden Sie unter folgendem Link:</w:t>
            </w:r>
          </w:p>
          <w:p w14:paraId="67D516BA" w14:textId="77777777" w:rsidR="00D80C31" w:rsidRPr="00672B65" w:rsidRDefault="00D80C31" w:rsidP="00D80C31">
            <w:hyperlink r:id="rId8" w:history="1">
              <w:r w:rsidRPr="00D80C31">
                <w:rPr>
                  <w:rStyle w:val="Hyperlink"/>
                </w:rPr>
                <w:t>https://www.seco.admin.ch/dam/seco/de/dokumente/Aussenwirtschaft/Wirtschaftsbeziehungen/Exportkontrollen/Sanktionen/Verordnungen/Russland,%20Ukraine/selbstdeklaration_art-29c.pdf.download.pdf/Selbstdeklaration_Art.%2029c_Ukraine-Verordnung_DE.pdf</w:t>
              </w:r>
            </w:hyperlink>
          </w:p>
        </w:tc>
        <w:sdt>
          <w:sdtPr>
            <w:id w:val="134150058"/>
            <w:placeholder>
              <w:docPart w:val="3FCB259759D642039E21451F01993714"/>
            </w:placeholder>
            <w:showingPlcHdr/>
            <w:comboBox>
              <w:listItem w:value="Wählen Sie ein Element aus."/>
              <w:listItem w:displayText="Ja" w:value="Ja"/>
              <w:listItem w:displayText="Nein" w:value="Nein"/>
            </w:comboBox>
          </w:sdtPr>
          <w:sdtContent>
            <w:tc>
              <w:tcPr>
                <w:tcW w:w="1496" w:type="dxa"/>
                <w:shd w:val="clear" w:color="auto" w:fill="EAF1DD" w:themeFill="accent3" w:themeFillTint="33"/>
              </w:tcPr>
              <w:p w14:paraId="74D5D53A" w14:textId="77777777" w:rsidR="00672B65" w:rsidRPr="00672B65" w:rsidRDefault="00672B65" w:rsidP="00291293">
                <w:r w:rsidRPr="00672B6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2FD9B3CD" w14:textId="77777777" w:rsidR="00672B65" w:rsidRDefault="00672B65" w:rsidP="00EE3D92">
      <w:pPr>
        <w:rPr>
          <w:lang w:eastAsia="de-DE"/>
        </w:rPr>
      </w:pPr>
    </w:p>
    <w:p w14:paraId="4DD3895A" w14:textId="77777777" w:rsidR="009A27F1" w:rsidRPr="00415891" w:rsidRDefault="009A27F1" w:rsidP="00EE3D92">
      <w:pPr>
        <w:rPr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174"/>
      </w:tblGrid>
      <w:tr w:rsidR="00C01CA6" w:rsidRPr="00415891" w14:paraId="0986FEFA" w14:textId="77777777" w:rsidTr="004B7716">
        <w:tc>
          <w:tcPr>
            <w:tcW w:w="2830" w:type="dxa"/>
          </w:tcPr>
          <w:p w14:paraId="47491F48" w14:textId="77777777" w:rsidR="00C01CA6" w:rsidRPr="00415891" w:rsidRDefault="00C01CA6" w:rsidP="00C01CA6">
            <w:pPr>
              <w:spacing w:line="300" w:lineRule="atLeast"/>
              <w:rPr>
                <w:lang w:eastAsia="de-DE"/>
              </w:rPr>
            </w:pPr>
            <w:r w:rsidRPr="00415891">
              <w:rPr>
                <w:lang w:eastAsia="de-DE"/>
              </w:rPr>
              <w:t>Bemerkungen</w:t>
            </w:r>
          </w:p>
        </w:tc>
        <w:sdt>
          <w:sdtPr>
            <w:rPr>
              <w:lang w:eastAsia="de-DE"/>
            </w:rPr>
            <w:id w:val="91054608"/>
            <w:placeholder>
              <w:docPart w:val="2E0EB72028A0446B8005AD273DEC277F"/>
            </w:placeholder>
            <w:showingPlcHdr/>
            <w:text/>
          </w:sdtPr>
          <w:sdtContent>
            <w:tc>
              <w:tcPr>
                <w:tcW w:w="6174" w:type="dxa"/>
                <w:shd w:val="clear" w:color="auto" w:fill="EAF1DD" w:themeFill="accent3" w:themeFillTint="33"/>
              </w:tcPr>
              <w:p w14:paraId="5B41E1F9" w14:textId="77777777" w:rsidR="00C01CA6" w:rsidRPr="00415891" w:rsidRDefault="00C01CA6" w:rsidP="0075532A">
                <w:pPr>
                  <w:rPr>
                    <w:lang w:eastAsia="de-DE"/>
                  </w:rPr>
                </w:pPr>
                <w:r w:rsidRPr="004B7716">
                  <w:rPr>
                    <w:rStyle w:val="Platzhaltertext"/>
                    <w:shd w:val="clear" w:color="auto" w:fill="EAF1DD" w:themeFill="accent3" w:themeFillTint="33"/>
                  </w:rPr>
                  <w:t>Klicken oder tippen Sie hier, um Text einzugeben</w:t>
                </w:r>
                <w:r w:rsidR="005025BA" w:rsidRPr="004B7716">
                  <w:rPr>
                    <w:rStyle w:val="Platzhaltertext"/>
                    <w:shd w:val="clear" w:color="auto" w:fill="EAF1DD" w:themeFill="accent3" w:themeFillTint="33"/>
                  </w:rPr>
                  <w:t xml:space="preserve"> (Optional)</w:t>
                </w:r>
                <w:r w:rsidRPr="004B7716">
                  <w:rPr>
                    <w:rStyle w:val="Platzhaltertext"/>
                    <w:shd w:val="clear" w:color="auto" w:fill="EAF1DD" w:themeFill="accent3" w:themeFillTint="33"/>
                  </w:rPr>
                  <w:t>.</w:t>
                </w:r>
              </w:p>
            </w:tc>
          </w:sdtContent>
        </w:sdt>
      </w:tr>
    </w:tbl>
    <w:p w14:paraId="1AF0776B" w14:textId="77777777" w:rsidR="00002314" w:rsidRDefault="00002314" w:rsidP="00EE3D92">
      <w:pPr>
        <w:rPr>
          <w:lang w:eastAsia="de-DE"/>
        </w:rPr>
      </w:pPr>
      <w:r>
        <w:rPr>
          <w:lang w:eastAsia="de-DE"/>
        </w:rPr>
        <w:br w:type="page"/>
      </w:r>
    </w:p>
    <w:p w14:paraId="1621F900" w14:textId="77777777" w:rsidR="00C01CA6" w:rsidRDefault="00C01CA6" w:rsidP="00EE3D92">
      <w:pPr>
        <w:rPr>
          <w:lang w:eastAsia="de-DE"/>
        </w:rPr>
      </w:pPr>
    </w:p>
    <w:p w14:paraId="305A2029" w14:textId="77777777" w:rsidR="0048323E" w:rsidRDefault="0048323E" w:rsidP="00EE3D92">
      <w:pPr>
        <w:rPr>
          <w:lang w:eastAsia="de-DE"/>
        </w:rPr>
      </w:pPr>
    </w:p>
    <w:p w14:paraId="0C90905A" w14:textId="77777777" w:rsidR="0048323E" w:rsidRPr="00415891" w:rsidRDefault="0048323E" w:rsidP="00EE3D92">
      <w:pPr>
        <w:rPr>
          <w:lang w:eastAsia="de-DE"/>
        </w:rPr>
      </w:pPr>
    </w:p>
    <w:p w14:paraId="20FE7CCD" w14:textId="77777777" w:rsidR="00C01CA6" w:rsidRPr="0048323E" w:rsidRDefault="00C01CA6" w:rsidP="0048323E">
      <w:pPr>
        <w:rPr>
          <w:lang w:eastAsia="de-DE"/>
        </w:rPr>
      </w:pPr>
    </w:p>
    <w:p w14:paraId="5E068F79" w14:textId="77777777" w:rsidR="00C01CA6" w:rsidRPr="00415891" w:rsidRDefault="00C01CA6" w:rsidP="00C46761">
      <w:pPr>
        <w:pStyle w:val="Block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Frutiger LT Com 55 Roman" w:hAnsi="Frutiger LT Com 55 Roman" w:cs="Arial"/>
          <w:b w:val="0"/>
        </w:rPr>
      </w:pPr>
      <w:r w:rsidRPr="00415891">
        <w:rPr>
          <w:rFonts w:ascii="Frutiger LT Com 55 Roman" w:hAnsi="Frutiger LT Com 55 Roman" w:cs="Arial"/>
          <w:b w:val="0"/>
        </w:rPr>
        <w:t xml:space="preserve">Bei Nichteinreichen der Nachweise oder bei Fehlen der oben verlangten Angaben werden Anbietende ausgeschlossen (vgl. § </w:t>
      </w:r>
      <w:r w:rsidR="00FE7878" w:rsidRPr="00415891">
        <w:rPr>
          <w:rFonts w:ascii="Frutiger LT Com 55 Roman" w:hAnsi="Frutiger LT Com 55 Roman" w:cs="Arial"/>
          <w:b w:val="0"/>
        </w:rPr>
        <w:t>44</w:t>
      </w:r>
      <w:r w:rsidRPr="00415891">
        <w:rPr>
          <w:rFonts w:ascii="Frutiger LT Com 55 Roman" w:hAnsi="Frutiger LT Com 55 Roman" w:cs="Arial"/>
          <w:b w:val="0"/>
        </w:rPr>
        <w:t xml:space="preserve"> </w:t>
      </w:r>
      <w:r w:rsidR="00FE7878" w:rsidRPr="00415891">
        <w:rPr>
          <w:rFonts w:ascii="Frutiger LT Com 55 Roman" w:hAnsi="Frutiger LT Com 55 Roman" w:cs="Arial"/>
          <w:b w:val="0"/>
        </w:rPr>
        <w:t>BGS 721.532; Interkantonale Vereinbarung über das öffentliche Beschaffungswesen (IVöB)</w:t>
      </w:r>
      <w:r w:rsidRPr="00415891">
        <w:rPr>
          <w:rFonts w:ascii="Frutiger LT Com 55 Roman" w:hAnsi="Frutiger LT Com 55 Roman" w:cs="Arial"/>
          <w:b w:val="0"/>
        </w:rPr>
        <w:t>.</w:t>
      </w:r>
    </w:p>
    <w:p w14:paraId="3CBB0E57" w14:textId="77777777" w:rsidR="00C01CA6" w:rsidRPr="0048323E" w:rsidRDefault="00C01CA6" w:rsidP="0048323E">
      <w:pPr>
        <w:rPr>
          <w:lang w:eastAsia="de-DE"/>
        </w:rPr>
      </w:pPr>
    </w:p>
    <w:p w14:paraId="6F220355" w14:textId="77777777" w:rsidR="00C46761" w:rsidRPr="0048323E" w:rsidRDefault="00C46761" w:rsidP="0048323E">
      <w:pPr>
        <w:rPr>
          <w:lang w:eastAsia="de-DE"/>
        </w:rPr>
      </w:pPr>
    </w:p>
    <w:p w14:paraId="06E6CB05" w14:textId="77777777" w:rsidR="00C46761" w:rsidRPr="0048323E" w:rsidRDefault="00C46761" w:rsidP="0048323E">
      <w:pPr>
        <w:rPr>
          <w:lang w:eastAsia="de-DE"/>
        </w:rPr>
      </w:pPr>
    </w:p>
    <w:p w14:paraId="5F072B19" w14:textId="77777777" w:rsidR="00C01CA6" w:rsidRPr="00415891" w:rsidRDefault="00C01CA6" w:rsidP="00C46761">
      <w:pPr>
        <w:pStyle w:val="Block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Frutiger LT Com 55 Roman" w:hAnsi="Frutiger LT Com 55 Roman" w:cs="Arial"/>
          <w:b w:val="0"/>
        </w:rPr>
      </w:pPr>
      <w:r w:rsidRPr="00415891">
        <w:rPr>
          <w:rFonts w:ascii="Frutiger LT Com 55 Roman" w:hAnsi="Frutiger LT Com 55 Roman" w:cs="Arial"/>
          <w:b w:val="0"/>
        </w:rPr>
        <w:t xml:space="preserve">Mit der nachfolgenden Unterschrift bestätigt die </w:t>
      </w:r>
      <w:r w:rsidR="00D749B2">
        <w:rPr>
          <w:rFonts w:ascii="Frutiger LT Com 55 Roman" w:hAnsi="Frutiger LT Com 55 Roman" w:cs="Arial"/>
          <w:b w:val="0"/>
        </w:rPr>
        <w:t>Subu</w:t>
      </w:r>
      <w:r w:rsidRPr="00415891">
        <w:rPr>
          <w:rFonts w:ascii="Frutiger LT Com 55 Roman" w:hAnsi="Frutiger LT Com 55 Roman" w:cs="Arial"/>
          <w:b w:val="0"/>
        </w:rPr>
        <w:t xml:space="preserve">nternehmung die Richtigkeit aller Angaben und ermächtigt die jeweils zuständigen Behörden und Einrichtungen, der Vergabestelle Auskünfte über allfällige Steuer- und Sozialabgabenausstände, betreibungsrechtliche Vorgänge und weitere Angaben im Rahmen der </w:t>
      </w:r>
      <w:r w:rsidR="00C46761" w:rsidRPr="00415891">
        <w:rPr>
          <w:rFonts w:ascii="Frutiger LT Com 55 Roman" w:hAnsi="Frutiger LT Com 55 Roman" w:cs="Arial"/>
          <w:b w:val="0"/>
        </w:rPr>
        <w:t>Selbstdeklaration zu erteilen.</w:t>
      </w:r>
    </w:p>
    <w:p w14:paraId="310D4556" w14:textId="77777777" w:rsidR="00C01CA6" w:rsidRPr="0048323E" w:rsidRDefault="00C01CA6" w:rsidP="0048323E">
      <w:pPr>
        <w:rPr>
          <w:lang w:eastAsia="de-DE"/>
        </w:rPr>
      </w:pPr>
    </w:p>
    <w:p w14:paraId="6529B341" w14:textId="77777777" w:rsidR="00C01CA6" w:rsidRPr="00415891" w:rsidRDefault="00C01CA6" w:rsidP="00A83F31">
      <w:pPr>
        <w:spacing w:line="259" w:lineRule="auto"/>
        <w:rPr>
          <w:rFonts w:cs="Arial"/>
        </w:rPr>
      </w:pPr>
    </w:p>
    <w:p w14:paraId="0BCEBB9A" w14:textId="77777777" w:rsidR="00C01CA6" w:rsidRPr="00415891" w:rsidRDefault="00C01CA6" w:rsidP="00EE3D92">
      <w:pPr>
        <w:rPr>
          <w:lang w:eastAsia="de-DE"/>
        </w:rPr>
      </w:pPr>
    </w:p>
    <w:p w14:paraId="14FFC782" w14:textId="77777777" w:rsidR="00C01CA6" w:rsidRPr="00415891" w:rsidRDefault="00C01CA6" w:rsidP="00EE3D92">
      <w:pPr>
        <w:rPr>
          <w:lang w:eastAsia="de-DE"/>
        </w:rPr>
      </w:pPr>
    </w:p>
    <w:p w14:paraId="3395816C" w14:textId="77777777" w:rsidR="00C01CA6" w:rsidRPr="00415891" w:rsidRDefault="00C01CA6" w:rsidP="00EE3D92">
      <w:pPr>
        <w:rPr>
          <w:lang w:eastAsia="de-DE"/>
        </w:rPr>
      </w:pPr>
    </w:p>
    <w:p w14:paraId="0992D2BF" w14:textId="77777777" w:rsidR="00C01CA6" w:rsidRPr="00415891" w:rsidRDefault="00C01CA6" w:rsidP="005D5E63">
      <w:pPr>
        <w:tabs>
          <w:tab w:val="left" w:pos="3969"/>
          <w:tab w:val="right" w:pos="8647"/>
        </w:tabs>
        <w:rPr>
          <w:rFonts w:cs="Arial"/>
        </w:rPr>
      </w:pPr>
      <w:r w:rsidRPr="00415891">
        <w:rPr>
          <w:rFonts w:cs="Arial"/>
        </w:rPr>
        <w:t>Ort und Datum:</w:t>
      </w:r>
      <w:r w:rsidR="005D5E63">
        <w:rPr>
          <w:rFonts w:cs="Arial"/>
        </w:rPr>
        <w:tab/>
        <w:t>Rechtsgültige</w:t>
      </w:r>
      <w:r w:rsidR="00C940D2" w:rsidRPr="00415891">
        <w:rPr>
          <w:rFonts w:cs="Arial"/>
        </w:rPr>
        <w:t xml:space="preserve"> </w:t>
      </w:r>
      <w:r w:rsidRPr="00415891">
        <w:rPr>
          <w:rFonts w:cs="Arial"/>
        </w:rPr>
        <w:t>Unterschrift(en):</w:t>
      </w:r>
    </w:p>
    <w:p w14:paraId="60AB99F0" w14:textId="77777777" w:rsidR="00C01CA6" w:rsidRDefault="00C01CA6" w:rsidP="00C01CA6">
      <w:pPr>
        <w:tabs>
          <w:tab w:val="left" w:pos="3969"/>
        </w:tabs>
        <w:rPr>
          <w:rFonts w:cs="Arial"/>
        </w:rPr>
      </w:pPr>
    </w:p>
    <w:p w14:paraId="323D8100" w14:textId="77777777" w:rsidR="0048323E" w:rsidRPr="00415891" w:rsidRDefault="0048323E" w:rsidP="00C01CA6">
      <w:pPr>
        <w:tabs>
          <w:tab w:val="left" w:pos="3969"/>
        </w:tabs>
        <w:rPr>
          <w:rFonts w:cs="Arial"/>
        </w:rPr>
      </w:pPr>
    </w:p>
    <w:p w14:paraId="7C8ABDA7" w14:textId="77777777" w:rsidR="00C940D2" w:rsidRPr="00415891" w:rsidRDefault="00C940D2" w:rsidP="00C01CA6">
      <w:pPr>
        <w:tabs>
          <w:tab w:val="left" w:pos="3969"/>
        </w:tabs>
        <w:rPr>
          <w:rFonts w:cs="Arial"/>
        </w:rPr>
      </w:pPr>
    </w:p>
    <w:p w14:paraId="719ABC02" w14:textId="77777777" w:rsidR="00C940D2" w:rsidRDefault="00C940D2" w:rsidP="00C01CA6">
      <w:pPr>
        <w:tabs>
          <w:tab w:val="left" w:pos="3969"/>
        </w:tabs>
        <w:rPr>
          <w:rFonts w:cs="Arial"/>
        </w:rPr>
      </w:pPr>
    </w:p>
    <w:sdt>
      <w:sdtPr>
        <w:rPr>
          <w:lang w:eastAsia="de-DE"/>
        </w:rPr>
        <w:id w:val="-299688842"/>
        <w:placeholder>
          <w:docPart w:val="C822F3F0ED21442FADE08278670CED12"/>
        </w:placeholder>
        <w:showingPlcHdr/>
        <w:text/>
      </w:sdtPr>
      <w:sdtContent>
        <w:p w14:paraId="582B7ACE" w14:textId="77777777" w:rsidR="00036653" w:rsidRPr="00415891" w:rsidRDefault="00036653" w:rsidP="00C01CA6">
          <w:pPr>
            <w:tabs>
              <w:tab w:val="left" w:pos="3969"/>
            </w:tabs>
            <w:rPr>
              <w:rFonts w:cs="Arial"/>
            </w:rPr>
          </w:pPr>
          <w:r w:rsidRPr="003C7F72">
            <w:rPr>
              <w:rStyle w:val="Platzhaltertext"/>
              <w:shd w:val="clear" w:color="auto" w:fill="EAF1DD" w:themeFill="accent3" w:themeFillTint="33"/>
            </w:rPr>
            <w:t>Ort und Datum eingeben</w:t>
          </w:r>
        </w:p>
      </w:sdtContent>
    </w:sdt>
    <w:p w14:paraId="17132833" w14:textId="77777777" w:rsidR="00C940D2" w:rsidRDefault="00C940D2" w:rsidP="00C01CA6">
      <w:pPr>
        <w:tabs>
          <w:tab w:val="left" w:pos="3969"/>
        </w:tabs>
        <w:rPr>
          <w:rFonts w:cs="Arial"/>
        </w:rPr>
      </w:pPr>
      <w:r w:rsidRPr="00415891">
        <w:rPr>
          <w:rFonts w:cs="Arial"/>
        </w:rPr>
        <w:t>…………..……………………………….</w:t>
      </w:r>
      <w:r w:rsidRPr="00415891">
        <w:rPr>
          <w:rFonts w:cs="Arial"/>
        </w:rPr>
        <w:tab/>
        <w:t>………………………………………………………………</w:t>
      </w:r>
    </w:p>
    <w:p w14:paraId="54F9ED90" w14:textId="77777777" w:rsidR="005D5E63" w:rsidRDefault="005D5E63" w:rsidP="00C01CA6">
      <w:pPr>
        <w:tabs>
          <w:tab w:val="left" w:pos="3969"/>
        </w:tabs>
        <w:rPr>
          <w:rFonts w:cs="Arial"/>
        </w:rPr>
      </w:pPr>
    </w:p>
    <w:p w14:paraId="131BA0A1" w14:textId="77777777" w:rsidR="005D5E63" w:rsidRDefault="005D5E63" w:rsidP="00C01CA6">
      <w:pPr>
        <w:tabs>
          <w:tab w:val="left" w:pos="3969"/>
        </w:tabs>
        <w:rPr>
          <w:rFonts w:cs="Arial"/>
        </w:rPr>
      </w:pPr>
    </w:p>
    <w:p w14:paraId="25EE08DF" w14:textId="77777777" w:rsidR="005D5E63" w:rsidRDefault="005D5E63" w:rsidP="00E3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9"/>
        </w:tabs>
        <w:rPr>
          <w:rFonts w:cs="Arial"/>
          <w:vanish/>
          <w:color w:val="0070C0"/>
        </w:rPr>
      </w:pPr>
      <w:r w:rsidRPr="005D5E63">
        <w:rPr>
          <w:rFonts w:cs="Arial"/>
          <w:vanish/>
          <w:color w:val="0070C0"/>
        </w:rPr>
        <w:t xml:space="preserve">Hinweis: Das </w:t>
      </w:r>
      <w:r w:rsidR="002B7714">
        <w:rPr>
          <w:rFonts w:cs="Arial"/>
          <w:vanish/>
          <w:color w:val="0070C0"/>
        </w:rPr>
        <w:t xml:space="preserve">ausgefüllte </w:t>
      </w:r>
      <w:r w:rsidRPr="005D5E63">
        <w:rPr>
          <w:rFonts w:cs="Arial"/>
          <w:vanish/>
          <w:color w:val="0070C0"/>
        </w:rPr>
        <w:t>Formular als PDF speichern und mit qualifizierten elektronischen Signaturen (</w:t>
      </w:r>
      <w:hyperlink r:id="rId9" w:history="1">
        <w:r w:rsidRPr="00D80C31">
          <w:rPr>
            <w:rStyle w:val="Hyperlink"/>
            <w:rFonts w:cs="Arial"/>
            <w:vanish/>
          </w:rPr>
          <w:t>ZertES - QES</w:t>
        </w:r>
      </w:hyperlink>
      <w:r w:rsidRPr="005D5E63">
        <w:rPr>
          <w:rFonts w:cs="Arial"/>
          <w:vanish/>
          <w:color w:val="0070C0"/>
        </w:rPr>
        <w:t xml:space="preserve">) rechtsgültig signieren (die Unterschriften müssen zwingend im </w:t>
      </w:r>
      <w:hyperlink r:id="rId10" w:history="1">
        <w:r w:rsidRPr="005D5E63">
          <w:rPr>
            <w:rStyle w:val="Hyperlink"/>
            <w:rFonts w:cs="Arial"/>
            <w:vanish/>
            <w:color w:val="0070C0"/>
          </w:rPr>
          <w:t>https://www.validator.admin.ch/</w:t>
        </w:r>
      </w:hyperlink>
      <w:r w:rsidRPr="005D5E63">
        <w:rPr>
          <w:rFonts w:cs="Arial"/>
          <w:vanish/>
          <w:color w:val="0070C0"/>
        </w:rPr>
        <w:t xml:space="preserve"> geprüft und als gültig/validiert werden können - für ausländische Anbieter wird ein äquivalentes Programm angewendet zur Prüfung).</w:t>
      </w:r>
    </w:p>
    <w:p w14:paraId="37D71852" w14:textId="77777777" w:rsidR="005D5E63" w:rsidRPr="005D5E63" w:rsidRDefault="005D5E63" w:rsidP="00E3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9"/>
        </w:tabs>
        <w:rPr>
          <w:rFonts w:cs="Arial"/>
          <w:vanish/>
          <w:color w:val="0070C0"/>
        </w:rPr>
      </w:pPr>
      <w:r w:rsidRPr="005D5E63">
        <w:rPr>
          <w:rFonts w:cs="Arial"/>
          <w:vanish/>
          <w:color w:val="0070C0"/>
        </w:rPr>
        <w:t>Es werden nur</w:t>
      </w:r>
      <w:r>
        <w:rPr>
          <w:rFonts w:cs="Arial"/>
          <w:vanish/>
          <w:color w:val="0070C0"/>
        </w:rPr>
        <w:t xml:space="preserve"> Selbstdeklarationen</w:t>
      </w:r>
      <w:r w:rsidRPr="005D5E63">
        <w:rPr>
          <w:rFonts w:cs="Arial"/>
          <w:vanish/>
          <w:color w:val="0070C0"/>
        </w:rPr>
        <w:t xml:space="preserve"> akzeptiert, welche von Personen unterschrieben werden, die im Handelsregister eingetragen sind (für ausländische Anbieter sind</w:t>
      </w:r>
      <w:r w:rsidR="00F70C4C">
        <w:rPr>
          <w:rFonts w:cs="Arial"/>
          <w:vanish/>
          <w:color w:val="0070C0"/>
        </w:rPr>
        <w:t xml:space="preserve"> </w:t>
      </w:r>
      <w:r w:rsidRPr="005D5E63">
        <w:rPr>
          <w:rFonts w:cs="Arial"/>
          <w:vanish/>
          <w:color w:val="0070C0"/>
        </w:rPr>
        <w:t>die Unterschriften von Personen zu leisten, welche in einem äquivalenten offiziellen Register eingetragen sind).</w:t>
      </w:r>
    </w:p>
    <w:p w14:paraId="51CCDC4D" w14:textId="77777777" w:rsidR="005D5E63" w:rsidRPr="005D5E63" w:rsidRDefault="005D5E63" w:rsidP="00E3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9"/>
        </w:tabs>
        <w:rPr>
          <w:rFonts w:cs="Arial"/>
          <w:vanish/>
          <w:color w:val="0070C0"/>
        </w:rPr>
      </w:pPr>
    </w:p>
    <w:p w14:paraId="3B2C5FFF" w14:textId="77777777" w:rsidR="005D5E63" w:rsidRPr="005D5E63" w:rsidRDefault="005D5E63" w:rsidP="00E3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9"/>
        </w:tabs>
        <w:rPr>
          <w:rFonts w:cs="Arial"/>
          <w:vanish/>
          <w:color w:val="0070C0"/>
        </w:rPr>
      </w:pPr>
      <w:r w:rsidRPr="005D5E63">
        <w:rPr>
          <w:rFonts w:cs="Arial"/>
          <w:vanish/>
          <w:color w:val="0070C0"/>
        </w:rPr>
        <w:t>Dokumente und Eingaben mit händischer Unterschrift(en) sind nicht zugelassen.</w:t>
      </w:r>
    </w:p>
    <w:sectPr w:rsidR="005D5E63" w:rsidRPr="005D5E63" w:rsidSect="00E35354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 w:code="9"/>
      <w:pgMar w:top="964" w:right="1191" w:bottom="1134" w:left="1701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394C0" w14:textId="77777777" w:rsidR="00DA2B80" w:rsidRDefault="00DA2B80">
      <w:pPr>
        <w:spacing w:line="240" w:lineRule="auto"/>
      </w:pPr>
      <w:r>
        <w:separator/>
      </w:r>
    </w:p>
  </w:endnote>
  <w:endnote w:type="continuationSeparator" w:id="0">
    <w:p w14:paraId="7960E08F" w14:textId="77777777" w:rsidR="00DA2B80" w:rsidRDefault="00DA2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55 Roman">
    <w:altName w:val="Calibri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C1EF" w14:textId="77777777" w:rsidR="00BB1CC4" w:rsidRDefault="00D171B6" w:rsidP="00BB1CC4">
    <w:pPr>
      <w:pStyle w:val="Fuzeile"/>
      <w:tabs>
        <w:tab w:val="clear" w:pos="4536"/>
        <w:tab w:val="left" w:pos="3969"/>
        <w:tab w:val="center" w:pos="8222"/>
      </w:tabs>
    </w:pPr>
    <w:fldSimple w:instr=" FILENAME   \* MERGEFORMAT ">
      <w:r w:rsidR="00F62A41">
        <w:rPr>
          <w:noProof/>
        </w:rPr>
        <w:t>Dokument2</w:t>
      </w:r>
    </w:fldSimple>
    <w:r w:rsidR="00BB1CC4">
      <w:rPr>
        <w:noProof/>
      </w:rPr>
      <w:tab/>
      <w:t>V1.0</w:t>
    </w:r>
    <w:r w:rsidR="00BB1CC4" w:rsidRPr="00EE3D92">
      <w:tab/>
      <w:t xml:space="preserve">Seite </w:t>
    </w:r>
    <w:r w:rsidR="00BB1CC4">
      <w:fldChar w:fldCharType="begin"/>
    </w:r>
    <w:r w:rsidR="00BB1CC4">
      <w:instrText xml:space="preserve"> PAGE   \* MERGEFORMAT </w:instrText>
    </w:r>
    <w:r w:rsidR="00BB1CC4">
      <w:fldChar w:fldCharType="separate"/>
    </w:r>
    <w:r w:rsidR="00BB1CC4">
      <w:t>1</w:t>
    </w:r>
    <w:r w:rsidR="00BB1CC4">
      <w:fldChar w:fldCharType="end"/>
    </w:r>
    <w:r w:rsidR="00BB1CC4">
      <w:t xml:space="preserve"> von </w:t>
    </w:r>
    <w:fldSimple w:instr=" NUMPAGES   \* MERGEFORMAT ">
      <w:r w:rsidR="00BB1CC4">
        <w:t>4</w:t>
      </w:r>
    </w:fldSimple>
  </w:p>
  <w:p w14:paraId="40CFDFCA" w14:textId="77777777" w:rsidR="006263EB" w:rsidRPr="00BB1CC4" w:rsidRDefault="006263EB" w:rsidP="00BB1C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4B3D7" w14:textId="77777777" w:rsidR="006263EB" w:rsidRDefault="00D171B6" w:rsidP="00BB1CC4">
    <w:pPr>
      <w:pStyle w:val="Fuzeile"/>
      <w:tabs>
        <w:tab w:val="clear" w:pos="4536"/>
        <w:tab w:val="left" w:pos="3969"/>
        <w:tab w:val="center" w:pos="8222"/>
      </w:tabs>
    </w:pPr>
    <w:fldSimple w:instr=" FILENAME   \* MERGEFORMAT ">
      <w:r w:rsidR="00F62A41">
        <w:rPr>
          <w:noProof/>
        </w:rPr>
        <w:t>Dokument2</w:t>
      </w:r>
    </w:fldSimple>
    <w:r w:rsidR="00BB1CC4">
      <w:rPr>
        <w:noProof/>
      </w:rPr>
      <w:tab/>
      <w:t>V1.0</w:t>
    </w:r>
    <w:r w:rsidR="006263EB" w:rsidRPr="00EE3D92">
      <w:tab/>
      <w:t xml:space="preserve">Seite </w:t>
    </w:r>
    <w:r w:rsidR="006263EB">
      <w:fldChar w:fldCharType="begin"/>
    </w:r>
    <w:r w:rsidR="006263EB">
      <w:instrText xml:space="preserve"> PAGE   \* MERGEFORMAT </w:instrText>
    </w:r>
    <w:r w:rsidR="006263EB">
      <w:fldChar w:fldCharType="separate"/>
    </w:r>
    <w:r w:rsidR="00EF1CC9">
      <w:rPr>
        <w:noProof/>
      </w:rPr>
      <w:t>1</w:t>
    </w:r>
    <w:r w:rsidR="006263EB">
      <w:fldChar w:fldCharType="end"/>
    </w:r>
    <w:r w:rsidR="006263EB">
      <w:t xml:space="preserve"> von </w:t>
    </w:r>
    <w:fldSimple w:instr=" NUMPAGES   \* MERGEFORMAT ">
      <w:r w:rsidR="00EF1CC9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7D3DE" w14:textId="77777777" w:rsidR="00DA2B80" w:rsidRDefault="00DA2B80">
      <w:pPr>
        <w:pStyle w:val="Fuzeile"/>
        <w:rPr>
          <w:sz w:val="2"/>
        </w:rPr>
      </w:pPr>
    </w:p>
  </w:footnote>
  <w:footnote w:type="continuationSeparator" w:id="0">
    <w:p w14:paraId="2EE65C1A" w14:textId="77777777" w:rsidR="00DA2B80" w:rsidRDefault="00DA2B80">
      <w:pPr>
        <w:pStyle w:val="Fuzeile"/>
      </w:pPr>
    </w:p>
  </w:footnote>
  <w:footnote w:type="continuationNotice" w:id="1">
    <w:p w14:paraId="75CCFBA1" w14:textId="77777777" w:rsidR="00DA2B80" w:rsidRDefault="00DA2B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A7D66" w14:textId="77777777" w:rsidR="006263EB" w:rsidRDefault="006263EB">
    <w:pPr>
      <w:pStyle w:val="Kopfzeile"/>
      <w:tabs>
        <w:tab w:val="clear" w:pos="4536"/>
      </w:tabs>
      <w:spacing w:after="480" w:line="240" w:lineRule="auto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0425" w14:textId="77777777" w:rsidR="00002314" w:rsidRPr="00B2095F" w:rsidRDefault="00002314" w:rsidP="00002314">
    <w:pPr>
      <w:rPr>
        <w:b/>
        <w:i/>
      </w:rPr>
    </w:pPr>
    <w:r w:rsidRPr="00B2095F">
      <w:rPr>
        <w:b/>
        <w:i/>
      </w:rPr>
      <w:t>Amt für Informatik und Organisation</w:t>
    </w:r>
    <w:r>
      <w:rPr>
        <w:b/>
        <w:i/>
      </w:rPr>
      <w:t xml:space="preserve">                           </w:t>
    </w:r>
    <w:r>
      <w:rPr>
        <w:noProof/>
      </w:rPr>
      <w:drawing>
        <wp:inline distT="0" distB="0" distL="0" distR="0" wp14:anchorId="27CAF0F6" wp14:editId="2F8AD47A">
          <wp:extent cx="2168525" cy="200660"/>
          <wp:effectExtent l="0" t="0" r="3175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53D337" w14:textId="77777777" w:rsidR="00002314" w:rsidRPr="00B2095F" w:rsidRDefault="00002314" w:rsidP="00002314">
    <w:pPr>
      <w:rPr>
        <w:i/>
      </w:rPr>
    </w:pPr>
    <w:r w:rsidRPr="00B2095F">
      <w:rPr>
        <w:i/>
      </w:rPr>
      <w:t>Ritterquai 23</w:t>
    </w:r>
  </w:p>
  <w:p w14:paraId="33DAB24F" w14:textId="77777777" w:rsidR="00002314" w:rsidRDefault="00002314" w:rsidP="00002314">
    <w:r w:rsidRPr="00B2095F">
      <w:rPr>
        <w:i/>
      </w:rPr>
      <w:t>4509 Solothurn</w:t>
    </w:r>
  </w:p>
  <w:p w14:paraId="67F7458E" w14:textId="77777777" w:rsidR="006263EB" w:rsidRDefault="006263EB">
    <w:pPr>
      <w:pStyle w:val="Kopfzeile"/>
      <w:tabs>
        <w:tab w:val="clear" w:pos="4536"/>
        <w:tab w:val="clear" w:pos="9072"/>
        <w:tab w:val="left" w:pos="5670"/>
      </w:tabs>
      <w:spacing w:line="240" w:lineRule="auto"/>
      <w:ind w:right="-2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41B33"/>
    <w:multiLevelType w:val="singleLevel"/>
    <w:tmpl w:val="84563B9A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55 Roman" w:hAnsi="Frutiger 55 Roman" w:hint="default"/>
        <w:sz w:val="16"/>
      </w:rPr>
    </w:lvl>
  </w:abstractNum>
  <w:abstractNum w:abstractNumId="1" w15:restartNumberingAfterBreak="0">
    <w:nsid w:val="25A60BE4"/>
    <w:multiLevelType w:val="singleLevel"/>
    <w:tmpl w:val="E55CB53A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2B290410"/>
    <w:multiLevelType w:val="singleLevel"/>
    <w:tmpl w:val="30F6937C"/>
    <w:lvl w:ilvl="0">
      <w:start w:val="1"/>
      <w:numFmt w:val="bullet"/>
      <w:lvlText w:val=""/>
      <w:legacy w:legacy="1" w:legacySpace="0" w:legacyIndent="170"/>
      <w:lvlJc w:val="left"/>
      <w:pPr>
        <w:ind w:left="170" w:hanging="170"/>
      </w:pPr>
      <w:rPr>
        <w:rFonts w:ascii="Webdings" w:hAnsi="Webdings" w:hint="default"/>
      </w:rPr>
    </w:lvl>
  </w:abstractNum>
  <w:abstractNum w:abstractNumId="3" w15:restartNumberingAfterBreak="0">
    <w:nsid w:val="31955878"/>
    <w:multiLevelType w:val="singleLevel"/>
    <w:tmpl w:val="C2AE3C6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4" w15:restartNumberingAfterBreak="0">
    <w:nsid w:val="34D62EF0"/>
    <w:multiLevelType w:val="multilevel"/>
    <w:tmpl w:val="AB9E7D08"/>
    <w:lvl w:ilvl="0">
      <w:start w:val="1"/>
      <w:numFmt w:val="decimal"/>
      <w:lvlText w:val="%1"/>
      <w:lvlJc w:val="left"/>
      <w:pPr>
        <w:tabs>
          <w:tab w:val="num" w:pos="1134"/>
        </w:tabs>
        <w:ind w:left="851" w:hanging="851"/>
      </w:pPr>
      <w:rPr>
        <w:rFonts w:ascii="Frutiger LT Com 55 Roman" w:hAnsi="Frutiger LT Com 55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Frutiger LT Com 55 Roman" w:hAnsi="Frutiger LT Com 55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Frutiger LT Com 55 Roman" w:hAnsi="Frutiger LT Com 55 Roman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5" w15:restartNumberingAfterBreak="0">
    <w:nsid w:val="35665198"/>
    <w:multiLevelType w:val="singleLevel"/>
    <w:tmpl w:val="30B4ECA8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3D517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A74A32"/>
    <w:multiLevelType w:val="multilevel"/>
    <w:tmpl w:val="764CC2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4E986908"/>
    <w:multiLevelType w:val="multilevel"/>
    <w:tmpl w:val="FEBAD578"/>
    <w:lvl w:ilvl="0">
      <w:start w:val="1"/>
      <w:numFmt w:val="bullet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9" w15:restartNumberingAfterBreak="0">
    <w:nsid w:val="529856B0"/>
    <w:multiLevelType w:val="multilevel"/>
    <w:tmpl w:val="2AF08C40"/>
    <w:lvl w:ilvl="0">
      <w:start w:val="1"/>
      <w:numFmt w:val="bulle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31111"/>
    <w:multiLevelType w:val="multilevel"/>
    <w:tmpl w:val="05481388"/>
    <w:lvl w:ilvl="0">
      <w:start w:val="1"/>
      <w:numFmt w:val="lowerLetter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A454E3D"/>
    <w:multiLevelType w:val="singleLevel"/>
    <w:tmpl w:val="9FB44CB6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5DB1177D"/>
    <w:multiLevelType w:val="hybridMultilevel"/>
    <w:tmpl w:val="A0E2AE6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D4621"/>
    <w:multiLevelType w:val="multilevel"/>
    <w:tmpl w:val="D374A28C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603465F"/>
    <w:multiLevelType w:val="multilevel"/>
    <w:tmpl w:val="37E00B16"/>
    <w:lvl w:ilvl="0">
      <w:start w:val="1"/>
      <w:numFmt w:val="bullet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81399"/>
    <w:multiLevelType w:val="multilevel"/>
    <w:tmpl w:val="140ECA6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7AD21937"/>
    <w:multiLevelType w:val="hybridMultilevel"/>
    <w:tmpl w:val="F36E6B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12CC3"/>
    <w:multiLevelType w:val="multilevel"/>
    <w:tmpl w:val="4AB4348C"/>
    <w:lvl w:ilvl="0">
      <w:start w:val="1"/>
      <w:numFmt w:val="bullet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 w16cid:durableId="77363753">
    <w:abstractNumId w:val="2"/>
  </w:num>
  <w:num w:numId="2" w16cid:durableId="1617835820">
    <w:abstractNumId w:val="6"/>
  </w:num>
  <w:num w:numId="3" w16cid:durableId="1475684128">
    <w:abstractNumId w:val="1"/>
  </w:num>
  <w:num w:numId="4" w16cid:durableId="2070641031">
    <w:abstractNumId w:val="1"/>
  </w:num>
  <w:num w:numId="5" w16cid:durableId="1059786975">
    <w:abstractNumId w:val="11"/>
  </w:num>
  <w:num w:numId="6" w16cid:durableId="1789078516">
    <w:abstractNumId w:val="3"/>
  </w:num>
  <w:num w:numId="7" w16cid:durableId="517037173">
    <w:abstractNumId w:val="5"/>
  </w:num>
  <w:num w:numId="8" w16cid:durableId="1849907261">
    <w:abstractNumId w:val="5"/>
  </w:num>
  <w:num w:numId="9" w16cid:durableId="38208007">
    <w:abstractNumId w:val="5"/>
  </w:num>
  <w:num w:numId="10" w16cid:durableId="1981618578">
    <w:abstractNumId w:val="5"/>
  </w:num>
  <w:num w:numId="11" w16cid:durableId="89351946">
    <w:abstractNumId w:val="5"/>
  </w:num>
  <w:num w:numId="12" w16cid:durableId="433475027">
    <w:abstractNumId w:val="0"/>
  </w:num>
  <w:num w:numId="13" w16cid:durableId="1156993510">
    <w:abstractNumId w:val="9"/>
  </w:num>
  <w:num w:numId="14" w16cid:durableId="480200796">
    <w:abstractNumId w:val="10"/>
  </w:num>
  <w:num w:numId="15" w16cid:durableId="1107113940">
    <w:abstractNumId w:val="14"/>
  </w:num>
  <w:num w:numId="16" w16cid:durableId="475682918">
    <w:abstractNumId w:val="15"/>
  </w:num>
  <w:num w:numId="17" w16cid:durableId="555044970">
    <w:abstractNumId w:val="13"/>
  </w:num>
  <w:num w:numId="18" w16cid:durableId="709453138">
    <w:abstractNumId w:val="7"/>
  </w:num>
  <w:num w:numId="19" w16cid:durableId="1257253152">
    <w:abstractNumId w:val="17"/>
  </w:num>
  <w:num w:numId="20" w16cid:durableId="451094013">
    <w:abstractNumId w:val="8"/>
  </w:num>
  <w:num w:numId="21" w16cid:durableId="1553537975">
    <w:abstractNumId w:val="9"/>
  </w:num>
  <w:num w:numId="22" w16cid:durableId="1112822837">
    <w:abstractNumId w:val="10"/>
  </w:num>
  <w:num w:numId="23" w16cid:durableId="800465418">
    <w:abstractNumId w:val="14"/>
  </w:num>
  <w:num w:numId="24" w16cid:durableId="605238583">
    <w:abstractNumId w:val="15"/>
  </w:num>
  <w:num w:numId="25" w16cid:durableId="2139032199">
    <w:abstractNumId w:val="13"/>
  </w:num>
  <w:num w:numId="26" w16cid:durableId="1996761602">
    <w:abstractNumId w:val="7"/>
  </w:num>
  <w:num w:numId="27" w16cid:durableId="1932933996">
    <w:abstractNumId w:val="17"/>
  </w:num>
  <w:num w:numId="28" w16cid:durableId="1108426177">
    <w:abstractNumId w:val="8"/>
  </w:num>
  <w:num w:numId="29" w16cid:durableId="698167244">
    <w:abstractNumId w:val="4"/>
  </w:num>
  <w:num w:numId="30" w16cid:durableId="916401551">
    <w:abstractNumId w:val="16"/>
  </w:num>
  <w:num w:numId="31" w16cid:durableId="242139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autoHyphenation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A41"/>
    <w:rsid w:val="000013DF"/>
    <w:rsid w:val="00002314"/>
    <w:rsid w:val="000179DF"/>
    <w:rsid w:val="00025E82"/>
    <w:rsid w:val="00036653"/>
    <w:rsid w:val="00041A03"/>
    <w:rsid w:val="00043007"/>
    <w:rsid w:val="000500D4"/>
    <w:rsid w:val="00051CE9"/>
    <w:rsid w:val="00062618"/>
    <w:rsid w:val="00067E5F"/>
    <w:rsid w:val="00070C0B"/>
    <w:rsid w:val="00071214"/>
    <w:rsid w:val="0007424F"/>
    <w:rsid w:val="0007736E"/>
    <w:rsid w:val="00080AD2"/>
    <w:rsid w:val="000A186D"/>
    <w:rsid w:val="000E3836"/>
    <w:rsid w:val="000E4513"/>
    <w:rsid w:val="001074CD"/>
    <w:rsid w:val="00136945"/>
    <w:rsid w:val="001445F2"/>
    <w:rsid w:val="00154AAA"/>
    <w:rsid w:val="00155EAB"/>
    <w:rsid w:val="00164AD5"/>
    <w:rsid w:val="00171BC5"/>
    <w:rsid w:val="0017416B"/>
    <w:rsid w:val="00176CC6"/>
    <w:rsid w:val="001921FD"/>
    <w:rsid w:val="001B4DD9"/>
    <w:rsid w:val="001B68B7"/>
    <w:rsid w:val="001E3F41"/>
    <w:rsid w:val="001E49FB"/>
    <w:rsid w:val="001E575B"/>
    <w:rsid w:val="001E65F0"/>
    <w:rsid w:val="001F03B4"/>
    <w:rsid w:val="001F20F6"/>
    <w:rsid w:val="001F4BF5"/>
    <w:rsid w:val="001F4E4C"/>
    <w:rsid w:val="001F73D8"/>
    <w:rsid w:val="0021391C"/>
    <w:rsid w:val="00245627"/>
    <w:rsid w:val="0025466E"/>
    <w:rsid w:val="00287F57"/>
    <w:rsid w:val="0029090F"/>
    <w:rsid w:val="00293CA3"/>
    <w:rsid w:val="002A18D8"/>
    <w:rsid w:val="002A4471"/>
    <w:rsid w:val="002B7714"/>
    <w:rsid w:val="002F51D6"/>
    <w:rsid w:val="00302D9D"/>
    <w:rsid w:val="00305143"/>
    <w:rsid w:val="00317A06"/>
    <w:rsid w:val="00317E4C"/>
    <w:rsid w:val="00320362"/>
    <w:rsid w:val="00321290"/>
    <w:rsid w:val="00365C80"/>
    <w:rsid w:val="00372E70"/>
    <w:rsid w:val="003735E5"/>
    <w:rsid w:val="00382B8A"/>
    <w:rsid w:val="003B7492"/>
    <w:rsid w:val="003C7F72"/>
    <w:rsid w:val="003E1B44"/>
    <w:rsid w:val="003E23ED"/>
    <w:rsid w:val="003F1AEC"/>
    <w:rsid w:val="003F699F"/>
    <w:rsid w:val="00404F1B"/>
    <w:rsid w:val="00415891"/>
    <w:rsid w:val="00420F33"/>
    <w:rsid w:val="004349C4"/>
    <w:rsid w:val="00464D33"/>
    <w:rsid w:val="00476923"/>
    <w:rsid w:val="0048323E"/>
    <w:rsid w:val="004A37EB"/>
    <w:rsid w:val="004A6EA0"/>
    <w:rsid w:val="004B7716"/>
    <w:rsid w:val="004E0CA1"/>
    <w:rsid w:val="004E26F9"/>
    <w:rsid w:val="004E351C"/>
    <w:rsid w:val="005025BA"/>
    <w:rsid w:val="00512CCB"/>
    <w:rsid w:val="00531BA9"/>
    <w:rsid w:val="005623B5"/>
    <w:rsid w:val="00567308"/>
    <w:rsid w:val="00577540"/>
    <w:rsid w:val="00583F33"/>
    <w:rsid w:val="005A7550"/>
    <w:rsid w:val="005B7E24"/>
    <w:rsid w:val="005C2421"/>
    <w:rsid w:val="005C60B1"/>
    <w:rsid w:val="005D5E63"/>
    <w:rsid w:val="00607132"/>
    <w:rsid w:val="0061514F"/>
    <w:rsid w:val="00620CCE"/>
    <w:rsid w:val="006263EB"/>
    <w:rsid w:val="006473A8"/>
    <w:rsid w:val="006658B0"/>
    <w:rsid w:val="00672B65"/>
    <w:rsid w:val="00674BDB"/>
    <w:rsid w:val="006B346B"/>
    <w:rsid w:val="006B7C33"/>
    <w:rsid w:val="006E1B18"/>
    <w:rsid w:val="006E57D9"/>
    <w:rsid w:val="006F0ABD"/>
    <w:rsid w:val="006F4271"/>
    <w:rsid w:val="007010B8"/>
    <w:rsid w:val="00702890"/>
    <w:rsid w:val="007339A5"/>
    <w:rsid w:val="00743699"/>
    <w:rsid w:val="0075532A"/>
    <w:rsid w:val="0076449A"/>
    <w:rsid w:val="00764F2F"/>
    <w:rsid w:val="00766C2F"/>
    <w:rsid w:val="00767C5A"/>
    <w:rsid w:val="007830BB"/>
    <w:rsid w:val="007971D4"/>
    <w:rsid w:val="007B6903"/>
    <w:rsid w:val="007C130E"/>
    <w:rsid w:val="007C56C4"/>
    <w:rsid w:val="007D0BCC"/>
    <w:rsid w:val="007F5EAF"/>
    <w:rsid w:val="0080232D"/>
    <w:rsid w:val="00806EBB"/>
    <w:rsid w:val="008172E0"/>
    <w:rsid w:val="00826A50"/>
    <w:rsid w:val="0083782B"/>
    <w:rsid w:val="00875819"/>
    <w:rsid w:val="0089237D"/>
    <w:rsid w:val="00895245"/>
    <w:rsid w:val="008A534E"/>
    <w:rsid w:val="008B345D"/>
    <w:rsid w:val="008C0476"/>
    <w:rsid w:val="008C346F"/>
    <w:rsid w:val="008D558F"/>
    <w:rsid w:val="008F1D3D"/>
    <w:rsid w:val="008F6F1C"/>
    <w:rsid w:val="008F722C"/>
    <w:rsid w:val="00917A3E"/>
    <w:rsid w:val="009331D3"/>
    <w:rsid w:val="009436F5"/>
    <w:rsid w:val="009531D4"/>
    <w:rsid w:val="009569B1"/>
    <w:rsid w:val="009912B7"/>
    <w:rsid w:val="009A27F1"/>
    <w:rsid w:val="009A4C0F"/>
    <w:rsid w:val="009A6888"/>
    <w:rsid w:val="009C642C"/>
    <w:rsid w:val="009E41A3"/>
    <w:rsid w:val="009E7A11"/>
    <w:rsid w:val="00A36DAF"/>
    <w:rsid w:val="00A60091"/>
    <w:rsid w:val="00A655AB"/>
    <w:rsid w:val="00A65707"/>
    <w:rsid w:val="00A719EE"/>
    <w:rsid w:val="00A72D9E"/>
    <w:rsid w:val="00A7401C"/>
    <w:rsid w:val="00A75ACE"/>
    <w:rsid w:val="00A827BB"/>
    <w:rsid w:val="00A83F31"/>
    <w:rsid w:val="00AC4B1A"/>
    <w:rsid w:val="00AE3597"/>
    <w:rsid w:val="00B11364"/>
    <w:rsid w:val="00B11733"/>
    <w:rsid w:val="00B26D34"/>
    <w:rsid w:val="00B27C82"/>
    <w:rsid w:val="00B433DC"/>
    <w:rsid w:val="00B44A8D"/>
    <w:rsid w:val="00B46542"/>
    <w:rsid w:val="00B52544"/>
    <w:rsid w:val="00B65748"/>
    <w:rsid w:val="00B76907"/>
    <w:rsid w:val="00B825A1"/>
    <w:rsid w:val="00BA21A9"/>
    <w:rsid w:val="00BA7279"/>
    <w:rsid w:val="00BB1CC4"/>
    <w:rsid w:val="00BE2246"/>
    <w:rsid w:val="00BF1B51"/>
    <w:rsid w:val="00BF23FC"/>
    <w:rsid w:val="00C01CA6"/>
    <w:rsid w:val="00C129FC"/>
    <w:rsid w:val="00C46761"/>
    <w:rsid w:val="00C56A53"/>
    <w:rsid w:val="00C63430"/>
    <w:rsid w:val="00C721DD"/>
    <w:rsid w:val="00C85BC1"/>
    <w:rsid w:val="00C940D2"/>
    <w:rsid w:val="00CB0958"/>
    <w:rsid w:val="00CB14E4"/>
    <w:rsid w:val="00D12C07"/>
    <w:rsid w:val="00D17073"/>
    <w:rsid w:val="00D171B6"/>
    <w:rsid w:val="00D22A7F"/>
    <w:rsid w:val="00D36CB1"/>
    <w:rsid w:val="00D47610"/>
    <w:rsid w:val="00D62044"/>
    <w:rsid w:val="00D651A6"/>
    <w:rsid w:val="00D749B2"/>
    <w:rsid w:val="00D80C31"/>
    <w:rsid w:val="00D816D5"/>
    <w:rsid w:val="00D816E5"/>
    <w:rsid w:val="00D955F5"/>
    <w:rsid w:val="00DA27AE"/>
    <w:rsid w:val="00DA2B80"/>
    <w:rsid w:val="00DA3900"/>
    <w:rsid w:val="00DB3969"/>
    <w:rsid w:val="00DC62EC"/>
    <w:rsid w:val="00DD238E"/>
    <w:rsid w:val="00DD4789"/>
    <w:rsid w:val="00E15517"/>
    <w:rsid w:val="00E21145"/>
    <w:rsid w:val="00E27374"/>
    <w:rsid w:val="00E35354"/>
    <w:rsid w:val="00E64187"/>
    <w:rsid w:val="00E77ECF"/>
    <w:rsid w:val="00E824E5"/>
    <w:rsid w:val="00E85DA2"/>
    <w:rsid w:val="00ED2703"/>
    <w:rsid w:val="00ED3AC5"/>
    <w:rsid w:val="00ED5951"/>
    <w:rsid w:val="00EE3D92"/>
    <w:rsid w:val="00EF1CC9"/>
    <w:rsid w:val="00EF6682"/>
    <w:rsid w:val="00F05794"/>
    <w:rsid w:val="00F06323"/>
    <w:rsid w:val="00F06A1F"/>
    <w:rsid w:val="00F159D4"/>
    <w:rsid w:val="00F40477"/>
    <w:rsid w:val="00F47A23"/>
    <w:rsid w:val="00F62A41"/>
    <w:rsid w:val="00F63121"/>
    <w:rsid w:val="00F70C4C"/>
    <w:rsid w:val="00F720FB"/>
    <w:rsid w:val="00F84D99"/>
    <w:rsid w:val="00FB2C47"/>
    <w:rsid w:val="00FD7BA7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5DCDD3"/>
  <w15:docId w15:val="{27F67011-7511-4AE1-9837-1D212CA6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5891"/>
    <w:pPr>
      <w:spacing w:line="260" w:lineRule="auto"/>
    </w:pPr>
    <w:rPr>
      <w:rFonts w:ascii="Frutiger LT Com 55 Roman" w:hAnsi="Frutiger LT Com 55 Roman"/>
    </w:rPr>
  </w:style>
  <w:style w:type="paragraph" w:styleId="berschrift1">
    <w:name w:val="heading 1"/>
    <w:basedOn w:val="Standard"/>
    <w:next w:val="Standard"/>
    <w:qFormat/>
    <w:pPr>
      <w:keepNext/>
      <w:suppressAutoHyphens/>
      <w:spacing w:after="600" w:line="260" w:lineRule="exact"/>
      <w:outlineLvl w:val="0"/>
    </w:pPr>
    <w:rPr>
      <w:b/>
      <w:noProof/>
      <w:kern w:val="28"/>
    </w:rPr>
  </w:style>
  <w:style w:type="paragraph" w:styleId="berschrift2">
    <w:name w:val="heading 2"/>
    <w:basedOn w:val="berschrift1"/>
    <w:next w:val="Standard"/>
    <w:qFormat/>
    <w:pPr>
      <w:spacing w:before="360" w:after="60"/>
      <w:outlineLvl w:val="1"/>
    </w:p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7E5F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berschrift1"/>
    <w:next w:val="Standard"/>
    <w:link w:val="berschrift5Zchn"/>
    <w:rsid w:val="00EE3D92"/>
    <w:pPr>
      <w:tabs>
        <w:tab w:val="num" w:pos="1134"/>
      </w:tabs>
      <w:suppressAutoHyphens w:val="0"/>
      <w:spacing w:before="240" w:after="120" w:line="288" w:lineRule="auto"/>
      <w:ind w:left="1134" w:hanging="1134"/>
      <w:outlineLvl w:val="4"/>
    </w:pPr>
    <w:rPr>
      <w:rFonts w:ascii="Arial" w:hAnsi="Arial" w:cs="Arial"/>
      <w:iCs/>
      <w:noProof w:val="0"/>
      <w:kern w:val="0"/>
      <w:sz w:val="22"/>
      <w:szCs w:val="22"/>
      <w:lang w:eastAsia="de-DE"/>
    </w:rPr>
  </w:style>
  <w:style w:type="paragraph" w:styleId="berschrift6">
    <w:name w:val="heading 6"/>
    <w:basedOn w:val="berschrift1"/>
    <w:next w:val="Standard"/>
    <w:link w:val="berschrift6Zchn"/>
    <w:rsid w:val="00EE3D92"/>
    <w:pPr>
      <w:tabs>
        <w:tab w:val="num" w:pos="1134"/>
      </w:tabs>
      <w:suppressAutoHyphens w:val="0"/>
      <w:spacing w:before="240" w:after="120" w:line="288" w:lineRule="auto"/>
      <w:ind w:left="1134" w:hanging="1134"/>
      <w:outlineLvl w:val="5"/>
    </w:pPr>
    <w:rPr>
      <w:rFonts w:ascii="Arial" w:hAnsi="Arial" w:cs="Arial"/>
      <w:b w:val="0"/>
      <w:noProof w:val="0"/>
      <w:sz w:val="22"/>
      <w:szCs w:val="22"/>
    </w:rPr>
  </w:style>
  <w:style w:type="paragraph" w:styleId="berschrift7">
    <w:name w:val="heading 7"/>
    <w:basedOn w:val="berschrift1"/>
    <w:next w:val="Standard"/>
    <w:link w:val="berschrift7Zchn"/>
    <w:rsid w:val="00EE3D92"/>
    <w:pPr>
      <w:tabs>
        <w:tab w:val="num" w:pos="1701"/>
      </w:tabs>
      <w:suppressAutoHyphens w:val="0"/>
      <w:spacing w:before="240" w:after="120" w:line="288" w:lineRule="auto"/>
      <w:ind w:left="1701" w:hanging="1701"/>
      <w:outlineLvl w:val="6"/>
    </w:pPr>
    <w:rPr>
      <w:rFonts w:ascii="Arial" w:hAnsi="Arial" w:cs="Arial"/>
      <w:b w:val="0"/>
      <w:bCs/>
      <w:noProof w:val="0"/>
      <w:sz w:val="22"/>
      <w:szCs w:val="22"/>
    </w:rPr>
  </w:style>
  <w:style w:type="paragraph" w:styleId="berschrift8">
    <w:name w:val="heading 8"/>
    <w:basedOn w:val="berschrift1"/>
    <w:next w:val="Standard"/>
    <w:link w:val="berschrift8Zchn"/>
    <w:rsid w:val="00EE3D92"/>
    <w:pPr>
      <w:tabs>
        <w:tab w:val="num" w:pos="1701"/>
      </w:tabs>
      <w:suppressAutoHyphens w:val="0"/>
      <w:spacing w:before="240" w:after="120" w:line="288" w:lineRule="auto"/>
      <w:ind w:left="1701" w:hanging="1701"/>
      <w:outlineLvl w:val="7"/>
    </w:pPr>
    <w:rPr>
      <w:rFonts w:ascii="Arial" w:hAnsi="Arial" w:cs="Arial"/>
      <w:b w:val="0"/>
      <w:bCs/>
      <w:iCs/>
      <w:noProof w:val="0"/>
      <w:sz w:val="22"/>
      <w:szCs w:val="22"/>
    </w:rPr>
  </w:style>
  <w:style w:type="paragraph" w:styleId="berschrift9">
    <w:name w:val="heading 9"/>
    <w:basedOn w:val="berschrift1"/>
    <w:next w:val="Standard"/>
    <w:link w:val="berschrift9Zchn"/>
    <w:rsid w:val="00EE3D92"/>
    <w:pPr>
      <w:tabs>
        <w:tab w:val="num" w:pos="1701"/>
      </w:tabs>
      <w:suppressAutoHyphens w:val="0"/>
      <w:spacing w:before="240" w:after="120" w:line="288" w:lineRule="auto"/>
      <w:ind w:left="1701" w:hanging="1701"/>
      <w:outlineLvl w:val="8"/>
    </w:pPr>
    <w:rPr>
      <w:rFonts w:ascii="Arial" w:hAnsi="Arial" w:cs="Arial"/>
      <w:b w:val="0"/>
      <w:bCs/>
      <w:noProof w:val="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sz w:val="22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Aufzhlung1">
    <w:name w:val="Aufzählung1"/>
    <w:basedOn w:val="Standard"/>
    <w:pPr>
      <w:spacing w:line="220" w:lineRule="exact"/>
    </w:pPr>
    <w:rPr>
      <w:color w:val="000000"/>
      <w:sz w:val="18"/>
      <w:lang w:val="de-DE" w:eastAsia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rsid w:val="00D12C07"/>
    <w:pPr>
      <w:spacing w:line="260" w:lineRule="atLeast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pPr>
      <w:numPr>
        <w:numId w:val="4"/>
      </w:numPr>
      <w:spacing w:before="240"/>
    </w:pPr>
  </w:style>
  <w:style w:type="paragraph" w:customStyle="1" w:styleId="AbsenderPersnlich">
    <w:name w:val="AbsenderPersönlich"/>
    <w:basedOn w:val="AbsenderAdresse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pPr>
      <w:spacing w:before="120" w:after="567"/>
      <w:ind w:left="5500"/>
    </w:pPr>
    <w:rPr>
      <w:noProof/>
    </w:rPr>
  </w:style>
  <w:style w:type="character" w:customStyle="1" w:styleId="AuszeichnungFliesstext">
    <w:name w:val="Auszeichnung_Fliesstext"/>
    <w:basedOn w:val="Absatz-Standardschriftart"/>
    <w:rsid w:val="008172E0"/>
    <w:rPr>
      <w:rFonts w:ascii="Frutiger LT Com 55 Roman" w:hAnsi="Frutiger LT Com 55 Roman"/>
      <w:b/>
      <w:noProof/>
    </w:rPr>
  </w:style>
  <w:style w:type="character" w:styleId="Funotenzeichen">
    <w:name w:val="footnote reference"/>
    <w:basedOn w:val="Absatz-Standardschriftart"/>
    <w:semiHidden/>
    <w:rPr>
      <w:rFonts w:ascii="Frutiger 55 Roman" w:hAnsi="Frutiger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styleId="Fu-Endnotenberschrift">
    <w:name w:val="Note Heading"/>
    <w:basedOn w:val="Standard"/>
    <w:next w:val="Standard"/>
    <w:semiHidden/>
  </w:style>
  <w:style w:type="paragraph" w:customStyle="1" w:styleId="Auflistung">
    <w:name w:val="Auflistung"/>
    <w:basedOn w:val="Standard"/>
    <w:next w:val="Standard"/>
    <w:pPr>
      <w:numPr>
        <w:numId w:val="12"/>
      </w:numPr>
      <w:tabs>
        <w:tab w:val="clear" w:pos="360"/>
        <w:tab w:val="left" w:pos="340"/>
      </w:tabs>
      <w:spacing w:before="240"/>
      <w:ind w:left="0" w:firstLine="0"/>
    </w:pPr>
  </w:style>
  <w:style w:type="paragraph" w:customStyle="1" w:styleId="Aufzhlung">
    <w:name w:val="Aufzählung"/>
    <w:basedOn w:val="Standard"/>
    <w:next w:val="Standard"/>
    <w:pPr>
      <w:numPr>
        <w:numId w:val="5"/>
      </w:numPr>
      <w:spacing w:before="240"/>
    </w:pPr>
    <w:rPr>
      <w:b/>
    </w:rPr>
  </w:style>
  <w:style w:type="paragraph" w:customStyle="1" w:styleId="BeginnTabelle">
    <w:name w:val="Beginn_Tabelle"/>
    <w:basedOn w:val="Kopfzeile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pPr>
      <w:tabs>
        <w:tab w:val="left" w:pos="3402"/>
      </w:tabs>
    </w:pPr>
  </w:style>
  <w:style w:type="character" w:styleId="Seitenzahl">
    <w:name w:val="page number"/>
    <w:basedOn w:val="Absatz-Standardschriftart"/>
    <w:semiHidden/>
  </w:style>
  <w:style w:type="paragraph" w:styleId="Umschlagabsenderadresse">
    <w:name w:val="envelope return"/>
    <w:basedOn w:val="Standard"/>
    <w:semiHidden/>
    <w:rPr>
      <w:rFonts w:ascii="Arial" w:hAnsi="Arial"/>
    </w:rPr>
  </w:style>
  <w:style w:type="paragraph" w:customStyle="1" w:styleId="AbsenderStrasse">
    <w:name w:val="AbsenderStrasse"/>
    <w:basedOn w:val="AbsenderAdresse"/>
    <w:pPr>
      <w:spacing w:before="200"/>
    </w:pPr>
  </w:style>
  <w:style w:type="paragraph" w:customStyle="1" w:styleId="AbsenderAmt2">
    <w:name w:val="AbsenderAmt2"/>
    <w:basedOn w:val="AbsenderAmt"/>
    <w:pPr>
      <w:spacing w:after="2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5A1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7E5F"/>
    <w:rPr>
      <w:rFonts w:ascii="Frutiger LT Com 55 Roman" w:eastAsiaTheme="majorEastAsia" w:hAnsi="Frutiger LT Com 55 Roman" w:cstheme="majorBidi"/>
      <w:b/>
      <w:bCs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1136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11364"/>
    <w:rPr>
      <w:rFonts w:ascii="Frutiger 55 Roman" w:hAnsi="Frutiger 55 Roman"/>
    </w:rPr>
  </w:style>
  <w:style w:type="paragraph" w:styleId="Titel">
    <w:name w:val="Title"/>
    <w:basedOn w:val="Standard"/>
    <w:next w:val="Standard"/>
    <w:link w:val="TitelZchn"/>
    <w:qFormat/>
    <w:rsid w:val="00067E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67E5F"/>
    <w:rPr>
      <w:rFonts w:ascii="Frutiger LT Com 55 Roman" w:eastAsiaTheme="majorEastAsia" w:hAnsi="Frutiger LT Com 55 Roman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7E5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7E5F"/>
    <w:rPr>
      <w:rFonts w:ascii="Frutiger LT Com 55 Roman" w:eastAsiaTheme="majorEastAsia" w:hAnsi="Frutiger LT Com 55 Roman" w:cstheme="majorBidi"/>
      <w:i/>
      <w:iCs/>
      <w:color w:val="4F81BD" w:themeColor="accent1"/>
      <w:spacing w:val="15"/>
      <w:sz w:val="24"/>
      <w:szCs w:val="24"/>
    </w:rPr>
  </w:style>
  <w:style w:type="paragraph" w:customStyle="1" w:styleId="Grussformel">
    <w:name w:val="Grussformel"/>
    <w:basedOn w:val="Standard"/>
    <w:next w:val="Standard"/>
    <w:qFormat/>
    <w:rsid w:val="00E77ECF"/>
    <w:pPr>
      <w:widowControl w:val="0"/>
      <w:spacing w:before="520" w:after="780" w:line="240" w:lineRule="auto"/>
    </w:pPr>
    <w:rPr>
      <w:rFonts w:eastAsia="Andale Sans UI"/>
      <w:szCs w:val="24"/>
    </w:rPr>
  </w:style>
  <w:style w:type="paragraph" w:customStyle="1" w:styleId="Briefanrede">
    <w:name w:val="Briefanrede"/>
    <w:basedOn w:val="Standard"/>
    <w:next w:val="Standard"/>
    <w:qFormat/>
    <w:rsid w:val="008C0476"/>
    <w:pPr>
      <w:widowControl w:val="0"/>
      <w:spacing w:after="260" w:line="240" w:lineRule="auto"/>
    </w:pPr>
    <w:rPr>
      <w:rFonts w:eastAsia="Andale Sans UI"/>
      <w:szCs w:val="24"/>
    </w:rPr>
  </w:style>
  <w:style w:type="paragraph" w:customStyle="1" w:styleId="Abstand">
    <w:name w:val="Abstand"/>
    <w:basedOn w:val="DatumUndZeichen"/>
    <w:rsid w:val="00D12C07"/>
    <w:pPr>
      <w:spacing w:before="0" w:after="1400" w:line="281" w:lineRule="auto"/>
      <w:ind w:left="0"/>
    </w:pPr>
  </w:style>
  <w:style w:type="character" w:customStyle="1" w:styleId="berschrift5Zchn">
    <w:name w:val="Überschrift 5 Zchn"/>
    <w:basedOn w:val="Absatz-Standardschriftart"/>
    <w:link w:val="berschrift5"/>
    <w:rsid w:val="00EE3D92"/>
    <w:rPr>
      <w:rFonts w:ascii="Arial" w:hAnsi="Arial" w:cs="Arial"/>
      <w:b/>
      <w:iCs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E3D92"/>
    <w:rPr>
      <w:rFonts w:ascii="Arial" w:hAnsi="Arial" w:cs="Arial"/>
      <w:kern w:val="28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EE3D92"/>
    <w:rPr>
      <w:rFonts w:ascii="Arial" w:hAnsi="Arial" w:cs="Arial"/>
      <w:bCs/>
      <w:kern w:val="28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rsid w:val="00EE3D92"/>
    <w:rPr>
      <w:rFonts w:ascii="Arial" w:hAnsi="Arial" w:cs="Arial"/>
      <w:bCs/>
      <w:iCs/>
      <w:kern w:val="28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rsid w:val="00EE3D92"/>
    <w:rPr>
      <w:rFonts w:ascii="Arial" w:hAnsi="Arial" w:cs="Arial"/>
      <w:bCs/>
      <w:kern w:val="28"/>
      <w:sz w:val="22"/>
      <w:szCs w:val="22"/>
    </w:rPr>
  </w:style>
  <w:style w:type="paragraph" w:styleId="Textkrper2">
    <w:name w:val="Body Text 2"/>
    <w:basedOn w:val="Standard"/>
    <w:link w:val="Textkrper2Zchn"/>
    <w:unhideWhenUsed/>
    <w:rsid w:val="00EE3D92"/>
    <w:pPr>
      <w:spacing w:after="120" w:line="480" w:lineRule="auto"/>
    </w:pPr>
    <w:rPr>
      <w:rFonts w:ascii="Arial" w:hAnsi="Arial"/>
      <w:sz w:val="22"/>
    </w:rPr>
  </w:style>
  <w:style w:type="character" w:customStyle="1" w:styleId="Textkrper2Zchn">
    <w:name w:val="Textkörper 2 Zchn"/>
    <w:basedOn w:val="Absatz-Standardschriftart"/>
    <w:link w:val="Textkrper2"/>
    <w:rsid w:val="00EE3D92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EE3D92"/>
    <w:pPr>
      <w:spacing w:after="12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E3D92"/>
    <w:rPr>
      <w:color w:val="808080"/>
    </w:rPr>
  </w:style>
  <w:style w:type="paragraph" w:styleId="Blocktext">
    <w:name w:val="Block Text"/>
    <w:basedOn w:val="Standard"/>
    <w:rsid w:val="00C01C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uto"/>
      <w:ind w:left="284" w:right="425"/>
    </w:pPr>
    <w:rPr>
      <w:rFonts w:ascii="Arial" w:hAnsi="Arial"/>
      <w:b/>
      <w:position w:val="-8"/>
      <w:lang w:eastAsia="de-DE"/>
    </w:rPr>
  </w:style>
  <w:style w:type="paragraph" w:styleId="Listenabsatz">
    <w:name w:val="List Paragraph"/>
    <w:basedOn w:val="Standard"/>
    <w:uiPriority w:val="34"/>
    <w:qFormat/>
    <w:rsid w:val="00041A0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82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o.admin.ch/dam/seco/de/dokumente/Aussenwirtschaft/Wirtschaftsbeziehungen/Exportkontrollen/Sanktionen/Verordnungen/Russland,%20Ukraine/selbstdeklaration_art-29c.pdf.download.pdf/Selbstdeklaration_Art.%2029c_Ukraine-Verordnung_DE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alidator.admin.ch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s.admin.ch/sas/de/home/akkreditiertestellen/akkrstellensuchesas/pki1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daiosca\Downloads\Selbstdeklaration_Subunterneh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D071C7E9FF44BAB38077ECFC516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DA573-D23C-40CB-9865-E44D261D2540}"/>
      </w:docPartPr>
      <w:docPartBody>
        <w:p w:rsidR="00000000" w:rsidRDefault="00000000">
          <w:pPr>
            <w:pStyle w:val="13D071C7E9FF44BAB38077ECFC516CE7"/>
          </w:pPr>
          <w:r w:rsidRPr="00302D9D">
            <w:rPr>
              <w:rStyle w:val="Platzhaltertext"/>
              <w:b/>
              <w:bCs/>
              <w:sz w:val="36"/>
              <w:szCs w:val="36"/>
            </w:rPr>
            <w:t>Name Ausschreibung eingeben</w:t>
          </w:r>
        </w:p>
      </w:docPartBody>
    </w:docPart>
    <w:docPart>
      <w:docPartPr>
        <w:name w:val="35D8A05BA7C446348DB8BF339CEC7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76D95-60CC-40F8-9F5A-79A782F073B7}"/>
      </w:docPartPr>
      <w:docPartBody>
        <w:p w:rsidR="00000000" w:rsidRDefault="00000000">
          <w:pPr>
            <w:pStyle w:val="35D8A05BA7C446348DB8BF339CEC7415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FDD2666C6247459427A04E46895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76F00-B613-44CD-A5A2-4A044AD038D6}"/>
      </w:docPartPr>
      <w:docPartBody>
        <w:p w:rsidR="00000000" w:rsidRDefault="00000000">
          <w:pPr>
            <w:pStyle w:val="CFFDD2666C6247459427A04E46895AE2"/>
          </w:pPr>
          <w:r w:rsidRPr="00415891">
            <w:rPr>
              <w:rStyle w:val="Platzhaltertext"/>
            </w:rPr>
            <w:t xml:space="preserve">Klicken oder tippen Sie hier, um </w:t>
          </w:r>
          <w:r w:rsidRPr="00415891">
            <w:rPr>
              <w:rStyle w:val="Platzhaltertext"/>
            </w:rPr>
            <w:t>Text einzugeben.</w:t>
          </w:r>
        </w:p>
      </w:docPartBody>
    </w:docPart>
    <w:docPart>
      <w:docPartPr>
        <w:name w:val="9929F978E43848689D66BF2A6B8E7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6A64C-D637-450D-97B9-CF0C7F2C8889}"/>
      </w:docPartPr>
      <w:docPartBody>
        <w:p w:rsidR="00000000" w:rsidRDefault="00000000">
          <w:pPr>
            <w:pStyle w:val="9929F978E43848689D66BF2A6B8E792F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022F2EF40F47A992C6AA366D93F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2756A-5F99-4AF9-A080-4A2D8CECBFFD}"/>
      </w:docPartPr>
      <w:docPartBody>
        <w:p w:rsidR="00000000" w:rsidRDefault="00000000">
          <w:pPr>
            <w:pStyle w:val="09022F2EF40F47A992C6AA366D93FAD9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32370966E34EB59BE544C982737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6F7B9-C850-4F95-AF2A-298DF83C8224}"/>
      </w:docPartPr>
      <w:docPartBody>
        <w:p w:rsidR="00000000" w:rsidRDefault="00000000">
          <w:pPr>
            <w:pStyle w:val="0932370966E34EB59BE544C982737F2E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143240F9F94E428822F3D19C57D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C5D95-F839-40DB-956B-A27EDFDDD905}"/>
      </w:docPartPr>
      <w:docPartBody>
        <w:p w:rsidR="00000000" w:rsidRDefault="00000000">
          <w:pPr>
            <w:pStyle w:val="4B143240F9F94E428822F3D19C57D570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8D82E6C24C40A1BAA5FA89E2C84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52A67-190C-4B10-AAA9-CFC7B65A6106}"/>
      </w:docPartPr>
      <w:docPartBody>
        <w:p w:rsidR="00000000" w:rsidRDefault="00000000">
          <w:pPr>
            <w:pStyle w:val="358D82E6C24C40A1BAA5FA89E2C848B6"/>
          </w:pPr>
          <w:r w:rsidRPr="00415891">
            <w:rPr>
              <w:rStyle w:val="Platzhaltertext"/>
            </w:rPr>
            <w:t xml:space="preserve">Klicken oder tippen Sie </w:t>
          </w:r>
          <w:r w:rsidRPr="00415891">
            <w:rPr>
              <w:rStyle w:val="Platzhaltertext"/>
            </w:rPr>
            <w:t>hier, um Text einzugeben.</w:t>
          </w:r>
        </w:p>
      </w:docPartBody>
    </w:docPart>
    <w:docPart>
      <w:docPartPr>
        <w:name w:val="17C546B7C6124A709022216702C9F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24ADC-415A-4A7B-AFF9-219790850266}"/>
      </w:docPartPr>
      <w:docPartBody>
        <w:p w:rsidR="00000000" w:rsidRDefault="00000000">
          <w:pPr>
            <w:pStyle w:val="17C546B7C6124A709022216702C9F8A0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529F12A5134CC8B6388DAEB7847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67199-9902-4030-986E-2B0F5078CC61}"/>
      </w:docPartPr>
      <w:docPartBody>
        <w:p w:rsidR="00000000" w:rsidRDefault="00000000">
          <w:pPr>
            <w:pStyle w:val="82529F12A5134CC8B6388DAEB7847A02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055D51C84A4ED5B82A5681FF045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37C7D-7887-401B-B5C5-CED762F3A9E4}"/>
      </w:docPartPr>
      <w:docPartBody>
        <w:p w:rsidR="00000000" w:rsidRDefault="00000000">
          <w:pPr>
            <w:pStyle w:val="B9055D51C84A4ED5B82A5681FF045D7D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08B11A6A564F78A58BB37433E51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1186F-D726-47C0-881D-5E314C9C65A0}"/>
      </w:docPartPr>
      <w:docPartBody>
        <w:p w:rsidR="00000000" w:rsidRDefault="00000000">
          <w:pPr>
            <w:pStyle w:val="2508B11A6A564F78A58BB37433E517C4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5CBAF75ECB47B2B88AEC4E272E7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D7CDD-5DC0-4E4D-AC8B-49E3EBAB4C75}"/>
      </w:docPartPr>
      <w:docPartBody>
        <w:p w:rsidR="00000000" w:rsidRDefault="00000000">
          <w:pPr>
            <w:pStyle w:val="555CBAF75ECB47B2B88AEC4E272E7FF1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DAFBC41289401788C430B6798CA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FB990-8A51-4423-B3EE-17389DFA41CE}"/>
      </w:docPartPr>
      <w:docPartBody>
        <w:p w:rsidR="00000000" w:rsidRDefault="00000000">
          <w:pPr>
            <w:pStyle w:val="E9DAFBC41289401788C430B6798CA9A5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8EE9042A5A452783CDFD4FF173A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9DB1F-A6A9-41DD-9775-4785045FED1F}"/>
      </w:docPartPr>
      <w:docPartBody>
        <w:p w:rsidR="00000000" w:rsidRDefault="00000000">
          <w:pPr>
            <w:pStyle w:val="318EE9042A5A452783CDFD4FF173AFDD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9305C06B874E6E82731D73720A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209A2-DDF1-418F-A4F7-53D88ACED18C}"/>
      </w:docPartPr>
      <w:docPartBody>
        <w:p w:rsidR="00000000" w:rsidRDefault="00000000">
          <w:pPr>
            <w:pStyle w:val="9C9305C06B874E6E82731D73720A8576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C8C8C8AE7344B38DEFD681DE8CE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36A51-E446-4D55-8E90-A7ED93A6D000}"/>
      </w:docPartPr>
      <w:docPartBody>
        <w:p w:rsidR="00000000" w:rsidRDefault="00000000">
          <w:pPr>
            <w:pStyle w:val="76C8C8C8AE7344B38DEFD681DE8CE351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0397502FBF489FA6544E99F1AEB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5746A-7C15-46A7-A71C-6F90D07D6547}"/>
      </w:docPartPr>
      <w:docPartBody>
        <w:p w:rsidR="00000000" w:rsidRDefault="00000000">
          <w:pPr>
            <w:pStyle w:val="600397502FBF489FA6544E99F1AEB657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0ACA6DD987454DA374C98BFB852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BECF4-2A9E-4F08-956E-D9AF43E0E1EA}"/>
      </w:docPartPr>
      <w:docPartBody>
        <w:p w:rsidR="00000000" w:rsidRDefault="00000000">
          <w:pPr>
            <w:pStyle w:val="C50ACA6DD987454DA374C98BFB852398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81E352C21244B4A79D84261C033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A9100-EA90-4440-818D-A67C6275A0E1}"/>
      </w:docPartPr>
      <w:docPartBody>
        <w:p w:rsidR="00000000" w:rsidRDefault="00000000">
          <w:pPr>
            <w:pStyle w:val="CA81E352C21244B4A79D84261C03399A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9210100CC04C0EB6B1CDD7F877B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1F2CC-943E-4729-9841-4FAB102EBB0E}"/>
      </w:docPartPr>
      <w:docPartBody>
        <w:p w:rsidR="00000000" w:rsidRDefault="00000000">
          <w:pPr>
            <w:pStyle w:val="BA9210100CC04C0EB6B1CDD7F877B216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38A923BB7E4B90945F970E209E1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E6518-F86B-4B68-BE5D-544E2810F937}"/>
      </w:docPartPr>
      <w:docPartBody>
        <w:p w:rsidR="00000000" w:rsidRDefault="00000000">
          <w:pPr>
            <w:pStyle w:val="CE38A923BB7E4B90945F970E209E198D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BB2A10720645C3B3B215A71AD21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248C1-2CB8-4074-A5AB-C60D7C4C5BAB}"/>
      </w:docPartPr>
      <w:docPartBody>
        <w:p w:rsidR="00000000" w:rsidRDefault="00000000">
          <w:pPr>
            <w:pStyle w:val="C2BB2A10720645C3B3B215A71AD21EA0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F990EB0A0C42AA90F402E64688E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71DB3-B24E-4A58-8B0F-5EF6A9F47A05}"/>
      </w:docPartPr>
      <w:docPartBody>
        <w:p w:rsidR="00000000" w:rsidRDefault="00000000">
          <w:pPr>
            <w:pStyle w:val="09F990EB0A0C42AA90F402E64688E547"/>
          </w:pPr>
          <w:r w:rsidRPr="004158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CB259759D642039E21451F01993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BF760-15EA-4AD9-A818-63DB71764647}"/>
      </w:docPartPr>
      <w:docPartBody>
        <w:p w:rsidR="00000000" w:rsidRDefault="00000000">
          <w:pPr>
            <w:pStyle w:val="3FCB259759D642039E21451F01993714"/>
          </w:pPr>
          <w:r w:rsidRPr="00672B65">
            <w:rPr>
              <w:rStyle w:val="Platzhaltertext"/>
            </w:rPr>
            <w:t>Wählen Sie ein Element aus.</w:t>
          </w:r>
        </w:p>
      </w:docPartBody>
    </w:docPart>
    <w:docPart>
      <w:docPartPr>
        <w:name w:val="2E0EB72028A0446B8005AD273DEC2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E3B15-9EB6-490D-A757-69E569BFE3A2}"/>
      </w:docPartPr>
      <w:docPartBody>
        <w:p w:rsidR="00000000" w:rsidRDefault="00000000">
          <w:pPr>
            <w:pStyle w:val="2E0EB72028A0446B8005AD273DEC277F"/>
          </w:pPr>
          <w:r w:rsidRPr="004B7716">
            <w:rPr>
              <w:rStyle w:val="Platzhaltertext"/>
              <w:shd w:val="clear" w:color="auto" w:fill="C1F0C7" w:themeFill="accent3" w:themeFillTint="33"/>
            </w:rPr>
            <w:t>Klicken oder tippen Sie hier, um Text einzugeben (Optional).</w:t>
          </w:r>
        </w:p>
      </w:docPartBody>
    </w:docPart>
    <w:docPart>
      <w:docPartPr>
        <w:name w:val="C822F3F0ED21442FADE08278670CE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79A42-95DC-4CDD-AAD9-244ADEC9A59D}"/>
      </w:docPartPr>
      <w:docPartBody>
        <w:p w:rsidR="00000000" w:rsidRDefault="00000000">
          <w:pPr>
            <w:pStyle w:val="C822F3F0ED21442FADE08278670CED12"/>
          </w:pPr>
          <w:r>
            <w:rPr>
              <w:rStyle w:val="Platzhaltertext"/>
            </w:rPr>
            <w:t>Ort und 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55 Roman">
    <w:altName w:val="Calibri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0E"/>
    <w:rsid w:val="00766C2F"/>
    <w:rsid w:val="00F9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3D071C7E9FF44BAB38077ECFC516CE7">
    <w:name w:val="13D071C7E9FF44BAB38077ECFC516CE7"/>
  </w:style>
  <w:style w:type="paragraph" w:customStyle="1" w:styleId="35D8A05BA7C446348DB8BF339CEC7415">
    <w:name w:val="35D8A05BA7C446348DB8BF339CEC7415"/>
  </w:style>
  <w:style w:type="paragraph" w:customStyle="1" w:styleId="CFFDD2666C6247459427A04E46895AE2">
    <w:name w:val="CFFDD2666C6247459427A04E46895AE2"/>
  </w:style>
  <w:style w:type="paragraph" w:customStyle="1" w:styleId="9929F978E43848689D66BF2A6B8E792F">
    <w:name w:val="9929F978E43848689D66BF2A6B8E792F"/>
  </w:style>
  <w:style w:type="paragraph" w:customStyle="1" w:styleId="09022F2EF40F47A992C6AA366D93FAD9">
    <w:name w:val="09022F2EF40F47A992C6AA366D93FAD9"/>
  </w:style>
  <w:style w:type="paragraph" w:customStyle="1" w:styleId="0932370966E34EB59BE544C982737F2E">
    <w:name w:val="0932370966E34EB59BE544C982737F2E"/>
  </w:style>
  <w:style w:type="paragraph" w:customStyle="1" w:styleId="4B143240F9F94E428822F3D19C57D570">
    <w:name w:val="4B143240F9F94E428822F3D19C57D570"/>
  </w:style>
  <w:style w:type="paragraph" w:customStyle="1" w:styleId="358D82E6C24C40A1BAA5FA89E2C848B6">
    <w:name w:val="358D82E6C24C40A1BAA5FA89E2C848B6"/>
  </w:style>
  <w:style w:type="paragraph" w:customStyle="1" w:styleId="17C546B7C6124A709022216702C9F8A0">
    <w:name w:val="17C546B7C6124A709022216702C9F8A0"/>
  </w:style>
  <w:style w:type="paragraph" w:customStyle="1" w:styleId="82529F12A5134CC8B6388DAEB7847A02">
    <w:name w:val="82529F12A5134CC8B6388DAEB7847A02"/>
  </w:style>
  <w:style w:type="paragraph" w:customStyle="1" w:styleId="B9055D51C84A4ED5B82A5681FF045D7D">
    <w:name w:val="B9055D51C84A4ED5B82A5681FF045D7D"/>
  </w:style>
  <w:style w:type="paragraph" w:customStyle="1" w:styleId="2508B11A6A564F78A58BB37433E517C4">
    <w:name w:val="2508B11A6A564F78A58BB37433E517C4"/>
  </w:style>
  <w:style w:type="paragraph" w:customStyle="1" w:styleId="555CBAF75ECB47B2B88AEC4E272E7FF1">
    <w:name w:val="555CBAF75ECB47B2B88AEC4E272E7FF1"/>
  </w:style>
  <w:style w:type="paragraph" w:customStyle="1" w:styleId="E9DAFBC41289401788C430B6798CA9A5">
    <w:name w:val="E9DAFBC41289401788C430B6798CA9A5"/>
  </w:style>
  <w:style w:type="paragraph" w:customStyle="1" w:styleId="318EE9042A5A452783CDFD4FF173AFDD">
    <w:name w:val="318EE9042A5A452783CDFD4FF173AFDD"/>
  </w:style>
  <w:style w:type="paragraph" w:customStyle="1" w:styleId="9C9305C06B874E6E82731D73720A8576">
    <w:name w:val="9C9305C06B874E6E82731D73720A8576"/>
  </w:style>
  <w:style w:type="paragraph" w:customStyle="1" w:styleId="76C8C8C8AE7344B38DEFD681DE8CE351">
    <w:name w:val="76C8C8C8AE7344B38DEFD681DE8CE351"/>
  </w:style>
  <w:style w:type="paragraph" w:customStyle="1" w:styleId="600397502FBF489FA6544E99F1AEB657">
    <w:name w:val="600397502FBF489FA6544E99F1AEB657"/>
  </w:style>
  <w:style w:type="paragraph" w:customStyle="1" w:styleId="C50ACA6DD987454DA374C98BFB852398">
    <w:name w:val="C50ACA6DD987454DA374C98BFB852398"/>
  </w:style>
  <w:style w:type="paragraph" w:customStyle="1" w:styleId="CA81E352C21244B4A79D84261C03399A">
    <w:name w:val="CA81E352C21244B4A79D84261C03399A"/>
  </w:style>
  <w:style w:type="paragraph" w:customStyle="1" w:styleId="BA9210100CC04C0EB6B1CDD7F877B216">
    <w:name w:val="BA9210100CC04C0EB6B1CDD7F877B216"/>
  </w:style>
  <w:style w:type="paragraph" w:customStyle="1" w:styleId="CE38A923BB7E4B90945F970E209E198D">
    <w:name w:val="CE38A923BB7E4B90945F970E209E198D"/>
  </w:style>
  <w:style w:type="paragraph" w:customStyle="1" w:styleId="C2BB2A10720645C3B3B215A71AD21EA0">
    <w:name w:val="C2BB2A10720645C3B3B215A71AD21EA0"/>
  </w:style>
  <w:style w:type="paragraph" w:customStyle="1" w:styleId="09F990EB0A0C42AA90F402E64688E547">
    <w:name w:val="09F990EB0A0C42AA90F402E64688E547"/>
  </w:style>
  <w:style w:type="paragraph" w:customStyle="1" w:styleId="3FCB259759D642039E21451F01993714">
    <w:name w:val="3FCB259759D642039E21451F01993714"/>
  </w:style>
  <w:style w:type="paragraph" w:customStyle="1" w:styleId="2E0EB72028A0446B8005AD273DEC277F">
    <w:name w:val="2E0EB72028A0446B8005AD273DEC277F"/>
  </w:style>
  <w:style w:type="paragraph" w:customStyle="1" w:styleId="C822F3F0ED21442FADE08278670CED12">
    <w:name w:val="C822F3F0ED21442FADE08278670CE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BB19-14B8-4077-8A20-EBEC09AC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Selbstdeklaration_Subunternehmen.dotx</Template>
  <TotalTime>0</TotalTime>
  <Pages>4</Pages>
  <Words>894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</vt:lpstr>
    </vt:vector>
  </TitlesOfParts>
  <Company>MTF Computer Schule AG</Company>
  <LinksUpToDate>false</LinksUpToDate>
  <CharactersWithSpaces>6520</CharactersWithSpaces>
  <SharedDoc>false</SharedDoc>
  <HLinks>
    <vt:vector size="18" baseType="variant">
      <vt:variant>
        <vt:i4>8192069</vt:i4>
      </vt:variant>
      <vt:variant>
        <vt:i4>1095</vt:i4>
      </vt:variant>
      <vt:variant>
        <vt:i4>1026</vt:i4>
      </vt:variant>
      <vt:variant>
        <vt:i4>1</vt:i4>
      </vt:variant>
      <vt:variant>
        <vt:lpwstr>D:\Eigene Dateien\IB COM\A D V\Divis\Kanton_sw_KIs.tif</vt:lpwstr>
      </vt:variant>
      <vt:variant>
        <vt:lpwstr/>
      </vt:variant>
      <vt:variant>
        <vt:i4>8192048</vt:i4>
      </vt:variant>
      <vt:variant>
        <vt:i4>1100</vt:i4>
      </vt:variant>
      <vt:variant>
        <vt:i4>1025</vt:i4>
      </vt:variant>
      <vt:variant>
        <vt:i4>1</vt:i4>
      </vt:variant>
      <vt:variant>
        <vt:lpwstr>Kanton_sw_big.wmf</vt:lpwstr>
      </vt:variant>
      <vt:variant>
        <vt:lpwstr/>
      </vt:variant>
      <vt:variant>
        <vt:i4>8192048</vt:i4>
      </vt:variant>
      <vt:variant>
        <vt:i4>1247</vt:i4>
      </vt:variant>
      <vt:variant>
        <vt:i4>1027</vt:i4>
      </vt:variant>
      <vt:variant>
        <vt:i4>1</vt:i4>
      </vt:variant>
      <vt:variant>
        <vt:lpwstr>Kanton_sw_big.wmf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creator>Schlup Andrea</dc:creator>
  <cp:lastModifiedBy>Schlup Andrea</cp:lastModifiedBy>
  <cp:revision>1</cp:revision>
  <cp:lastPrinted>2022-07-26T09:23:00Z</cp:lastPrinted>
  <dcterms:created xsi:type="dcterms:W3CDTF">2025-07-15T13:26:00Z</dcterms:created>
  <dcterms:modified xsi:type="dcterms:W3CDTF">2025-07-15T13:26:00Z</dcterms:modified>
</cp:coreProperties>
</file>