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7" w:type="dxa"/>
        <w:tblLook w:val="04A0" w:firstRow="1" w:lastRow="0" w:firstColumn="1" w:lastColumn="0" w:noHBand="0" w:noVBand="1"/>
      </w:tblPr>
      <w:tblGrid>
        <w:gridCol w:w="4604"/>
        <w:gridCol w:w="1698"/>
        <w:gridCol w:w="3695"/>
      </w:tblGrid>
      <w:tr w:rsidR="00D5454F" w:rsidRPr="004E5C1D" w14:paraId="687795A1" w14:textId="77777777" w:rsidTr="007F5EA0">
        <w:tc>
          <w:tcPr>
            <w:tcW w:w="4604" w:type="dxa"/>
          </w:tcPr>
          <w:p w14:paraId="382E8A0F" w14:textId="77777777" w:rsidR="00D5454F" w:rsidRPr="008B1DF4" w:rsidRDefault="00D5454F" w:rsidP="00FD3821">
            <w:pPr>
              <w:rPr>
                <w:b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6C73410E" w14:textId="77777777" w:rsidR="00AE2165" w:rsidRPr="00AE2165" w:rsidRDefault="00D5454F" w:rsidP="00FD3821">
            <w:pPr>
              <w:rPr>
                <w:color w:val="7F7F7F" w:themeColor="text1" w:themeTint="80"/>
              </w:rPr>
            </w:pPr>
            <w:r w:rsidRPr="008B1DF4">
              <w:rPr>
                <w:color w:val="7F7F7F" w:themeColor="text1" w:themeTint="80"/>
              </w:rPr>
              <w:t>Departement</w:t>
            </w:r>
          </w:p>
        </w:tc>
        <w:tc>
          <w:tcPr>
            <w:tcW w:w="3695" w:type="dxa"/>
            <w:vAlign w:val="center"/>
          </w:tcPr>
          <w:p w14:paraId="1C93AD99" w14:textId="77777777" w:rsidR="00D5454F" w:rsidRPr="00472311" w:rsidRDefault="006B20A2" w:rsidP="00EA5190">
            <w:sdt>
              <w:sdtPr>
                <w:rPr>
                  <w:rStyle w:val="Formatvorlage15"/>
                </w:rPr>
                <w:id w:val="-1802066295"/>
                <w:placeholder>
                  <w:docPart w:val="72C51B1FD67242A895AC718087A57CAD"/>
                </w:placeholder>
                <w:showingPlcHdr/>
                <w:text/>
              </w:sdtPr>
              <w:sdtEndPr>
                <w:rPr>
                  <w:rStyle w:val="Absatz-Standardschriftart"/>
                  <w:bCs/>
                  <w:color w:val="000000" w:themeColor="text1"/>
                </w:rPr>
              </w:sdtEndPr>
              <w:sdtContent>
                <w:r w:rsidR="00EA5190" w:rsidRPr="00472311">
                  <w:rPr>
                    <w:rStyle w:val="Platzhaltertext"/>
                    <w:color w:val="000000" w:themeColor="text1"/>
                  </w:rPr>
                  <w:t>……………....</w:t>
                </w:r>
                <w:r w:rsidR="00EA5190">
                  <w:rPr>
                    <w:rStyle w:val="Platzhaltertext"/>
                    <w:color w:val="000000" w:themeColor="text1"/>
                  </w:rPr>
                  <w:t>.</w:t>
                </w:r>
                <w:r w:rsidR="00EA5190" w:rsidRPr="00472311">
                  <w:rPr>
                    <w:rStyle w:val="Platzhaltertext"/>
                    <w:color w:val="000000" w:themeColor="text1"/>
                  </w:rPr>
                  <w:t>……………</w:t>
                </w:r>
                <w:r w:rsidR="00EA5190">
                  <w:rPr>
                    <w:rStyle w:val="Platzhaltertext"/>
                    <w:color w:val="000000" w:themeColor="text1"/>
                  </w:rPr>
                  <w:t>.</w:t>
                </w:r>
                <w:r w:rsidR="00EA5190" w:rsidRPr="00472311">
                  <w:rPr>
                    <w:rStyle w:val="Platzhaltertext"/>
                    <w:color w:val="000000" w:themeColor="text1"/>
                  </w:rPr>
                  <w:t>…………….</w:t>
                </w:r>
              </w:sdtContent>
            </w:sdt>
          </w:p>
        </w:tc>
      </w:tr>
      <w:tr w:rsidR="00D5454F" w:rsidRPr="004E5C1D" w14:paraId="349095BC" w14:textId="77777777" w:rsidTr="007F5EA0">
        <w:tc>
          <w:tcPr>
            <w:tcW w:w="4604" w:type="dxa"/>
            <w:vAlign w:val="center"/>
          </w:tcPr>
          <w:p w14:paraId="4EB43387" w14:textId="77777777" w:rsidR="00D5454F" w:rsidRPr="0065168F" w:rsidRDefault="00FA6B5D" w:rsidP="00FD3821">
            <w:pPr>
              <w:rPr>
                <w:b/>
                <w:color w:val="7F7F7F" w:themeColor="text1" w:themeTint="80"/>
                <w:sz w:val="28"/>
                <w:szCs w:val="28"/>
              </w:rPr>
            </w:pPr>
            <w:r w:rsidRPr="0065168F">
              <w:rPr>
                <w:b/>
                <w:color w:val="7F7F7F" w:themeColor="text1" w:themeTint="80"/>
                <w:sz w:val="28"/>
                <w:szCs w:val="28"/>
              </w:rPr>
              <w:t xml:space="preserve">Bewilligungsantrag - </w:t>
            </w:r>
          </w:p>
        </w:tc>
        <w:tc>
          <w:tcPr>
            <w:tcW w:w="1698" w:type="dxa"/>
            <w:vAlign w:val="center"/>
          </w:tcPr>
          <w:p w14:paraId="7229AD6A" w14:textId="77777777" w:rsidR="00D5454F" w:rsidRPr="008B1DF4" w:rsidRDefault="00D5454F" w:rsidP="00FD3821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8B1DF4">
              <w:rPr>
                <w:color w:val="7F7F7F" w:themeColor="text1" w:themeTint="80"/>
              </w:rPr>
              <w:t>Amt</w:t>
            </w:r>
          </w:p>
        </w:tc>
        <w:tc>
          <w:tcPr>
            <w:tcW w:w="3695" w:type="dxa"/>
            <w:vAlign w:val="center"/>
          </w:tcPr>
          <w:p w14:paraId="43EEA083" w14:textId="77777777" w:rsidR="00D5454F" w:rsidRPr="00472311" w:rsidRDefault="006B20A2" w:rsidP="00EA5190">
            <w:pPr>
              <w:rPr>
                <w:b/>
              </w:rPr>
            </w:pPr>
            <w:sdt>
              <w:sdtPr>
                <w:rPr>
                  <w:rStyle w:val="Formatvorlage15"/>
                </w:rPr>
                <w:id w:val="1974562155"/>
                <w:placeholder>
                  <w:docPart w:val="65B6A69120B5433EAE7C730E8E76C10C"/>
                </w:placeholder>
                <w:showingPlcHdr/>
                <w:text/>
              </w:sdtPr>
              <w:sdtEndPr>
                <w:rPr>
                  <w:rStyle w:val="Absatz-Standardschriftart"/>
                  <w:bCs/>
                  <w:color w:val="000000" w:themeColor="text1"/>
                </w:rPr>
              </w:sdtEndPr>
              <w:sdtContent>
                <w:r w:rsidR="00EA5190" w:rsidRPr="00472311">
                  <w:rPr>
                    <w:rStyle w:val="Platzhaltertext"/>
                    <w:color w:val="000000" w:themeColor="text1"/>
                  </w:rPr>
                  <w:t>……………....</w:t>
                </w:r>
                <w:r w:rsidR="00EA5190">
                  <w:rPr>
                    <w:rStyle w:val="Platzhaltertext"/>
                    <w:color w:val="000000" w:themeColor="text1"/>
                  </w:rPr>
                  <w:t>.</w:t>
                </w:r>
                <w:r w:rsidR="00EA5190" w:rsidRPr="00472311">
                  <w:rPr>
                    <w:rStyle w:val="Platzhaltertext"/>
                    <w:color w:val="000000" w:themeColor="text1"/>
                  </w:rPr>
                  <w:t>……………</w:t>
                </w:r>
                <w:r w:rsidR="00EA5190">
                  <w:rPr>
                    <w:rStyle w:val="Platzhaltertext"/>
                    <w:color w:val="000000" w:themeColor="text1"/>
                  </w:rPr>
                  <w:t>.</w:t>
                </w:r>
                <w:r w:rsidR="00EA5190" w:rsidRPr="00472311">
                  <w:rPr>
                    <w:rStyle w:val="Platzhaltertext"/>
                    <w:color w:val="000000" w:themeColor="text1"/>
                  </w:rPr>
                  <w:t>…………….</w:t>
                </w:r>
              </w:sdtContent>
            </w:sdt>
          </w:p>
        </w:tc>
      </w:tr>
      <w:tr w:rsidR="00D5454F" w:rsidRPr="004E5C1D" w14:paraId="35EC8576" w14:textId="77777777" w:rsidTr="007F5EA0">
        <w:tc>
          <w:tcPr>
            <w:tcW w:w="4604" w:type="dxa"/>
          </w:tcPr>
          <w:p w14:paraId="29CD2677" w14:textId="77777777" w:rsidR="00D5454F" w:rsidRPr="0065168F" w:rsidRDefault="00FA6B5D" w:rsidP="00FD3821">
            <w:pPr>
              <w:rPr>
                <w:b/>
                <w:color w:val="7F7F7F" w:themeColor="text1" w:themeTint="80"/>
                <w:sz w:val="28"/>
                <w:szCs w:val="28"/>
              </w:rPr>
            </w:pPr>
            <w:r w:rsidRPr="0065168F">
              <w:rPr>
                <w:b/>
                <w:color w:val="7F7F7F" w:themeColor="text1" w:themeTint="80"/>
                <w:sz w:val="28"/>
                <w:szCs w:val="28"/>
              </w:rPr>
              <w:t>Übertrag von Ferien auf</w:t>
            </w:r>
          </w:p>
        </w:tc>
        <w:tc>
          <w:tcPr>
            <w:tcW w:w="1698" w:type="dxa"/>
            <w:vAlign w:val="center"/>
          </w:tcPr>
          <w:p w14:paraId="3E495C8D" w14:textId="77777777" w:rsidR="00D5454F" w:rsidRPr="008B1DF4" w:rsidRDefault="00D5454F" w:rsidP="00FD3821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8B1DF4">
              <w:rPr>
                <w:color w:val="7F7F7F" w:themeColor="text1" w:themeTint="80"/>
              </w:rPr>
              <w:t>Abteilung</w:t>
            </w:r>
          </w:p>
        </w:tc>
        <w:tc>
          <w:tcPr>
            <w:tcW w:w="3695" w:type="dxa"/>
            <w:vAlign w:val="center"/>
          </w:tcPr>
          <w:p w14:paraId="1F706557" w14:textId="77777777" w:rsidR="00D5454F" w:rsidRPr="004F5F9E" w:rsidRDefault="006B20A2" w:rsidP="000C7511">
            <w:pPr>
              <w:rPr>
                <w:b/>
              </w:rPr>
            </w:pPr>
            <w:sdt>
              <w:sdtPr>
                <w:rPr>
                  <w:rStyle w:val="Formatvorlage15"/>
                </w:rPr>
                <w:id w:val="-1933268967"/>
                <w:placeholder>
                  <w:docPart w:val="BABC0A1F43DD4BBBAF0969431F3119B3"/>
                </w:placeholder>
                <w:showingPlcHdr/>
                <w:text/>
              </w:sdtPr>
              <w:sdtEndPr>
                <w:rPr>
                  <w:rStyle w:val="Absatz-Standardschriftart"/>
                  <w:bCs/>
                  <w:color w:val="000000" w:themeColor="text1"/>
                </w:rPr>
              </w:sdtEndPr>
              <w:sdtContent>
                <w:r w:rsidR="007F5EA0" w:rsidRPr="00472311">
                  <w:rPr>
                    <w:rStyle w:val="Platzhaltertext"/>
                    <w:color w:val="000000" w:themeColor="text1"/>
                  </w:rPr>
                  <w:t>……………....</w:t>
                </w:r>
                <w:r w:rsidR="007F5EA0">
                  <w:rPr>
                    <w:rStyle w:val="Platzhaltertext"/>
                    <w:color w:val="000000" w:themeColor="text1"/>
                  </w:rPr>
                  <w:t>.</w:t>
                </w:r>
                <w:r w:rsidR="007F5EA0" w:rsidRPr="00472311">
                  <w:rPr>
                    <w:rStyle w:val="Platzhaltertext"/>
                    <w:color w:val="000000" w:themeColor="text1"/>
                  </w:rPr>
                  <w:t>……………</w:t>
                </w:r>
                <w:r w:rsidR="007F5EA0">
                  <w:rPr>
                    <w:rStyle w:val="Platzhaltertext"/>
                    <w:color w:val="000000" w:themeColor="text1"/>
                  </w:rPr>
                  <w:t>.</w:t>
                </w:r>
                <w:r w:rsidR="007F5EA0" w:rsidRPr="00472311">
                  <w:rPr>
                    <w:rStyle w:val="Platzhaltertext"/>
                    <w:color w:val="000000" w:themeColor="text1"/>
                  </w:rPr>
                  <w:t>…………….</w:t>
                </w:r>
              </w:sdtContent>
            </w:sdt>
          </w:p>
        </w:tc>
      </w:tr>
      <w:tr w:rsidR="00D5454F" w:rsidRPr="004E5C1D" w14:paraId="1FCB1BF9" w14:textId="77777777" w:rsidTr="007F5EA0">
        <w:tc>
          <w:tcPr>
            <w:tcW w:w="4604" w:type="dxa"/>
          </w:tcPr>
          <w:p w14:paraId="4DC8C4F3" w14:textId="77777777" w:rsidR="00D5454F" w:rsidRPr="0065168F" w:rsidRDefault="00FA6B5D" w:rsidP="00FD3821">
            <w:pPr>
              <w:rPr>
                <w:b/>
                <w:color w:val="7F7F7F" w:themeColor="text1" w:themeTint="80"/>
                <w:sz w:val="28"/>
                <w:szCs w:val="28"/>
              </w:rPr>
            </w:pPr>
            <w:r w:rsidRPr="0065168F">
              <w:rPr>
                <w:b/>
                <w:color w:val="7F7F7F" w:themeColor="text1" w:themeTint="80"/>
                <w:sz w:val="28"/>
                <w:szCs w:val="28"/>
              </w:rPr>
              <w:t>das folgende Kalenderjahr</w:t>
            </w:r>
          </w:p>
        </w:tc>
        <w:tc>
          <w:tcPr>
            <w:tcW w:w="1698" w:type="dxa"/>
            <w:vAlign w:val="center"/>
          </w:tcPr>
          <w:p w14:paraId="2A388A40" w14:textId="77777777" w:rsidR="00D5454F" w:rsidRPr="008B1DF4" w:rsidRDefault="00D5454F" w:rsidP="00FD3821">
            <w:pPr>
              <w:rPr>
                <w:color w:val="7F7F7F" w:themeColor="text1" w:themeTint="80"/>
              </w:rPr>
            </w:pPr>
            <w:r w:rsidRPr="008B1DF4">
              <w:rPr>
                <w:color w:val="7F7F7F" w:themeColor="text1" w:themeTint="80"/>
              </w:rPr>
              <w:t>Mitarbeiter/in</w:t>
            </w:r>
          </w:p>
        </w:tc>
        <w:tc>
          <w:tcPr>
            <w:tcW w:w="3695" w:type="dxa"/>
            <w:vAlign w:val="center"/>
          </w:tcPr>
          <w:p w14:paraId="561C8946" w14:textId="77777777" w:rsidR="00D5454F" w:rsidRPr="00616C9B" w:rsidRDefault="006B20A2" w:rsidP="00FD3821">
            <w:pPr>
              <w:rPr>
                <w:b/>
                <w:color w:val="000000" w:themeColor="text1"/>
              </w:rPr>
            </w:pPr>
            <w:sdt>
              <w:sdtPr>
                <w:rPr>
                  <w:rStyle w:val="Formatvorlage15"/>
                </w:rPr>
                <w:id w:val="-1429577953"/>
                <w:placeholder>
                  <w:docPart w:val="76C1050195B5472DBAA558FFD5D0E9ED"/>
                </w:placeholder>
                <w:showingPlcHdr/>
                <w:text/>
              </w:sdtPr>
              <w:sdtEndPr>
                <w:rPr>
                  <w:rStyle w:val="Absatz-Standardschriftart"/>
                  <w:bCs/>
                  <w:color w:val="000000" w:themeColor="text1"/>
                </w:rPr>
              </w:sdtEndPr>
              <w:sdtContent>
                <w:r w:rsidR="007F5EA0" w:rsidRPr="00472311">
                  <w:rPr>
                    <w:rStyle w:val="Platzhaltertext"/>
                    <w:color w:val="000000" w:themeColor="text1"/>
                  </w:rPr>
                  <w:t>……………....</w:t>
                </w:r>
                <w:r w:rsidR="007F5EA0">
                  <w:rPr>
                    <w:rStyle w:val="Platzhaltertext"/>
                    <w:color w:val="000000" w:themeColor="text1"/>
                  </w:rPr>
                  <w:t>.</w:t>
                </w:r>
                <w:r w:rsidR="007F5EA0" w:rsidRPr="00472311">
                  <w:rPr>
                    <w:rStyle w:val="Platzhaltertext"/>
                    <w:color w:val="000000" w:themeColor="text1"/>
                  </w:rPr>
                  <w:t>……………</w:t>
                </w:r>
                <w:r w:rsidR="007F5EA0">
                  <w:rPr>
                    <w:rStyle w:val="Platzhaltertext"/>
                    <w:color w:val="000000" w:themeColor="text1"/>
                  </w:rPr>
                  <w:t>.</w:t>
                </w:r>
                <w:r w:rsidR="007F5EA0" w:rsidRPr="00472311">
                  <w:rPr>
                    <w:rStyle w:val="Platzhaltertext"/>
                    <w:color w:val="000000" w:themeColor="text1"/>
                  </w:rPr>
                  <w:t>…………….</w:t>
                </w:r>
              </w:sdtContent>
            </w:sdt>
          </w:p>
        </w:tc>
      </w:tr>
      <w:tr w:rsidR="00D5454F" w:rsidRPr="004E5C1D" w14:paraId="5622C88E" w14:textId="77777777" w:rsidTr="007F5EA0">
        <w:tc>
          <w:tcPr>
            <w:tcW w:w="4604" w:type="dxa"/>
          </w:tcPr>
          <w:p w14:paraId="4DFCD541" w14:textId="77777777" w:rsidR="00D5454F" w:rsidRPr="008B1DF4" w:rsidRDefault="00860911" w:rsidP="00FD3821">
            <w:pPr>
              <w:rPr>
                <w:b/>
                <w:color w:val="7F7F7F" w:themeColor="text1" w:themeTint="80"/>
                <w:sz w:val="28"/>
                <w:szCs w:val="28"/>
              </w:rPr>
            </w:pPr>
            <w:r>
              <w:rPr>
                <w:b/>
                <w:color w:val="7F7F7F" w:themeColor="text1" w:themeTint="80"/>
                <w:sz w:val="28"/>
                <w:szCs w:val="28"/>
              </w:rPr>
              <w:t>bei mehr als 5 Ferientagen</w:t>
            </w:r>
          </w:p>
        </w:tc>
        <w:tc>
          <w:tcPr>
            <w:tcW w:w="1698" w:type="dxa"/>
            <w:vAlign w:val="center"/>
          </w:tcPr>
          <w:p w14:paraId="778E087C" w14:textId="77777777" w:rsidR="00D5454F" w:rsidRPr="008B1DF4" w:rsidRDefault="00FA6B5D" w:rsidP="00FA6B5D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Personen-ID</w:t>
            </w:r>
          </w:p>
        </w:tc>
        <w:tc>
          <w:tcPr>
            <w:tcW w:w="3695" w:type="dxa"/>
            <w:vAlign w:val="center"/>
          </w:tcPr>
          <w:p w14:paraId="1EE87024" w14:textId="77777777" w:rsidR="00D5454F" w:rsidRPr="00616C9B" w:rsidRDefault="006B20A2" w:rsidP="00FD3821">
            <w:pPr>
              <w:rPr>
                <w:b/>
                <w:color w:val="000000" w:themeColor="text1"/>
              </w:rPr>
            </w:pPr>
            <w:sdt>
              <w:sdtPr>
                <w:rPr>
                  <w:rStyle w:val="Formatvorlage15"/>
                </w:rPr>
                <w:id w:val="-1811929488"/>
                <w:placeholder>
                  <w:docPart w:val="FF907426F71547BB86507B32D28F3242"/>
                </w:placeholder>
                <w:showingPlcHdr/>
                <w:text/>
              </w:sdtPr>
              <w:sdtEndPr>
                <w:rPr>
                  <w:rStyle w:val="Absatz-Standardschriftart"/>
                  <w:bCs/>
                  <w:color w:val="000000" w:themeColor="text1"/>
                </w:rPr>
              </w:sdtEndPr>
              <w:sdtContent>
                <w:r w:rsidR="007F5EA0" w:rsidRPr="00472311">
                  <w:rPr>
                    <w:rStyle w:val="Platzhaltertext"/>
                    <w:color w:val="000000" w:themeColor="text1"/>
                  </w:rPr>
                  <w:t>……………....</w:t>
                </w:r>
                <w:r w:rsidR="007F5EA0">
                  <w:rPr>
                    <w:rStyle w:val="Platzhaltertext"/>
                    <w:color w:val="000000" w:themeColor="text1"/>
                  </w:rPr>
                  <w:t>.</w:t>
                </w:r>
                <w:r w:rsidR="007F5EA0" w:rsidRPr="00472311">
                  <w:rPr>
                    <w:rStyle w:val="Platzhaltertext"/>
                    <w:color w:val="000000" w:themeColor="text1"/>
                  </w:rPr>
                  <w:t>……………</w:t>
                </w:r>
                <w:r w:rsidR="007F5EA0">
                  <w:rPr>
                    <w:rStyle w:val="Platzhaltertext"/>
                    <w:color w:val="000000" w:themeColor="text1"/>
                  </w:rPr>
                  <w:t>.</w:t>
                </w:r>
                <w:r w:rsidR="007F5EA0" w:rsidRPr="00472311">
                  <w:rPr>
                    <w:rStyle w:val="Platzhaltertext"/>
                    <w:color w:val="000000" w:themeColor="text1"/>
                  </w:rPr>
                  <w:t>…………….</w:t>
                </w:r>
              </w:sdtContent>
            </w:sdt>
          </w:p>
        </w:tc>
      </w:tr>
    </w:tbl>
    <w:p w14:paraId="0F74C143" w14:textId="77777777" w:rsidR="009865BE" w:rsidRDefault="009865BE" w:rsidP="00EA6DFC">
      <w:pPr>
        <w:rPr>
          <w:color w:val="808080" w:themeColor="background1" w:themeShade="80"/>
        </w:rPr>
      </w:pPr>
    </w:p>
    <w:p w14:paraId="0D26DA5F" w14:textId="77777777" w:rsidR="00860911" w:rsidRPr="001118EF" w:rsidRDefault="00860911" w:rsidP="00EA6DFC">
      <w:pPr>
        <w:rPr>
          <w:color w:val="808080" w:themeColor="background1" w:themeShade="80"/>
        </w:rPr>
      </w:pPr>
    </w:p>
    <w:p w14:paraId="26941660" w14:textId="77777777" w:rsidR="00EA5190" w:rsidRDefault="00860911" w:rsidP="00EA6DFC">
      <w:pPr>
        <w:rPr>
          <w:rFonts w:ascii="Frutiger 55 Roman" w:hAnsi="Frutiger 55 Roman"/>
          <w:color w:val="7F7F7F" w:themeColor="text1" w:themeTint="80"/>
        </w:rPr>
      </w:pPr>
      <w:r w:rsidRPr="00611DED">
        <w:rPr>
          <w:rFonts w:ascii="Frutiger 55 Roman" w:hAnsi="Frutiger 55 Roman"/>
          <w:color w:val="7F7F7F" w:themeColor="text1" w:themeTint="80"/>
        </w:rPr>
        <w:t>Gesamtarbeitsvertrag vom 25. Oktober 2004</w:t>
      </w:r>
      <w:r>
        <w:rPr>
          <w:rFonts w:ascii="Frutiger 55 Roman" w:hAnsi="Frutiger 55 Roman"/>
          <w:color w:val="7F7F7F" w:themeColor="text1" w:themeTint="80"/>
        </w:rPr>
        <w:t xml:space="preserve"> (BGS 126.3):</w:t>
      </w:r>
    </w:p>
    <w:p w14:paraId="1A2B2CA1" w14:textId="77777777" w:rsidR="00860911" w:rsidRDefault="00860911" w:rsidP="00EA6DFC">
      <w:pPr>
        <w:rPr>
          <w:color w:val="808080" w:themeColor="background1" w:themeShade="80"/>
        </w:rPr>
      </w:pPr>
    </w:p>
    <w:p w14:paraId="055BE878" w14:textId="77777777" w:rsidR="00860911" w:rsidRDefault="00860911" w:rsidP="00EA6DFC">
      <w:pPr>
        <w:rPr>
          <w:color w:val="808080" w:themeColor="background1" w:themeShade="80"/>
        </w:rPr>
      </w:pPr>
      <w:r w:rsidRPr="00860911">
        <w:rPr>
          <w:noProof/>
          <w:color w:val="808080" w:themeColor="background1" w:themeShade="80"/>
        </w:rPr>
        <w:drawing>
          <wp:inline distT="0" distB="0" distL="0" distR="0" wp14:anchorId="5CEC454C" wp14:editId="6F2B5471">
            <wp:extent cx="4848860" cy="1106002"/>
            <wp:effectExtent l="133350" t="114300" r="123190" b="170815"/>
            <wp:docPr id="1301110435" name="Grafik 1" descr="Ein Bild, das Text, Schrif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110435" name="Grafik 1" descr="Ein Bild, das Text, Schrift, Screenshot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5506" cy="11143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1F1FE1D" w14:textId="77777777" w:rsidR="00EA5190" w:rsidRDefault="00EA5190" w:rsidP="00EA6DFC">
      <w:pPr>
        <w:rPr>
          <w:color w:val="808080" w:themeColor="background1" w:themeShade="80"/>
        </w:rPr>
      </w:pPr>
    </w:p>
    <w:p w14:paraId="2BAE730E" w14:textId="77777777" w:rsidR="00727D71" w:rsidRPr="001118EF" w:rsidRDefault="00727D71" w:rsidP="00EA6DFC">
      <w:pPr>
        <w:rPr>
          <w:color w:val="808080" w:themeColor="background1" w:themeShade="80"/>
        </w:rPr>
      </w:pPr>
    </w:p>
    <w:p w14:paraId="5E80B5BA" w14:textId="77777777" w:rsidR="00860911" w:rsidRPr="00860911" w:rsidRDefault="00234022" w:rsidP="00F36CDA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>B</w:t>
      </w:r>
      <w:r w:rsidR="00FA6B5D">
        <w:rPr>
          <w:color w:val="808080" w:themeColor="background1" w:themeShade="80"/>
        </w:rPr>
        <w:t>egründung</w:t>
      </w:r>
      <w:r w:rsidR="00860911">
        <w:rPr>
          <w:color w:val="808080" w:themeColor="background1" w:themeShade="80"/>
        </w:rPr>
        <w:t xml:space="preserve"> für den Ferienübertrag</w:t>
      </w:r>
    </w:p>
    <w:p w14:paraId="0AC89204" w14:textId="77777777" w:rsidR="008B5BB5" w:rsidRDefault="008B5BB5" w:rsidP="00EA6DFC">
      <w:pPr>
        <w:rPr>
          <w:color w:val="808080" w:themeColor="background1" w:themeShade="80"/>
        </w:rPr>
      </w:pPr>
    </w:p>
    <w:p w14:paraId="4B965714" w14:textId="77777777" w:rsidR="00B22982" w:rsidRDefault="006B20A2" w:rsidP="00A17F16">
      <w:pPr>
        <w:widowControl/>
        <w:tabs>
          <w:tab w:val="left" w:pos="340"/>
          <w:tab w:val="left" w:pos="2268"/>
          <w:tab w:val="left" w:pos="4536"/>
        </w:tabs>
        <w:ind w:right="-142"/>
        <w:rPr>
          <w:color w:val="808080" w:themeColor="background1" w:themeShade="80"/>
          <w:szCs w:val="20"/>
        </w:rPr>
      </w:pPr>
      <w:sdt>
        <w:sdtPr>
          <w:rPr>
            <w:rStyle w:val="Formatvorlage16"/>
          </w:rPr>
          <w:id w:val="-89936230"/>
          <w:placeholder>
            <w:docPart w:val="845FDF0927274F7CA5249E4F60507A1C"/>
          </w:placeholder>
          <w:showingPlcHdr/>
          <w:text w:multiLine="1"/>
        </w:sdtPr>
        <w:sdtEndPr>
          <w:rPr>
            <w:rStyle w:val="Absatz-Standardschriftart"/>
            <w:b/>
            <w:bCs/>
            <w:color w:val="000000" w:themeColor="text1"/>
          </w:rPr>
        </w:sdtEndPr>
        <w:sdtContent>
          <w:r w:rsidR="00357A27" w:rsidRPr="0048592E">
            <w:rPr>
              <w:rStyle w:val="Platzhaltertext"/>
              <w:color w:val="000000" w:themeColor="text1"/>
            </w:rPr>
            <w:t>……………....………</w:t>
          </w:r>
          <w:r w:rsidR="002B56E8">
            <w:rPr>
              <w:rStyle w:val="Platzhaltertext"/>
              <w:color w:val="000000" w:themeColor="text1"/>
            </w:rPr>
            <w:t>.</w:t>
          </w:r>
          <w:r w:rsidR="00357A27" w:rsidRPr="0048592E">
            <w:rPr>
              <w:rStyle w:val="Platzhaltertext"/>
              <w:color w:val="000000" w:themeColor="text1"/>
            </w:rPr>
            <w:t>…</w:t>
          </w:r>
          <w:r w:rsidR="00357A27">
            <w:rPr>
              <w:rStyle w:val="Platzhaltertext"/>
              <w:color w:val="000000" w:themeColor="text1"/>
            </w:rPr>
            <w:t>.</w:t>
          </w:r>
          <w:r w:rsidR="00357A27" w:rsidRPr="0048592E">
            <w:rPr>
              <w:rStyle w:val="Platzhaltertext"/>
              <w:color w:val="000000" w:themeColor="text1"/>
            </w:rPr>
            <w:t>………………</w:t>
          </w:r>
          <w:r w:rsidR="00EA5190">
            <w:rPr>
              <w:rStyle w:val="Platzhaltertext"/>
              <w:color w:val="000000" w:themeColor="text1"/>
            </w:rPr>
            <w:t>…</w:t>
          </w:r>
          <w:r w:rsidR="00357A27" w:rsidRPr="0048592E">
            <w:rPr>
              <w:rStyle w:val="Platzhaltertext"/>
              <w:color w:val="000000" w:themeColor="text1"/>
            </w:rPr>
            <w:t>…</w:t>
          </w:r>
          <w:r w:rsidR="00357A27">
            <w:rPr>
              <w:rStyle w:val="Platzhaltertext"/>
              <w:color w:val="000000" w:themeColor="text1"/>
            </w:rPr>
            <w:t>.</w:t>
          </w:r>
          <w:r w:rsidR="00357A27" w:rsidRPr="0048592E">
            <w:rPr>
              <w:rStyle w:val="Platzhaltertext"/>
              <w:color w:val="000000" w:themeColor="text1"/>
            </w:rPr>
            <w:t>……</w:t>
          </w:r>
          <w:r w:rsidR="00357A27" w:rsidRPr="0048592E">
            <w:rPr>
              <w:rStyle w:val="Formatvorlage6"/>
              <w:b w:val="0"/>
              <w:color w:val="000000" w:themeColor="text1"/>
            </w:rPr>
            <w:t>…</w:t>
          </w:r>
          <w:r w:rsidR="00357A27">
            <w:rPr>
              <w:rStyle w:val="Platzhaltertext"/>
              <w:color w:val="000000" w:themeColor="text1"/>
            </w:rPr>
            <w:t>…..…………</w:t>
          </w:r>
          <w:r w:rsidR="00DE2410">
            <w:rPr>
              <w:rStyle w:val="Platzhaltertext"/>
              <w:color w:val="000000" w:themeColor="text1"/>
            </w:rPr>
            <w:t>………</w:t>
          </w:r>
          <w:r w:rsidR="00357A27" w:rsidRPr="0048592E">
            <w:rPr>
              <w:rStyle w:val="Platzhaltertext"/>
              <w:color w:val="000000" w:themeColor="text1"/>
            </w:rPr>
            <w:t>……</w:t>
          </w:r>
          <w:r w:rsidR="00DE2410">
            <w:rPr>
              <w:rStyle w:val="Platzhaltertext"/>
              <w:color w:val="000000" w:themeColor="text1"/>
            </w:rPr>
            <w:t>…</w:t>
          </w:r>
          <w:r w:rsidR="00357A27">
            <w:rPr>
              <w:rStyle w:val="Platzhaltertext"/>
              <w:color w:val="000000" w:themeColor="text1"/>
            </w:rPr>
            <w:t>..</w:t>
          </w:r>
          <w:r w:rsidR="00357A27" w:rsidRPr="0048592E">
            <w:rPr>
              <w:rStyle w:val="Platzhaltertext"/>
              <w:color w:val="000000" w:themeColor="text1"/>
            </w:rPr>
            <w:t>…</w:t>
          </w:r>
          <w:r w:rsidR="00DE2410">
            <w:rPr>
              <w:rStyle w:val="Platzhaltertext"/>
              <w:color w:val="000000" w:themeColor="text1"/>
            </w:rPr>
            <w:t>.......</w:t>
          </w:r>
          <w:r w:rsidR="00357A27" w:rsidRPr="0048592E">
            <w:rPr>
              <w:rStyle w:val="Platzhaltertext"/>
              <w:color w:val="000000" w:themeColor="text1"/>
            </w:rPr>
            <w:t>…</w:t>
          </w:r>
          <w:r w:rsidR="00DE2410">
            <w:rPr>
              <w:rStyle w:val="Platzhaltertext"/>
              <w:color w:val="000000" w:themeColor="text1"/>
            </w:rPr>
            <w:t>..</w:t>
          </w:r>
          <w:r w:rsidR="00357A27">
            <w:rPr>
              <w:rStyle w:val="Platzhaltertext"/>
              <w:color w:val="000000" w:themeColor="text1"/>
            </w:rPr>
            <w:t>..</w:t>
          </w:r>
          <w:r w:rsidR="00DE2410">
            <w:rPr>
              <w:rStyle w:val="Platzhaltertext"/>
              <w:color w:val="000000" w:themeColor="text1"/>
            </w:rPr>
            <w:t>………..…..….………..</w:t>
          </w:r>
        </w:sdtContent>
      </w:sdt>
    </w:p>
    <w:p w14:paraId="619779DF" w14:textId="77777777" w:rsidR="00761781" w:rsidRPr="008B1DF4" w:rsidRDefault="00761781" w:rsidP="0075658D">
      <w:pPr>
        <w:widowControl/>
        <w:tabs>
          <w:tab w:val="left" w:pos="340"/>
          <w:tab w:val="left" w:pos="2268"/>
          <w:tab w:val="left" w:pos="4536"/>
        </w:tabs>
        <w:rPr>
          <w:color w:val="808080" w:themeColor="background1" w:themeShade="80"/>
          <w:szCs w:val="20"/>
        </w:rPr>
      </w:pPr>
    </w:p>
    <w:p w14:paraId="0B2B5787" w14:textId="77777777" w:rsidR="0075658D" w:rsidRPr="008B1DF4" w:rsidRDefault="00830E14" w:rsidP="00FC2C83">
      <w:pPr>
        <w:widowControl/>
        <w:tabs>
          <w:tab w:val="left" w:pos="340"/>
          <w:tab w:val="left" w:pos="2268"/>
          <w:tab w:val="left" w:pos="4690"/>
        </w:tabs>
        <w:rPr>
          <w:color w:val="7F7F7F" w:themeColor="text1" w:themeTint="80"/>
          <w:szCs w:val="20"/>
        </w:rPr>
      </w:pPr>
      <w:r>
        <w:rPr>
          <w:color w:val="7F7F7F" w:themeColor="text1" w:themeTint="80"/>
          <w:szCs w:val="20"/>
        </w:rPr>
        <w:t>Anzahl zu übertragende Ferientage</w:t>
      </w:r>
      <w:r>
        <w:rPr>
          <w:color w:val="7F7F7F" w:themeColor="text1" w:themeTint="80"/>
          <w:szCs w:val="20"/>
        </w:rPr>
        <w:tab/>
      </w:r>
      <w:sdt>
        <w:sdtPr>
          <w:rPr>
            <w:rStyle w:val="Formatvorlage15"/>
          </w:rPr>
          <w:id w:val="751547654"/>
          <w:placeholder>
            <w:docPart w:val="1267D8E4B6244FB2B77F4DC2B1B73E96"/>
          </w:placeholder>
          <w:showingPlcHdr/>
          <w:text/>
        </w:sdtPr>
        <w:sdtEndPr>
          <w:rPr>
            <w:rStyle w:val="Absatz-Standardschriftart"/>
            <w:bCs/>
            <w:color w:val="000000" w:themeColor="text1"/>
          </w:rPr>
        </w:sdtEndPr>
        <w:sdtContent>
          <w:r w:rsidR="00FC2C83" w:rsidRPr="00472311">
            <w:rPr>
              <w:rStyle w:val="Platzhaltertext"/>
              <w:color w:val="000000" w:themeColor="text1"/>
            </w:rPr>
            <w:t>……</w:t>
          </w:r>
          <w:r w:rsidR="00FC2C83">
            <w:rPr>
              <w:rStyle w:val="Platzhaltertext"/>
              <w:color w:val="000000" w:themeColor="text1"/>
            </w:rPr>
            <w:t>…</w:t>
          </w:r>
          <w:r w:rsidR="00FC2C83" w:rsidRPr="00472311">
            <w:rPr>
              <w:rStyle w:val="Platzhaltertext"/>
              <w:color w:val="000000" w:themeColor="text1"/>
            </w:rPr>
            <w:t>…….</w:t>
          </w:r>
        </w:sdtContent>
      </w:sdt>
    </w:p>
    <w:p w14:paraId="18C97EA8" w14:textId="77777777" w:rsidR="00FC2C83" w:rsidRDefault="00FC2C83" w:rsidP="00FC2C83">
      <w:pPr>
        <w:widowControl/>
        <w:tabs>
          <w:tab w:val="left" w:pos="340"/>
          <w:tab w:val="left" w:pos="2268"/>
          <w:tab w:val="left" w:pos="4690"/>
        </w:tabs>
        <w:rPr>
          <w:color w:val="7F7F7F" w:themeColor="text1" w:themeTint="80"/>
          <w:szCs w:val="20"/>
        </w:rPr>
      </w:pPr>
    </w:p>
    <w:p w14:paraId="050CB7BF" w14:textId="77777777" w:rsidR="0075658D" w:rsidRPr="008B1DF4" w:rsidRDefault="00830E14" w:rsidP="00FC2C83">
      <w:pPr>
        <w:widowControl/>
        <w:tabs>
          <w:tab w:val="left" w:pos="340"/>
          <w:tab w:val="left" w:pos="2268"/>
          <w:tab w:val="left" w:pos="4690"/>
        </w:tabs>
        <w:rPr>
          <w:color w:val="808080" w:themeColor="background1" w:themeShade="80"/>
          <w:szCs w:val="20"/>
        </w:rPr>
      </w:pPr>
      <w:r>
        <w:rPr>
          <w:color w:val="7F7F7F" w:themeColor="text1" w:themeTint="80"/>
          <w:szCs w:val="20"/>
        </w:rPr>
        <w:t>Übertrag auf Kalenderjahr</w:t>
      </w:r>
      <w:r>
        <w:rPr>
          <w:color w:val="7F7F7F" w:themeColor="text1" w:themeTint="80"/>
          <w:szCs w:val="20"/>
        </w:rPr>
        <w:tab/>
      </w:r>
      <w:sdt>
        <w:sdtPr>
          <w:rPr>
            <w:rStyle w:val="Formatvorlage15"/>
          </w:rPr>
          <w:id w:val="-1692372994"/>
          <w:placeholder>
            <w:docPart w:val="E071FA4D32744E5A9197A80B1E34E70E"/>
          </w:placeholder>
          <w:showingPlcHdr/>
          <w:text/>
        </w:sdtPr>
        <w:sdtEndPr>
          <w:rPr>
            <w:rStyle w:val="Absatz-Standardschriftart"/>
            <w:bCs/>
            <w:color w:val="000000" w:themeColor="text1"/>
          </w:rPr>
        </w:sdtEndPr>
        <w:sdtContent>
          <w:r w:rsidR="00FC2C83" w:rsidRPr="00472311">
            <w:rPr>
              <w:rStyle w:val="Platzhaltertext"/>
              <w:color w:val="000000" w:themeColor="text1"/>
            </w:rPr>
            <w:t>…………</w:t>
          </w:r>
          <w:r w:rsidR="00FC2C83">
            <w:rPr>
              <w:rStyle w:val="Platzhaltertext"/>
              <w:color w:val="000000" w:themeColor="text1"/>
            </w:rPr>
            <w:t>.…</w:t>
          </w:r>
        </w:sdtContent>
      </w:sdt>
    </w:p>
    <w:p w14:paraId="53F1BD27" w14:textId="77777777" w:rsidR="00860911" w:rsidRDefault="00860911" w:rsidP="00830E14">
      <w:pPr>
        <w:widowControl/>
        <w:rPr>
          <w:color w:val="808080" w:themeColor="background1" w:themeShade="80"/>
          <w:szCs w:val="20"/>
        </w:rPr>
      </w:pPr>
    </w:p>
    <w:p w14:paraId="7BF265CB" w14:textId="77777777" w:rsidR="00634A02" w:rsidRDefault="00860911" w:rsidP="00860911">
      <w:pPr>
        <w:widowControl/>
        <w:tabs>
          <w:tab w:val="left" w:pos="4678"/>
        </w:tabs>
        <w:rPr>
          <w:color w:val="808080" w:themeColor="background1" w:themeShade="80"/>
          <w:szCs w:val="20"/>
        </w:rPr>
      </w:pPr>
      <w:r>
        <w:rPr>
          <w:color w:val="808080" w:themeColor="background1" w:themeShade="80"/>
          <w:szCs w:val="20"/>
        </w:rPr>
        <w:t>Wann werden die übertragenen Ferien bezogen</w:t>
      </w:r>
    </w:p>
    <w:p w14:paraId="1D381AC7" w14:textId="77777777" w:rsidR="00AA2FB7" w:rsidRDefault="00AA2FB7" w:rsidP="00830E14">
      <w:pPr>
        <w:widowControl/>
        <w:rPr>
          <w:color w:val="808080" w:themeColor="background1" w:themeShade="80"/>
          <w:szCs w:val="20"/>
        </w:rPr>
      </w:pPr>
    </w:p>
    <w:p w14:paraId="0C680BDA" w14:textId="77777777" w:rsidR="00860911" w:rsidRDefault="006B20A2" w:rsidP="00860911">
      <w:pPr>
        <w:widowControl/>
        <w:ind w:right="-284"/>
        <w:rPr>
          <w:color w:val="808080" w:themeColor="background1" w:themeShade="80"/>
          <w:szCs w:val="20"/>
        </w:rPr>
      </w:pPr>
      <w:sdt>
        <w:sdtPr>
          <w:rPr>
            <w:rStyle w:val="Formatvorlage16"/>
          </w:rPr>
          <w:id w:val="1165515850"/>
          <w:placeholder>
            <w:docPart w:val="3D2B4E40DC354662AAD2EE8BD9CF3578"/>
          </w:placeholder>
          <w:showingPlcHdr/>
          <w:text w:multiLine="1"/>
        </w:sdtPr>
        <w:sdtEndPr>
          <w:rPr>
            <w:rStyle w:val="Absatz-Standardschriftart"/>
            <w:b/>
            <w:bCs/>
            <w:color w:val="000000" w:themeColor="text1"/>
          </w:rPr>
        </w:sdtEndPr>
        <w:sdtContent>
          <w:r w:rsidR="00860911" w:rsidRPr="0048592E">
            <w:rPr>
              <w:rStyle w:val="Platzhaltertext"/>
              <w:color w:val="000000" w:themeColor="text1"/>
            </w:rPr>
            <w:t>……………....………</w:t>
          </w:r>
          <w:r w:rsidR="00860911">
            <w:rPr>
              <w:rStyle w:val="Platzhaltertext"/>
              <w:color w:val="000000" w:themeColor="text1"/>
            </w:rPr>
            <w:t>.</w:t>
          </w:r>
          <w:r w:rsidR="00860911" w:rsidRPr="0048592E">
            <w:rPr>
              <w:rStyle w:val="Platzhaltertext"/>
              <w:color w:val="000000" w:themeColor="text1"/>
            </w:rPr>
            <w:t>…</w:t>
          </w:r>
          <w:r w:rsidR="00860911">
            <w:rPr>
              <w:rStyle w:val="Platzhaltertext"/>
              <w:color w:val="000000" w:themeColor="text1"/>
            </w:rPr>
            <w:t>.</w:t>
          </w:r>
          <w:r w:rsidR="00860911" w:rsidRPr="0048592E">
            <w:rPr>
              <w:rStyle w:val="Platzhaltertext"/>
              <w:color w:val="000000" w:themeColor="text1"/>
            </w:rPr>
            <w:t>………………</w:t>
          </w:r>
          <w:r w:rsidR="00860911">
            <w:rPr>
              <w:rStyle w:val="Platzhaltertext"/>
              <w:color w:val="000000" w:themeColor="text1"/>
            </w:rPr>
            <w:t>…</w:t>
          </w:r>
          <w:r w:rsidR="00860911" w:rsidRPr="0048592E">
            <w:rPr>
              <w:rStyle w:val="Platzhaltertext"/>
              <w:color w:val="000000" w:themeColor="text1"/>
            </w:rPr>
            <w:t>…</w:t>
          </w:r>
          <w:r w:rsidR="00860911">
            <w:rPr>
              <w:rStyle w:val="Platzhaltertext"/>
              <w:color w:val="000000" w:themeColor="text1"/>
            </w:rPr>
            <w:t>.</w:t>
          </w:r>
          <w:r w:rsidR="00860911" w:rsidRPr="0048592E">
            <w:rPr>
              <w:rStyle w:val="Platzhaltertext"/>
              <w:color w:val="000000" w:themeColor="text1"/>
            </w:rPr>
            <w:t>……</w:t>
          </w:r>
          <w:r w:rsidR="00860911" w:rsidRPr="0048592E">
            <w:rPr>
              <w:rStyle w:val="Formatvorlage6"/>
              <w:b w:val="0"/>
              <w:color w:val="000000" w:themeColor="text1"/>
            </w:rPr>
            <w:t>…</w:t>
          </w:r>
          <w:r w:rsidR="00860911">
            <w:rPr>
              <w:rStyle w:val="Platzhaltertext"/>
              <w:color w:val="000000" w:themeColor="text1"/>
            </w:rPr>
            <w:t>…..…………………</w:t>
          </w:r>
          <w:r w:rsidR="00860911" w:rsidRPr="0048592E">
            <w:rPr>
              <w:rStyle w:val="Platzhaltertext"/>
              <w:color w:val="000000" w:themeColor="text1"/>
            </w:rPr>
            <w:t>……</w:t>
          </w:r>
          <w:r w:rsidR="00860911">
            <w:rPr>
              <w:rStyle w:val="Platzhaltertext"/>
              <w:color w:val="000000" w:themeColor="text1"/>
            </w:rPr>
            <w:t>…..</w:t>
          </w:r>
          <w:r w:rsidR="00860911" w:rsidRPr="0048592E">
            <w:rPr>
              <w:rStyle w:val="Platzhaltertext"/>
              <w:color w:val="000000" w:themeColor="text1"/>
            </w:rPr>
            <w:t>…</w:t>
          </w:r>
          <w:r w:rsidR="00860911">
            <w:rPr>
              <w:rStyle w:val="Platzhaltertext"/>
              <w:color w:val="000000" w:themeColor="text1"/>
            </w:rPr>
            <w:t>.......</w:t>
          </w:r>
          <w:r w:rsidR="00860911" w:rsidRPr="0048592E">
            <w:rPr>
              <w:rStyle w:val="Platzhaltertext"/>
              <w:color w:val="000000" w:themeColor="text1"/>
            </w:rPr>
            <w:t>…</w:t>
          </w:r>
          <w:r w:rsidR="00860911">
            <w:rPr>
              <w:rStyle w:val="Platzhaltertext"/>
              <w:color w:val="000000" w:themeColor="text1"/>
            </w:rPr>
            <w:t>....………..…..….………..</w:t>
          </w:r>
        </w:sdtContent>
      </w:sdt>
    </w:p>
    <w:p w14:paraId="0E9B6F95" w14:textId="77777777" w:rsidR="00860911" w:rsidRDefault="00860911" w:rsidP="00830E14">
      <w:pPr>
        <w:widowControl/>
        <w:rPr>
          <w:color w:val="808080" w:themeColor="background1" w:themeShade="80"/>
          <w:szCs w:val="20"/>
        </w:rPr>
      </w:pPr>
    </w:p>
    <w:p w14:paraId="7C14623E" w14:textId="77777777" w:rsidR="00860911" w:rsidRDefault="00860911" w:rsidP="00830E14">
      <w:pPr>
        <w:widowControl/>
        <w:rPr>
          <w:color w:val="808080" w:themeColor="background1" w:themeShade="80"/>
          <w:szCs w:val="20"/>
        </w:rPr>
      </w:pPr>
    </w:p>
    <w:p w14:paraId="3509F0CA" w14:textId="77777777" w:rsidR="00860911" w:rsidRDefault="00860911" w:rsidP="00830E14">
      <w:pPr>
        <w:widowControl/>
        <w:rPr>
          <w:color w:val="808080" w:themeColor="background1" w:themeShade="80"/>
          <w:szCs w:val="20"/>
        </w:rPr>
      </w:pPr>
    </w:p>
    <w:p w14:paraId="5967506B" w14:textId="77777777" w:rsidR="00860911" w:rsidRDefault="00860911" w:rsidP="00830E14">
      <w:pPr>
        <w:widowControl/>
        <w:rPr>
          <w:color w:val="808080" w:themeColor="background1" w:themeShade="80"/>
          <w:szCs w:val="20"/>
        </w:rPr>
      </w:pPr>
    </w:p>
    <w:p w14:paraId="6B850D4F" w14:textId="77777777" w:rsidR="00FC2C83" w:rsidRPr="00553BB7" w:rsidRDefault="00553BB7" w:rsidP="00553BB7">
      <w:pPr>
        <w:widowControl/>
        <w:tabs>
          <w:tab w:val="left" w:pos="340"/>
          <w:tab w:val="left" w:pos="993"/>
          <w:tab w:val="left" w:pos="4704"/>
          <w:tab w:val="left" w:pos="6411"/>
        </w:tabs>
        <w:rPr>
          <w:color w:val="7F7F7F" w:themeColor="text1" w:themeTint="80"/>
          <w:szCs w:val="20"/>
        </w:rPr>
      </w:pPr>
      <w:r>
        <w:rPr>
          <w:color w:val="7F7F7F" w:themeColor="text1" w:themeTint="80"/>
          <w:szCs w:val="20"/>
        </w:rPr>
        <w:tab/>
      </w:r>
      <w:r>
        <w:rPr>
          <w:color w:val="7F7F7F" w:themeColor="text1" w:themeTint="80"/>
          <w:szCs w:val="20"/>
        </w:rPr>
        <w:tab/>
      </w:r>
      <w:r>
        <w:rPr>
          <w:color w:val="7F7F7F" w:themeColor="text1" w:themeTint="80"/>
          <w:szCs w:val="20"/>
        </w:rPr>
        <w:tab/>
      </w:r>
      <w:r w:rsidR="000B0A4A">
        <w:rPr>
          <w:color w:val="7F7F7F" w:themeColor="text1" w:themeTint="80"/>
          <w:szCs w:val="20"/>
        </w:rPr>
        <w:t>Unterschrift</w:t>
      </w:r>
      <w:r>
        <w:rPr>
          <w:color w:val="7F7F7F" w:themeColor="text1" w:themeTint="80"/>
          <w:szCs w:val="20"/>
        </w:rPr>
        <w:tab/>
      </w:r>
    </w:p>
    <w:p w14:paraId="6A5C73E0" w14:textId="77777777" w:rsidR="00FC2C83" w:rsidRPr="008B1DF4" w:rsidRDefault="00FC2C83" w:rsidP="00EA5190">
      <w:pPr>
        <w:widowControl/>
        <w:tabs>
          <w:tab w:val="left" w:pos="340"/>
          <w:tab w:val="left" w:pos="993"/>
          <w:tab w:val="left" w:pos="4704"/>
          <w:tab w:val="left" w:pos="6411"/>
          <w:tab w:val="right" w:leader="underscore" w:pos="9855"/>
        </w:tabs>
        <w:ind w:right="-142"/>
        <w:rPr>
          <w:color w:val="7F7F7F" w:themeColor="text1" w:themeTint="80"/>
          <w:szCs w:val="20"/>
        </w:rPr>
      </w:pPr>
      <w:r>
        <w:rPr>
          <w:color w:val="7F7F7F" w:themeColor="text1" w:themeTint="80"/>
          <w:szCs w:val="20"/>
        </w:rPr>
        <w:t>Datum</w:t>
      </w:r>
      <w:r>
        <w:rPr>
          <w:color w:val="7F7F7F" w:themeColor="text1" w:themeTint="80"/>
          <w:szCs w:val="20"/>
        </w:rPr>
        <w:tab/>
      </w:r>
      <w:sdt>
        <w:sdtPr>
          <w:rPr>
            <w:rStyle w:val="Formatvorlage19"/>
          </w:rPr>
          <w:id w:val="-1577200317"/>
          <w:placeholder>
            <w:docPart w:val="B7593FCCFE1A4D098A2515C56B0F6B29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Absatz-Standardschriftart"/>
            <w:color w:val="000000" w:themeColor="text1"/>
            <w:szCs w:val="20"/>
          </w:rPr>
        </w:sdtEndPr>
        <w:sdtContent>
          <w:r w:rsidRPr="0048592E">
            <w:rPr>
              <w:color w:val="000000" w:themeColor="text1"/>
              <w:szCs w:val="20"/>
            </w:rPr>
            <w:t>…………………..</w:t>
          </w:r>
        </w:sdtContent>
      </w:sdt>
      <w:r>
        <w:rPr>
          <w:b/>
          <w:color w:val="7F7F7F" w:themeColor="text1" w:themeTint="80"/>
          <w:szCs w:val="20"/>
        </w:rPr>
        <w:tab/>
      </w:r>
      <w:r w:rsidR="000B0A4A">
        <w:rPr>
          <w:color w:val="7F7F7F" w:themeColor="text1" w:themeTint="80"/>
          <w:szCs w:val="20"/>
        </w:rPr>
        <w:t>Mitarbeiter/in</w:t>
      </w:r>
      <w:r>
        <w:rPr>
          <w:color w:val="7F7F7F" w:themeColor="text1" w:themeTint="80"/>
          <w:szCs w:val="20"/>
        </w:rPr>
        <w:tab/>
      </w:r>
      <w:r w:rsidR="00EA5190">
        <w:rPr>
          <w:color w:val="7F7F7F" w:themeColor="text1" w:themeTint="80"/>
          <w:szCs w:val="20"/>
        </w:rPr>
        <w:tab/>
      </w:r>
    </w:p>
    <w:p w14:paraId="77D65308" w14:textId="77777777" w:rsidR="00FC2C83" w:rsidRDefault="00FC2C83" w:rsidP="00830E14">
      <w:pPr>
        <w:widowControl/>
        <w:rPr>
          <w:color w:val="808080" w:themeColor="background1" w:themeShade="80"/>
          <w:szCs w:val="20"/>
        </w:rPr>
      </w:pPr>
    </w:p>
    <w:p w14:paraId="743C4101" w14:textId="77777777" w:rsidR="0032361C" w:rsidRPr="0032361C" w:rsidRDefault="0032361C" w:rsidP="00EA5190">
      <w:pPr>
        <w:pBdr>
          <w:bottom w:val="single" w:sz="4" w:space="2" w:color="auto"/>
        </w:pBdr>
        <w:tabs>
          <w:tab w:val="left" w:pos="4820"/>
          <w:tab w:val="left" w:pos="7088"/>
          <w:tab w:val="left" w:pos="9072"/>
        </w:tabs>
        <w:spacing w:after="240"/>
        <w:rPr>
          <w:rFonts w:ascii="Frutiger 55 Roman" w:hAnsi="Frutiger 55 Roman"/>
          <w:color w:val="808080" w:themeColor="background1" w:themeShade="80"/>
          <w:u w:val="single" w:color="808080" w:themeColor="background1" w:themeShade="80"/>
        </w:rPr>
      </w:pPr>
    </w:p>
    <w:p w14:paraId="4696C12B" w14:textId="77777777" w:rsidR="001719EE" w:rsidRDefault="001719EE" w:rsidP="001719EE">
      <w:pPr>
        <w:widowControl/>
        <w:tabs>
          <w:tab w:val="left" w:pos="340"/>
          <w:tab w:val="left" w:pos="2268"/>
          <w:tab w:val="left" w:pos="4536"/>
        </w:tabs>
        <w:rPr>
          <w:color w:val="808080" w:themeColor="background1" w:themeShade="80"/>
          <w:szCs w:val="20"/>
        </w:rPr>
      </w:pPr>
    </w:p>
    <w:p w14:paraId="207D6790" w14:textId="77777777" w:rsidR="001719EE" w:rsidRPr="008B1DF4" w:rsidRDefault="001719EE" w:rsidP="001719EE">
      <w:pPr>
        <w:widowControl/>
        <w:tabs>
          <w:tab w:val="left" w:pos="340"/>
          <w:tab w:val="left" w:pos="2268"/>
          <w:tab w:val="left" w:pos="4536"/>
        </w:tabs>
        <w:rPr>
          <w:color w:val="808080" w:themeColor="background1" w:themeShade="80"/>
          <w:szCs w:val="20"/>
        </w:rPr>
      </w:pPr>
    </w:p>
    <w:p w14:paraId="05FACA18" w14:textId="77777777" w:rsidR="001719EE" w:rsidRPr="004C1F55" w:rsidRDefault="000B0A4A" w:rsidP="001719EE">
      <w:pPr>
        <w:widowControl/>
        <w:tabs>
          <w:tab w:val="left" w:pos="340"/>
          <w:tab w:val="left" w:pos="2268"/>
          <w:tab w:val="left" w:pos="4690"/>
        </w:tabs>
        <w:rPr>
          <w:b/>
          <w:color w:val="7F7F7F" w:themeColor="text1" w:themeTint="80"/>
          <w:szCs w:val="20"/>
        </w:rPr>
      </w:pPr>
      <w:r w:rsidRPr="004C1F55">
        <w:rPr>
          <w:b/>
          <w:color w:val="7F7F7F" w:themeColor="text1" w:themeTint="80"/>
          <w:szCs w:val="20"/>
        </w:rPr>
        <w:t>Bewilligung</w:t>
      </w:r>
    </w:p>
    <w:p w14:paraId="0127B8D7" w14:textId="77777777" w:rsidR="001719EE" w:rsidRDefault="001719EE" w:rsidP="001719EE">
      <w:pPr>
        <w:widowControl/>
        <w:tabs>
          <w:tab w:val="left" w:pos="340"/>
          <w:tab w:val="left" w:pos="2268"/>
          <w:tab w:val="left" w:pos="4690"/>
        </w:tabs>
        <w:rPr>
          <w:color w:val="808080" w:themeColor="background1" w:themeShade="80"/>
          <w:szCs w:val="20"/>
        </w:rPr>
      </w:pPr>
    </w:p>
    <w:p w14:paraId="6BEAB378" w14:textId="77777777" w:rsidR="001719EE" w:rsidRDefault="001719EE" w:rsidP="001719EE">
      <w:pPr>
        <w:widowControl/>
        <w:rPr>
          <w:color w:val="808080" w:themeColor="background1" w:themeShade="80"/>
          <w:szCs w:val="20"/>
        </w:rPr>
      </w:pPr>
    </w:p>
    <w:p w14:paraId="25F3F89C" w14:textId="77777777" w:rsidR="0019354D" w:rsidRDefault="0019354D" w:rsidP="001719EE">
      <w:pPr>
        <w:widowControl/>
        <w:rPr>
          <w:color w:val="808080" w:themeColor="background1" w:themeShade="80"/>
          <w:szCs w:val="20"/>
        </w:rPr>
      </w:pPr>
    </w:p>
    <w:p w14:paraId="1B953AFC" w14:textId="77777777" w:rsidR="001719EE" w:rsidRPr="00553BB7" w:rsidRDefault="001719EE" w:rsidP="001719EE">
      <w:pPr>
        <w:widowControl/>
        <w:tabs>
          <w:tab w:val="left" w:pos="340"/>
          <w:tab w:val="left" w:pos="993"/>
          <w:tab w:val="left" w:pos="4704"/>
          <w:tab w:val="left" w:pos="6411"/>
        </w:tabs>
        <w:rPr>
          <w:color w:val="7F7F7F" w:themeColor="text1" w:themeTint="80"/>
          <w:szCs w:val="20"/>
        </w:rPr>
      </w:pPr>
      <w:r>
        <w:rPr>
          <w:color w:val="7F7F7F" w:themeColor="text1" w:themeTint="80"/>
          <w:szCs w:val="20"/>
        </w:rPr>
        <w:tab/>
      </w:r>
      <w:r>
        <w:rPr>
          <w:color w:val="7F7F7F" w:themeColor="text1" w:themeTint="80"/>
          <w:szCs w:val="20"/>
        </w:rPr>
        <w:tab/>
      </w:r>
      <w:r>
        <w:rPr>
          <w:color w:val="7F7F7F" w:themeColor="text1" w:themeTint="80"/>
          <w:szCs w:val="20"/>
        </w:rPr>
        <w:tab/>
      </w:r>
      <w:r w:rsidR="000B0A4A">
        <w:rPr>
          <w:color w:val="7F7F7F" w:themeColor="text1" w:themeTint="80"/>
          <w:szCs w:val="20"/>
        </w:rPr>
        <w:t>Unterschrift</w:t>
      </w:r>
      <w:r>
        <w:rPr>
          <w:color w:val="7F7F7F" w:themeColor="text1" w:themeTint="80"/>
          <w:szCs w:val="20"/>
        </w:rPr>
        <w:tab/>
      </w:r>
    </w:p>
    <w:p w14:paraId="4704A5DF" w14:textId="77777777" w:rsidR="001719EE" w:rsidRPr="008B1DF4" w:rsidRDefault="001719EE" w:rsidP="00EA5190">
      <w:pPr>
        <w:widowControl/>
        <w:tabs>
          <w:tab w:val="left" w:pos="340"/>
          <w:tab w:val="left" w:pos="993"/>
          <w:tab w:val="left" w:pos="4704"/>
          <w:tab w:val="left" w:pos="6411"/>
          <w:tab w:val="right" w:leader="underscore" w:pos="9841"/>
        </w:tabs>
        <w:ind w:right="-142"/>
        <w:rPr>
          <w:color w:val="7F7F7F" w:themeColor="text1" w:themeTint="80"/>
          <w:szCs w:val="20"/>
        </w:rPr>
      </w:pPr>
      <w:r>
        <w:rPr>
          <w:color w:val="7F7F7F" w:themeColor="text1" w:themeTint="80"/>
          <w:szCs w:val="20"/>
        </w:rPr>
        <w:t>Datum</w:t>
      </w:r>
      <w:r>
        <w:rPr>
          <w:color w:val="7F7F7F" w:themeColor="text1" w:themeTint="80"/>
          <w:szCs w:val="20"/>
        </w:rPr>
        <w:tab/>
      </w:r>
      <w:sdt>
        <w:sdtPr>
          <w:rPr>
            <w:rStyle w:val="Formatvorlage19"/>
          </w:rPr>
          <w:id w:val="-1321116099"/>
          <w:placeholder>
            <w:docPart w:val="FB56EBCE59764F28BC52F71BBC3AAE89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Absatz-Standardschriftart"/>
            <w:color w:val="000000" w:themeColor="text1"/>
            <w:szCs w:val="20"/>
          </w:rPr>
        </w:sdtEndPr>
        <w:sdtContent>
          <w:r w:rsidRPr="0048592E">
            <w:rPr>
              <w:color w:val="000000" w:themeColor="text1"/>
              <w:szCs w:val="20"/>
            </w:rPr>
            <w:t>…………………..</w:t>
          </w:r>
        </w:sdtContent>
      </w:sdt>
      <w:r>
        <w:rPr>
          <w:b/>
          <w:color w:val="7F7F7F" w:themeColor="text1" w:themeTint="80"/>
          <w:szCs w:val="20"/>
        </w:rPr>
        <w:tab/>
      </w:r>
      <w:r w:rsidR="000B0A4A">
        <w:rPr>
          <w:color w:val="7F7F7F" w:themeColor="text1" w:themeTint="80"/>
          <w:szCs w:val="20"/>
        </w:rPr>
        <w:t>Vorgesetzte/r</w:t>
      </w:r>
      <w:r>
        <w:rPr>
          <w:color w:val="7F7F7F" w:themeColor="text1" w:themeTint="80"/>
          <w:szCs w:val="20"/>
        </w:rPr>
        <w:tab/>
      </w:r>
      <w:r w:rsidR="00EA5190">
        <w:rPr>
          <w:color w:val="7F7F7F" w:themeColor="text1" w:themeTint="80"/>
          <w:szCs w:val="20"/>
        </w:rPr>
        <w:tab/>
      </w:r>
    </w:p>
    <w:p w14:paraId="185C2B10" w14:textId="77777777" w:rsidR="001719EE" w:rsidRDefault="001719EE" w:rsidP="001719EE">
      <w:pPr>
        <w:widowControl/>
        <w:tabs>
          <w:tab w:val="left" w:pos="340"/>
          <w:tab w:val="left" w:pos="2268"/>
          <w:tab w:val="left" w:pos="4536"/>
        </w:tabs>
        <w:rPr>
          <w:color w:val="808080" w:themeColor="background1" w:themeShade="80"/>
          <w:szCs w:val="20"/>
        </w:rPr>
      </w:pPr>
    </w:p>
    <w:p w14:paraId="22ECD07E" w14:textId="77777777" w:rsidR="009E616C" w:rsidRDefault="009E616C" w:rsidP="001719EE">
      <w:pPr>
        <w:widowControl/>
        <w:tabs>
          <w:tab w:val="left" w:pos="340"/>
          <w:tab w:val="left" w:pos="2268"/>
          <w:tab w:val="left" w:pos="4536"/>
        </w:tabs>
        <w:rPr>
          <w:color w:val="808080" w:themeColor="background1" w:themeShade="80"/>
          <w:szCs w:val="20"/>
        </w:rPr>
      </w:pPr>
    </w:p>
    <w:p w14:paraId="720736C8" w14:textId="77777777" w:rsidR="009E616C" w:rsidRDefault="009E616C" w:rsidP="001719EE">
      <w:pPr>
        <w:widowControl/>
        <w:tabs>
          <w:tab w:val="left" w:pos="340"/>
          <w:tab w:val="left" w:pos="2268"/>
          <w:tab w:val="left" w:pos="4536"/>
        </w:tabs>
        <w:rPr>
          <w:color w:val="808080" w:themeColor="background1" w:themeShade="80"/>
          <w:szCs w:val="20"/>
        </w:rPr>
      </w:pPr>
    </w:p>
    <w:p w14:paraId="19CD7BAA" w14:textId="77777777" w:rsidR="009E616C" w:rsidRDefault="009E616C" w:rsidP="001719EE">
      <w:pPr>
        <w:widowControl/>
        <w:tabs>
          <w:tab w:val="left" w:pos="340"/>
          <w:tab w:val="left" w:pos="2268"/>
          <w:tab w:val="left" w:pos="4536"/>
        </w:tabs>
        <w:rPr>
          <w:color w:val="808080" w:themeColor="background1" w:themeShade="80"/>
          <w:szCs w:val="20"/>
        </w:rPr>
      </w:pPr>
    </w:p>
    <w:p w14:paraId="7B0DD689" w14:textId="77777777" w:rsidR="009E616C" w:rsidRDefault="009E616C" w:rsidP="001719EE">
      <w:pPr>
        <w:widowControl/>
        <w:tabs>
          <w:tab w:val="left" w:pos="340"/>
          <w:tab w:val="left" w:pos="2268"/>
          <w:tab w:val="left" w:pos="4536"/>
        </w:tabs>
        <w:rPr>
          <w:color w:val="808080" w:themeColor="background1" w:themeShade="80"/>
          <w:szCs w:val="20"/>
        </w:rPr>
      </w:pPr>
      <w:r>
        <w:rPr>
          <w:color w:val="808080" w:themeColor="background1" w:themeShade="80"/>
          <w:szCs w:val="20"/>
        </w:rPr>
        <w:t>Ablage im Führungsdossier</w:t>
      </w:r>
    </w:p>
    <w:sectPr w:rsidR="009E616C" w:rsidSect="000E50E0">
      <w:headerReference w:type="default" r:id="rId9"/>
      <w:footerReference w:type="default" r:id="rId10"/>
      <w:headerReference w:type="first" r:id="rId11"/>
      <w:pgSz w:w="11906" w:h="16838" w:code="9"/>
      <w:pgMar w:top="868" w:right="1133" w:bottom="284" w:left="992" w:header="567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9EC84" w14:textId="77777777" w:rsidR="006B20A2" w:rsidRPr="00E607DA" w:rsidRDefault="006B20A2">
      <w:r w:rsidRPr="00E607DA">
        <w:separator/>
      </w:r>
    </w:p>
  </w:endnote>
  <w:endnote w:type="continuationSeparator" w:id="0">
    <w:p w14:paraId="77A35631" w14:textId="77777777" w:rsidR="006B20A2" w:rsidRPr="00E607DA" w:rsidRDefault="006B20A2">
      <w:r w:rsidRPr="00E60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altName w:val="Calibri"/>
    <w:panose1 w:val="020B0503030504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780"/>
    </w:tblGrid>
    <w:tr w:rsidR="00647603" w:rsidRPr="002330E7" w14:paraId="0594D6D3" w14:textId="77777777" w:rsidTr="00926581">
      <w:tc>
        <w:tcPr>
          <w:tcW w:w="9780" w:type="dxa"/>
          <w:tcBorders>
            <w:top w:val="nil"/>
          </w:tcBorders>
        </w:tcPr>
        <w:p w14:paraId="1E20F2D0" w14:textId="77777777" w:rsidR="00611DED" w:rsidRDefault="00611DED" w:rsidP="00611DED">
          <w:pPr>
            <w:pStyle w:val="Fuzeile"/>
            <w:pBdr>
              <w:top w:val="single" w:sz="4" w:space="1" w:color="auto"/>
            </w:pBdr>
            <w:tabs>
              <w:tab w:val="clear" w:pos="4536"/>
              <w:tab w:val="right" w:pos="15593"/>
            </w:tabs>
            <w:ind w:left="-118" w:right="-135"/>
            <w:rPr>
              <w:rFonts w:ascii="Frutiger 55 Roman" w:hAnsi="Frutiger 55 Roman"/>
              <w:snapToGrid w:val="0"/>
              <w:sz w:val="16"/>
              <w:lang w:eastAsia="de-DE"/>
            </w:rPr>
          </w:pPr>
          <w:r>
            <w:rPr>
              <w:rFonts w:ascii="Frutiger 55 Roman" w:hAnsi="Frutiger 55 Roman"/>
              <w:sz w:val="16"/>
            </w:rPr>
            <w:t>so.ch/departemente/finanzen/personalamt/</w:t>
          </w:r>
          <w:r w:rsidR="00DE2410">
            <w:rPr>
              <w:rFonts w:ascii="Frutiger 55 Roman" w:hAnsi="Frutiger 55 Roman"/>
              <w:sz w:val="16"/>
            </w:rPr>
            <w:t>ans</w:t>
          </w:r>
          <w:r w:rsidR="00AA2FB7">
            <w:rPr>
              <w:rFonts w:ascii="Frutiger 55 Roman" w:hAnsi="Frutiger 55 Roman"/>
              <w:sz w:val="16"/>
            </w:rPr>
            <w:t>tellungsbedingungen-gav/ferien_u</w:t>
          </w:r>
          <w:r w:rsidR="00DE2410">
            <w:rPr>
              <w:rFonts w:ascii="Frutiger 55 Roman" w:hAnsi="Frutiger 55 Roman"/>
              <w:sz w:val="16"/>
            </w:rPr>
            <w:t>rlaub</w:t>
          </w:r>
          <w:r w:rsidR="003B5054">
            <w:rPr>
              <w:rFonts w:ascii="Frutiger 55 Roman" w:hAnsi="Frutiger 55 Roman"/>
              <w:sz w:val="16"/>
            </w:rPr>
            <w:t>/</w:t>
          </w:r>
        </w:p>
        <w:p w14:paraId="710FC8BC" w14:textId="77777777" w:rsidR="00647603" w:rsidRPr="00611DED" w:rsidRDefault="00AA2FB7" w:rsidP="00AA2FB7">
          <w:pPr>
            <w:pStyle w:val="Fuzeile"/>
            <w:pBdr>
              <w:top w:val="single" w:sz="4" w:space="1" w:color="auto"/>
            </w:pBdr>
            <w:tabs>
              <w:tab w:val="clear" w:pos="4536"/>
              <w:tab w:val="clear" w:pos="9072"/>
              <w:tab w:val="right" w:pos="9923"/>
              <w:tab w:val="right" w:pos="15593"/>
            </w:tabs>
            <w:ind w:left="-118" w:right="-135"/>
          </w:pPr>
          <w:r>
            <w:rPr>
              <w:rFonts w:ascii="Frutiger 55 Roman" w:hAnsi="Frutiger 55 Roman"/>
              <w:snapToGrid w:val="0"/>
              <w:sz w:val="16"/>
              <w:lang w:eastAsia="de-DE"/>
            </w:rPr>
            <w:t xml:space="preserve">Ausgabedatum </w:t>
          </w:r>
          <w:r w:rsidR="00860911">
            <w:rPr>
              <w:rFonts w:ascii="Frutiger 55 Roman" w:hAnsi="Frutiger 55 Roman"/>
              <w:snapToGrid w:val="0"/>
              <w:sz w:val="16"/>
              <w:lang w:eastAsia="de-DE"/>
            </w:rPr>
            <w:t>28</w:t>
          </w:r>
          <w:r w:rsidR="00611DED">
            <w:rPr>
              <w:rFonts w:ascii="Frutiger 55 Roman" w:hAnsi="Frutiger 55 Roman"/>
              <w:snapToGrid w:val="0"/>
              <w:sz w:val="16"/>
              <w:lang w:eastAsia="de-DE"/>
            </w:rPr>
            <w:t>.1</w:t>
          </w:r>
          <w:r w:rsidR="00E47797">
            <w:rPr>
              <w:rFonts w:ascii="Frutiger 55 Roman" w:hAnsi="Frutiger 55 Roman"/>
              <w:snapToGrid w:val="0"/>
              <w:sz w:val="16"/>
              <w:lang w:eastAsia="de-DE"/>
            </w:rPr>
            <w:t>1</w:t>
          </w:r>
          <w:r w:rsidR="00611DED">
            <w:rPr>
              <w:rFonts w:ascii="Frutiger 55 Roman" w:hAnsi="Frutiger 55 Roman"/>
              <w:snapToGrid w:val="0"/>
              <w:sz w:val="16"/>
              <w:lang w:eastAsia="de-DE"/>
            </w:rPr>
            <w:t>.20</w:t>
          </w:r>
          <w:r w:rsidR="00860911">
            <w:rPr>
              <w:rFonts w:ascii="Frutiger 55 Roman" w:hAnsi="Frutiger 55 Roman"/>
              <w:snapToGrid w:val="0"/>
              <w:sz w:val="16"/>
              <w:lang w:eastAsia="de-DE"/>
            </w:rPr>
            <w:t>25</w:t>
          </w:r>
          <w:r w:rsidR="00E47797">
            <w:rPr>
              <w:rFonts w:ascii="Frutiger 55 Roman" w:hAnsi="Frutiger 55 Roman"/>
              <w:snapToGrid w:val="0"/>
              <w:sz w:val="16"/>
              <w:lang w:eastAsia="de-DE"/>
            </w:rPr>
            <w:t xml:space="preserve"> / </w:t>
          </w:r>
          <w:r w:rsidR="00860911">
            <w:rPr>
              <w:rFonts w:ascii="Frutiger 55 Roman" w:hAnsi="Frutiger 55 Roman"/>
              <w:snapToGrid w:val="0"/>
              <w:sz w:val="16"/>
              <w:lang w:eastAsia="de-DE"/>
            </w:rPr>
            <w:t>rj</w:t>
          </w:r>
          <w:r w:rsidR="00611DED">
            <w:rPr>
              <w:rFonts w:ascii="Frutiger 55 Roman" w:hAnsi="Frutiger 55 Roman"/>
              <w:snapToGrid w:val="0"/>
              <w:sz w:val="16"/>
              <w:lang w:eastAsia="de-DE"/>
            </w:rPr>
            <w:tab/>
            <w:t xml:space="preserve">Seite </w:t>
          </w:r>
          <w:r w:rsidR="00611DED">
            <w:rPr>
              <w:rFonts w:ascii="Frutiger 55 Roman" w:hAnsi="Frutiger 55 Roman"/>
              <w:snapToGrid w:val="0"/>
              <w:sz w:val="16"/>
              <w:lang w:eastAsia="de-DE"/>
            </w:rPr>
            <w:fldChar w:fldCharType="begin"/>
          </w:r>
          <w:r w:rsidR="00611DED">
            <w:rPr>
              <w:rFonts w:ascii="Frutiger 55 Roman" w:hAnsi="Frutiger 55 Roman"/>
              <w:snapToGrid w:val="0"/>
              <w:sz w:val="16"/>
              <w:lang w:eastAsia="de-DE"/>
            </w:rPr>
            <w:instrText xml:space="preserve"> PAGE </w:instrText>
          </w:r>
          <w:r w:rsidR="00611DED">
            <w:rPr>
              <w:rFonts w:ascii="Frutiger 55 Roman" w:hAnsi="Frutiger 55 Roman"/>
              <w:snapToGrid w:val="0"/>
              <w:sz w:val="16"/>
              <w:lang w:eastAsia="de-DE"/>
            </w:rPr>
            <w:fldChar w:fldCharType="separate"/>
          </w:r>
          <w:r w:rsidR="000D4E75">
            <w:rPr>
              <w:rFonts w:ascii="Frutiger 55 Roman" w:hAnsi="Frutiger 55 Roman"/>
              <w:noProof/>
              <w:snapToGrid w:val="0"/>
              <w:sz w:val="16"/>
              <w:lang w:eastAsia="de-DE"/>
            </w:rPr>
            <w:t>1</w:t>
          </w:r>
          <w:r w:rsidR="00611DED">
            <w:rPr>
              <w:rFonts w:ascii="Frutiger 55 Roman" w:hAnsi="Frutiger 55 Roman"/>
              <w:snapToGrid w:val="0"/>
              <w:sz w:val="16"/>
              <w:lang w:eastAsia="de-DE"/>
            </w:rPr>
            <w:fldChar w:fldCharType="end"/>
          </w:r>
          <w:r w:rsidR="00611DED">
            <w:rPr>
              <w:rFonts w:ascii="Frutiger 55 Roman" w:hAnsi="Frutiger 55 Roman"/>
              <w:snapToGrid w:val="0"/>
              <w:sz w:val="16"/>
              <w:lang w:eastAsia="de-DE"/>
            </w:rPr>
            <w:t>/</w:t>
          </w:r>
          <w:r w:rsidR="00611DED">
            <w:rPr>
              <w:rFonts w:ascii="Frutiger 55 Roman" w:hAnsi="Frutiger 55 Roman"/>
              <w:snapToGrid w:val="0"/>
              <w:sz w:val="16"/>
              <w:lang w:eastAsia="de-DE"/>
            </w:rPr>
            <w:fldChar w:fldCharType="begin"/>
          </w:r>
          <w:r w:rsidR="00611DED">
            <w:rPr>
              <w:rFonts w:ascii="Frutiger 55 Roman" w:hAnsi="Frutiger 55 Roman"/>
              <w:snapToGrid w:val="0"/>
              <w:sz w:val="16"/>
              <w:lang w:eastAsia="de-DE"/>
            </w:rPr>
            <w:instrText xml:space="preserve"> NUMPAGES </w:instrText>
          </w:r>
          <w:r w:rsidR="00611DED">
            <w:rPr>
              <w:rFonts w:ascii="Frutiger 55 Roman" w:hAnsi="Frutiger 55 Roman"/>
              <w:snapToGrid w:val="0"/>
              <w:sz w:val="16"/>
              <w:lang w:eastAsia="de-DE"/>
            </w:rPr>
            <w:fldChar w:fldCharType="separate"/>
          </w:r>
          <w:r w:rsidR="000D4E75">
            <w:rPr>
              <w:rFonts w:ascii="Frutiger 55 Roman" w:hAnsi="Frutiger 55 Roman"/>
              <w:noProof/>
              <w:snapToGrid w:val="0"/>
              <w:sz w:val="16"/>
              <w:lang w:eastAsia="de-DE"/>
            </w:rPr>
            <w:t>1</w:t>
          </w:r>
          <w:r w:rsidR="00611DED">
            <w:rPr>
              <w:rFonts w:ascii="Frutiger 55 Roman" w:hAnsi="Frutiger 55 Roman"/>
              <w:snapToGrid w:val="0"/>
              <w:sz w:val="16"/>
              <w:lang w:eastAsia="de-DE"/>
            </w:rPr>
            <w:fldChar w:fldCharType="end"/>
          </w:r>
        </w:p>
      </w:tc>
    </w:tr>
  </w:tbl>
  <w:p w14:paraId="3A022050" w14:textId="77777777" w:rsidR="00926581" w:rsidRDefault="00926581" w:rsidP="00611DED">
    <w:pPr>
      <w:pStyle w:val="Fuzeile"/>
      <w:tabs>
        <w:tab w:val="clear" w:pos="9072"/>
        <w:tab w:val="right" w:pos="9639"/>
      </w:tabs>
      <w:rPr>
        <w:sz w:val="14"/>
        <w:szCs w:val="14"/>
      </w:rPr>
    </w:pPr>
  </w:p>
  <w:p w14:paraId="7E9E77B9" w14:textId="77777777" w:rsidR="0019354D" w:rsidRPr="00926581" w:rsidRDefault="0019354D" w:rsidP="00611DED">
    <w:pPr>
      <w:pStyle w:val="Fuzeile"/>
      <w:tabs>
        <w:tab w:val="clear" w:pos="9072"/>
        <w:tab w:val="right" w:pos="9639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E2392" w14:textId="77777777" w:rsidR="006B20A2" w:rsidRPr="00E607DA" w:rsidRDefault="006B20A2">
      <w:r w:rsidRPr="00E607DA">
        <w:separator/>
      </w:r>
    </w:p>
  </w:footnote>
  <w:footnote w:type="continuationSeparator" w:id="0">
    <w:p w14:paraId="0DF2A0C2" w14:textId="77777777" w:rsidR="006B20A2" w:rsidRPr="00E607DA" w:rsidRDefault="006B20A2">
      <w:r w:rsidRPr="00E607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6FE7" w14:textId="77777777" w:rsidR="00647603" w:rsidRDefault="00647603" w:rsidP="002F64C7">
    <w:pPr>
      <w:pStyle w:val="AbsenderAmt"/>
      <w:pBdr>
        <w:bottom w:val="single" w:sz="4" w:space="5" w:color="auto"/>
      </w:pBdr>
      <w:rPr>
        <w:rFonts w:ascii="Frutiger LT Com 55 Roman" w:hAnsi="Frutiger LT Com 55 Roman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D14DD0A" wp14:editId="74706E05">
          <wp:simplePos x="0" y="0"/>
          <wp:positionH relativeFrom="column">
            <wp:posOffset>4044950</wp:posOffset>
          </wp:positionH>
          <wp:positionV relativeFrom="paragraph">
            <wp:posOffset>-37465</wp:posOffset>
          </wp:positionV>
          <wp:extent cx="2166620" cy="200025"/>
          <wp:effectExtent l="0" t="0" r="5080" b="9525"/>
          <wp:wrapNone/>
          <wp:docPr id="25" name="Bild 1" descr="Kanton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nton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1CCB48" w14:textId="77777777" w:rsidR="00647603" w:rsidRPr="008B1DF4" w:rsidRDefault="00647603" w:rsidP="00AF4D00">
    <w:pPr>
      <w:pStyle w:val="AbsenderAmt"/>
      <w:pBdr>
        <w:bottom w:val="single" w:sz="4" w:space="5" w:color="auto"/>
      </w:pBdr>
      <w:tabs>
        <w:tab w:val="left" w:pos="851"/>
        <w:tab w:val="left" w:pos="1702"/>
        <w:tab w:val="left" w:pos="2830"/>
      </w:tabs>
      <w:rPr>
        <w:rFonts w:ascii="Frutiger LT Com 55 Roman" w:hAnsi="Frutiger LT Com 55 Roman"/>
        <w:color w:val="808080" w:themeColor="background1" w:themeShade="80"/>
        <w:sz w:val="20"/>
      </w:rPr>
    </w:pPr>
    <w:r w:rsidRPr="002D2C3E">
      <w:rPr>
        <w:rFonts w:ascii="Frutiger LT Com 55 Roman" w:hAnsi="Frutiger LT Com 55 Roman"/>
        <w:color w:val="000000" w:themeColor="text1"/>
        <w:sz w:val="20"/>
      </w:rPr>
      <w:t>Personalamt</w:t>
    </w:r>
    <w:r w:rsidRPr="008B1DF4">
      <w:rPr>
        <w:rFonts w:ascii="Frutiger LT Com 55 Roman" w:hAnsi="Frutiger LT Com 55 Roman"/>
        <w:color w:val="808080" w:themeColor="background1" w:themeShade="80"/>
        <w:sz w:val="20"/>
      </w:rPr>
      <w:tab/>
    </w:r>
    <w:r w:rsidRPr="002D2DAA">
      <w:rPr>
        <w:rFonts w:ascii="Frutiger LT Com 55 Roman" w:hAnsi="Frutiger LT Com 55 Roman"/>
        <w:vanish/>
        <w:color w:val="FF0000"/>
      </w:rPr>
      <w:t>MIT DER TASTE „TAB“ KANN DAS FORMULAR AUSGEFÜLLT WERDEN</w:t>
    </w:r>
    <w:r>
      <w:rPr>
        <w:rFonts w:ascii="Frutiger LT Com 55 Roman" w:hAnsi="Frutiger LT Com 55 Roman"/>
        <w:color w:val="808080" w:themeColor="background1" w:themeShade="80"/>
        <w:sz w:val="20"/>
      </w:rPr>
      <w:tab/>
    </w:r>
  </w:p>
  <w:p w14:paraId="07AF653F" w14:textId="77777777" w:rsidR="00647603" w:rsidRDefault="00647603" w:rsidP="002748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001E" w14:textId="77777777" w:rsidR="00647603" w:rsidRDefault="00647603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4E056A"/>
    <w:multiLevelType w:val="hybridMultilevel"/>
    <w:tmpl w:val="40FECACA"/>
    <w:lvl w:ilvl="0" w:tplc="1F2E7BFE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134F3"/>
    <w:multiLevelType w:val="hybridMultilevel"/>
    <w:tmpl w:val="2E086B64"/>
    <w:lvl w:ilvl="0" w:tplc="DCC2BA14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D7190D"/>
    <w:multiLevelType w:val="hybridMultilevel"/>
    <w:tmpl w:val="DC02BD4E"/>
    <w:lvl w:ilvl="0" w:tplc="3296193E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9" w15:restartNumberingAfterBreak="0">
    <w:nsid w:val="35553FDD"/>
    <w:multiLevelType w:val="hybridMultilevel"/>
    <w:tmpl w:val="6B52B99A"/>
    <w:lvl w:ilvl="0" w:tplc="12848DFC">
      <w:numFmt w:val="bullet"/>
      <w:lvlText w:val="-"/>
      <w:lvlJc w:val="left"/>
      <w:pPr>
        <w:ind w:left="720" w:hanging="360"/>
      </w:pPr>
      <w:rPr>
        <w:rFonts w:ascii="Frutiger LT Com 55 Roman" w:eastAsia="Andale Sans UI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4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5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37330"/>
    <w:multiLevelType w:val="hybridMultilevel"/>
    <w:tmpl w:val="A7DE849E"/>
    <w:lvl w:ilvl="0" w:tplc="40A6875E">
      <w:numFmt w:val="bullet"/>
      <w:lvlText w:val="-"/>
      <w:lvlJc w:val="left"/>
      <w:pPr>
        <w:ind w:left="720" w:hanging="360"/>
      </w:pPr>
      <w:rPr>
        <w:rFonts w:ascii="Frutiger LT Com 55 Roman" w:eastAsia="Andale Sans UI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30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967BD"/>
    <w:multiLevelType w:val="hybridMultilevel"/>
    <w:tmpl w:val="17DA4828"/>
    <w:lvl w:ilvl="0" w:tplc="53347F68">
      <w:numFmt w:val="bullet"/>
      <w:lvlText w:val="-"/>
      <w:lvlJc w:val="left"/>
      <w:pPr>
        <w:ind w:left="720" w:hanging="360"/>
      </w:pPr>
      <w:rPr>
        <w:rFonts w:ascii="Frutiger LT Com 55 Roman" w:eastAsia="Andale Sans UI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7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30749">
    <w:abstractNumId w:val="9"/>
  </w:num>
  <w:num w:numId="2" w16cid:durableId="1981229880">
    <w:abstractNumId w:val="7"/>
  </w:num>
  <w:num w:numId="3" w16cid:durableId="563832654">
    <w:abstractNumId w:val="6"/>
  </w:num>
  <w:num w:numId="4" w16cid:durableId="711462382">
    <w:abstractNumId w:val="5"/>
  </w:num>
  <w:num w:numId="5" w16cid:durableId="1410694465">
    <w:abstractNumId w:val="4"/>
  </w:num>
  <w:num w:numId="6" w16cid:durableId="1836918953">
    <w:abstractNumId w:val="8"/>
  </w:num>
  <w:num w:numId="7" w16cid:durableId="1509563051">
    <w:abstractNumId w:val="3"/>
  </w:num>
  <w:num w:numId="8" w16cid:durableId="1031955372">
    <w:abstractNumId w:val="2"/>
  </w:num>
  <w:num w:numId="9" w16cid:durableId="1966154006">
    <w:abstractNumId w:val="1"/>
  </w:num>
  <w:num w:numId="10" w16cid:durableId="982539939">
    <w:abstractNumId w:val="0"/>
  </w:num>
  <w:num w:numId="11" w16cid:durableId="1721126918">
    <w:abstractNumId w:val="25"/>
  </w:num>
  <w:num w:numId="12" w16cid:durableId="225652105">
    <w:abstractNumId w:val="20"/>
  </w:num>
  <w:num w:numId="13" w16cid:durableId="2132437848">
    <w:abstractNumId w:val="14"/>
  </w:num>
  <w:num w:numId="14" w16cid:durableId="543256890">
    <w:abstractNumId w:val="32"/>
  </w:num>
  <w:num w:numId="15" w16cid:durableId="611782674">
    <w:abstractNumId w:val="21"/>
  </w:num>
  <w:num w:numId="16" w16cid:durableId="405954095">
    <w:abstractNumId w:val="17"/>
  </w:num>
  <w:num w:numId="17" w16cid:durableId="1477647829">
    <w:abstractNumId w:val="22"/>
  </w:num>
  <w:num w:numId="18" w16cid:durableId="94785621">
    <w:abstractNumId w:val="35"/>
  </w:num>
  <w:num w:numId="19" w16cid:durableId="1497964537">
    <w:abstractNumId w:val="37"/>
  </w:num>
  <w:num w:numId="20" w16cid:durableId="242837620">
    <w:abstractNumId w:val="28"/>
  </w:num>
  <w:num w:numId="21" w16cid:durableId="795753151">
    <w:abstractNumId w:val="36"/>
  </w:num>
  <w:num w:numId="22" w16cid:durableId="1557544591">
    <w:abstractNumId w:val="34"/>
  </w:num>
  <w:num w:numId="23" w16cid:durableId="275479996">
    <w:abstractNumId w:val="23"/>
  </w:num>
  <w:num w:numId="24" w16cid:durableId="715739529">
    <w:abstractNumId w:val="10"/>
  </w:num>
  <w:num w:numId="25" w16cid:durableId="1164852460">
    <w:abstractNumId w:val="31"/>
  </w:num>
  <w:num w:numId="26" w16cid:durableId="2087215979">
    <w:abstractNumId w:val="15"/>
  </w:num>
  <w:num w:numId="27" w16cid:durableId="1112437801">
    <w:abstractNumId w:val="11"/>
  </w:num>
  <w:num w:numId="28" w16cid:durableId="3635961">
    <w:abstractNumId w:val="30"/>
  </w:num>
  <w:num w:numId="29" w16cid:durableId="252865135">
    <w:abstractNumId w:val="29"/>
  </w:num>
  <w:num w:numId="30" w16cid:durableId="432625533">
    <w:abstractNumId w:val="18"/>
  </w:num>
  <w:num w:numId="31" w16cid:durableId="1682855079">
    <w:abstractNumId w:val="38"/>
  </w:num>
  <w:num w:numId="32" w16cid:durableId="746734995">
    <w:abstractNumId w:val="24"/>
  </w:num>
  <w:num w:numId="33" w16cid:durableId="11106211">
    <w:abstractNumId w:val="26"/>
  </w:num>
  <w:num w:numId="34" w16cid:durableId="22176842">
    <w:abstractNumId w:val="33"/>
  </w:num>
  <w:num w:numId="35" w16cid:durableId="1785269994">
    <w:abstractNumId w:val="19"/>
  </w:num>
  <w:num w:numId="36" w16cid:durableId="1894535494">
    <w:abstractNumId w:val="27"/>
  </w:num>
  <w:num w:numId="37" w16cid:durableId="696587659">
    <w:abstractNumId w:val="16"/>
  </w:num>
  <w:num w:numId="38" w16cid:durableId="1548175647">
    <w:abstractNumId w:val="12"/>
  </w:num>
  <w:num w:numId="39" w16cid:durableId="18002961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851"/>
  <w:consecutiveHyphenLimit w:val="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A2"/>
    <w:rsid w:val="000239B4"/>
    <w:rsid w:val="00025B9A"/>
    <w:rsid w:val="00026440"/>
    <w:rsid w:val="0004490C"/>
    <w:rsid w:val="00065971"/>
    <w:rsid w:val="000B0A4A"/>
    <w:rsid w:val="000B193F"/>
    <w:rsid w:val="000C7511"/>
    <w:rsid w:val="000D28E6"/>
    <w:rsid w:val="000D4E75"/>
    <w:rsid w:val="000E50E0"/>
    <w:rsid w:val="000F072D"/>
    <w:rsid w:val="000F5564"/>
    <w:rsid w:val="00110A74"/>
    <w:rsid w:val="001118EF"/>
    <w:rsid w:val="001119EB"/>
    <w:rsid w:val="00120904"/>
    <w:rsid w:val="001211A8"/>
    <w:rsid w:val="001221EC"/>
    <w:rsid w:val="00127812"/>
    <w:rsid w:val="00143C7B"/>
    <w:rsid w:val="00144E1C"/>
    <w:rsid w:val="0015464D"/>
    <w:rsid w:val="00167349"/>
    <w:rsid w:val="001719EE"/>
    <w:rsid w:val="0017410D"/>
    <w:rsid w:val="00175693"/>
    <w:rsid w:val="001804E8"/>
    <w:rsid w:val="0019354D"/>
    <w:rsid w:val="001A36D7"/>
    <w:rsid w:val="001A4318"/>
    <w:rsid w:val="001C5811"/>
    <w:rsid w:val="001C7247"/>
    <w:rsid w:val="001D2437"/>
    <w:rsid w:val="001D3016"/>
    <w:rsid w:val="001F618D"/>
    <w:rsid w:val="002155C6"/>
    <w:rsid w:val="0021607E"/>
    <w:rsid w:val="00221740"/>
    <w:rsid w:val="002231CF"/>
    <w:rsid w:val="002239DB"/>
    <w:rsid w:val="00224616"/>
    <w:rsid w:val="002251B5"/>
    <w:rsid w:val="00227B44"/>
    <w:rsid w:val="00230A51"/>
    <w:rsid w:val="002330E7"/>
    <w:rsid w:val="00234022"/>
    <w:rsid w:val="00236276"/>
    <w:rsid w:val="00241672"/>
    <w:rsid w:val="00247870"/>
    <w:rsid w:val="002534BF"/>
    <w:rsid w:val="00254BE6"/>
    <w:rsid w:val="00262707"/>
    <w:rsid w:val="0026603A"/>
    <w:rsid w:val="002748AB"/>
    <w:rsid w:val="00274CBD"/>
    <w:rsid w:val="00281A19"/>
    <w:rsid w:val="00282BD1"/>
    <w:rsid w:val="00290A1C"/>
    <w:rsid w:val="00290B62"/>
    <w:rsid w:val="00292021"/>
    <w:rsid w:val="00295775"/>
    <w:rsid w:val="00296CD5"/>
    <w:rsid w:val="002B2F43"/>
    <w:rsid w:val="002B56E8"/>
    <w:rsid w:val="002C1E71"/>
    <w:rsid w:val="002C2D73"/>
    <w:rsid w:val="002C37C8"/>
    <w:rsid w:val="002D2C3E"/>
    <w:rsid w:val="002D2DAA"/>
    <w:rsid w:val="002E13C8"/>
    <w:rsid w:val="002F64C7"/>
    <w:rsid w:val="002F6BFD"/>
    <w:rsid w:val="002F7A6D"/>
    <w:rsid w:val="00300DAB"/>
    <w:rsid w:val="00311764"/>
    <w:rsid w:val="00322C06"/>
    <w:rsid w:val="00322CF3"/>
    <w:rsid w:val="0032361C"/>
    <w:rsid w:val="003305A3"/>
    <w:rsid w:val="003464D6"/>
    <w:rsid w:val="00357A27"/>
    <w:rsid w:val="00367D72"/>
    <w:rsid w:val="00373A1C"/>
    <w:rsid w:val="003751FD"/>
    <w:rsid w:val="003947C1"/>
    <w:rsid w:val="00397E98"/>
    <w:rsid w:val="003A1155"/>
    <w:rsid w:val="003B04CE"/>
    <w:rsid w:val="003B2336"/>
    <w:rsid w:val="003B5054"/>
    <w:rsid w:val="003C04C3"/>
    <w:rsid w:val="003E79D0"/>
    <w:rsid w:val="003F1091"/>
    <w:rsid w:val="003F2AAA"/>
    <w:rsid w:val="003F7830"/>
    <w:rsid w:val="00400F85"/>
    <w:rsid w:val="0040592E"/>
    <w:rsid w:val="00405E4F"/>
    <w:rsid w:val="00407037"/>
    <w:rsid w:val="004126BF"/>
    <w:rsid w:val="0042501A"/>
    <w:rsid w:val="00426A79"/>
    <w:rsid w:val="0045189B"/>
    <w:rsid w:val="00454E5B"/>
    <w:rsid w:val="00461F2D"/>
    <w:rsid w:val="00472311"/>
    <w:rsid w:val="00483BE3"/>
    <w:rsid w:val="0048592E"/>
    <w:rsid w:val="00496AE0"/>
    <w:rsid w:val="004A0B7D"/>
    <w:rsid w:val="004A717A"/>
    <w:rsid w:val="004B68F2"/>
    <w:rsid w:val="004C1F55"/>
    <w:rsid w:val="004C24D5"/>
    <w:rsid w:val="004D0F44"/>
    <w:rsid w:val="004E3C92"/>
    <w:rsid w:val="004F30A7"/>
    <w:rsid w:val="004F5F9E"/>
    <w:rsid w:val="004F7D8C"/>
    <w:rsid w:val="00501AFD"/>
    <w:rsid w:val="00503B9D"/>
    <w:rsid w:val="00506BD4"/>
    <w:rsid w:val="00525591"/>
    <w:rsid w:val="00526378"/>
    <w:rsid w:val="00532FA1"/>
    <w:rsid w:val="005337D0"/>
    <w:rsid w:val="005355DB"/>
    <w:rsid w:val="005422C9"/>
    <w:rsid w:val="00542E60"/>
    <w:rsid w:val="00545137"/>
    <w:rsid w:val="00551AE6"/>
    <w:rsid w:val="00552F29"/>
    <w:rsid w:val="00553BB7"/>
    <w:rsid w:val="00560936"/>
    <w:rsid w:val="00564891"/>
    <w:rsid w:val="00570051"/>
    <w:rsid w:val="005939A9"/>
    <w:rsid w:val="005A044B"/>
    <w:rsid w:val="005A76DC"/>
    <w:rsid w:val="005A7B2E"/>
    <w:rsid w:val="005B00C0"/>
    <w:rsid w:val="005B37BA"/>
    <w:rsid w:val="005B710D"/>
    <w:rsid w:val="005D66BC"/>
    <w:rsid w:val="005D7A7D"/>
    <w:rsid w:val="005E00CD"/>
    <w:rsid w:val="005E0522"/>
    <w:rsid w:val="005E2C4B"/>
    <w:rsid w:val="005E7E06"/>
    <w:rsid w:val="005F05EF"/>
    <w:rsid w:val="00600820"/>
    <w:rsid w:val="00606AD1"/>
    <w:rsid w:val="00611DED"/>
    <w:rsid w:val="00616C9B"/>
    <w:rsid w:val="0062309A"/>
    <w:rsid w:val="00634A02"/>
    <w:rsid w:val="00647603"/>
    <w:rsid w:val="006501EE"/>
    <w:rsid w:val="0065168F"/>
    <w:rsid w:val="00664AB1"/>
    <w:rsid w:val="00670E80"/>
    <w:rsid w:val="00673C76"/>
    <w:rsid w:val="00684E37"/>
    <w:rsid w:val="006A209A"/>
    <w:rsid w:val="006A46EC"/>
    <w:rsid w:val="006B20A2"/>
    <w:rsid w:val="006B21FF"/>
    <w:rsid w:val="006B3BE9"/>
    <w:rsid w:val="006C2757"/>
    <w:rsid w:val="006C5326"/>
    <w:rsid w:val="006C72C7"/>
    <w:rsid w:val="006F173E"/>
    <w:rsid w:val="006F194D"/>
    <w:rsid w:val="007118AE"/>
    <w:rsid w:val="007153A6"/>
    <w:rsid w:val="0072169D"/>
    <w:rsid w:val="00721C83"/>
    <w:rsid w:val="00722CBC"/>
    <w:rsid w:val="00723433"/>
    <w:rsid w:val="00727D71"/>
    <w:rsid w:val="0073299D"/>
    <w:rsid w:val="0073733D"/>
    <w:rsid w:val="0074024D"/>
    <w:rsid w:val="00742F7E"/>
    <w:rsid w:val="007466BB"/>
    <w:rsid w:val="0075658D"/>
    <w:rsid w:val="00761781"/>
    <w:rsid w:val="00774E4A"/>
    <w:rsid w:val="007856E4"/>
    <w:rsid w:val="007901E9"/>
    <w:rsid w:val="00791848"/>
    <w:rsid w:val="007A440E"/>
    <w:rsid w:val="007C45AF"/>
    <w:rsid w:val="007F5EA0"/>
    <w:rsid w:val="008123B1"/>
    <w:rsid w:val="00813445"/>
    <w:rsid w:val="00827803"/>
    <w:rsid w:val="00830E14"/>
    <w:rsid w:val="0083576C"/>
    <w:rsid w:val="00837D56"/>
    <w:rsid w:val="0085436C"/>
    <w:rsid w:val="00860911"/>
    <w:rsid w:val="0087580D"/>
    <w:rsid w:val="00876670"/>
    <w:rsid w:val="00876E8A"/>
    <w:rsid w:val="008806BB"/>
    <w:rsid w:val="008853D3"/>
    <w:rsid w:val="0089705C"/>
    <w:rsid w:val="008A0093"/>
    <w:rsid w:val="008A2A68"/>
    <w:rsid w:val="008A2EA0"/>
    <w:rsid w:val="008A53D8"/>
    <w:rsid w:val="008B1DF4"/>
    <w:rsid w:val="008B5BB5"/>
    <w:rsid w:val="008C0D0F"/>
    <w:rsid w:val="008C5D27"/>
    <w:rsid w:val="008D5534"/>
    <w:rsid w:val="008E333D"/>
    <w:rsid w:val="008E34D8"/>
    <w:rsid w:val="008E36C5"/>
    <w:rsid w:val="008E7791"/>
    <w:rsid w:val="0090521A"/>
    <w:rsid w:val="00906041"/>
    <w:rsid w:val="00906BB1"/>
    <w:rsid w:val="00921888"/>
    <w:rsid w:val="00922931"/>
    <w:rsid w:val="00926539"/>
    <w:rsid w:val="00926581"/>
    <w:rsid w:val="00930FD8"/>
    <w:rsid w:val="00941143"/>
    <w:rsid w:val="00957870"/>
    <w:rsid w:val="00977E8F"/>
    <w:rsid w:val="00985F71"/>
    <w:rsid w:val="009865BE"/>
    <w:rsid w:val="0099054E"/>
    <w:rsid w:val="0099086D"/>
    <w:rsid w:val="009A3A88"/>
    <w:rsid w:val="009B1412"/>
    <w:rsid w:val="009B4D57"/>
    <w:rsid w:val="009C3D04"/>
    <w:rsid w:val="009C457F"/>
    <w:rsid w:val="009D1D56"/>
    <w:rsid w:val="009D3A30"/>
    <w:rsid w:val="009E616C"/>
    <w:rsid w:val="009E734C"/>
    <w:rsid w:val="009F41FC"/>
    <w:rsid w:val="00A049A6"/>
    <w:rsid w:val="00A161F7"/>
    <w:rsid w:val="00A17F16"/>
    <w:rsid w:val="00A3159A"/>
    <w:rsid w:val="00A326AC"/>
    <w:rsid w:val="00A6302E"/>
    <w:rsid w:val="00A716A6"/>
    <w:rsid w:val="00A71770"/>
    <w:rsid w:val="00A74BED"/>
    <w:rsid w:val="00A8750C"/>
    <w:rsid w:val="00A906AA"/>
    <w:rsid w:val="00A94415"/>
    <w:rsid w:val="00AA2FB7"/>
    <w:rsid w:val="00AA6BDA"/>
    <w:rsid w:val="00AA7A15"/>
    <w:rsid w:val="00AC38C8"/>
    <w:rsid w:val="00AC4F8A"/>
    <w:rsid w:val="00AC6BD8"/>
    <w:rsid w:val="00AD2B24"/>
    <w:rsid w:val="00AD5594"/>
    <w:rsid w:val="00AE0103"/>
    <w:rsid w:val="00AE013E"/>
    <w:rsid w:val="00AE16D6"/>
    <w:rsid w:val="00AE2165"/>
    <w:rsid w:val="00AE6218"/>
    <w:rsid w:val="00AF4D00"/>
    <w:rsid w:val="00B17D81"/>
    <w:rsid w:val="00B22982"/>
    <w:rsid w:val="00B3060D"/>
    <w:rsid w:val="00B31FF5"/>
    <w:rsid w:val="00B35428"/>
    <w:rsid w:val="00B43865"/>
    <w:rsid w:val="00B44B0C"/>
    <w:rsid w:val="00B52AE4"/>
    <w:rsid w:val="00B57167"/>
    <w:rsid w:val="00B66246"/>
    <w:rsid w:val="00B75DA5"/>
    <w:rsid w:val="00B83639"/>
    <w:rsid w:val="00B932E4"/>
    <w:rsid w:val="00B97582"/>
    <w:rsid w:val="00BA356B"/>
    <w:rsid w:val="00BA7B30"/>
    <w:rsid w:val="00BB4B64"/>
    <w:rsid w:val="00BD09CA"/>
    <w:rsid w:val="00BD20E0"/>
    <w:rsid w:val="00BE0536"/>
    <w:rsid w:val="00BE4A87"/>
    <w:rsid w:val="00C1017A"/>
    <w:rsid w:val="00C10C03"/>
    <w:rsid w:val="00C34C74"/>
    <w:rsid w:val="00C4233A"/>
    <w:rsid w:val="00C45421"/>
    <w:rsid w:val="00C4666D"/>
    <w:rsid w:val="00C56297"/>
    <w:rsid w:val="00C67BB3"/>
    <w:rsid w:val="00C933FD"/>
    <w:rsid w:val="00CA306C"/>
    <w:rsid w:val="00CA39FE"/>
    <w:rsid w:val="00CC3565"/>
    <w:rsid w:val="00CD0109"/>
    <w:rsid w:val="00CD01EB"/>
    <w:rsid w:val="00CD5B1F"/>
    <w:rsid w:val="00CE0785"/>
    <w:rsid w:val="00CF7619"/>
    <w:rsid w:val="00D04EC7"/>
    <w:rsid w:val="00D13DE4"/>
    <w:rsid w:val="00D13E14"/>
    <w:rsid w:val="00D3597D"/>
    <w:rsid w:val="00D512B3"/>
    <w:rsid w:val="00D51C8A"/>
    <w:rsid w:val="00D5454F"/>
    <w:rsid w:val="00D643E9"/>
    <w:rsid w:val="00D64499"/>
    <w:rsid w:val="00D6759C"/>
    <w:rsid w:val="00D731BA"/>
    <w:rsid w:val="00D817BF"/>
    <w:rsid w:val="00D81DD5"/>
    <w:rsid w:val="00D82264"/>
    <w:rsid w:val="00D962E6"/>
    <w:rsid w:val="00D975C6"/>
    <w:rsid w:val="00DA6C59"/>
    <w:rsid w:val="00DB09E7"/>
    <w:rsid w:val="00DB0BE1"/>
    <w:rsid w:val="00DB5971"/>
    <w:rsid w:val="00DB6B78"/>
    <w:rsid w:val="00DE2410"/>
    <w:rsid w:val="00E028C9"/>
    <w:rsid w:val="00E12C1D"/>
    <w:rsid w:val="00E43E2D"/>
    <w:rsid w:val="00E47797"/>
    <w:rsid w:val="00E51B28"/>
    <w:rsid w:val="00E53927"/>
    <w:rsid w:val="00E56792"/>
    <w:rsid w:val="00E607DA"/>
    <w:rsid w:val="00E6707C"/>
    <w:rsid w:val="00E67F16"/>
    <w:rsid w:val="00E710AB"/>
    <w:rsid w:val="00E74695"/>
    <w:rsid w:val="00E80083"/>
    <w:rsid w:val="00E87291"/>
    <w:rsid w:val="00EA2048"/>
    <w:rsid w:val="00EA2A6E"/>
    <w:rsid w:val="00EA2C3F"/>
    <w:rsid w:val="00EA5190"/>
    <w:rsid w:val="00EA6DFC"/>
    <w:rsid w:val="00EC123A"/>
    <w:rsid w:val="00EC50D6"/>
    <w:rsid w:val="00EC6155"/>
    <w:rsid w:val="00EE1535"/>
    <w:rsid w:val="00EE33A1"/>
    <w:rsid w:val="00EF4DB3"/>
    <w:rsid w:val="00F0125A"/>
    <w:rsid w:val="00F078CB"/>
    <w:rsid w:val="00F112E0"/>
    <w:rsid w:val="00F13332"/>
    <w:rsid w:val="00F31002"/>
    <w:rsid w:val="00F36CDA"/>
    <w:rsid w:val="00F82617"/>
    <w:rsid w:val="00F8385F"/>
    <w:rsid w:val="00F8530B"/>
    <w:rsid w:val="00FA0823"/>
    <w:rsid w:val="00FA0ABC"/>
    <w:rsid w:val="00FA6B5D"/>
    <w:rsid w:val="00FA7364"/>
    <w:rsid w:val="00FB07CB"/>
    <w:rsid w:val="00FB2AD6"/>
    <w:rsid w:val="00FB354A"/>
    <w:rsid w:val="00FB5842"/>
    <w:rsid w:val="00FC0B2D"/>
    <w:rsid w:val="00FC2C83"/>
    <w:rsid w:val="00FD3821"/>
    <w:rsid w:val="00FD41D9"/>
    <w:rsid w:val="00FE26CD"/>
    <w:rsid w:val="00FE66DA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F4E78F"/>
  <w15:docId w15:val="{037153F9-993B-4FEF-9400-C8FB7C9E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ndale Sans U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233A"/>
    <w:pPr>
      <w:widowControl w:val="0"/>
    </w:pPr>
    <w:rPr>
      <w:rFonts w:ascii="Frutiger LT Com 55 Roman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  <w:rPr>
      <w:rFonts w:eastAsia="Frutiger LT Com 55 Roman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iPriority w:val="99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  <w:uiPriority w:val="99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  <w:rPr>
      <w:rFonts w:eastAsia="Frutiger LT Com 55 Roman"/>
    </w:rPr>
  </w:style>
  <w:style w:type="paragraph" w:styleId="Datum">
    <w:name w:val="Date"/>
    <w:basedOn w:val="Standard"/>
    <w:semiHidden/>
    <w:pPr>
      <w:spacing w:after="113" w:line="255" w:lineRule="atLeast"/>
    </w:pPr>
    <w:rPr>
      <w:rFonts w:eastAsia="Frutiger LT Com 55 Roman"/>
    </w:rPr>
  </w:style>
  <w:style w:type="character" w:customStyle="1" w:styleId="DatumZchn">
    <w:name w:val="Datum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rFonts w:eastAsia="Frutiger LT Com 55 Roman"/>
      <w:b/>
      <w:i/>
      <w:sz w:val="18"/>
    </w:rPr>
  </w:style>
  <w:style w:type="paragraph" w:customStyle="1" w:styleId="CISAdresse">
    <w:name w:val="CIS_Adresse"/>
    <w:basedOn w:val="Standard"/>
    <w:autoRedefine/>
    <w:rsid w:val="002C2D73"/>
    <w:pPr>
      <w:tabs>
        <w:tab w:val="left" w:pos="1134"/>
      </w:tabs>
      <w:spacing w:line="220" w:lineRule="exact"/>
      <w:ind w:left="454" w:right="1474"/>
    </w:pPr>
    <w:rPr>
      <w:rFonts w:eastAsia="Frutiger LT Com 55 Roman"/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  <w:rPr>
      <w:rFonts w:eastAsia="Frutiger LT Com 55 Roman"/>
    </w:rPr>
  </w:style>
  <w:style w:type="character" w:customStyle="1" w:styleId="TextkrperZchn">
    <w:name w:val="Textkörper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  <w:rPr>
      <w:rFonts w:eastAsia="Frutiger LT Com 55 Roman"/>
    </w:rPr>
  </w:style>
  <w:style w:type="paragraph" w:styleId="Listenabsatz">
    <w:name w:val="List Paragraph"/>
    <w:basedOn w:val="Standard"/>
    <w:qFormat/>
    <w:pPr>
      <w:contextualSpacing/>
    </w:pPr>
    <w:rPr>
      <w:rFonts w:eastAsia="Frutiger LT Com 55 Roman"/>
    </w:r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  <w:rPr>
      <w:rFonts w:eastAsia="Frutiger LT Com 55 Roman"/>
    </w:rPr>
  </w:style>
  <w:style w:type="character" w:customStyle="1" w:styleId="Textkrper-ZeileneinzugZchn">
    <w:name w:val="Textkörper-Zeileneinzug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  <w:rPr>
      <w:rFonts w:eastAsia="Frutiger LT Com 55 Roman"/>
    </w:rPr>
  </w:style>
  <w:style w:type="character" w:customStyle="1" w:styleId="Textkrper2Zchn">
    <w:name w:val="Textkörper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rFonts w:eastAsia="Frutiger LT Com 55 Roman"/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rFonts w:eastAsia="Frutiger LT Com 55 Roman"/>
      <w:b/>
      <w:sz w:val="32"/>
    </w:rPr>
  </w:style>
  <w:style w:type="paragraph" w:styleId="StandardWeb">
    <w:name w:val="Normal (Web)"/>
    <w:basedOn w:val="Standard"/>
    <w:autoRedefine/>
    <w:semiHidden/>
    <w:unhideWhenUsed/>
    <w:rPr>
      <w:rFonts w:eastAsia="Frutiger LT Com 55 Roman"/>
    </w:rPr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  <w:rPr>
      <w:rFonts w:eastAsia="Frutiger LT Com 55 Roman"/>
    </w:rPr>
  </w:style>
  <w:style w:type="paragraph" w:customStyle="1" w:styleId="CISBriefanrede">
    <w:name w:val="CIS_Briefanrede"/>
    <w:basedOn w:val="Standard"/>
    <w:next w:val="CISTextkrper"/>
    <w:qFormat/>
    <w:pPr>
      <w:spacing w:after="260"/>
    </w:pPr>
    <w:rPr>
      <w:rFonts w:eastAsia="Frutiger LT Com 55 Roman"/>
    </w:r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rFonts w:eastAsia="Frutiger LT Com 55 Roman"/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  <w:rPr>
      <w:rFonts w:eastAsia="Frutiger LT Com 55 Roman"/>
    </w:r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  <w:rPr>
      <w:rFonts w:eastAsia="Frutiger LT Com 55 Roman"/>
    </w:r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rFonts w:eastAsia="Frutiger LT Com 55 Roman"/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  <w:rPr>
      <w:rFonts w:eastAsia="Frutiger LT Com 55 Roman"/>
    </w:r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  <w:rPr>
      <w:rFonts w:eastAsia="Frutiger LT Com 55 Roman"/>
    </w:r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  <w:rPr>
      <w:rFonts w:eastAsia="Frutiger LT Com 55 Roman"/>
    </w:rPr>
  </w:style>
  <w:style w:type="character" w:styleId="Hyperlink">
    <w:name w:val="Hyperlink"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  <w:rPr>
      <w:rFonts w:eastAsia="Frutiger LT Com 55 Roman"/>
    </w:r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AE0103"/>
    <w:pPr>
      <w:spacing w:line="220" w:lineRule="exact"/>
      <w:ind w:left="454" w:right="1474"/>
    </w:pPr>
    <w:rPr>
      <w:rFonts w:eastAsia="Frutiger LT Com 55 Roman"/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paragraph" w:customStyle="1" w:styleId="AbsenderAmt">
    <w:name w:val="AbsenderAmt"/>
    <w:basedOn w:val="Standard"/>
    <w:rsid w:val="002F64C7"/>
    <w:pPr>
      <w:widowControl/>
      <w:spacing w:line="220" w:lineRule="exact"/>
      <w:ind w:left="454" w:hanging="454"/>
    </w:pPr>
    <w:rPr>
      <w:rFonts w:ascii="Frutiger 55 Roman" w:eastAsia="Times New Roman" w:hAnsi="Frutiger 55 Roman"/>
      <w:b/>
      <w:i/>
      <w:sz w:val="18"/>
      <w:szCs w:val="20"/>
    </w:rPr>
  </w:style>
  <w:style w:type="table" w:styleId="Tabellenraster">
    <w:name w:val="Table Grid"/>
    <w:basedOn w:val="NormaleTabelle"/>
    <w:uiPriority w:val="59"/>
    <w:rsid w:val="00290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6F173E"/>
    <w:rPr>
      <w:b/>
      <w:sz w:val="24"/>
      <w:u w:val="single"/>
    </w:rPr>
  </w:style>
  <w:style w:type="character" w:customStyle="1" w:styleId="Formatvorlage2">
    <w:name w:val="Formatvorlage2"/>
    <w:basedOn w:val="Absatz-Standardschriftart"/>
    <w:uiPriority w:val="1"/>
    <w:rsid w:val="006F173E"/>
    <w:rPr>
      <w:rFonts w:ascii="Frutiger LT Com 55 Roman" w:hAnsi="Frutiger LT Com 55 Roman"/>
      <w:b/>
      <w:sz w:val="20"/>
      <w:u w:val="single"/>
    </w:rPr>
  </w:style>
  <w:style w:type="character" w:customStyle="1" w:styleId="Formatvorlage3">
    <w:name w:val="Formatvorlage3"/>
    <w:basedOn w:val="Absatz-Standardschriftart"/>
    <w:uiPriority w:val="1"/>
    <w:rsid w:val="006F173E"/>
    <w:rPr>
      <w:rFonts w:ascii="Frutiger LT Com 55 Roman" w:hAnsi="Frutiger LT Com 55 Roman"/>
      <w:b/>
      <w:sz w:val="24"/>
      <w:u w:val="single"/>
    </w:rPr>
  </w:style>
  <w:style w:type="character" w:customStyle="1" w:styleId="Formatvorlage4">
    <w:name w:val="Formatvorlage4"/>
    <w:basedOn w:val="Absatz-Standardschriftart"/>
    <w:uiPriority w:val="1"/>
    <w:rsid w:val="00221740"/>
    <w:rPr>
      <w:rFonts w:ascii="Frutiger LT Com 55 Roman" w:hAnsi="Frutiger LT Com 55 Roman"/>
      <w:b/>
      <w:sz w:val="20"/>
    </w:rPr>
  </w:style>
  <w:style w:type="character" w:customStyle="1" w:styleId="Formatvorlage5">
    <w:name w:val="Formatvorlage5"/>
    <w:basedOn w:val="Absatz-Standardschriftart"/>
    <w:uiPriority w:val="1"/>
    <w:rsid w:val="00221740"/>
    <w:rPr>
      <w:rFonts w:ascii="Frutiger LT Com 55 Roman" w:hAnsi="Frutiger LT Com 55 Roman"/>
      <w:b/>
      <w:i w:val="0"/>
      <w:color w:val="000000" w:themeColor="text1"/>
      <w:sz w:val="24"/>
      <w:u w:color="D9D9D9" w:themeColor="background1" w:themeShade="D9"/>
    </w:rPr>
  </w:style>
  <w:style w:type="character" w:customStyle="1" w:styleId="Formatvorlage6">
    <w:name w:val="Formatvorlage6"/>
    <w:basedOn w:val="Absatz-Standardschriftart"/>
    <w:uiPriority w:val="1"/>
    <w:rsid w:val="00026440"/>
    <w:rPr>
      <w:b/>
    </w:rPr>
  </w:style>
  <w:style w:type="character" w:customStyle="1" w:styleId="Formatvorlage7">
    <w:name w:val="Formatvorlage7"/>
    <w:basedOn w:val="Absatz-Standardschriftart"/>
    <w:uiPriority w:val="1"/>
    <w:rsid w:val="00026440"/>
    <w:rPr>
      <w:b/>
    </w:rPr>
  </w:style>
  <w:style w:type="character" w:customStyle="1" w:styleId="Formatvorlage8">
    <w:name w:val="Formatvorlage8"/>
    <w:basedOn w:val="Absatz-Standardschriftart"/>
    <w:uiPriority w:val="1"/>
    <w:rsid w:val="00026440"/>
    <w:rPr>
      <w:b/>
    </w:rPr>
  </w:style>
  <w:style w:type="character" w:customStyle="1" w:styleId="Formatvorlage9">
    <w:name w:val="Formatvorlage9"/>
    <w:basedOn w:val="Absatz-Standardschriftart"/>
    <w:uiPriority w:val="1"/>
    <w:rsid w:val="00026440"/>
    <w:rPr>
      <w:b/>
    </w:rPr>
  </w:style>
  <w:style w:type="character" w:customStyle="1" w:styleId="Formatvorlage10">
    <w:name w:val="Formatvorlage10"/>
    <w:basedOn w:val="Absatz-Standardschriftart"/>
    <w:uiPriority w:val="1"/>
    <w:rsid w:val="005D66BC"/>
    <w:rPr>
      <w:b/>
    </w:rPr>
  </w:style>
  <w:style w:type="character" w:customStyle="1" w:styleId="Formatvorlage11">
    <w:name w:val="Formatvorlage11"/>
    <w:basedOn w:val="Absatz-Standardschriftart"/>
    <w:uiPriority w:val="1"/>
    <w:rsid w:val="005D66BC"/>
    <w:rPr>
      <w:b/>
    </w:rPr>
  </w:style>
  <w:style w:type="character" w:customStyle="1" w:styleId="Formatvorlage12">
    <w:name w:val="Formatvorlage12"/>
    <w:basedOn w:val="Absatz-Standardschriftart"/>
    <w:uiPriority w:val="1"/>
    <w:rsid w:val="00300DAB"/>
    <w:rPr>
      <w:b/>
    </w:rPr>
  </w:style>
  <w:style w:type="character" w:customStyle="1" w:styleId="Formatvorlage13">
    <w:name w:val="Formatvorlage13"/>
    <w:basedOn w:val="Absatz-Standardschriftart"/>
    <w:uiPriority w:val="1"/>
    <w:rsid w:val="00300DAB"/>
    <w:rPr>
      <w:b/>
    </w:rPr>
  </w:style>
  <w:style w:type="character" w:customStyle="1" w:styleId="Formatvorlage14">
    <w:name w:val="Formatvorlage14"/>
    <w:basedOn w:val="Absatz-Standardschriftart"/>
    <w:uiPriority w:val="1"/>
    <w:rsid w:val="0015464D"/>
    <w:rPr>
      <w:b w:val="0"/>
    </w:rPr>
  </w:style>
  <w:style w:type="character" w:customStyle="1" w:styleId="Formatvorlage15">
    <w:name w:val="Formatvorlage15"/>
    <w:basedOn w:val="Absatz-Standardschriftart"/>
    <w:uiPriority w:val="1"/>
    <w:rsid w:val="0015464D"/>
    <w:rPr>
      <w:b w:val="0"/>
    </w:rPr>
  </w:style>
  <w:style w:type="character" w:customStyle="1" w:styleId="Formatvorlage16">
    <w:name w:val="Formatvorlage16"/>
    <w:basedOn w:val="Absatz-Standardschriftart"/>
    <w:uiPriority w:val="1"/>
    <w:rsid w:val="006C2757"/>
    <w:rPr>
      <w:b w:val="0"/>
    </w:rPr>
  </w:style>
  <w:style w:type="character" w:customStyle="1" w:styleId="Formatvorlage17">
    <w:name w:val="Formatvorlage17"/>
    <w:basedOn w:val="Absatz-Standardschriftart"/>
    <w:uiPriority w:val="1"/>
    <w:rsid w:val="006C2757"/>
    <w:rPr>
      <w:b w:val="0"/>
    </w:rPr>
  </w:style>
  <w:style w:type="character" w:customStyle="1" w:styleId="Formatvorlage18">
    <w:name w:val="Formatvorlage18"/>
    <w:basedOn w:val="Absatz-Standardschriftart"/>
    <w:uiPriority w:val="1"/>
    <w:rsid w:val="006C2757"/>
    <w:rPr>
      <w:b w:val="0"/>
    </w:rPr>
  </w:style>
  <w:style w:type="character" w:customStyle="1" w:styleId="Formatvorlage19">
    <w:name w:val="Formatvorlage19"/>
    <w:basedOn w:val="Absatz-Standardschriftart"/>
    <w:uiPriority w:val="1"/>
    <w:rsid w:val="006C2757"/>
    <w:rPr>
      <w:b w:val="0"/>
    </w:rPr>
  </w:style>
  <w:style w:type="paragraph" w:styleId="Textkrper3">
    <w:name w:val="Body Text 3"/>
    <w:basedOn w:val="Standard"/>
    <w:link w:val="Textkrper3Zchn"/>
    <w:semiHidden/>
    <w:rsid w:val="00611DED"/>
    <w:pPr>
      <w:widowControl/>
      <w:tabs>
        <w:tab w:val="left" w:pos="4820"/>
        <w:tab w:val="left" w:pos="7088"/>
        <w:tab w:val="left" w:pos="9072"/>
      </w:tabs>
      <w:spacing w:after="240"/>
    </w:pPr>
    <w:rPr>
      <w:rFonts w:ascii="Times New Roman" w:eastAsia="Times New Roman" w:hAnsi="Times New Roman"/>
      <w:b/>
      <w:sz w:val="24"/>
      <w:szCs w:val="20"/>
      <w:lang w:val="de-DE"/>
    </w:rPr>
  </w:style>
  <w:style w:type="character" w:customStyle="1" w:styleId="Textkrper3Zchn">
    <w:name w:val="Textkörper 3 Zchn"/>
    <w:basedOn w:val="Absatz-Standardschriftart"/>
    <w:link w:val="Textkrper3"/>
    <w:semiHidden/>
    <w:rsid w:val="00611DED"/>
    <w:rPr>
      <w:rFonts w:ascii="Times New Roman" w:eastAsia="Times New Roman" w:hAnsi="Times New Roman"/>
      <w:b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PAMT\Internet\01_Anstellungsbedingungen_GAV\Ferien_Urlaub\Formular_Antrag_Ferienuebertrag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C51B1FD67242A895AC718087A57C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6033B-0DC7-4DBC-ABBB-9F42F63C5A2A}"/>
      </w:docPartPr>
      <w:docPartBody>
        <w:p w:rsidR="001522A5" w:rsidRDefault="001522A5">
          <w:pPr>
            <w:pStyle w:val="72C51B1FD67242A895AC718087A57CAD"/>
          </w:pPr>
          <w:r w:rsidRPr="00472311">
            <w:rPr>
              <w:rStyle w:val="Platzhaltertext"/>
              <w:color w:val="000000" w:themeColor="text1"/>
            </w:rPr>
            <w:t>……………....</w:t>
          </w:r>
          <w:r>
            <w:rPr>
              <w:rStyle w:val="Platzhaltertext"/>
              <w:color w:val="000000" w:themeColor="text1"/>
            </w:rPr>
            <w:t>.</w:t>
          </w:r>
          <w:r w:rsidRPr="00472311">
            <w:rPr>
              <w:rStyle w:val="Platzhaltertext"/>
              <w:color w:val="000000" w:themeColor="text1"/>
            </w:rPr>
            <w:t>……………</w:t>
          </w:r>
          <w:r>
            <w:rPr>
              <w:rStyle w:val="Platzhaltertext"/>
              <w:color w:val="000000" w:themeColor="text1"/>
            </w:rPr>
            <w:t>.</w:t>
          </w:r>
          <w:r w:rsidRPr="00472311">
            <w:rPr>
              <w:rStyle w:val="Platzhaltertext"/>
              <w:color w:val="000000" w:themeColor="text1"/>
            </w:rPr>
            <w:t>…………….</w:t>
          </w:r>
        </w:p>
      </w:docPartBody>
    </w:docPart>
    <w:docPart>
      <w:docPartPr>
        <w:name w:val="65B6A69120B5433EAE7C730E8E76C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8BD254-03A2-4D75-BC1B-A226A28155C0}"/>
      </w:docPartPr>
      <w:docPartBody>
        <w:p w:rsidR="001522A5" w:rsidRDefault="001522A5">
          <w:pPr>
            <w:pStyle w:val="65B6A69120B5433EAE7C730E8E76C10C"/>
          </w:pPr>
          <w:r w:rsidRPr="00472311">
            <w:rPr>
              <w:rStyle w:val="Platzhaltertext"/>
              <w:color w:val="000000" w:themeColor="text1"/>
            </w:rPr>
            <w:t>……………....</w:t>
          </w:r>
          <w:r>
            <w:rPr>
              <w:rStyle w:val="Platzhaltertext"/>
              <w:color w:val="000000" w:themeColor="text1"/>
            </w:rPr>
            <w:t>.</w:t>
          </w:r>
          <w:r w:rsidRPr="00472311">
            <w:rPr>
              <w:rStyle w:val="Platzhaltertext"/>
              <w:color w:val="000000" w:themeColor="text1"/>
            </w:rPr>
            <w:t>……………</w:t>
          </w:r>
          <w:r>
            <w:rPr>
              <w:rStyle w:val="Platzhaltertext"/>
              <w:color w:val="000000" w:themeColor="text1"/>
            </w:rPr>
            <w:t>.</w:t>
          </w:r>
          <w:r w:rsidRPr="00472311">
            <w:rPr>
              <w:rStyle w:val="Platzhaltertext"/>
              <w:color w:val="000000" w:themeColor="text1"/>
            </w:rPr>
            <w:t>…………….</w:t>
          </w:r>
        </w:p>
      </w:docPartBody>
    </w:docPart>
    <w:docPart>
      <w:docPartPr>
        <w:name w:val="BABC0A1F43DD4BBBAF0969431F311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C1F231-A47B-44E5-B08F-1290406A3D20}"/>
      </w:docPartPr>
      <w:docPartBody>
        <w:p w:rsidR="001522A5" w:rsidRDefault="001522A5">
          <w:pPr>
            <w:pStyle w:val="BABC0A1F43DD4BBBAF0969431F3119B3"/>
          </w:pPr>
          <w:r w:rsidRPr="00472311">
            <w:rPr>
              <w:rStyle w:val="Platzhaltertext"/>
              <w:color w:val="000000" w:themeColor="text1"/>
            </w:rPr>
            <w:t>……………....</w:t>
          </w:r>
          <w:r>
            <w:rPr>
              <w:rStyle w:val="Platzhaltertext"/>
              <w:color w:val="000000" w:themeColor="text1"/>
            </w:rPr>
            <w:t>.</w:t>
          </w:r>
          <w:r w:rsidRPr="00472311">
            <w:rPr>
              <w:rStyle w:val="Platzhaltertext"/>
              <w:color w:val="000000" w:themeColor="text1"/>
            </w:rPr>
            <w:t>……………</w:t>
          </w:r>
          <w:r>
            <w:rPr>
              <w:rStyle w:val="Platzhaltertext"/>
              <w:color w:val="000000" w:themeColor="text1"/>
            </w:rPr>
            <w:t>.</w:t>
          </w:r>
          <w:r w:rsidRPr="00472311">
            <w:rPr>
              <w:rStyle w:val="Platzhaltertext"/>
              <w:color w:val="000000" w:themeColor="text1"/>
            </w:rPr>
            <w:t>…………….</w:t>
          </w:r>
        </w:p>
      </w:docPartBody>
    </w:docPart>
    <w:docPart>
      <w:docPartPr>
        <w:name w:val="76C1050195B5472DBAA558FFD5D0E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14779-A6B3-411A-9746-6B372183E62A}"/>
      </w:docPartPr>
      <w:docPartBody>
        <w:p w:rsidR="001522A5" w:rsidRDefault="001522A5">
          <w:pPr>
            <w:pStyle w:val="76C1050195B5472DBAA558FFD5D0E9ED"/>
          </w:pPr>
          <w:r w:rsidRPr="00472311">
            <w:rPr>
              <w:rStyle w:val="Platzhaltertext"/>
              <w:color w:val="000000" w:themeColor="text1"/>
            </w:rPr>
            <w:t>……………....</w:t>
          </w:r>
          <w:r>
            <w:rPr>
              <w:rStyle w:val="Platzhaltertext"/>
              <w:color w:val="000000" w:themeColor="text1"/>
            </w:rPr>
            <w:t>.</w:t>
          </w:r>
          <w:r w:rsidRPr="00472311">
            <w:rPr>
              <w:rStyle w:val="Platzhaltertext"/>
              <w:color w:val="000000" w:themeColor="text1"/>
            </w:rPr>
            <w:t>……………</w:t>
          </w:r>
          <w:r>
            <w:rPr>
              <w:rStyle w:val="Platzhaltertext"/>
              <w:color w:val="000000" w:themeColor="text1"/>
            </w:rPr>
            <w:t>.</w:t>
          </w:r>
          <w:r w:rsidRPr="00472311">
            <w:rPr>
              <w:rStyle w:val="Platzhaltertext"/>
              <w:color w:val="000000" w:themeColor="text1"/>
            </w:rPr>
            <w:t>…………….</w:t>
          </w:r>
        </w:p>
      </w:docPartBody>
    </w:docPart>
    <w:docPart>
      <w:docPartPr>
        <w:name w:val="FF907426F71547BB86507B32D28F32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6C754-586E-439C-A0DA-148F2CF30CC3}"/>
      </w:docPartPr>
      <w:docPartBody>
        <w:p w:rsidR="001522A5" w:rsidRDefault="001522A5">
          <w:pPr>
            <w:pStyle w:val="FF907426F71547BB86507B32D28F3242"/>
          </w:pPr>
          <w:r w:rsidRPr="00472311">
            <w:rPr>
              <w:rStyle w:val="Platzhaltertext"/>
              <w:color w:val="000000" w:themeColor="text1"/>
            </w:rPr>
            <w:t>……………....</w:t>
          </w:r>
          <w:r>
            <w:rPr>
              <w:rStyle w:val="Platzhaltertext"/>
              <w:color w:val="000000" w:themeColor="text1"/>
            </w:rPr>
            <w:t>.</w:t>
          </w:r>
          <w:r w:rsidRPr="00472311">
            <w:rPr>
              <w:rStyle w:val="Platzhaltertext"/>
              <w:color w:val="000000" w:themeColor="text1"/>
            </w:rPr>
            <w:t>……………</w:t>
          </w:r>
          <w:r>
            <w:rPr>
              <w:rStyle w:val="Platzhaltertext"/>
              <w:color w:val="000000" w:themeColor="text1"/>
            </w:rPr>
            <w:t>.</w:t>
          </w:r>
          <w:r w:rsidRPr="00472311">
            <w:rPr>
              <w:rStyle w:val="Platzhaltertext"/>
              <w:color w:val="000000" w:themeColor="text1"/>
            </w:rPr>
            <w:t>…………….</w:t>
          </w:r>
        </w:p>
      </w:docPartBody>
    </w:docPart>
    <w:docPart>
      <w:docPartPr>
        <w:name w:val="845FDF0927274F7CA5249E4F60507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4AF6D-1DF1-4289-AC3A-78044AC61077}"/>
      </w:docPartPr>
      <w:docPartBody>
        <w:p w:rsidR="001522A5" w:rsidRDefault="001522A5">
          <w:pPr>
            <w:pStyle w:val="845FDF0927274F7CA5249E4F60507A1C"/>
          </w:pPr>
          <w:r w:rsidRPr="0048592E">
            <w:rPr>
              <w:rStyle w:val="Platzhaltertext"/>
              <w:color w:val="000000" w:themeColor="text1"/>
            </w:rPr>
            <w:t>……………....………</w:t>
          </w:r>
          <w:r>
            <w:rPr>
              <w:rStyle w:val="Platzhaltertext"/>
              <w:color w:val="000000" w:themeColor="text1"/>
            </w:rPr>
            <w:t>.</w:t>
          </w:r>
          <w:r w:rsidRPr="0048592E">
            <w:rPr>
              <w:rStyle w:val="Platzhaltertext"/>
              <w:color w:val="000000" w:themeColor="text1"/>
            </w:rPr>
            <w:t>…</w:t>
          </w:r>
          <w:r>
            <w:rPr>
              <w:rStyle w:val="Platzhaltertext"/>
              <w:color w:val="000000" w:themeColor="text1"/>
            </w:rPr>
            <w:t>.</w:t>
          </w:r>
          <w:r w:rsidRPr="0048592E">
            <w:rPr>
              <w:rStyle w:val="Platzhaltertext"/>
              <w:color w:val="000000" w:themeColor="text1"/>
            </w:rPr>
            <w:t>………………</w:t>
          </w:r>
          <w:r>
            <w:rPr>
              <w:rStyle w:val="Platzhaltertext"/>
              <w:color w:val="000000" w:themeColor="text1"/>
            </w:rPr>
            <w:t>…</w:t>
          </w:r>
          <w:r w:rsidRPr="0048592E">
            <w:rPr>
              <w:rStyle w:val="Platzhaltertext"/>
              <w:color w:val="000000" w:themeColor="text1"/>
            </w:rPr>
            <w:t>…</w:t>
          </w:r>
          <w:r>
            <w:rPr>
              <w:rStyle w:val="Platzhaltertext"/>
              <w:color w:val="000000" w:themeColor="text1"/>
            </w:rPr>
            <w:t>.</w:t>
          </w:r>
          <w:r w:rsidRPr="0048592E">
            <w:rPr>
              <w:rStyle w:val="Platzhaltertext"/>
              <w:color w:val="000000" w:themeColor="text1"/>
            </w:rPr>
            <w:t>……</w:t>
          </w:r>
          <w:r w:rsidRPr="0048592E">
            <w:rPr>
              <w:rStyle w:val="Formatvorlage6"/>
              <w:color w:val="000000" w:themeColor="text1"/>
            </w:rPr>
            <w:t>…</w:t>
          </w:r>
          <w:r>
            <w:rPr>
              <w:rStyle w:val="Platzhaltertext"/>
              <w:color w:val="000000" w:themeColor="text1"/>
            </w:rPr>
            <w:t>…..…………………</w:t>
          </w:r>
          <w:r w:rsidRPr="0048592E">
            <w:rPr>
              <w:rStyle w:val="Platzhaltertext"/>
              <w:color w:val="000000" w:themeColor="text1"/>
            </w:rPr>
            <w:t>……</w:t>
          </w:r>
          <w:r>
            <w:rPr>
              <w:rStyle w:val="Platzhaltertext"/>
              <w:color w:val="000000" w:themeColor="text1"/>
            </w:rPr>
            <w:t>…..</w:t>
          </w:r>
          <w:r w:rsidRPr="0048592E">
            <w:rPr>
              <w:rStyle w:val="Platzhaltertext"/>
              <w:color w:val="000000" w:themeColor="text1"/>
            </w:rPr>
            <w:t>…</w:t>
          </w:r>
          <w:r>
            <w:rPr>
              <w:rStyle w:val="Platzhaltertext"/>
              <w:color w:val="000000" w:themeColor="text1"/>
            </w:rPr>
            <w:t>.......</w:t>
          </w:r>
          <w:r w:rsidRPr="0048592E">
            <w:rPr>
              <w:rStyle w:val="Platzhaltertext"/>
              <w:color w:val="000000" w:themeColor="text1"/>
            </w:rPr>
            <w:t>…</w:t>
          </w:r>
          <w:r>
            <w:rPr>
              <w:rStyle w:val="Platzhaltertext"/>
              <w:color w:val="000000" w:themeColor="text1"/>
            </w:rPr>
            <w:t>....………..…..….………..</w:t>
          </w:r>
        </w:p>
      </w:docPartBody>
    </w:docPart>
    <w:docPart>
      <w:docPartPr>
        <w:name w:val="1267D8E4B6244FB2B77F4DC2B1B73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11F9CF-4645-45D9-B77C-6692E6CE3DC4}"/>
      </w:docPartPr>
      <w:docPartBody>
        <w:p w:rsidR="001522A5" w:rsidRDefault="001522A5">
          <w:pPr>
            <w:pStyle w:val="1267D8E4B6244FB2B77F4DC2B1B73E96"/>
          </w:pPr>
          <w:r w:rsidRPr="00472311">
            <w:rPr>
              <w:rStyle w:val="Platzhaltertext"/>
              <w:color w:val="000000" w:themeColor="text1"/>
            </w:rPr>
            <w:t>……</w:t>
          </w:r>
          <w:r>
            <w:rPr>
              <w:rStyle w:val="Platzhaltertext"/>
              <w:color w:val="000000" w:themeColor="text1"/>
            </w:rPr>
            <w:t>…</w:t>
          </w:r>
          <w:r w:rsidRPr="00472311">
            <w:rPr>
              <w:rStyle w:val="Platzhaltertext"/>
              <w:color w:val="000000" w:themeColor="text1"/>
            </w:rPr>
            <w:t>…….</w:t>
          </w:r>
        </w:p>
      </w:docPartBody>
    </w:docPart>
    <w:docPart>
      <w:docPartPr>
        <w:name w:val="E071FA4D32744E5A9197A80B1E34E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B6A8A-1789-4302-B703-579840B6B13F}"/>
      </w:docPartPr>
      <w:docPartBody>
        <w:p w:rsidR="001522A5" w:rsidRDefault="001522A5">
          <w:pPr>
            <w:pStyle w:val="E071FA4D32744E5A9197A80B1E34E70E"/>
          </w:pPr>
          <w:r w:rsidRPr="00472311">
            <w:rPr>
              <w:rStyle w:val="Platzhaltertext"/>
              <w:color w:val="000000" w:themeColor="text1"/>
            </w:rPr>
            <w:t>…………</w:t>
          </w:r>
          <w:r>
            <w:rPr>
              <w:rStyle w:val="Platzhaltertext"/>
              <w:color w:val="000000" w:themeColor="text1"/>
            </w:rPr>
            <w:t>.…</w:t>
          </w:r>
        </w:p>
      </w:docPartBody>
    </w:docPart>
    <w:docPart>
      <w:docPartPr>
        <w:name w:val="3D2B4E40DC354662AAD2EE8BD9CF3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8B7B2-B19F-4D3F-8D80-4F80A277C59D}"/>
      </w:docPartPr>
      <w:docPartBody>
        <w:p w:rsidR="001522A5" w:rsidRDefault="001522A5">
          <w:pPr>
            <w:pStyle w:val="3D2B4E40DC354662AAD2EE8BD9CF3578"/>
          </w:pPr>
          <w:r w:rsidRPr="0048592E">
            <w:rPr>
              <w:rStyle w:val="Platzhaltertext"/>
              <w:color w:val="000000" w:themeColor="text1"/>
            </w:rPr>
            <w:t>……………....………</w:t>
          </w:r>
          <w:r>
            <w:rPr>
              <w:rStyle w:val="Platzhaltertext"/>
              <w:color w:val="000000" w:themeColor="text1"/>
            </w:rPr>
            <w:t>.</w:t>
          </w:r>
          <w:r w:rsidRPr="0048592E">
            <w:rPr>
              <w:rStyle w:val="Platzhaltertext"/>
              <w:color w:val="000000" w:themeColor="text1"/>
            </w:rPr>
            <w:t>…</w:t>
          </w:r>
          <w:r>
            <w:rPr>
              <w:rStyle w:val="Platzhaltertext"/>
              <w:color w:val="000000" w:themeColor="text1"/>
            </w:rPr>
            <w:t>.</w:t>
          </w:r>
          <w:r w:rsidRPr="0048592E">
            <w:rPr>
              <w:rStyle w:val="Platzhaltertext"/>
              <w:color w:val="000000" w:themeColor="text1"/>
            </w:rPr>
            <w:t>………………</w:t>
          </w:r>
          <w:r>
            <w:rPr>
              <w:rStyle w:val="Platzhaltertext"/>
              <w:color w:val="000000" w:themeColor="text1"/>
            </w:rPr>
            <w:t>…</w:t>
          </w:r>
          <w:r w:rsidRPr="0048592E">
            <w:rPr>
              <w:rStyle w:val="Platzhaltertext"/>
              <w:color w:val="000000" w:themeColor="text1"/>
            </w:rPr>
            <w:t>…</w:t>
          </w:r>
          <w:r>
            <w:rPr>
              <w:rStyle w:val="Platzhaltertext"/>
              <w:color w:val="000000" w:themeColor="text1"/>
            </w:rPr>
            <w:t>.</w:t>
          </w:r>
          <w:r w:rsidRPr="0048592E">
            <w:rPr>
              <w:rStyle w:val="Platzhaltertext"/>
              <w:color w:val="000000" w:themeColor="text1"/>
            </w:rPr>
            <w:t>……</w:t>
          </w:r>
          <w:r w:rsidRPr="0048592E">
            <w:rPr>
              <w:rStyle w:val="Formatvorlage6"/>
              <w:color w:val="000000" w:themeColor="text1"/>
            </w:rPr>
            <w:t>…</w:t>
          </w:r>
          <w:r>
            <w:rPr>
              <w:rStyle w:val="Platzhaltertext"/>
              <w:color w:val="000000" w:themeColor="text1"/>
            </w:rPr>
            <w:t>…..…………………</w:t>
          </w:r>
          <w:r w:rsidRPr="0048592E">
            <w:rPr>
              <w:rStyle w:val="Platzhaltertext"/>
              <w:color w:val="000000" w:themeColor="text1"/>
            </w:rPr>
            <w:t>……</w:t>
          </w:r>
          <w:r>
            <w:rPr>
              <w:rStyle w:val="Platzhaltertext"/>
              <w:color w:val="000000" w:themeColor="text1"/>
            </w:rPr>
            <w:t>…..</w:t>
          </w:r>
          <w:r w:rsidRPr="0048592E">
            <w:rPr>
              <w:rStyle w:val="Platzhaltertext"/>
              <w:color w:val="000000" w:themeColor="text1"/>
            </w:rPr>
            <w:t>…</w:t>
          </w:r>
          <w:r>
            <w:rPr>
              <w:rStyle w:val="Platzhaltertext"/>
              <w:color w:val="000000" w:themeColor="text1"/>
            </w:rPr>
            <w:t>.......</w:t>
          </w:r>
          <w:r w:rsidRPr="0048592E">
            <w:rPr>
              <w:rStyle w:val="Platzhaltertext"/>
              <w:color w:val="000000" w:themeColor="text1"/>
            </w:rPr>
            <w:t>…</w:t>
          </w:r>
          <w:r>
            <w:rPr>
              <w:rStyle w:val="Platzhaltertext"/>
              <w:color w:val="000000" w:themeColor="text1"/>
            </w:rPr>
            <w:t>....………..…..….………..</w:t>
          </w:r>
        </w:p>
      </w:docPartBody>
    </w:docPart>
    <w:docPart>
      <w:docPartPr>
        <w:name w:val="B7593FCCFE1A4D098A2515C56B0F6B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FA129-A1DE-4FF4-996C-B2ED1D056BBC}"/>
      </w:docPartPr>
      <w:docPartBody>
        <w:p w:rsidR="001522A5" w:rsidRDefault="001522A5">
          <w:pPr>
            <w:pStyle w:val="B7593FCCFE1A4D098A2515C56B0F6B29"/>
          </w:pPr>
          <w:r w:rsidRPr="0048592E">
            <w:rPr>
              <w:color w:val="000000" w:themeColor="text1"/>
              <w:szCs w:val="20"/>
            </w:rPr>
            <w:t>…………………..</w:t>
          </w:r>
        </w:p>
      </w:docPartBody>
    </w:docPart>
    <w:docPart>
      <w:docPartPr>
        <w:name w:val="FB56EBCE59764F28BC52F71BBC3AA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5FDD2-0149-4D22-BF24-BB39DC852613}"/>
      </w:docPartPr>
      <w:docPartBody>
        <w:p w:rsidR="001522A5" w:rsidRDefault="001522A5">
          <w:pPr>
            <w:pStyle w:val="FB56EBCE59764F28BC52F71BBC3AAE89"/>
          </w:pPr>
          <w:r w:rsidRPr="0048592E">
            <w:rPr>
              <w:color w:val="000000" w:themeColor="text1"/>
              <w:szCs w:val="20"/>
            </w:rPr>
            <w:t>…………………..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altName w:val="Calibri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A5"/>
    <w:rsid w:val="001522A5"/>
    <w:rsid w:val="00A1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semiHidden/>
    <w:rPr>
      <w:color w:val="808080"/>
    </w:rPr>
  </w:style>
  <w:style w:type="paragraph" w:customStyle="1" w:styleId="72C51B1FD67242A895AC718087A57CAD">
    <w:name w:val="72C51B1FD67242A895AC718087A57CAD"/>
  </w:style>
  <w:style w:type="paragraph" w:customStyle="1" w:styleId="65B6A69120B5433EAE7C730E8E76C10C">
    <w:name w:val="65B6A69120B5433EAE7C730E8E76C10C"/>
  </w:style>
  <w:style w:type="paragraph" w:customStyle="1" w:styleId="BABC0A1F43DD4BBBAF0969431F3119B3">
    <w:name w:val="BABC0A1F43DD4BBBAF0969431F3119B3"/>
  </w:style>
  <w:style w:type="paragraph" w:customStyle="1" w:styleId="76C1050195B5472DBAA558FFD5D0E9ED">
    <w:name w:val="76C1050195B5472DBAA558FFD5D0E9ED"/>
  </w:style>
  <w:style w:type="paragraph" w:customStyle="1" w:styleId="FF907426F71547BB86507B32D28F3242">
    <w:name w:val="FF907426F71547BB86507B32D28F3242"/>
  </w:style>
  <w:style w:type="character" w:customStyle="1" w:styleId="Formatvorlage6">
    <w:name w:val="Formatvorlage6"/>
    <w:basedOn w:val="Absatz-Standardschriftart"/>
    <w:uiPriority w:val="1"/>
    <w:rPr>
      <w:b/>
    </w:rPr>
  </w:style>
  <w:style w:type="paragraph" w:customStyle="1" w:styleId="845FDF0927274F7CA5249E4F60507A1C">
    <w:name w:val="845FDF0927274F7CA5249E4F60507A1C"/>
  </w:style>
  <w:style w:type="paragraph" w:customStyle="1" w:styleId="1267D8E4B6244FB2B77F4DC2B1B73E96">
    <w:name w:val="1267D8E4B6244FB2B77F4DC2B1B73E96"/>
  </w:style>
  <w:style w:type="paragraph" w:customStyle="1" w:styleId="E071FA4D32744E5A9197A80B1E34E70E">
    <w:name w:val="E071FA4D32744E5A9197A80B1E34E70E"/>
  </w:style>
  <w:style w:type="paragraph" w:customStyle="1" w:styleId="3D2B4E40DC354662AAD2EE8BD9CF3578">
    <w:name w:val="3D2B4E40DC354662AAD2EE8BD9CF3578"/>
  </w:style>
  <w:style w:type="paragraph" w:customStyle="1" w:styleId="B7593FCCFE1A4D098A2515C56B0F6B29">
    <w:name w:val="B7593FCCFE1A4D098A2515C56B0F6B29"/>
  </w:style>
  <w:style w:type="paragraph" w:customStyle="1" w:styleId="FB56EBCE59764F28BC52F71BBC3AAE89">
    <w:name w:val="FB56EBCE59764F28BC52F71BBC3AAE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B5C66-21A1-415B-ADE4-D7C01BA1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Formular_Antrag_Ferienuebertragung.dotx</Template>
  <TotalTime>0</TotalTime>
  <Pages>1</Pages>
  <Words>110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fuer Informatik und Organisation</Company>
  <LinksUpToDate>false</LinksUpToDate>
  <CharactersWithSpaces>807</CharactersWithSpaces>
  <SharedDoc>false</SharedDoc>
  <HLinks>
    <vt:vector size="6" baseType="variant">
      <vt:variant>
        <vt:i4>9699333</vt:i4>
      </vt:variant>
      <vt:variant>
        <vt:i4>0</vt:i4>
      </vt:variant>
      <vt:variant>
        <vt:i4>0</vt:i4>
      </vt:variant>
      <vt:variant>
        <vt:i4>5</vt:i4>
      </vt:variant>
      <vt:variant>
        <vt:lpwstr>http://www.so.ch/departemente/finanzen/personalamt/dienstleistungen/führungshandbuch/stellenbeschreibung.html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Lehmann Karin</dc:creator>
  <cp:lastModifiedBy>Lehmann Karin</cp:lastModifiedBy>
  <cp:revision>1</cp:revision>
  <dcterms:created xsi:type="dcterms:W3CDTF">2025-12-04T07:40:00Z</dcterms:created>
  <dcterms:modified xsi:type="dcterms:W3CDTF">2025-12-04T07:41:00Z</dcterms:modified>
</cp:coreProperties>
</file>