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4"/>
        <w:gridCol w:w="3402"/>
      </w:tblGrid>
      <w:tr w:rsidR="00B52AE4" w:rsidRPr="00A10695" w14:paraId="2525303F" w14:textId="77777777" w:rsidTr="00055145">
        <w:trPr>
          <w:cantSplit/>
          <w:trHeight w:hRule="exact" w:val="1843"/>
        </w:trPr>
        <w:tc>
          <w:tcPr>
            <w:tcW w:w="6124" w:type="dxa"/>
          </w:tcPr>
          <w:p w14:paraId="0897D3C6" w14:textId="1365CAFC" w:rsidR="00B52AE4" w:rsidRPr="00FA3FAD" w:rsidRDefault="004C5B81">
            <w:pPr>
              <w:pStyle w:val="CISAdresse1Kopfzeile"/>
              <w:rPr>
                <w:b w:val="0"/>
              </w:rPr>
            </w:pPr>
            <w:r w:rsidRPr="00FA3FAD">
              <w:rPr>
                <w:b w:val="0"/>
              </w:rPr>
              <w:t xml:space="preserve">Amt </w:t>
            </w:r>
            <w:r w:rsidR="00774EC9" w:rsidRPr="00FA3FAD">
              <w:rPr>
                <w:b w:val="0"/>
              </w:rPr>
              <w:t>für Landwirtschaft</w:t>
            </w:r>
          </w:p>
          <w:p w14:paraId="43A4013C" w14:textId="77777777" w:rsidR="00EE33A1" w:rsidRPr="00FA3FAD" w:rsidRDefault="002166DB" w:rsidP="00FA3FAD">
            <w:pPr>
              <w:pStyle w:val="CISAdresse"/>
            </w:pPr>
            <w:r w:rsidRPr="00FA3FAD">
              <w:t>Veterinärdienst</w:t>
            </w:r>
          </w:p>
          <w:p w14:paraId="05D03E61" w14:textId="77777777" w:rsidR="00D73AFC" w:rsidRPr="00A10695" w:rsidRDefault="00D73AFC" w:rsidP="00FA3FAD">
            <w:pPr>
              <w:pStyle w:val="CISAdresse"/>
            </w:pPr>
          </w:p>
          <w:p w14:paraId="20F5D214" w14:textId="77777777" w:rsidR="00B31FF5" w:rsidRPr="00FA3FAD" w:rsidRDefault="00774EC9" w:rsidP="00FA3FAD">
            <w:pPr>
              <w:pStyle w:val="CISAdresse"/>
              <w:rPr>
                <w:b w:val="0"/>
              </w:rPr>
            </w:pPr>
            <w:r w:rsidRPr="00FA3FAD">
              <w:rPr>
                <w:b w:val="0"/>
              </w:rPr>
              <w:t>Hauptgasse 72</w:t>
            </w:r>
          </w:p>
          <w:p w14:paraId="1188FDA5" w14:textId="77777777" w:rsidR="00D73AFC" w:rsidRPr="00FA3FAD" w:rsidRDefault="00774EC9" w:rsidP="00FA3FAD">
            <w:pPr>
              <w:pStyle w:val="CISAdresse"/>
              <w:rPr>
                <w:b w:val="0"/>
              </w:rPr>
            </w:pPr>
            <w:bookmarkStart w:id="0" w:name="Telefon"/>
            <w:r w:rsidRPr="00FA3FAD">
              <w:rPr>
                <w:b w:val="0"/>
              </w:rPr>
              <w:t>4509 Solothurn</w:t>
            </w:r>
          </w:p>
          <w:p w14:paraId="4F775525" w14:textId="77777777" w:rsidR="00D73AFC" w:rsidRPr="00FA3FAD" w:rsidRDefault="00D73AFC" w:rsidP="00FA3FAD">
            <w:pPr>
              <w:pStyle w:val="CISAdresse"/>
              <w:rPr>
                <w:b w:val="0"/>
              </w:rPr>
            </w:pPr>
            <w:r w:rsidRPr="00FA3FAD">
              <w:rPr>
                <w:b w:val="0"/>
              </w:rPr>
              <w:t xml:space="preserve">Telefon </w:t>
            </w:r>
            <w:bookmarkEnd w:id="0"/>
            <w:r w:rsidR="00774EC9" w:rsidRPr="00FA3FAD">
              <w:rPr>
                <w:b w:val="0"/>
              </w:rPr>
              <w:t>032 627 25 02</w:t>
            </w:r>
          </w:p>
          <w:p w14:paraId="300A3ABE" w14:textId="77777777" w:rsidR="00B52AE4" w:rsidRPr="00A10695" w:rsidRDefault="002166DB" w:rsidP="00FA3FAD">
            <w:pPr>
              <w:pStyle w:val="CISAdresse"/>
            </w:pPr>
            <w:r w:rsidRPr="00FA3FAD">
              <w:rPr>
                <w:b w:val="0"/>
              </w:rPr>
              <w:t>vetd@vd.so.ch</w:t>
            </w:r>
          </w:p>
        </w:tc>
        <w:tc>
          <w:tcPr>
            <w:tcW w:w="3402" w:type="dxa"/>
          </w:tcPr>
          <w:p w14:paraId="137C5DBF" w14:textId="77777777" w:rsidR="00B52AE4" w:rsidRPr="00A10695" w:rsidRDefault="00B52AE4"/>
        </w:tc>
      </w:tr>
    </w:tbl>
    <w:tbl>
      <w:tblPr>
        <w:tblStyle w:val="Tabellenraster"/>
        <w:tblW w:w="9351" w:type="dxa"/>
        <w:shd w:val="pct25" w:color="auto" w:fill="auto"/>
        <w:tblLook w:val="04A0" w:firstRow="1" w:lastRow="0" w:firstColumn="1" w:lastColumn="0" w:noHBand="0" w:noVBand="1"/>
      </w:tblPr>
      <w:tblGrid>
        <w:gridCol w:w="9351"/>
      </w:tblGrid>
      <w:tr w:rsidR="00762DAB" w:rsidRPr="00A10695" w14:paraId="2B3D18A8" w14:textId="77777777" w:rsidTr="00055145">
        <w:tc>
          <w:tcPr>
            <w:tcW w:w="9351" w:type="dxa"/>
            <w:shd w:val="pct25" w:color="auto" w:fill="auto"/>
          </w:tcPr>
          <w:p w14:paraId="1EB89BC8" w14:textId="6984E714" w:rsidR="00762DAB" w:rsidRPr="00A10695" w:rsidRDefault="00705699" w:rsidP="00151DB4">
            <w:pPr>
              <w:jc w:val="center"/>
            </w:pPr>
            <w:r w:rsidRPr="00A10695">
              <w:rPr>
                <w:b/>
                <w:sz w:val="24"/>
              </w:rPr>
              <w:t>M</w:t>
            </w:r>
            <w:r w:rsidR="00B04F34">
              <w:rPr>
                <w:b/>
                <w:sz w:val="24"/>
              </w:rPr>
              <w:t>e</w:t>
            </w:r>
            <w:r w:rsidRPr="00A10695">
              <w:rPr>
                <w:b/>
                <w:sz w:val="24"/>
              </w:rPr>
              <w:t>ldung / Gesuch</w:t>
            </w:r>
            <w:r w:rsidR="000E4CBA" w:rsidRPr="00A10695">
              <w:rPr>
                <w:b/>
                <w:sz w:val="24"/>
              </w:rPr>
              <w:t xml:space="preserve"> </w:t>
            </w:r>
            <w:r w:rsidRPr="00A10695">
              <w:rPr>
                <w:b/>
                <w:sz w:val="24"/>
              </w:rPr>
              <w:t>für Ausstellungen, Märkte, Auktionen</w:t>
            </w:r>
            <w:r w:rsidR="000E4CBA" w:rsidRPr="00A10695">
              <w:rPr>
                <w:b/>
                <w:sz w:val="24"/>
              </w:rPr>
              <w:br/>
            </w:r>
            <w:r w:rsidRPr="00A10695">
              <w:rPr>
                <w:b/>
                <w:sz w:val="24"/>
              </w:rPr>
              <w:t>und ähnliche Veranstaltungen mit Klauentieren</w:t>
            </w:r>
          </w:p>
        </w:tc>
      </w:tr>
    </w:tbl>
    <w:p w14:paraId="61E7A611" w14:textId="77777777" w:rsidR="00762DAB" w:rsidRPr="00A10695" w:rsidRDefault="00762DAB" w:rsidP="00762DAB">
      <w:pPr>
        <w:jc w:val="center"/>
      </w:pPr>
    </w:p>
    <w:p w14:paraId="0EDACD7E" w14:textId="593DBD1E" w:rsidR="00762DAB" w:rsidRPr="00A10695" w:rsidRDefault="001420AE" w:rsidP="001420AE">
      <w:pPr>
        <w:rPr>
          <w:szCs w:val="20"/>
        </w:rPr>
      </w:pPr>
      <w:r w:rsidRPr="00A10695">
        <w:rPr>
          <w:b/>
          <w:szCs w:val="20"/>
        </w:rPr>
        <w:t>Viehmärkte, Viehausstellungen und ähnliche Veranstaltungen sind dem Kantonstierarzt im Voraus zu melden. Dauern sie länger als einen Tag oder besitzen sie überregionale Bedeutung,</w:t>
      </w:r>
      <w:r w:rsidR="009376B4">
        <w:rPr>
          <w:b/>
          <w:szCs w:val="20"/>
        </w:rPr>
        <w:t xml:space="preserve"> bedürfen sie einer Bewilligung </w:t>
      </w:r>
      <w:r w:rsidR="009376B4" w:rsidRPr="009376B4">
        <w:rPr>
          <w:szCs w:val="20"/>
        </w:rPr>
        <w:t>(</w:t>
      </w:r>
      <w:r w:rsidR="00762DAB" w:rsidRPr="009376B4">
        <w:rPr>
          <w:szCs w:val="20"/>
        </w:rPr>
        <w:t>Artikel</w:t>
      </w:r>
      <w:r w:rsidR="00762DAB" w:rsidRPr="00A10695">
        <w:rPr>
          <w:szCs w:val="20"/>
        </w:rPr>
        <w:t xml:space="preserve"> </w:t>
      </w:r>
      <w:r w:rsidRPr="00A10695">
        <w:rPr>
          <w:szCs w:val="20"/>
        </w:rPr>
        <w:t>27</w:t>
      </w:r>
      <w:r w:rsidR="00762DAB" w:rsidRPr="00A10695">
        <w:rPr>
          <w:szCs w:val="20"/>
        </w:rPr>
        <w:t xml:space="preserve"> der </w:t>
      </w:r>
      <w:r w:rsidRPr="00A10695">
        <w:rPr>
          <w:szCs w:val="20"/>
        </w:rPr>
        <w:t>Tierseuchenverordnung</w:t>
      </w:r>
      <w:r w:rsidR="009376B4">
        <w:rPr>
          <w:szCs w:val="20"/>
        </w:rPr>
        <w:t xml:space="preserve"> TSV</w:t>
      </w:r>
      <w:r w:rsidR="00762DAB" w:rsidRPr="00A10695">
        <w:rPr>
          <w:szCs w:val="20"/>
        </w:rPr>
        <w:t xml:space="preserve"> (SR </w:t>
      </w:r>
      <w:r w:rsidR="009376B4">
        <w:rPr>
          <w:szCs w:val="20"/>
        </w:rPr>
        <w:t>916.401</w:t>
      </w:r>
      <w:r w:rsidR="00762DAB" w:rsidRPr="00A10695">
        <w:rPr>
          <w:szCs w:val="20"/>
        </w:rPr>
        <w:t>)</w:t>
      </w:r>
      <w:r w:rsidR="009376B4">
        <w:rPr>
          <w:szCs w:val="20"/>
        </w:rPr>
        <w:t>.</w:t>
      </w:r>
    </w:p>
    <w:p w14:paraId="7B0A2327" w14:textId="13F4C53E" w:rsidR="00762DAB" w:rsidRPr="00A10695" w:rsidRDefault="00762DAB" w:rsidP="00762DAB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55145" w14:paraId="09CE0431" w14:textId="77777777" w:rsidTr="00055145">
        <w:tc>
          <w:tcPr>
            <w:tcW w:w="3823" w:type="dxa"/>
          </w:tcPr>
          <w:p w14:paraId="6A2831D0" w14:textId="180095DB" w:rsidR="00055145" w:rsidRDefault="00055145" w:rsidP="00055145">
            <w:pPr>
              <w:spacing w:before="360" w:after="360"/>
            </w:pPr>
            <w:r w:rsidRPr="00CB50B0">
              <w:t>Veranstaltung</w:t>
            </w:r>
          </w:p>
        </w:tc>
        <w:tc>
          <w:tcPr>
            <w:tcW w:w="5528" w:type="dxa"/>
          </w:tcPr>
          <w:p w14:paraId="5029C29E" w14:textId="7E5ADAF7" w:rsidR="00055145" w:rsidRDefault="003C312D" w:rsidP="00762DA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66EF6CC0" w14:textId="77777777" w:rsidR="00BF53D1" w:rsidRDefault="00BF53D1" w:rsidP="00762DAB"/>
          <w:p w14:paraId="54FD8331" w14:textId="77777777" w:rsidR="00BF53D1" w:rsidRDefault="00BF53D1" w:rsidP="00762DAB"/>
          <w:p w14:paraId="13BA7F49" w14:textId="77777777" w:rsidR="00BF53D1" w:rsidRDefault="00BF53D1" w:rsidP="00762DAB"/>
          <w:p w14:paraId="409FD602" w14:textId="38754000" w:rsidR="00BF53D1" w:rsidRDefault="000F1087" w:rsidP="00762DAB">
            <w:r>
              <w:t xml:space="preserve">TVD-Nr.: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145" w14:paraId="6157AE85" w14:textId="77777777" w:rsidTr="009376B4">
        <w:trPr>
          <w:trHeight w:val="1143"/>
        </w:trPr>
        <w:tc>
          <w:tcPr>
            <w:tcW w:w="3823" w:type="dxa"/>
          </w:tcPr>
          <w:p w14:paraId="3F838353" w14:textId="73787B91" w:rsidR="00055145" w:rsidRDefault="00055145" w:rsidP="00D437B1">
            <w:pPr>
              <w:spacing w:before="360" w:after="360"/>
            </w:pPr>
            <w:r w:rsidRPr="00CB50B0">
              <w:t>Ort der Veranstaltung</w:t>
            </w:r>
            <w:r w:rsidR="00D437B1">
              <w:t xml:space="preserve"> </w:t>
            </w:r>
          </w:p>
        </w:tc>
        <w:tc>
          <w:tcPr>
            <w:tcW w:w="5528" w:type="dxa"/>
          </w:tcPr>
          <w:p w14:paraId="65651CB3" w14:textId="2F2F3DB3" w:rsidR="00055145" w:rsidRDefault="00D437B1" w:rsidP="00D437B1">
            <w:pPr>
              <w:spacing w:before="120"/>
            </w:pPr>
            <w:r>
              <w:t xml:space="preserve">Name: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1A162531" w14:textId="77777777" w:rsidR="00D437B1" w:rsidRDefault="00D437B1" w:rsidP="00D437B1">
            <w:pPr>
              <w:spacing w:before="120" w:after="120"/>
            </w:pPr>
            <w:r>
              <w:t xml:space="preserve">Adresse: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DE3CB7" w14:textId="7A76190A" w:rsidR="00BF53D1" w:rsidRDefault="009376B4" w:rsidP="009376B4">
            <w:pPr>
              <w:spacing w:before="120" w:after="120"/>
            </w:pPr>
            <w:r>
              <w:t xml:space="preserve">PLZ / Ort: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76B4" w14:paraId="7719CE5C" w14:textId="77777777" w:rsidTr="009376B4">
        <w:tc>
          <w:tcPr>
            <w:tcW w:w="3823" w:type="dxa"/>
          </w:tcPr>
          <w:p w14:paraId="534C8500" w14:textId="77777777" w:rsidR="009376B4" w:rsidRDefault="009376B4" w:rsidP="00545388">
            <w:pPr>
              <w:spacing w:before="120" w:after="120"/>
            </w:pPr>
            <w:r>
              <w:t>Datum</w:t>
            </w:r>
          </w:p>
        </w:tc>
        <w:tc>
          <w:tcPr>
            <w:tcW w:w="5528" w:type="dxa"/>
          </w:tcPr>
          <w:p w14:paraId="39972957" w14:textId="77777777" w:rsidR="009376B4" w:rsidRDefault="009376B4" w:rsidP="00545388">
            <w:pPr>
              <w:spacing w:before="120"/>
            </w:pPr>
            <w:r>
              <w:t xml:space="preserve">von: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</w:t>
            </w:r>
            <w:r w:rsidRPr="00055145">
              <w:t>bis: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145" w14:paraId="7070A123" w14:textId="77777777" w:rsidTr="009376B4">
        <w:trPr>
          <w:trHeight w:val="885"/>
        </w:trPr>
        <w:tc>
          <w:tcPr>
            <w:tcW w:w="3823" w:type="dxa"/>
          </w:tcPr>
          <w:p w14:paraId="4E8DDFBC" w14:textId="67B3D3E3" w:rsidR="00055145" w:rsidRDefault="00055145" w:rsidP="00055145">
            <w:pPr>
              <w:spacing w:before="360" w:after="360"/>
            </w:pPr>
            <w:r>
              <w:t>Veranstalter</w:t>
            </w:r>
          </w:p>
        </w:tc>
        <w:tc>
          <w:tcPr>
            <w:tcW w:w="5528" w:type="dxa"/>
          </w:tcPr>
          <w:p w14:paraId="055BFD07" w14:textId="4D8E4CB4" w:rsidR="00055145" w:rsidRDefault="003C312D" w:rsidP="00762DA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EE293D" w14:textId="77777777" w:rsidR="00BF53D1" w:rsidRDefault="00BF53D1" w:rsidP="00762DAB"/>
          <w:p w14:paraId="4040034C" w14:textId="77777777" w:rsidR="00BF53D1" w:rsidRDefault="00BF53D1" w:rsidP="00762DAB"/>
          <w:p w14:paraId="5CA4ECB8" w14:textId="66E1DB0E" w:rsidR="00BF53D1" w:rsidRDefault="00BF53D1" w:rsidP="00762DAB"/>
        </w:tc>
      </w:tr>
      <w:tr w:rsidR="00055145" w14:paraId="231C778C" w14:textId="77777777" w:rsidTr="00055145">
        <w:tc>
          <w:tcPr>
            <w:tcW w:w="3823" w:type="dxa"/>
          </w:tcPr>
          <w:p w14:paraId="7BCF0113" w14:textId="65680DC2" w:rsidR="00055145" w:rsidRDefault="00055145" w:rsidP="00A34194">
            <w:pPr>
              <w:spacing w:before="120"/>
            </w:pPr>
            <w:r>
              <w:t>Für den Anlass verantwortliche Person</w:t>
            </w:r>
            <w:r>
              <w:br/>
              <w:t>(Bewilligungsinhaber)</w:t>
            </w:r>
          </w:p>
        </w:tc>
        <w:tc>
          <w:tcPr>
            <w:tcW w:w="5528" w:type="dxa"/>
          </w:tcPr>
          <w:p w14:paraId="0F89EEB2" w14:textId="00690D2D" w:rsidR="00BF53D1" w:rsidRDefault="00055145" w:rsidP="00055145">
            <w:pPr>
              <w:spacing w:before="120" w:after="120"/>
            </w:pPr>
            <w:r>
              <w:t>Name / Vorname:</w:t>
            </w:r>
            <w:r w:rsidR="00BF53D1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1C41136D" w14:textId="77777777" w:rsidR="003C312D" w:rsidRDefault="00055145" w:rsidP="00BF53D1">
            <w:pPr>
              <w:spacing w:before="120" w:after="120"/>
            </w:pPr>
            <w:r>
              <w:t>Adresse:</w:t>
            </w:r>
            <w:r w:rsidR="00BF53D1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7B68D966" w14:textId="429DCEFB" w:rsidR="003C312D" w:rsidRDefault="009376B4" w:rsidP="00BF53D1">
            <w:pPr>
              <w:spacing w:before="120" w:after="120"/>
            </w:pPr>
            <w:r>
              <w:t xml:space="preserve">PLZ / Ort: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17B74BE9" w14:textId="7E936CEF" w:rsidR="00BF53D1" w:rsidRDefault="00055145" w:rsidP="00BF53D1">
            <w:pPr>
              <w:spacing w:before="120" w:after="120"/>
            </w:pPr>
            <w:r>
              <w:t>Email:</w:t>
            </w:r>
            <w:r w:rsidR="003C312D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19A0E058" w14:textId="5C675784" w:rsidR="00055145" w:rsidRDefault="009376B4" w:rsidP="00BF53D1">
            <w:pPr>
              <w:spacing w:before="120" w:after="120"/>
            </w:pPr>
            <w:r>
              <w:t xml:space="preserve">Tel. </w:t>
            </w:r>
            <w:r w:rsidR="00055145">
              <w:t>Erreichbarkeit während Anlass</w:t>
            </w:r>
            <w:r>
              <w:t xml:space="preserve"> via Nr.</w:t>
            </w:r>
            <w:r w:rsidR="00055145">
              <w:t>:</w:t>
            </w:r>
            <w:r w:rsidR="00BF53D1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055145" w14:paraId="38A34D0C" w14:textId="77777777" w:rsidTr="00055145">
        <w:tc>
          <w:tcPr>
            <w:tcW w:w="3823" w:type="dxa"/>
          </w:tcPr>
          <w:p w14:paraId="4D281CB2" w14:textId="32CAF0DD" w:rsidR="00055145" w:rsidRDefault="00055145" w:rsidP="00055145">
            <w:pPr>
              <w:spacing w:before="120" w:after="120"/>
            </w:pPr>
            <w:r>
              <w:t>Art der Veranstaltung</w:t>
            </w:r>
          </w:p>
        </w:tc>
        <w:tc>
          <w:tcPr>
            <w:tcW w:w="5528" w:type="dxa"/>
          </w:tcPr>
          <w:p w14:paraId="1B2C17F5" w14:textId="77777777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Ausstellung / Schau</w:t>
            </w:r>
          </w:p>
          <w:p w14:paraId="64059DF5" w14:textId="77777777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Markt / Auktion</w:t>
            </w:r>
          </w:p>
          <w:p w14:paraId="6E13734E" w14:textId="77368229" w:rsidR="00055145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 xml:space="preserve">andere: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055145" w14:paraId="0CF88DCE" w14:textId="77777777" w:rsidTr="00055145">
        <w:tc>
          <w:tcPr>
            <w:tcW w:w="3823" w:type="dxa"/>
          </w:tcPr>
          <w:p w14:paraId="6BCFA3D7" w14:textId="3CAF7D47" w:rsidR="00055145" w:rsidRDefault="00055145" w:rsidP="00055145">
            <w:pPr>
              <w:spacing w:before="120"/>
            </w:pPr>
            <w:r w:rsidRPr="006A51C9">
              <w:t>Gattung und Anzahl</w:t>
            </w:r>
            <w:r w:rsidR="009376B4">
              <w:t xml:space="preserve"> der aufgeführten Tiere</w:t>
            </w:r>
          </w:p>
        </w:tc>
        <w:tc>
          <w:tcPr>
            <w:tcW w:w="5528" w:type="dxa"/>
          </w:tcPr>
          <w:p w14:paraId="5659F39F" w14:textId="1FDB81BA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 xml:space="preserve">Rinder; Anzahl: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4C83172F" w14:textId="2723F606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Schafe</w:t>
            </w:r>
            <w:r w:rsidRPr="006A51C9">
              <w:t xml:space="preserve">; Anzahl: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235A6FFA" w14:textId="36FE4ED1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Ziegen</w:t>
            </w:r>
            <w:r w:rsidRPr="006A51C9">
              <w:t xml:space="preserve">; Anzahl: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220560C3" w14:textId="49FF27A7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Schweine</w:t>
            </w:r>
            <w:r w:rsidRPr="006A51C9">
              <w:t xml:space="preserve">; Anzahl: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3F7BD823" w14:textId="0BB4A8EB" w:rsidR="00055145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andere</w:t>
            </w:r>
            <w:r w:rsidR="003C312D">
              <w:t xml:space="preserve">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  <w:r w:rsidRPr="006A51C9">
              <w:t>; Anzahl:</w:t>
            </w:r>
            <w:r w:rsidR="003C312D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055145" w14:paraId="47334308" w14:textId="77777777" w:rsidTr="00055145">
        <w:tc>
          <w:tcPr>
            <w:tcW w:w="3823" w:type="dxa"/>
          </w:tcPr>
          <w:p w14:paraId="3664DAD3" w14:textId="1ADE7C01" w:rsidR="00055145" w:rsidRDefault="00055145" w:rsidP="00FB1CFA">
            <w:pPr>
              <w:spacing w:before="120"/>
            </w:pPr>
            <w:r w:rsidRPr="00987FA0">
              <w:t xml:space="preserve">Herkunft der </w:t>
            </w:r>
            <w:r w:rsidR="00B805D1">
              <w:t>Tiere</w:t>
            </w:r>
          </w:p>
        </w:tc>
        <w:tc>
          <w:tcPr>
            <w:tcW w:w="5528" w:type="dxa"/>
          </w:tcPr>
          <w:p w14:paraId="75D95FCB" w14:textId="77777777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lokal (Gemeinde)</w:t>
            </w:r>
          </w:p>
          <w:p w14:paraId="08EC9FD0" w14:textId="6100D092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regional (Kanton</w:t>
            </w:r>
            <w:r w:rsidR="009376B4">
              <w:t xml:space="preserve"> SO</w:t>
            </w:r>
            <w:r>
              <w:t>)</w:t>
            </w:r>
          </w:p>
          <w:p w14:paraId="529825B9" w14:textId="77777777" w:rsidR="00BF53D1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überregional (Schweiz)</w:t>
            </w:r>
          </w:p>
          <w:p w14:paraId="60B1DE0D" w14:textId="5AAA4EA6" w:rsidR="00055145" w:rsidRDefault="00055145" w:rsidP="00BF53D1">
            <w:pPr>
              <w:spacing w:before="120" w:after="120"/>
            </w:pPr>
            <w:r w:rsidRPr="00762DAB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international (Ausland)</w:t>
            </w:r>
          </w:p>
        </w:tc>
      </w:tr>
      <w:tr w:rsidR="00055145" w14:paraId="2CFB9639" w14:textId="77777777" w:rsidTr="00055145">
        <w:tc>
          <w:tcPr>
            <w:tcW w:w="3823" w:type="dxa"/>
          </w:tcPr>
          <w:p w14:paraId="1186C82A" w14:textId="7FA644AF" w:rsidR="00055145" w:rsidRPr="00762DAB" w:rsidRDefault="00055145" w:rsidP="00055145">
            <w:pPr>
              <w:spacing w:before="120" w:after="120"/>
            </w:pPr>
            <w:r w:rsidRPr="002261DB">
              <w:lastRenderedPageBreak/>
              <w:t>Verantwortliche Person</w:t>
            </w:r>
            <w:r>
              <w:t>(</w:t>
            </w:r>
            <w:r w:rsidRPr="002261DB">
              <w:t>en</w:t>
            </w:r>
            <w:r>
              <w:t>)</w:t>
            </w:r>
            <w:r>
              <w:br/>
            </w:r>
            <w:r w:rsidRPr="002261DB">
              <w:t>für Tierbetreuung</w:t>
            </w:r>
            <w:r>
              <w:br/>
            </w:r>
            <w:r w:rsidRPr="002261DB">
              <w:t>(</w:t>
            </w:r>
            <w:r w:rsidR="009376B4">
              <w:t xml:space="preserve">bei </w:t>
            </w:r>
            <w:r w:rsidRPr="002261DB">
              <w:t>mehrtägige</w:t>
            </w:r>
            <w:r w:rsidR="009376B4">
              <w:t>n</w:t>
            </w:r>
            <w:r w:rsidRPr="002261DB">
              <w:t xml:space="preserve"> Veranstaltungen)</w:t>
            </w:r>
          </w:p>
        </w:tc>
        <w:tc>
          <w:tcPr>
            <w:tcW w:w="5528" w:type="dxa"/>
          </w:tcPr>
          <w:p w14:paraId="0F8E443E" w14:textId="0123C2A4" w:rsidR="008D19FC" w:rsidRDefault="00055145" w:rsidP="00055145">
            <w:pPr>
              <w:spacing w:before="120" w:after="120"/>
            </w:pPr>
            <w:r>
              <w:t>Name / Vorname:</w:t>
            </w:r>
            <w:r w:rsidR="001D1B6A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1EFC4CDB" w14:textId="77777777" w:rsidR="00AB3B65" w:rsidRDefault="00AB3B65" w:rsidP="00AB3B65">
            <w:pPr>
              <w:spacing w:before="120" w:after="120"/>
            </w:pPr>
            <w:r>
              <w:t xml:space="preserve">Adresse: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EEB178" w14:textId="7BDF6E00" w:rsidR="00AB3B65" w:rsidRDefault="00AB3B65" w:rsidP="00055145">
            <w:pPr>
              <w:spacing w:before="120" w:after="120"/>
            </w:pPr>
            <w:r>
              <w:t xml:space="preserve">PLZ / Ort: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8BECFC" w14:textId="26043D26" w:rsidR="00AB3B65" w:rsidRDefault="00AB3B65" w:rsidP="00055145">
            <w:pPr>
              <w:spacing w:before="120" w:after="120"/>
            </w:pPr>
            <w:r>
              <w:t xml:space="preserve">Tel. Erreichbarkeit während Anlass via Nr.: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A2C90F1" w14:textId="2AA883AF" w:rsidR="00D73893" w:rsidRDefault="008D19FC" w:rsidP="00D73893">
            <w:pPr>
              <w:spacing w:before="120" w:after="120"/>
            </w:pPr>
            <w:r>
              <w:t xml:space="preserve">Name / Vorname: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6E44513C" w14:textId="77777777" w:rsidR="00AB3B65" w:rsidRDefault="00AB3B65" w:rsidP="00AB3B65">
            <w:pPr>
              <w:spacing w:before="120" w:after="120"/>
            </w:pPr>
            <w:r>
              <w:t xml:space="preserve">Adresse: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D09A62" w14:textId="507C973F" w:rsidR="00AB3B65" w:rsidRDefault="00AB3B65" w:rsidP="00D73893">
            <w:pPr>
              <w:spacing w:before="120" w:after="120"/>
            </w:pPr>
            <w:r>
              <w:t xml:space="preserve">PLZ / Ort: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D90275" w14:textId="32E8B287" w:rsidR="00055145" w:rsidRDefault="009376B4" w:rsidP="00D73893">
            <w:pPr>
              <w:spacing w:before="120" w:after="120"/>
            </w:pPr>
            <w:r>
              <w:t xml:space="preserve">Tel. </w:t>
            </w:r>
            <w:r w:rsidR="00055145">
              <w:t>Erreichbarkeit während Anlass</w:t>
            </w:r>
            <w:r>
              <w:t xml:space="preserve"> via Nr.</w:t>
            </w:r>
            <w:r w:rsidR="00055145">
              <w:t>:</w:t>
            </w:r>
            <w:r w:rsidR="001D1B6A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BC1EEE" w14:paraId="310C4065" w14:textId="77777777" w:rsidTr="00055145">
        <w:tc>
          <w:tcPr>
            <w:tcW w:w="3823" w:type="dxa"/>
          </w:tcPr>
          <w:p w14:paraId="04295FFD" w14:textId="0D1FAF5A" w:rsidR="00BC1EEE" w:rsidRPr="002261DB" w:rsidRDefault="00BC1EEE" w:rsidP="00055145">
            <w:pPr>
              <w:spacing w:before="120" w:after="120"/>
            </w:pPr>
            <w:r>
              <w:t>Verantwortliche Person für die TVD-Meldung der Tiere</w:t>
            </w:r>
          </w:p>
        </w:tc>
        <w:tc>
          <w:tcPr>
            <w:tcW w:w="5528" w:type="dxa"/>
          </w:tcPr>
          <w:p w14:paraId="42542495" w14:textId="2CC927E8" w:rsidR="00BC1EEE" w:rsidRDefault="00BC1EEE" w:rsidP="00055145">
            <w:pPr>
              <w:spacing w:before="120" w:after="120"/>
            </w:pPr>
            <w:r>
              <w:t xml:space="preserve">Name / Vorname: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145" w14:paraId="5CD318F0" w14:textId="77777777" w:rsidTr="00055145">
        <w:tc>
          <w:tcPr>
            <w:tcW w:w="3823" w:type="dxa"/>
          </w:tcPr>
          <w:p w14:paraId="557F787E" w14:textId="2098E08C" w:rsidR="00055145" w:rsidRPr="00762DAB" w:rsidRDefault="00055145" w:rsidP="00055145">
            <w:pPr>
              <w:spacing w:before="120" w:after="120"/>
            </w:pPr>
            <w:r w:rsidRPr="002261DB">
              <w:t>Auffuhr der Tiere</w:t>
            </w:r>
          </w:p>
        </w:tc>
        <w:tc>
          <w:tcPr>
            <w:tcW w:w="5528" w:type="dxa"/>
          </w:tcPr>
          <w:p w14:paraId="709EB9C1" w14:textId="4E930788" w:rsidR="00055145" w:rsidRDefault="00055145" w:rsidP="00055145">
            <w:pPr>
              <w:spacing w:before="120" w:after="120"/>
            </w:pPr>
            <w:r>
              <w:t xml:space="preserve">Datum und Zeit: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055145" w14:paraId="218AD563" w14:textId="77777777" w:rsidTr="00055145">
        <w:tc>
          <w:tcPr>
            <w:tcW w:w="3823" w:type="dxa"/>
          </w:tcPr>
          <w:p w14:paraId="4ABED98E" w14:textId="72B4E355" w:rsidR="00055145" w:rsidRPr="00762DAB" w:rsidRDefault="00055145" w:rsidP="00055145">
            <w:pPr>
              <w:spacing w:before="120" w:after="120"/>
            </w:pPr>
            <w:r>
              <w:t>Abfuhr</w:t>
            </w:r>
            <w:r w:rsidRPr="00EC330A">
              <w:t xml:space="preserve"> der Tiere</w:t>
            </w:r>
          </w:p>
        </w:tc>
        <w:tc>
          <w:tcPr>
            <w:tcW w:w="5528" w:type="dxa"/>
          </w:tcPr>
          <w:p w14:paraId="046825EC" w14:textId="3DB1A6BD" w:rsidR="00055145" w:rsidRDefault="00055145" w:rsidP="00055145">
            <w:pPr>
              <w:spacing w:before="120" w:after="120"/>
            </w:pPr>
            <w:r w:rsidRPr="00EC330A">
              <w:t xml:space="preserve">Datum und Zeit: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055145" w14:paraId="36160599" w14:textId="77777777" w:rsidTr="00055145">
        <w:tc>
          <w:tcPr>
            <w:tcW w:w="3823" w:type="dxa"/>
          </w:tcPr>
          <w:p w14:paraId="1905FCAF" w14:textId="0C02F6EB" w:rsidR="00055145" w:rsidRPr="00762DAB" w:rsidRDefault="00055145" w:rsidP="00BF53D1">
            <w:pPr>
              <w:spacing w:before="120" w:after="120"/>
            </w:pPr>
            <w:r w:rsidRPr="007F439B">
              <w:t>Ausstellung von Tieren</w:t>
            </w:r>
            <w:r>
              <w:br/>
            </w:r>
            <w:r w:rsidRPr="007F439B">
              <w:t>zu Werbezwecken / Attraktion</w:t>
            </w:r>
            <w:r w:rsidR="009376B4">
              <w:t>en</w:t>
            </w:r>
            <w:r>
              <w:br/>
            </w:r>
            <w:r w:rsidRPr="007F439B">
              <w:t>(Streichelzoo, Kleintiergehege,</w:t>
            </w:r>
            <w:r>
              <w:br/>
            </w:r>
            <w:r w:rsidR="00BF53D1">
              <w:t>Säulirennen, Pony</w:t>
            </w:r>
            <w:r w:rsidRPr="007F439B">
              <w:t>reiten, etc</w:t>
            </w:r>
            <w:r w:rsidR="004437FA">
              <w:t>.</w:t>
            </w:r>
            <w:r w:rsidRPr="007F439B">
              <w:t>)</w:t>
            </w:r>
          </w:p>
        </w:tc>
        <w:tc>
          <w:tcPr>
            <w:tcW w:w="5528" w:type="dxa"/>
          </w:tcPr>
          <w:p w14:paraId="4C973B21" w14:textId="37DBF3BB" w:rsidR="00AE1A5F" w:rsidRDefault="00055145" w:rsidP="00AE1A5F">
            <w:r>
              <w:br/>
            </w:r>
            <w:r w:rsidRPr="00762DA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 w:rsidRPr="00762DAB">
              <w:t xml:space="preserve"> </w:t>
            </w:r>
            <w:r>
              <w:t>nein</w:t>
            </w:r>
          </w:p>
          <w:p w14:paraId="0C222C3F" w14:textId="77777777" w:rsidR="00AE1A5F" w:rsidRPr="00AE1A5F" w:rsidRDefault="00AE1A5F" w:rsidP="00AE1A5F">
            <w:pPr>
              <w:rPr>
                <w:sz w:val="8"/>
              </w:rPr>
            </w:pPr>
          </w:p>
          <w:p w14:paraId="57899214" w14:textId="0F631DA7" w:rsidR="00055145" w:rsidRDefault="001D1B6A" w:rsidP="00AE1A5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055145" w:rsidRPr="00762DAB">
              <w:t xml:space="preserve"> </w:t>
            </w:r>
            <w:r w:rsidR="00055145">
              <w:t xml:space="preserve">ja; </w:t>
            </w:r>
            <w:r w:rsidR="009376B4">
              <w:t>nämlich:</w:t>
            </w:r>
            <w:r w:rsidR="00055145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055145" w14:paraId="05F12CF5" w14:textId="77777777" w:rsidTr="00055145">
        <w:tc>
          <w:tcPr>
            <w:tcW w:w="3823" w:type="dxa"/>
          </w:tcPr>
          <w:p w14:paraId="05E19979" w14:textId="08517134" w:rsidR="00055145" w:rsidRPr="00762DAB" w:rsidRDefault="009376B4" w:rsidP="001D1B6A">
            <w:pPr>
              <w:spacing w:before="120" w:after="120"/>
            </w:pPr>
            <w:r>
              <w:t>Wird</w:t>
            </w:r>
            <w:r w:rsidR="001D1B6A">
              <w:t xml:space="preserve"> für die Veranstaltung ein Tierarzt aufgeboten?</w:t>
            </w:r>
          </w:p>
        </w:tc>
        <w:tc>
          <w:tcPr>
            <w:tcW w:w="5528" w:type="dxa"/>
          </w:tcPr>
          <w:p w14:paraId="0628CB8C" w14:textId="3AA02517" w:rsidR="001D1B6A" w:rsidRDefault="001D1B6A" w:rsidP="001D1B6A">
            <w:r>
              <w:br/>
            </w:r>
            <w:r w:rsidRPr="00762DA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>
              <w:t xml:space="preserve"> nein</w:t>
            </w:r>
          </w:p>
          <w:p w14:paraId="2CBBC9C9" w14:textId="77777777" w:rsidR="00AE1A5F" w:rsidRPr="00AE1A5F" w:rsidRDefault="00AE1A5F" w:rsidP="001D1B6A">
            <w:pPr>
              <w:rPr>
                <w:sz w:val="10"/>
              </w:rPr>
            </w:pPr>
          </w:p>
          <w:p w14:paraId="21746672" w14:textId="54EE6584" w:rsidR="001D1B6A" w:rsidRDefault="001D1B6A" w:rsidP="001D1B6A">
            <w:r w:rsidRPr="00762DA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AB">
              <w:instrText xml:space="preserve"> FORMCHECKBOX </w:instrText>
            </w:r>
            <w:r w:rsidRPr="00762DAB">
              <w:fldChar w:fldCharType="separate"/>
            </w:r>
            <w:r w:rsidRPr="00762DAB">
              <w:fldChar w:fldCharType="end"/>
            </w:r>
            <w:r>
              <w:t xml:space="preserve"> ja; Name / Vorname: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64A3F198" w14:textId="3DE51383" w:rsidR="00BF53D1" w:rsidRDefault="001D1B6A" w:rsidP="001D1B6A">
            <w:pPr>
              <w:spacing w:before="120" w:after="120"/>
            </w:pPr>
            <w:r>
              <w:t xml:space="preserve">          </w:t>
            </w:r>
            <w:r w:rsidR="00BF53D1">
              <w:t xml:space="preserve">Adresse: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5DEAC023" w14:textId="741B4D00" w:rsidR="00055145" w:rsidRDefault="00BF53D1" w:rsidP="001D1B6A">
            <w:pPr>
              <w:spacing w:before="120" w:after="120"/>
            </w:pPr>
            <w:r>
              <w:t xml:space="preserve">          </w:t>
            </w:r>
            <w:r w:rsidR="009376B4">
              <w:t xml:space="preserve">Tel. </w:t>
            </w:r>
            <w:r w:rsidR="00055145">
              <w:t>Erreichbarkeit während Anlass</w:t>
            </w:r>
            <w:r w:rsidR="009376B4">
              <w:t xml:space="preserve"> via Nr.</w:t>
            </w:r>
            <w:r w:rsidR="00055145">
              <w:t>:</w:t>
            </w:r>
            <w:r w:rsidR="001D1B6A">
              <w:t xml:space="preserve">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</w:tc>
      </w:tr>
      <w:tr w:rsidR="00055145" w14:paraId="6B961CDA" w14:textId="77777777" w:rsidTr="00022642">
        <w:tc>
          <w:tcPr>
            <w:tcW w:w="9351" w:type="dxa"/>
            <w:gridSpan w:val="2"/>
          </w:tcPr>
          <w:p w14:paraId="1A67D2EC" w14:textId="0A37D635" w:rsidR="00BF53D1" w:rsidRDefault="00055145" w:rsidP="007F439B">
            <w:r w:rsidRPr="007671A1">
              <w:t>Bemerkungen</w:t>
            </w:r>
            <w:r>
              <w:br/>
            </w:r>
            <w:r>
              <w:br/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</w:p>
          <w:p w14:paraId="6162D820" w14:textId="1C835096" w:rsidR="00BF53D1" w:rsidRDefault="003C312D" w:rsidP="007F439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EA0AF3" w14:textId="09D8ED8B" w:rsidR="00BF53D1" w:rsidRDefault="003C312D" w:rsidP="007F439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055145">
              <w:br/>
            </w:r>
          </w:p>
          <w:p w14:paraId="3D65E196" w14:textId="77777777" w:rsidR="00BF53D1" w:rsidRDefault="00BF53D1" w:rsidP="007F439B"/>
          <w:p w14:paraId="41216C8D" w14:textId="76BF4450" w:rsidR="00BF53D1" w:rsidRDefault="00BF53D1" w:rsidP="007F439B"/>
          <w:p w14:paraId="786F4D76" w14:textId="77777777" w:rsidR="00BF53D1" w:rsidRDefault="00BF53D1" w:rsidP="007F439B"/>
          <w:p w14:paraId="0B1C7046" w14:textId="77777777" w:rsidR="00BF53D1" w:rsidRDefault="00BF53D1" w:rsidP="007F439B"/>
          <w:p w14:paraId="4DB579F5" w14:textId="038E749D" w:rsidR="00055145" w:rsidRDefault="00055145" w:rsidP="007F439B">
            <w:r>
              <w:br/>
            </w:r>
            <w:r>
              <w:br/>
            </w:r>
          </w:p>
        </w:tc>
      </w:tr>
      <w:tr w:rsidR="00AE4E6A" w14:paraId="4AA8ED97" w14:textId="77777777" w:rsidTr="00AE4E6A">
        <w:trPr>
          <w:trHeight w:val="2101"/>
        </w:trPr>
        <w:tc>
          <w:tcPr>
            <w:tcW w:w="9351" w:type="dxa"/>
            <w:gridSpan w:val="2"/>
          </w:tcPr>
          <w:p w14:paraId="104DD767" w14:textId="714A5E46" w:rsidR="00AE4E6A" w:rsidRDefault="00AE4E6A" w:rsidP="00AE4E6A">
            <w:r w:rsidRPr="006C310B">
              <w:t xml:space="preserve">Ich bestätige hiermit, dass ich </w:t>
            </w:r>
          </w:p>
          <w:p w14:paraId="154D380D" w14:textId="5ED3F456" w:rsidR="00AE4E6A" w:rsidRDefault="00AE4E6A" w:rsidP="00AE4E6A">
            <w:pPr>
              <w:pStyle w:val="Listenabsatz"/>
              <w:numPr>
                <w:ilvl w:val="0"/>
                <w:numId w:val="38"/>
              </w:numPr>
            </w:pPr>
            <w:r>
              <w:t>mit den Kosten von 200.- Fr. für die Bewilligung</w:t>
            </w:r>
            <w:r w:rsidR="001F5455">
              <w:t>,</w:t>
            </w:r>
          </w:p>
          <w:p w14:paraId="3788AACE" w14:textId="61896AB3" w:rsidR="001F5455" w:rsidRDefault="00794488" w:rsidP="009F5EE6">
            <w:pPr>
              <w:pStyle w:val="Listenabsatz"/>
              <w:numPr>
                <w:ilvl w:val="0"/>
                <w:numId w:val="38"/>
              </w:numPr>
            </w:pPr>
            <w:r>
              <w:t>den seuchenrechtl</w:t>
            </w:r>
            <w:r w:rsidR="00AE4E6A">
              <w:t xml:space="preserve">ichen Auflagen gemäss </w:t>
            </w:r>
            <w:r w:rsidR="001F5455">
              <w:t>Korrespondenz (telefonisch</w:t>
            </w:r>
            <w:r w:rsidR="00D728B4">
              <w:t xml:space="preserve"> </w:t>
            </w:r>
            <w:r w:rsidR="001F5455">
              <w:t>/</w:t>
            </w:r>
            <w:r w:rsidR="00D728B4">
              <w:t xml:space="preserve"> </w:t>
            </w:r>
            <w:r w:rsidR="001F5455">
              <w:t xml:space="preserve">schriftlich) mit dem Veterinärdienst </w:t>
            </w:r>
            <w:r w:rsidR="009376B4">
              <w:t xml:space="preserve">und </w:t>
            </w:r>
            <w:r w:rsidR="001F5455">
              <w:t>auf Basis der</w:t>
            </w:r>
            <w:r w:rsidR="00AE4E6A">
              <w:t xml:space="preserve"> gesetzlichen Grundlagen</w:t>
            </w:r>
            <w:r w:rsidR="001F5455">
              <w:t xml:space="preserve"> und Empfehlungen des BLV,</w:t>
            </w:r>
            <w:r w:rsidR="00AE4E6A">
              <w:t xml:space="preserve"> </w:t>
            </w:r>
          </w:p>
          <w:p w14:paraId="5DA9F004" w14:textId="7286936D" w:rsidR="001F5455" w:rsidRDefault="001F5455" w:rsidP="001F5455">
            <w:pPr>
              <w:pStyle w:val="Listenabsatz"/>
              <w:numPr>
                <w:ilvl w:val="0"/>
                <w:numId w:val="38"/>
              </w:numPr>
            </w:pPr>
            <w:r>
              <w:t xml:space="preserve">den weiteren Anforderungen gemäss </w:t>
            </w:r>
            <w:r w:rsidRPr="00EA2D89">
              <w:t>Merkblatt «Bewilligungspflichtige Veranstaltungen mit Klauentieren»</w:t>
            </w:r>
            <w:r>
              <w:t xml:space="preserve"> </w:t>
            </w:r>
          </w:p>
          <w:p w14:paraId="2392F334" w14:textId="2D49CEB8" w:rsidR="00AE4E6A" w:rsidRDefault="00AE4E6A" w:rsidP="001F5455">
            <w:r>
              <w:t>einverstanden bin.</w:t>
            </w:r>
          </w:p>
          <w:p w14:paraId="038C33B3" w14:textId="77777777" w:rsidR="009376B4" w:rsidRDefault="009376B4" w:rsidP="001F5455"/>
          <w:p w14:paraId="5788E942" w14:textId="77777777" w:rsidR="00AE4E6A" w:rsidRPr="009376B4" w:rsidRDefault="00AE4E6A" w:rsidP="00AE4E6A">
            <w:pPr>
              <w:rPr>
                <w:b/>
              </w:rPr>
            </w:pPr>
            <w:r w:rsidRPr="009376B4">
              <w:rPr>
                <w:b/>
              </w:rPr>
              <w:t>Die Einreichung dieses Gesuchs gilt daher als rechtliches Gehör für die Erteilung der Bewilligung.</w:t>
            </w:r>
          </w:p>
          <w:p w14:paraId="6B9B94D0" w14:textId="720D270F" w:rsidR="00AE4E6A" w:rsidRPr="007671A1" w:rsidRDefault="00AE4E6A" w:rsidP="00AE4E6A"/>
        </w:tc>
      </w:tr>
      <w:tr w:rsidR="00055145" w14:paraId="65B84687" w14:textId="77777777" w:rsidTr="000E6DEF">
        <w:tc>
          <w:tcPr>
            <w:tcW w:w="9351" w:type="dxa"/>
            <w:gridSpan w:val="2"/>
          </w:tcPr>
          <w:p w14:paraId="7C03514C" w14:textId="4CD27460" w:rsidR="00055145" w:rsidRDefault="00055145" w:rsidP="00055145">
            <w:pPr>
              <w:spacing w:before="240" w:after="120"/>
            </w:pPr>
            <w:r w:rsidRPr="007671A1">
              <w:t>Ort</w:t>
            </w:r>
            <w:r>
              <w:t xml:space="preserve"> </w:t>
            </w:r>
            <w:r w:rsidRPr="007671A1">
              <w:t>/</w:t>
            </w:r>
            <w:r>
              <w:t xml:space="preserve"> </w:t>
            </w:r>
            <w:r w:rsidRPr="007671A1">
              <w:t xml:space="preserve">Datum: </w:t>
            </w:r>
            <w:r w:rsidR="003C31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312D">
              <w:instrText xml:space="preserve"> FORMTEXT </w:instrText>
            </w:r>
            <w:r w:rsidR="003C312D">
              <w:fldChar w:fldCharType="separate"/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rPr>
                <w:noProof/>
              </w:rPr>
              <w:t> </w:t>
            </w:r>
            <w:r w:rsidR="003C312D">
              <w:fldChar w:fldCharType="end"/>
            </w:r>
            <w:r>
              <w:t xml:space="preserve">    </w:t>
            </w:r>
            <w:r w:rsidR="003C312D">
              <w:tab/>
            </w:r>
            <w:r w:rsidR="003C312D">
              <w:tab/>
            </w:r>
            <w:r w:rsidR="003C312D">
              <w:tab/>
            </w:r>
            <w:r>
              <w:t>Unterschrift: _________________________</w:t>
            </w:r>
          </w:p>
        </w:tc>
      </w:tr>
    </w:tbl>
    <w:p w14:paraId="7872061E" w14:textId="41AFF212" w:rsidR="00230D73" w:rsidRPr="00762DAB" w:rsidRDefault="00230D73" w:rsidP="00762DAB">
      <w:pPr>
        <w:rPr>
          <w:sz w:val="16"/>
          <w:szCs w:val="16"/>
        </w:rPr>
      </w:pPr>
    </w:p>
    <w:sectPr w:rsidR="00230D73" w:rsidRPr="00762DAB" w:rsidSect="00AE4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021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CB89" w14:textId="77777777" w:rsidR="00762DAB" w:rsidRDefault="00762DAB">
      <w:r>
        <w:separator/>
      </w:r>
    </w:p>
  </w:endnote>
  <w:endnote w:type="continuationSeparator" w:id="0">
    <w:p w14:paraId="7E550E4B" w14:textId="77777777" w:rsidR="00762DAB" w:rsidRDefault="0076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4943" w14:textId="77777777" w:rsidR="00AE4E6A" w:rsidRDefault="00AE4E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E026" w14:textId="02879B53" w:rsidR="000E4F5F" w:rsidRDefault="00AE4E6A">
    <w:pPr>
      <w:pStyle w:val="Fuzeile"/>
      <w:rPr>
        <w:sz w:val="16"/>
      </w:rPr>
    </w:pPr>
    <w:r>
      <w:rPr>
        <w:sz w:val="16"/>
      </w:rPr>
      <w:t xml:space="preserve">zuletzt geändert </w:t>
    </w:r>
    <w:r w:rsidR="00E03CF0">
      <w:rPr>
        <w:sz w:val="16"/>
      </w:rPr>
      <w:t>20.02.2023</w:t>
    </w:r>
    <w:r>
      <w:rPr>
        <w:sz w:val="16"/>
      </w:rPr>
      <w:t xml:space="preserve"> has</w:t>
    </w:r>
    <w:r w:rsidR="000E4F5F">
      <w:rPr>
        <w:sz w:val="16"/>
      </w:rPr>
      <w:tab/>
    </w:r>
    <w:r w:rsidR="000E4F5F">
      <w:rPr>
        <w:sz w:val="16"/>
      </w:rPr>
      <w:tab/>
    </w:r>
    <w:r w:rsidR="000E4F5F">
      <w:rPr>
        <w:rStyle w:val="Seitenzahl"/>
        <w:sz w:val="16"/>
      </w:rPr>
      <w:fldChar w:fldCharType="begin"/>
    </w:r>
    <w:r w:rsidR="000E4F5F">
      <w:rPr>
        <w:rStyle w:val="Seitenzahl"/>
        <w:sz w:val="16"/>
      </w:rPr>
      <w:instrText xml:space="preserve"> PAGE </w:instrText>
    </w:r>
    <w:r w:rsidR="000E4F5F">
      <w:rPr>
        <w:rStyle w:val="Seitenzahl"/>
        <w:sz w:val="16"/>
      </w:rPr>
      <w:fldChar w:fldCharType="separate"/>
    </w:r>
    <w:r w:rsidR="004C36B0">
      <w:rPr>
        <w:rStyle w:val="Seitenzahl"/>
        <w:noProof/>
        <w:sz w:val="16"/>
      </w:rPr>
      <w:t>1</w:t>
    </w:r>
    <w:r w:rsidR="000E4F5F">
      <w:rPr>
        <w:rStyle w:val="Seitenzahl"/>
        <w:sz w:val="16"/>
      </w:rPr>
      <w:fldChar w:fldCharType="end"/>
    </w:r>
    <w:r w:rsidR="000E4F5F">
      <w:rPr>
        <w:sz w:val="16"/>
      </w:rPr>
      <w:t xml:space="preserve"> / </w:t>
    </w:r>
    <w:r w:rsidR="000E4F5F">
      <w:rPr>
        <w:rStyle w:val="Seitenzahl"/>
        <w:sz w:val="16"/>
      </w:rPr>
      <w:fldChar w:fldCharType="begin"/>
    </w:r>
    <w:r w:rsidR="000E4F5F">
      <w:rPr>
        <w:rStyle w:val="Seitenzahl"/>
        <w:sz w:val="16"/>
      </w:rPr>
      <w:instrText xml:space="preserve"> NUMPAGES </w:instrText>
    </w:r>
    <w:r w:rsidR="000E4F5F">
      <w:rPr>
        <w:rStyle w:val="Seitenzahl"/>
        <w:sz w:val="16"/>
      </w:rPr>
      <w:fldChar w:fldCharType="separate"/>
    </w:r>
    <w:r w:rsidR="004C36B0">
      <w:rPr>
        <w:rStyle w:val="Seitenzahl"/>
        <w:noProof/>
        <w:sz w:val="16"/>
      </w:rPr>
      <w:t>2</w:t>
    </w:r>
    <w:r w:rsidR="000E4F5F"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BC3A" w14:textId="77777777" w:rsidR="00AE4E6A" w:rsidRDefault="00AE4E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50AE" w14:textId="77777777" w:rsidR="00762DAB" w:rsidRDefault="00762DAB">
      <w:r>
        <w:separator/>
      </w:r>
    </w:p>
  </w:footnote>
  <w:footnote w:type="continuationSeparator" w:id="0">
    <w:p w14:paraId="3C482D16" w14:textId="77777777" w:rsidR="00762DAB" w:rsidRDefault="0076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9A11" w14:textId="77777777" w:rsidR="00AE4E6A" w:rsidRDefault="00AE4E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76D9" w14:textId="77777777" w:rsidR="000E4F5F" w:rsidRDefault="007E66E3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2D3D310D" wp14:editId="1F8F8243">
          <wp:extent cx="2169795" cy="199390"/>
          <wp:effectExtent l="0" t="0" r="190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06701" w14:textId="77777777" w:rsidR="000E4F5F" w:rsidRDefault="000E4F5F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5E9A" w14:textId="77777777" w:rsidR="000E4F5F" w:rsidRDefault="007E66E3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5F850334" wp14:editId="0CD8CAF2">
          <wp:simplePos x="0" y="0"/>
          <wp:positionH relativeFrom="column">
            <wp:posOffset>3590925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F3CC9"/>
    <w:multiLevelType w:val="hybridMultilevel"/>
    <w:tmpl w:val="99108E30"/>
    <w:lvl w:ilvl="0" w:tplc="D23A8298">
      <w:start w:val="1"/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5E306E"/>
    <w:multiLevelType w:val="hybridMultilevel"/>
    <w:tmpl w:val="5886A3B0"/>
    <w:lvl w:ilvl="0" w:tplc="C06A1AE6"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2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3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D2B7F"/>
    <w:multiLevelType w:val="hybridMultilevel"/>
    <w:tmpl w:val="A83C8850"/>
    <w:lvl w:ilvl="0" w:tplc="1A964676">
      <w:start w:val="1"/>
      <w:numFmt w:val="bullet"/>
      <w:lvlText w:val="-"/>
      <w:lvlJc w:val="left"/>
      <w:pPr>
        <w:ind w:left="1440" w:hanging="360"/>
      </w:pPr>
      <w:rPr>
        <w:rFonts w:ascii="Frutiger LT Com 55 Roman" w:hAnsi="Frutiger LT Com 55 Roman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8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54AF2"/>
    <w:multiLevelType w:val="hybridMultilevel"/>
    <w:tmpl w:val="BD26FD34"/>
    <w:lvl w:ilvl="0" w:tplc="65E6B6FE">
      <w:start w:val="1"/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5" w15:restartNumberingAfterBreak="0">
    <w:nsid w:val="75B335E5"/>
    <w:multiLevelType w:val="hybridMultilevel"/>
    <w:tmpl w:val="B33458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224200">
    <w:abstractNumId w:val="9"/>
  </w:num>
  <w:num w:numId="2" w16cid:durableId="1202546869">
    <w:abstractNumId w:val="7"/>
  </w:num>
  <w:num w:numId="3" w16cid:durableId="1372460094">
    <w:abstractNumId w:val="6"/>
  </w:num>
  <w:num w:numId="4" w16cid:durableId="1329286270">
    <w:abstractNumId w:val="5"/>
  </w:num>
  <w:num w:numId="5" w16cid:durableId="2111077905">
    <w:abstractNumId w:val="4"/>
  </w:num>
  <w:num w:numId="6" w16cid:durableId="653484101">
    <w:abstractNumId w:val="8"/>
  </w:num>
  <w:num w:numId="7" w16cid:durableId="1595625782">
    <w:abstractNumId w:val="3"/>
  </w:num>
  <w:num w:numId="8" w16cid:durableId="1225992973">
    <w:abstractNumId w:val="2"/>
  </w:num>
  <w:num w:numId="9" w16cid:durableId="373039261">
    <w:abstractNumId w:val="1"/>
  </w:num>
  <w:num w:numId="10" w16cid:durableId="2093357324">
    <w:abstractNumId w:val="0"/>
  </w:num>
  <w:num w:numId="11" w16cid:durableId="1054351213">
    <w:abstractNumId w:val="23"/>
  </w:num>
  <w:num w:numId="12" w16cid:durableId="1516267519">
    <w:abstractNumId w:val="18"/>
  </w:num>
  <w:num w:numId="13" w16cid:durableId="1027636067">
    <w:abstractNumId w:val="14"/>
  </w:num>
  <w:num w:numId="14" w16cid:durableId="409431476">
    <w:abstractNumId w:val="30"/>
  </w:num>
  <w:num w:numId="15" w16cid:durableId="355155905">
    <w:abstractNumId w:val="19"/>
  </w:num>
  <w:num w:numId="16" w16cid:durableId="75443553">
    <w:abstractNumId w:val="16"/>
  </w:num>
  <w:num w:numId="17" w16cid:durableId="754017652">
    <w:abstractNumId w:val="20"/>
  </w:num>
  <w:num w:numId="18" w16cid:durableId="508982720">
    <w:abstractNumId w:val="32"/>
  </w:num>
  <w:num w:numId="19" w16cid:durableId="2139953777">
    <w:abstractNumId w:val="36"/>
  </w:num>
  <w:num w:numId="20" w16cid:durableId="704526594">
    <w:abstractNumId w:val="26"/>
  </w:num>
  <w:num w:numId="21" w16cid:durableId="1834838306">
    <w:abstractNumId w:val="34"/>
  </w:num>
  <w:num w:numId="22" w16cid:durableId="1496069825">
    <w:abstractNumId w:val="31"/>
  </w:num>
  <w:num w:numId="23" w16cid:durableId="2146896617">
    <w:abstractNumId w:val="21"/>
  </w:num>
  <w:num w:numId="24" w16cid:durableId="251744913">
    <w:abstractNumId w:val="11"/>
  </w:num>
  <w:num w:numId="25" w16cid:durableId="411663796">
    <w:abstractNumId w:val="29"/>
  </w:num>
  <w:num w:numId="26" w16cid:durableId="1612665017">
    <w:abstractNumId w:val="15"/>
  </w:num>
  <w:num w:numId="27" w16cid:durableId="1866022509">
    <w:abstractNumId w:val="12"/>
  </w:num>
  <w:num w:numId="28" w16cid:durableId="1583298037">
    <w:abstractNumId w:val="28"/>
  </w:num>
  <w:num w:numId="29" w16cid:durableId="745805151">
    <w:abstractNumId w:val="27"/>
  </w:num>
  <w:num w:numId="30" w16cid:durableId="333190470">
    <w:abstractNumId w:val="17"/>
  </w:num>
  <w:num w:numId="31" w16cid:durableId="62148150">
    <w:abstractNumId w:val="37"/>
  </w:num>
  <w:num w:numId="32" w16cid:durableId="1753626321">
    <w:abstractNumId w:val="22"/>
  </w:num>
  <w:num w:numId="33" w16cid:durableId="19363088">
    <w:abstractNumId w:val="25"/>
  </w:num>
  <w:num w:numId="34" w16cid:durableId="1974481401">
    <w:abstractNumId w:val="33"/>
  </w:num>
  <w:num w:numId="35" w16cid:durableId="677735987">
    <w:abstractNumId w:val="10"/>
  </w:num>
  <w:num w:numId="36" w16cid:durableId="598026074">
    <w:abstractNumId w:val="13"/>
  </w:num>
  <w:num w:numId="37" w16cid:durableId="1201624693">
    <w:abstractNumId w:val="24"/>
  </w:num>
  <w:num w:numId="38" w16cid:durableId="5383240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de-CH" w:vendorID="64" w:dllVersion="6" w:nlCheck="1" w:checkStyle="0"/>
  <w:activeWritingStyle w:appName="MSWord" w:lang="de-CH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zjkeO+VK5GH6RXbcA5Sxx3Tem5dt6G2Nu99DM9rKl/3JV1GTFYVuDRy/Zwder9wvjCZPqJejGBNc4A/8fL+SA==" w:salt="Ix1Lz+w88Lu2M9UVkE585g=="/>
  <w:defaultTabStop w:val="851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AB"/>
    <w:rsid w:val="00041257"/>
    <w:rsid w:val="00055145"/>
    <w:rsid w:val="000775B0"/>
    <w:rsid w:val="000E4CBA"/>
    <w:rsid w:val="000E4F5F"/>
    <w:rsid w:val="000E7CB9"/>
    <w:rsid w:val="000F1087"/>
    <w:rsid w:val="001211A8"/>
    <w:rsid w:val="00135352"/>
    <w:rsid w:val="001420AE"/>
    <w:rsid w:val="00151DB4"/>
    <w:rsid w:val="001534AC"/>
    <w:rsid w:val="00157C34"/>
    <w:rsid w:val="00175693"/>
    <w:rsid w:val="001D1B6A"/>
    <w:rsid w:val="001F5455"/>
    <w:rsid w:val="00207503"/>
    <w:rsid w:val="002166DB"/>
    <w:rsid w:val="002239DB"/>
    <w:rsid w:val="002261DB"/>
    <w:rsid w:val="00230D73"/>
    <w:rsid w:val="002626D2"/>
    <w:rsid w:val="002644E4"/>
    <w:rsid w:val="002C2D73"/>
    <w:rsid w:val="00325E51"/>
    <w:rsid w:val="00340625"/>
    <w:rsid w:val="003751FD"/>
    <w:rsid w:val="003C1AF6"/>
    <w:rsid w:val="003C312D"/>
    <w:rsid w:val="00404953"/>
    <w:rsid w:val="00425DD6"/>
    <w:rsid w:val="004437FA"/>
    <w:rsid w:val="0048095B"/>
    <w:rsid w:val="004C36B0"/>
    <w:rsid w:val="004C5B81"/>
    <w:rsid w:val="005939A9"/>
    <w:rsid w:val="0062309A"/>
    <w:rsid w:val="00661D5E"/>
    <w:rsid w:val="00673C76"/>
    <w:rsid w:val="00684D5F"/>
    <w:rsid w:val="006A2E5E"/>
    <w:rsid w:val="006A51C9"/>
    <w:rsid w:val="006C4060"/>
    <w:rsid w:val="006C5326"/>
    <w:rsid w:val="006D1775"/>
    <w:rsid w:val="006D2943"/>
    <w:rsid w:val="00705699"/>
    <w:rsid w:val="00706450"/>
    <w:rsid w:val="0071298A"/>
    <w:rsid w:val="0072288D"/>
    <w:rsid w:val="007556FD"/>
    <w:rsid w:val="00762DAB"/>
    <w:rsid w:val="007671A1"/>
    <w:rsid w:val="00774EC9"/>
    <w:rsid w:val="00786B5A"/>
    <w:rsid w:val="00793C92"/>
    <w:rsid w:val="00794488"/>
    <w:rsid w:val="007A6D42"/>
    <w:rsid w:val="007E66E3"/>
    <w:rsid w:val="007F439B"/>
    <w:rsid w:val="0083576C"/>
    <w:rsid w:val="0085733B"/>
    <w:rsid w:val="00863C63"/>
    <w:rsid w:val="00871F3C"/>
    <w:rsid w:val="00897BA7"/>
    <w:rsid w:val="008A10E6"/>
    <w:rsid w:val="008A44F3"/>
    <w:rsid w:val="008B194E"/>
    <w:rsid w:val="008B26C5"/>
    <w:rsid w:val="008D19FC"/>
    <w:rsid w:val="00906041"/>
    <w:rsid w:val="00907E0E"/>
    <w:rsid w:val="00926539"/>
    <w:rsid w:val="009376B4"/>
    <w:rsid w:val="00964C55"/>
    <w:rsid w:val="00987FA0"/>
    <w:rsid w:val="009E73B6"/>
    <w:rsid w:val="00A10695"/>
    <w:rsid w:val="00A15B19"/>
    <w:rsid w:val="00A21AC6"/>
    <w:rsid w:val="00A34194"/>
    <w:rsid w:val="00A536E9"/>
    <w:rsid w:val="00A71770"/>
    <w:rsid w:val="00AA395A"/>
    <w:rsid w:val="00AA6BDA"/>
    <w:rsid w:val="00AB3B65"/>
    <w:rsid w:val="00AE1A5F"/>
    <w:rsid w:val="00AE4E6A"/>
    <w:rsid w:val="00AE6218"/>
    <w:rsid w:val="00AF0B05"/>
    <w:rsid w:val="00B04F34"/>
    <w:rsid w:val="00B31FF5"/>
    <w:rsid w:val="00B37EB6"/>
    <w:rsid w:val="00B52AE4"/>
    <w:rsid w:val="00B572BA"/>
    <w:rsid w:val="00B74266"/>
    <w:rsid w:val="00B805D1"/>
    <w:rsid w:val="00B978D5"/>
    <w:rsid w:val="00BB6266"/>
    <w:rsid w:val="00BC1EEE"/>
    <w:rsid w:val="00BF53D1"/>
    <w:rsid w:val="00C32F4D"/>
    <w:rsid w:val="00CB50B0"/>
    <w:rsid w:val="00CD0109"/>
    <w:rsid w:val="00CF2907"/>
    <w:rsid w:val="00D355AE"/>
    <w:rsid w:val="00D437B1"/>
    <w:rsid w:val="00D44385"/>
    <w:rsid w:val="00D6110C"/>
    <w:rsid w:val="00D6759C"/>
    <w:rsid w:val="00D728B4"/>
    <w:rsid w:val="00D73893"/>
    <w:rsid w:val="00D73AFC"/>
    <w:rsid w:val="00D95BF7"/>
    <w:rsid w:val="00DA6FC8"/>
    <w:rsid w:val="00DB0BE1"/>
    <w:rsid w:val="00DB6B78"/>
    <w:rsid w:val="00DE2317"/>
    <w:rsid w:val="00E03CF0"/>
    <w:rsid w:val="00E30145"/>
    <w:rsid w:val="00E750D8"/>
    <w:rsid w:val="00E759AF"/>
    <w:rsid w:val="00E92236"/>
    <w:rsid w:val="00ED5234"/>
    <w:rsid w:val="00EE33A1"/>
    <w:rsid w:val="00F8530B"/>
    <w:rsid w:val="00FA3FAD"/>
    <w:rsid w:val="00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7F3F981"/>
  <w15:docId w15:val="{FD00BA66-0359-463C-AB0E-17B4D4FD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CBA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FA3FAD"/>
    <w:pPr>
      <w:tabs>
        <w:tab w:val="left" w:pos="1134"/>
      </w:tabs>
      <w:spacing w:line="220" w:lineRule="exact"/>
      <w:ind w:left="454" w:right="1474"/>
    </w:pPr>
    <w:rPr>
      <w:b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762DAB"/>
    <w:rPr>
      <w:rFonts w:eastAsia="Andale Sans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86B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6B5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6B5A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6B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6B5A"/>
    <w:rPr>
      <w:rFonts w:ascii="Frutiger LT Com 55 Roman" w:eastAsia="Andale Sans UI" w:hAnsi="Frutiger LT Com 55 Roman"/>
      <w:b/>
      <w:bCs/>
    </w:rPr>
  </w:style>
  <w:style w:type="paragraph" w:styleId="berarbeitung">
    <w:name w:val="Revision"/>
    <w:hidden/>
    <w:uiPriority w:val="99"/>
    <w:semiHidden/>
    <w:rsid w:val="004437FA"/>
    <w:rPr>
      <w:rFonts w:ascii="Frutiger LT Com 55 Roman" w:eastAsia="Andale Sans UI" w:hAnsi="Frutiger LT Com 55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LWAA_INFO\000Vorlagen\VET\Briefvorlage_VetD_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68FC-57E5-41E9-B354-594AD8B7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Briefvorlage_VetD_1.dotx</Template>
  <TotalTime>0</TotalTime>
  <Pages>2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Müller Andrea</dc:creator>
  <cp:lastModifiedBy>Peier Rita</cp:lastModifiedBy>
  <cp:revision>2</cp:revision>
  <cp:lastPrinted>2020-11-16T07:51:00Z</cp:lastPrinted>
  <dcterms:created xsi:type="dcterms:W3CDTF">2025-09-24T11:23:00Z</dcterms:created>
  <dcterms:modified xsi:type="dcterms:W3CDTF">2025-09-24T11:23:00Z</dcterms:modified>
</cp:coreProperties>
</file>