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5A1C" w14:textId="77777777" w:rsidR="00FA21B4" w:rsidRPr="00FA21B4" w:rsidRDefault="00FA21B4" w:rsidP="00F33CEC">
      <w:pPr>
        <w:keepNext/>
        <w:numPr>
          <w:ilvl w:val="3"/>
          <w:numId w:val="42"/>
        </w:numPr>
        <w:suppressAutoHyphens/>
        <w:spacing w:before="240" w:after="240" w:line="240" w:lineRule="exact"/>
        <w:jc w:val="both"/>
        <w:outlineLvl w:val="1"/>
        <w:rPr>
          <w:b/>
          <w:noProof/>
          <w:kern w:val="28"/>
          <w:sz w:val="22"/>
        </w:rPr>
        <w:sectPr w:rsidR="00FA21B4" w:rsidRPr="00FA21B4" w:rsidSect="00FA21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 w:code="9"/>
          <w:pgMar w:top="964" w:right="1191" w:bottom="1134" w:left="1701" w:header="737" w:footer="562" w:gutter="0"/>
          <w:cols w:space="720"/>
          <w:docGrid w:linePitch="272"/>
        </w:sectPr>
      </w:pPr>
      <w:bookmarkStart w:id="0" w:name="_Toc505085404"/>
    </w:p>
    <w:p w14:paraId="45647FD9" w14:textId="045546B5" w:rsidR="007A7B74" w:rsidRDefault="007A7B74" w:rsidP="001F07CE">
      <w:pPr>
        <w:pStyle w:val="berschrift3"/>
        <w:numPr>
          <w:ilvl w:val="0"/>
          <w:numId w:val="0"/>
        </w:numPr>
        <w:rPr>
          <w:sz w:val="24"/>
          <w:szCs w:val="24"/>
        </w:rPr>
      </w:pPr>
      <w:bookmarkStart w:id="1" w:name="_Toc53655776"/>
      <w:bookmarkEnd w:id="0"/>
      <w:r w:rsidRPr="001F07CE">
        <w:rPr>
          <w:sz w:val="24"/>
          <w:szCs w:val="24"/>
        </w:rPr>
        <w:t>IKS Verwaltungungsreglement (Muster)</w:t>
      </w:r>
      <w:bookmarkEnd w:id="1"/>
    </w:p>
    <w:p w14:paraId="56863863" w14:textId="77777777" w:rsidR="001F07CE" w:rsidRPr="001F07CE" w:rsidRDefault="001F07CE" w:rsidP="001F07CE"/>
    <w:p w14:paraId="24674203" w14:textId="22331826" w:rsidR="00C87457" w:rsidRDefault="00C87457" w:rsidP="00F41C47">
      <w:pPr>
        <w:ind w:left="0" w:firstLine="0"/>
        <w:rPr>
          <w:b/>
        </w:rPr>
      </w:pPr>
    </w:p>
    <w:p w14:paraId="3A8A9362" w14:textId="05C4FF4C" w:rsidR="008F79BB" w:rsidRPr="008F79BB" w:rsidRDefault="008F79BB" w:rsidP="00F41C47">
      <w:pPr>
        <w:rPr>
          <w:b/>
        </w:rPr>
      </w:pPr>
      <w:r w:rsidRPr="008F79BB">
        <w:rPr>
          <w:b/>
        </w:rPr>
        <w:t>REGLEMENT ÜBER DAS INTERNE KONTROLLSYSTEM (IKS)</w:t>
      </w:r>
    </w:p>
    <w:p w14:paraId="781E367D" w14:textId="77777777" w:rsidR="008F79BB" w:rsidRDefault="008F79BB" w:rsidP="00F41C47"/>
    <w:p w14:paraId="1CC6104C" w14:textId="2C69F664" w:rsidR="00F41C47" w:rsidRPr="002C2BFA" w:rsidRDefault="00F41C47" w:rsidP="00F41C47">
      <w:pPr>
        <w:rPr>
          <w:i/>
        </w:rPr>
      </w:pPr>
      <w:r w:rsidRPr="002C2BFA">
        <w:rPr>
          <w:i/>
        </w:rPr>
        <w:t>Der Gemeinderat</w:t>
      </w:r>
    </w:p>
    <w:p w14:paraId="756BF372" w14:textId="77777777" w:rsidR="00F41C47" w:rsidRPr="002C2BFA" w:rsidRDefault="00F41C47" w:rsidP="00F41C47">
      <w:pPr>
        <w:rPr>
          <w:i/>
        </w:rPr>
      </w:pPr>
    </w:p>
    <w:p w14:paraId="19170B70" w14:textId="7C32DF6B" w:rsidR="00F41C47" w:rsidRPr="002C2BFA" w:rsidRDefault="00F41C47" w:rsidP="00F41C47">
      <w:pPr>
        <w:rPr>
          <w:i/>
        </w:rPr>
      </w:pPr>
      <w:r w:rsidRPr="002C2BFA">
        <w:rPr>
          <w:i/>
        </w:rPr>
        <w:t>- gestützt auf § 135</w:t>
      </w:r>
      <w:r w:rsidRPr="002C2BFA">
        <w:rPr>
          <w:i/>
          <w:vertAlign w:val="superscript"/>
        </w:rPr>
        <w:t>bis</w:t>
      </w:r>
      <w:r w:rsidRPr="002C2BFA">
        <w:rPr>
          <w:i/>
        </w:rPr>
        <w:t xml:space="preserve"> Gemeindegesetz vom 16. Februar 1992 und § … der Gemeind</w:t>
      </w:r>
      <w:r w:rsidR="008F2BE9" w:rsidRPr="002C2BFA">
        <w:rPr>
          <w:i/>
        </w:rPr>
        <w:t>e</w:t>
      </w:r>
      <w:r w:rsidRPr="002C2BFA">
        <w:rPr>
          <w:i/>
        </w:rPr>
        <w:t>ordnung -</w:t>
      </w:r>
    </w:p>
    <w:p w14:paraId="241E7C24" w14:textId="77777777" w:rsidR="00F41C47" w:rsidRPr="002C2BFA" w:rsidRDefault="00F41C47" w:rsidP="00F41C47">
      <w:pPr>
        <w:rPr>
          <w:i/>
        </w:rPr>
      </w:pPr>
    </w:p>
    <w:p w14:paraId="77E981EB" w14:textId="408D2A40" w:rsidR="00F41C47" w:rsidRPr="002C2BFA" w:rsidRDefault="00F41C47" w:rsidP="00F41C47">
      <w:pPr>
        <w:rPr>
          <w:i/>
        </w:rPr>
      </w:pPr>
      <w:r w:rsidRPr="002C2BFA">
        <w:rPr>
          <w:i/>
        </w:rPr>
        <w:t>beschliesst:</w:t>
      </w:r>
    </w:p>
    <w:p w14:paraId="7AA783B0" w14:textId="4E9F46E6" w:rsidR="00F41C47" w:rsidRDefault="00F41C47" w:rsidP="007A7B74">
      <w:pPr>
        <w:rPr>
          <w:b/>
          <w:i/>
        </w:rPr>
      </w:pPr>
    </w:p>
    <w:p w14:paraId="4F6FC77C" w14:textId="77777777" w:rsidR="00605EC7" w:rsidRPr="002C2BFA" w:rsidRDefault="00605EC7" w:rsidP="007A7B74">
      <w:pPr>
        <w:rPr>
          <w:b/>
          <w:i/>
        </w:rPr>
      </w:pPr>
    </w:p>
    <w:p w14:paraId="33A3F61E" w14:textId="1EAF96DF" w:rsidR="007A7B74" w:rsidRPr="002C2BFA" w:rsidRDefault="007A7B74" w:rsidP="007A7B74">
      <w:pPr>
        <w:rPr>
          <w:b/>
          <w:i/>
        </w:rPr>
      </w:pPr>
      <w:r w:rsidRPr="002C2BFA">
        <w:rPr>
          <w:b/>
          <w:i/>
        </w:rPr>
        <w:t>1. Grundlage</w:t>
      </w:r>
    </w:p>
    <w:p w14:paraId="3425BC95" w14:textId="77777777" w:rsidR="007A7B74" w:rsidRPr="002C2BFA" w:rsidRDefault="007A7B74" w:rsidP="007A7B74">
      <w:pPr>
        <w:rPr>
          <w:i/>
        </w:rPr>
      </w:pPr>
    </w:p>
    <w:p w14:paraId="58A6324B" w14:textId="155C1249" w:rsidR="00227C6A" w:rsidRPr="002C2BFA" w:rsidRDefault="00227C6A" w:rsidP="0072148D">
      <w:pPr>
        <w:ind w:left="0" w:firstLine="0"/>
        <w:rPr>
          <w:i/>
        </w:rPr>
      </w:pPr>
      <w:r w:rsidRPr="002C2BFA">
        <w:rPr>
          <w:i/>
        </w:rPr>
        <w:t>§ 1</w:t>
      </w:r>
    </w:p>
    <w:p w14:paraId="26C0783F" w14:textId="68994CD6" w:rsidR="007A7B74" w:rsidRPr="002C2BFA" w:rsidRDefault="00227C6A" w:rsidP="0072148D">
      <w:pPr>
        <w:ind w:left="0" w:firstLine="0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Das vorliegende Reglement stützt sich auf </w:t>
      </w:r>
      <w:r w:rsidR="007A7B74" w:rsidRPr="002C2BFA">
        <w:rPr>
          <w:i/>
        </w:rPr>
        <w:t>§ 135</w:t>
      </w:r>
      <w:r w:rsidR="007A7B74" w:rsidRPr="002C2BFA">
        <w:rPr>
          <w:i/>
          <w:vertAlign w:val="superscript"/>
        </w:rPr>
        <w:t xml:space="preserve">bis </w:t>
      </w:r>
      <w:r w:rsidR="007A7B74" w:rsidRPr="002C2BFA">
        <w:rPr>
          <w:i/>
        </w:rPr>
        <w:t>Gemeindegesetz</w:t>
      </w:r>
      <w:r w:rsidR="0072148D" w:rsidRPr="002C2BFA">
        <w:rPr>
          <w:i/>
        </w:rPr>
        <w:t xml:space="preserve"> sowie die Ausführungsbestimmungen gemäss Handbuch Rechnungslegung und Finanzhaushalt der solothurnischen Gemeinden, Kapitel 25</w:t>
      </w:r>
      <w:r w:rsidR="00473A9D" w:rsidRPr="002C2BFA">
        <w:rPr>
          <w:i/>
        </w:rPr>
        <w:t>.</w:t>
      </w:r>
      <w:r w:rsidR="0072148D" w:rsidRPr="002C2BFA">
        <w:rPr>
          <w:i/>
        </w:rPr>
        <w:t xml:space="preserve"> </w:t>
      </w:r>
    </w:p>
    <w:p w14:paraId="43BE7D4C" w14:textId="554F915B" w:rsidR="002A77DC" w:rsidRPr="002C2BFA" w:rsidRDefault="002A77DC" w:rsidP="007A7B74">
      <w:pPr>
        <w:ind w:left="0" w:firstLine="0"/>
        <w:rPr>
          <w:i/>
        </w:rPr>
      </w:pPr>
    </w:p>
    <w:p w14:paraId="68884671" w14:textId="77777777" w:rsidR="00C87457" w:rsidRPr="002C2BFA" w:rsidRDefault="00C87457" w:rsidP="007A7B74">
      <w:pPr>
        <w:ind w:left="0" w:firstLine="0"/>
        <w:rPr>
          <w:i/>
        </w:rPr>
      </w:pPr>
    </w:p>
    <w:p w14:paraId="4CB4E51B" w14:textId="77777777" w:rsidR="007A7B74" w:rsidRPr="002C2BFA" w:rsidRDefault="007A7B74" w:rsidP="007A7B74">
      <w:pPr>
        <w:rPr>
          <w:b/>
          <w:i/>
        </w:rPr>
      </w:pPr>
      <w:r w:rsidRPr="002C2BFA">
        <w:rPr>
          <w:b/>
          <w:i/>
        </w:rPr>
        <w:t>2. Ziele</w:t>
      </w:r>
    </w:p>
    <w:p w14:paraId="2B8E5D79" w14:textId="54B49E27" w:rsidR="0072148D" w:rsidRPr="002C2BFA" w:rsidRDefault="0072148D" w:rsidP="007A7B74">
      <w:pPr>
        <w:ind w:left="0" w:firstLine="0"/>
        <w:rPr>
          <w:i/>
        </w:rPr>
      </w:pPr>
    </w:p>
    <w:p w14:paraId="302424E5" w14:textId="6D388BA6" w:rsidR="00227C6A" w:rsidRPr="002C2BFA" w:rsidRDefault="00227C6A" w:rsidP="007A7B74">
      <w:pPr>
        <w:ind w:left="0" w:firstLine="0"/>
        <w:rPr>
          <w:i/>
        </w:rPr>
      </w:pPr>
      <w:r w:rsidRPr="002C2BFA">
        <w:rPr>
          <w:i/>
        </w:rPr>
        <w:t>§ 2</w:t>
      </w:r>
    </w:p>
    <w:p w14:paraId="2D5253D2" w14:textId="0304AAEA" w:rsidR="00227C6A" w:rsidRPr="002C2BFA" w:rsidRDefault="00227C6A" w:rsidP="007A7B74">
      <w:pPr>
        <w:ind w:left="0" w:firstLine="0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Das Reglement verfolgt folgende Ziele:</w:t>
      </w:r>
    </w:p>
    <w:p w14:paraId="62F52DAB" w14:textId="4EB2BA42" w:rsidR="007A7B74" w:rsidRPr="002C2BFA" w:rsidRDefault="0003750A" w:rsidP="0003750A">
      <w:pPr>
        <w:autoSpaceDE w:val="0"/>
        <w:autoSpaceDN w:val="0"/>
        <w:spacing w:before="0"/>
        <w:ind w:left="284"/>
        <w:rPr>
          <w:i/>
        </w:rPr>
      </w:pPr>
      <w:r w:rsidRPr="002C2BFA">
        <w:rPr>
          <w:i/>
        </w:rPr>
        <w:t>a)</w:t>
      </w:r>
      <w:r w:rsidRPr="002C2BFA">
        <w:rPr>
          <w:i/>
        </w:rPr>
        <w:tab/>
      </w:r>
      <w:r w:rsidR="007A7B74" w:rsidRPr="002C2BFA">
        <w:rPr>
          <w:i/>
        </w:rPr>
        <w:t>Das IKS ist Teil des Risikomanagements der Gemeinde</w:t>
      </w:r>
      <w:r w:rsidRPr="002C2BFA">
        <w:rPr>
          <w:i/>
        </w:rPr>
        <w:t>;</w:t>
      </w:r>
    </w:p>
    <w:p w14:paraId="53B32BEF" w14:textId="09E73E14" w:rsidR="004C283C" w:rsidRPr="002C2BFA" w:rsidRDefault="00227C6A" w:rsidP="00227C6A">
      <w:pPr>
        <w:autoSpaceDE w:val="0"/>
        <w:autoSpaceDN w:val="0"/>
        <w:spacing w:before="0"/>
        <w:ind w:left="284"/>
        <w:rPr>
          <w:i/>
        </w:rPr>
      </w:pPr>
      <w:r w:rsidRPr="002C2BFA">
        <w:rPr>
          <w:i/>
        </w:rPr>
        <w:t>b)</w:t>
      </w:r>
      <w:r w:rsidRPr="002C2BFA">
        <w:rPr>
          <w:i/>
        </w:rPr>
        <w:tab/>
      </w:r>
      <w:r w:rsidR="004C283C" w:rsidRPr="002C2BFA">
        <w:rPr>
          <w:i/>
        </w:rPr>
        <w:t xml:space="preserve">Beschränkung des IKS auf die wichtigsten </w:t>
      </w:r>
      <w:r w:rsidR="004F3F90" w:rsidRPr="002C2BFA">
        <w:rPr>
          <w:i/>
        </w:rPr>
        <w:t>B</w:t>
      </w:r>
      <w:r w:rsidR="004C283C" w:rsidRPr="002C2BFA">
        <w:rPr>
          <w:i/>
        </w:rPr>
        <w:t>ereiche. Diese sind transparent zu dokumentieren</w:t>
      </w:r>
      <w:r w:rsidR="0003750A" w:rsidRPr="002C2BFA">
        <w:rPr>
          <w:i/>
        </w:rPr>
        <w:t>;</w:t>
      </w:r>
    </w:p>
    <w:p w14:paraId="7EB0C606" w14:textId="6731F8B4" w:rsidR="0072148D" w:rsidRPr="002C2BFA" w:rsidRDefault="00227C6A" w:rsidP="00227C6A">
      <w:pPr>
        <w:autoSpaceDE w:val="0"/>
        <w:autoSpaceDN w:val="0"/>
        <w:spacing w:before="0"/>
        <w:ind w:left="284"/>
        <w:rPr>
          <w:i/>
        </w:rPr>
      </w:pPr>
      <w:r w:rsidRPr="002C2BFA">
        <w:rPr>
          <w:i/>
        </w:rPr>
        <w:t>c)</w:t>
      </w:r>
      <w:r w:rsidRPr="002C2BFA">
        <w:rPr>
          <w:i/>
        </w:rPr>
        <w:tab/>
      </w:r>
      <w:r w:rsidR="0072148D" w:rsidRPr="002C2BFA">
        <w:rPr>
          <w:i/>
        </w:rPr>
        <w:t>Das</w:t>
      </w:r>
      <w:r w:rsidR="004C283C" w:rsidRPr="002C2BFA">
        <w:rPr>
          <w:i/>
        </w:rPr>
        <w:t xml:space="preserve"> </w:t>
      </w:r>
      <w:r w:rsidR="0072148D" w:rsidRPr="002C2BFA">
        <w:rPr>
          <w:i/>
        </w:rPr>
        <w:t>IKS unterstützt die Bedürfnisse der Behörden und der Bevölkerung nach Transparenz, Information und Durchgängigkeit</w:t>
      </w:r>
      <w:r w:rsidR="0003750A" w:rsidRPr="002C2BFA">
        <w:rPr>
          <w:i/>
        </w:rPr>
        <w:t>;</w:t>
      </w:r>
      <w:r w:rsidR="0072148D" w:rsidRPr="002C2BFA">
        <w:rPr>
          <w:i/>
        </w:rPr>
        <w:t xml:space="preserve"> </w:t>
      </w:r>
    </w:p>
    <w:p w14:paraId="2500E823" w14:textId="09A06791" w:rsidR="00473A9D" w:rsidRPr="002C2BFA" w:rsidRDefault="0003750A" w:rsidP="0003750A">
      <w:pPr>
        <w:autoSpaceDE w:val="0"/>
        <w:autoSpaceDN w:val="0"/>
        <w:spacing w:before="0"/>
        <w:ind w:left="284"/>
        <w:rPr>
          <w:i/>
        </w:rPr>
      </w:pPr>
      <w:r w:rsidRPr="002C2BFA">
        <w:rPr>
          <w:i/>
        </w:rPr>
        <w:t>d)</w:t>
      </w:r>
      <w:r w:rsidRPr="002C2BFA">
        <w:rPr>
          <w:i/>
        </w:rPr>
        <w:tab/>
      </w:r>
      <w:r w:rsidR="0072148D" w:rsidRPr="002C2BFA">
        <w:rPr>
          <w:i/>
        </w:rPr>
        <w:t xml:space="preserve">Die Berichterstattung ist zuverlässig und zeitnah </w:t>
      </w:r>
      <w:r w:rsidR="004C283C" w:rsidRPr="002C2BFA">
        <w:rPr>
          <w:i/>
        </w:rPr>
        <w:t>zu organisieren</w:t>
      </w:r>
      <w:r w:rsidRPr="002C2BFA">
        <w:rPr>
          <w:i/>
        </w:rPr>
        <w:t>;</w:t>
      </w:r>
    </w:p>
    <w:p w14:paraId="38AF9513" w14:textId="7B710AAC" w:rsidR="002A77DC" w:rsidRPr="002C2BFA" w:rsidRDefault="00227C6A" w:rsidP="00227C6A">
      <w:pPr>
        <w:autoSpaceDE w:val="0"/>
        <w:autoSpaceDN w:val="0"/>
        <w:spacing w:before="0"/>
        <w:ind w:left="284"/>
        <w:rPr>
          <w:i/>
        </w:rPr>
      </w:pPr>
      <w:r w:rsidRPr="002C2BFA">
        <w:rPr>
          <w:i/>
        </w:rPr>
        <w:t>e)</w:t>
      </w:r>
      <w:r w:rsidRPr="002C2BFA">
        <w:rPr>
          <w:i/>
        </w:rPr>
        <w:tab/>
      </w:r>
      <w:r w:rsidR="00473A9D" w:rsidRPr="002C2BFA">
        <w:rPr>
          <w:i/>
        </w:rPr>
        <w:t>Kostengünstige Umsetzung.</w:t>
      </w:r>
    </w:p>
    <w:p w14:paraId="5C20AF68" w14:textId="3F40D727" w:rsidR="002A77DC" w:rsidRPr="002C2BFA" w:rsidRDefault="002A77DC" w:rsidP="00473A9D">
      <w:pPr>
        <w:autoSpaceDE w:val="0"/>
        <w:autoSpaceDN w:val="0"/>
        <w:spacing w:before="0"/>
        <w:ind w:left="0" w:firstLine="0"/>
        <w:rPr>
          <w:i/>
        </w:rPr>
      </w:pPr>
    </w:p>
    <w:p w14:paraId="358AD6E6" w14:textId="77777777" w:rsidR="00C87457" w:rsidRPr="002C2BFA" w:rsidRDefault="00C87457" w:rsidP="00473A9D">
      <w:pPr>
        <w:autoSpaceDE w:val="0"/>
        <w:autoSpaceDN w:val="0"/>
        <w:spacing w:before="0"/>
        <w:ind w:left="0" w:firstLine="0"/>
        <w:rPr>
          <w:i/>
        </w:rPr>
      </w:pPr>
    </w:p>
    <w:p w14:paraId="1D409D1A" w14:textId="367A58B3" w:rsidR="007A7B74" w:rsidRPr="002C2BFA" w:rsidRDefault="004C283C" w:rsidP="007A7B74">
      <w:pPr>
        <w:rPr>
          <w:b/>
          <w:i/>
        </w:rPr>
      </w:pPr>
      <w:r w:rsidRPr="002C2BFA">
        <w:rPr>
          <w:b/>
          <w:i/>
        </w:rPr>
        <w:t>3</w:t>
      </w:r>
      <w:r w:rsidR="007A7B74" w:rsidRPr="002C2BFA">
        <w:rPr>
          <w:b/>
          <w:i/>
        </w:rPr>
        <w:t xml:space="preserve">. Umfang </w:t>
      </w:r>
      <w:r w:rsidR="00D4007A" w:rsidRPr="002C2BFA">
        <w:rPr>
          <w:b/>
          <w:i/>
        </w:rPr>
        <w:t>und Einführung</w:t>
      </w:r>
    </w:p>
    <w:p w14:paraId="67733AF0" w14:textId="77777777" w:rsidR="0003750A" w:rsidRPr="002C2BFA" w:rsidRDefault="0003750A" w:rsidP="007A7B74">
      <w:pPr>
        <w:ind w:left="0" w:firstLine="0"/>
        <w:rPr>
          <w:i/>
        </w:rPr>
      </w:pPr>
    </w:p>
    <w:p w14:paraId="543D488E" w14:textId="13053776" w:rsidR="0003750A" w:rsidRPr="002C2BFA" w:rsidRDefault="0003750A" w:rsidP="007A7B74">
      <w:pPr>
        <w:ind w:left="0" w:firstLine="0"/>
        <w:rPr>
          <w:i/>
        </w:rPr>
      </w:pPr>
      <w:r w:rsidRPr="002C2BFA">
        <w:rPr>
          <w:i/>
        </w:rPr>
        <w:t>§ 3</w:t>
      </w:r>
    </w:p>
    <w:p w14:paraId="0DACB94B" w14:textId="0B2D2317" w:rsidR="0083618A" w:rsidRPr="002C2BFA" w:rsidRDefault="0003750A" w:rsidP="007A7B74">
      <w:pPr>
        <w:ind w:left="0" w:firstLine="0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</w:t>
      </w:r>
      <w:r w:rsidR="007A7B74" w:rsidRPr="002C2BFA">
        <w:rPr>
          <w:i/>
        </w:rPr>
        <w:t xml:space="preserve">Das IKS wird für folgende </w:t>
      </w:r>
      <w:r w:rsidR="001B0C2D" w:rsidRPr="002C2BFA">
        <w:rPr>
          <w:i/>
        </w:rPr>
        <w:t>B</w:t>
      </w:r>
      <w:r w:rsidR="007A7B74" w:rsidRPr="002C2BFA">
        <w:rPr>
          <w:i/>
        </w:rPr>
        <w:t>ereiche geführt</w:t>
      </w:r>
    </w:p>
    <w:p w14:paraId="52D7B986" w14:textId="60522EDB" w:rsidR="007A7B74" w:rsidRDefault="003839EE" w:rsidP="007A7B74">
      <w:pPr>
        <w:ind w:left="0" w:firstLine="0"/>
        <w:rPr>
          <w:i/>
        </w:rPr>
      </w:pPr>
      <w:r w:rsidRPr="002C2BFA">
        <w:rPr>
          <w:i/>
        </w:rPr>
        <w:t>(Regelung mindestens auf Hauptbereiche vornehmen)</w:t>
      </w:r>
      <w:r w:rsidR="007A7B74" w:rsidRPr="002C2BFA">
        <w:rPr>
          <w:i/>
        </w:rPr>
        <w:t xml:space="preserve">: </w:t>
      </w:r>
    </w:p>
    <w:p w14:paraId="4BDC7D0C" w14:textId="38F84500" w:rsidR="00CD5CCA" w:rsidRDefault="00CD5CCA" w:rsidP="007A7B74">
      <w:pPr>
        <w:ind w:left="0" w:firstLine="0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CD5CCA" w:rsidRPr="002C2BFA" w14:paraId="3492B156" w14:textId="77777777" w:rsidTr="00AA76B4">
        <w:tc>
          <w:tcPr>
            <w:tcW w:w="846" w:type="dxa"/>
          </w:tcPr>
          <w:p w14:paraId="2422A551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b/>
                <w:i/>
              </w:rPr>
            </w:pPr>
            <w:r w:rsidRPr="002C2BFA">
              <w:rPr>
                <w:b/>
                <w:i/>
              </w:rPr>
              <w:t>Nr.</w:t>
            </w:r>
          </w:p>
        </w:tc>
        <w:tc>
          <w:tcPr>
            <w:tcW w:w="8080" w:type="dxa"/>
          </w:tcPr>
          <w:p w14:paraId="602CDFCD" w14:textId="77777777" w:rsidR="00CD5CCA" w:rsidRPr="00CD5CC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b/>
                <w:i/>
              </w:rPr>
            </w:pPr>
            <w:r w:rsidRPr="00CD5CCA">
              <w:rPr>
                <w:b/>
                <w:i/>
              </w:rPr>
              <w:t>IKS-Hauptbereiche oder Teilbereiche</w:t>
            </w:r>
          </w:p>
        </w:tc>
      </w:tr>
      <w:tr w:rsidR="00CD5CCA" w:rsidRPr="00CD5CCA" w14:paraId="041DD214" w14:textId="77777777" w:rsidTr="00AA76B4">
        <w:tc>
          <w:tcPr>
            <w:tcW w:w="846" w:type="dxa"/>
          </w:tcPr>
          <w:p w14:paraId="7AA9FF5D" w14:textId="77777777" w:rsidR="00CD5CCA" w:rsidRPr="00CD5CC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CD5CCA">
              <w:rPr>
                <w:i/>
              </w:rPr>
              <w:t>060</w:t>
            </w:r>
          </w:p>
        </w:tc>
        <w:tc>
          <w:tcPr>
            <w:tcW w:w="8080" w:type="dxa"/>
          </w:tcPr>
          <w:p w14:paraId="66B68BCB" w14:textId="77777777" w:rsidR="00CD5CCA" w:rsidRPr="00CD5CC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CD5CCA">
              <w:rPr>
                <w:i/>
              </w:rPr>
              <w:t>Einwohnerregister</w:t>
            </w:r>
          </w:p>
        </w:tc>
      </w:tr>
      <w:tr w:rsidR="00CD5CCA" w:rsidRPr="002C2BFA" w14:paraId="0DA1A708" w14:textId="77777777" w:rsidTr="00AA76B4">
        <w:tc>
          <w:tcPr>
            <w:tcW w:w="846" w:type="dxa"/>
          </w:tcPr>
          <w:p w14:paraId="0710E8E4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100</w:t>
            </w:r>
          </w:p>
        </w:tc>
        <w:tc>
          <w:tcPr>
            <w:tcW w:w="8080" w:type="dxa"/>
          </w:tcPr>
          <w:p w14:paraId="2EC318F8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Flüssige Mittel, Kreditoren, Liquidität</w:t>
            </w:r>
          </w:p>
        </w:tc>
      </w:tr>
      <w:tr w:rsidR="00CD5CCA" w:rsidRPr="002C2BFA" w14:paraId="76FA36B1" w14:textId="77777777" w:rsidTr="00AA76B4">
        <w:tc>
          <w:tcPr>
            <w:tcW w:w="846" w:type="dxa"/>
          </w:tcPr>
          <w:p w14:paraId="0D919595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200</w:t>
            </w:r>
          </w:p>
        </w:tc>
        <w:tc>
          <w:tcPr>
            <w:tcW w:w="8080" w:type="dxa"/>
          </w:tcPr>
          <w:p w14:paraId="25242708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Steuerwesen</w:t>
            </w:r>
          </w:p>
        </w:tc>
      </w:tr>
      <w:tr w:rsidR="00CD5CCA" w:rsidRPr="002C2BFA" w14:paraId="5CDE2791" w14:textId="77777777" w:rsidTr="00AA76B4">
        <w:tc>
          <w:tcPr>
            <w:tcW w:w="846" w:type="dxa"/>
          </w:tcPr>
          <w:p w14:paraId="78112DDE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300</w:t>
            </w:r>
          </w:p>
        </w:tc>
        <w:tc>
          <w:tcPr>
            <w:tcW w:w="8080" w:type="dxa"/>
          </w:tcPr>
          <w:p w14:paraId="46198A5F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Gebühren</w:t>
            </w:r>
          </w:p>
        </w:tc>
      </w:tr>
      <w:tr w:rsidR="00CD5CCA" w:rsidRPr="002C2BFA" w14:paraId="09F277F1" w14:textId="77777777" w:rsidTr="00AA76B4">
        <w:tc>
          <w:tcPr>
            <w:tcW w:w="846" w:type="dxa"/>
          </w:tcPr>
          <w:p w14:paraId="51A0C356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500</w:t>
            </w:r>
          </w:p>
        </w:tc>
        <w:tc>
          <w:tcPr>
            <w:tcW w:w="8080" w:type="dxa"/>
          </w:tcPr>
          <w:p w14:paraId="1F729608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Bauwesen</w:t>
            </w:r>
          </w:p>
        </w:tc>
      </w:tr>
      <w:tr w:rsidR="00CD5CCA" w:rsidRPr="002C2BFA" w14:paraId="17E98670" w14:textId="77777777" w:rsidTr="00AA76B4">
        <w:tc>
          <w:tcPr>
            <w:tcW w:w="846" w:type="dxa"/>
          </w:tcPr>
          <w:p w14:paraId="35F01385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600</w:t>
            </w:r>
          </w:p>
        </w:tc>
        <w:tc>
          <w:tcPr>
            <w:tcW w:w="8080" w:type="dxa"/>
          </w:tcPr>
          <w:p w14:paraId="5629AD48" w14:textId="77777777" w:rsidR="00CD5CCA" w:rsidRPr="002C2BFA" w:rsidRDefault="00CD5CCA" w:rsidP="00AA76B4">
            <w:pPr>
              <w:autoSpaceDE w:val="0"/>
              <w:autoSpaceDN w:val="0"/>
              <w:spacing w:before="0"/>
              <w:ind w:left="0" w:firstLine="0"/>
              <w:rPr>
                <w:i/>
              </w:rPr>
            </w:pPr>
            <w:r w:rsidRPr="002C2BFA">
              <w:rPr>
                <w:i/>
              </w:rPr>
              <w:t>Submissionswesen und Vertragsmanagement</w:t>
            </w:r>
          </w:p>
        </w:tc>
      </w:tr>
    </w:tbl>
    <w:p w14:paraId="277BF57B" w14:textId="1ACA5CEA" w:rsidR="00CD5CCA" w:rsidRDefault="00CD5CCA" w:rsidP="007A7B74">
      <w:pPr>
        <w:ind w:left="0" w:firstLine="0"/>
        <w:rPr>
          <w:i/>
        </w:rPr>
      </w:pPr>
    </w:p>
    <w:p w14:paraId="04B402FE" w14:textId="197402CA" w:rsidR="007803C7" w:rsidRPr="002C2BFA" w:rsidRDefault="007803C7" w:rsidP="002A77DC">
      <w:pPr>
        <w:autoSpaceDE w:val="0"/>
        <w:autoSpaceDN w:val="0"/>
        <w:spacing w:before="0"/>
        <w:ind w:left="0" w:firstLine="0"/>
        <w:rPr>
          <w:i/>
        </w:rPr>
      </w:pPr>
    </w:p>
    <w:p w14:paraId="129BBEC6" w14:textId="65356E30" w:rsidR="005E10DD" w:rsidRPr="002C2BFA" w:rsidRDefault="005E10DD" w:rsidP="002A77DC">
      <w:pPr>
        <w:autoSpaceDE w:val="0"/>
        <w:autoSpaceDN w:val="0"/>
        <w:spacing w:before="0"/>
        <w:ind w:left="0" w:firstLine="0"/>
        <w:rPr>
          <w:i/>
        </w:rPr>
      </w:pPr>
    </w:p>
    <w:p w14:paraId="76EC73E6" w14:textId="042DE792" w:rsidR="0003750A" w:rsidRPr="002C2BFA" w:rsidRDefault="0003750A" w:rsidP="002A77DC">
      <w:pPr>
        <w:autoSpaceDE w:val="0"/>
        <w:autoSpaceDN w:val="0"/>
        <w:spacing w:before="0"/>
        <w:ind w:left="0" w:firstLine="0"/>
        <w:rPr>
          <w:i/>
        </w:rPr>
      </w:pPr>
      <w:r w:rsidRPr="002C2BFA">
        <w:rPr>
          <w:i/>
        </w:rPr>
        <w:t>§ 4</w:t>
      </w:r>
    </w:p>
    <w:p w14:paraId="60E6B3F4" w14:textId="7FD01521" w:rsidR="00D4007A" w:rsidRPr="002C2BFA" w:rsidRDefault="0003750A" w:rsidP="00D4007A">
      <w:pPr>
        <w:ind w:left="0" w:firstLine="0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</w:t>
      </w:r>
      <w:r w:rsidR="00D4007A" w:rsidRPr="002C2BFA">
        <w:rPr>
          <w:i/>
        </w:rPr>
        <w:t>Die</w:t>
      </w:r>
      <w:r w:rsidR="007803C7" w:rsidRPr="002C2BFA">
        <w:rPr>
          <w:i/>
        </w:rPr>
        <w:t xml:space="preserve"> Einführung des IKS</w:t>
      </w:r>
      <w:r w:rsidR="00D4007A" w:rsidRPr="002C2BFA">
        <w:rPr>
          <w:i/>
        </w:rPr>
        <w:t xml:space="preserve"> erfolgt </w:t>
      </w:r>
      <w:r w:rsidR="007803C7" w:rsidRPr="002C2BFA">
        <w:rPr>
          <w:i/>
        </w:rPr>
        <w:t>gestaffelt</w:t>
      </w:r>
      <w:r w:rsidR="00D4007A" w:rsidRPr="002C2BFA">
        <w:rPr>
          <w:i/>
        </w:rPr>
        <w:t>:</w:t>
      </w:r>
    </w:p>
    <w:p w14:paraId="0D928138" w14:textId="0E343F74" w:rsidR="00D4007A" w:rsidRPr="002C2BFA" w:rsidRDefault="0003750A" w:rsidP="0003750A">
      <w:pPr>
        <w:ind w:left="284"/>
        <w:rPr>
          <w:i/>
        </w:rPr>
      </w:pPr>
      <w:r w:rsidRPr="002C2BFA">
        <w:rPr>
          <w:i/>
        </w:rPr>
        <w:t>a)</w:t>
      </w:r>
      <w:r w:rsidRPr="002C2BFA">
        <w:rPr>
          <w:i/>
        </w:rPr>
        <w:tab/>
      </w:r>
      <w:r w:rsidR="00D4007A" w:rsidRPr="002C2BFA">
        <w:rPr>
          <w:i/>
        </w:rPr>
        <w:t xml:space="preserve">Phase 1: </w:t>
      </w:r>
      <w:r w:rsidR="00D4007A" w:rsidRPr="002C2BFA">
        <w:rPr>
          <w:i/>
        </w:rPr>
        <w:tab/>
      </w:r>
      <w:r w:rsidR="001B0C2D" w:rsidRPr="002C2BFA">
        <w:rPr>
          <w:i/>
        </w:rPr>
        <w:t>Bereich</w:t>
      </w:r>
      <w:r w:rsidR="00D4007A" w:rsidRPr="002C2BFA">
        <w:rPr>
          <w:i/>
        </w:rPr>
        <w:t>e</w:t>
      </w:r>
      <w:r w:rsidR="001B0C2D" w:rsidRPr="002C2BFA">
        <w:rPr>
          <w:i/>
        </w:rPr>
        <w:t xml:space="preserve"> </w:t>
      </w:r>
      <w:r w:rsidR="00CD5CCA">
        <w:rPr>
          <w:i/>
        </w:rPr>
        <w:t xml:space="preserve">060, </w:t>
      </w:r>
      <w:r w:rsidR="001B0C2D" w:rsidRPr="002C2BFA">
        <w:rPr>
          <w:i/>
        </w:rPr>
        <w:t>1</w:t>
      </w:r>
      <w:r w:rsidR="004F4966" w:rsidRPr="002C2BFA">
        <w:rPr>
          <w:i/>
        </w:rPr>
        <w:t>00, 200, 300</w:t>
      </w:r>
      <w:r w:rsidR="004F4966" w:rsidRPr="002C2BFA">
        <w:rPr>
          <w:i/>
        </w:rPr>
        <w:tab/>
      </w:r>
      <w:r w:rsidR="00D4007A" w:rsidRPr="002C2BFA">
        <w:rPr>
          <w:i/>
        </w:rPr>
        <w:tab/>
      </w:r>
      <w:r w:rsidR="00D4007A" w:rsidRPr="002C2BFA">
        <w:rPr>
          <w:i/>
        </w:rPr>
        <w:tab/>
      </w:r>
      <w:r w:rsidRPr="002C2BFA">
        <w:rPr>
          <w:i/>
        </w:rPr>
        <w:t>bis</w:t>
      </w:r>
      <w:r w:rsidR="00D4007A" w:rsidRPr="002C2BFA">
        <w:rPr>
          <w:i/>
        </w:rPr>
        <w:tab/>
        <w:t>20_1</w:t>
      </w:r>
    </w:p>
    <w:p w14:paraId="4873F232" w14:textId="0149940F" w:rsidR="00D4007A" w:rsidRPr="002C2BFA" w:rsidRDefault="0003750A" w:rsidP="0003750A">
      <w:pPr>
        <w:ind w:left="284"/>
        <w:rPr>
          <w:i/>
        </w:rPr>
      </w:pPr>
      <w:r w:rsidRPr="002C2BFA">
        <w:rPr>
          <w:i/>
        </w:rPr>
        <w:t>b)</w:t>
      </w:r>
      <w:r w:rsidRPr="002C2BFA">
        <w:rPr>
          <w:i/>
        </w:rPr>
        <w:tab/>
      </w:r>
      <w:r w:rsidR="00D4007A" w:rsidRPr="002C2BFA">
        <w:rPr>
          <w:i/>
        </w:rPr>
        <w:t>Phase 2:</w:t>
      </w:r>
      <w:r w:rsidR="00D4007A" w:rsidRPr="002C2BFA">
        <w:rPr>
          <w:i/>
        </w:rPr>
        <w:tab/>
      </w:r>
      <w:r w:rsidR="001B0C2D" w:rsidRPr="002C2BFA">
        <w:rPr>
          <w:i/>
        </w:rPr>
        <w:t xml:space="preserve">Bereiche </w:t>
      </w:r>
      <w:r w:rsidR="004F4966" w:rsidRPr="002C2BFA">
        <w:rPr>
          <w:i/>
        </w:rPr>
        <w:t>500</w:t>
      </w:r>
      <w:r w:rsidR="00D4007A" w:rsidRPr="002C2BFA">
        <w:rPr>
          <w:i/>
        </w:rPr>
        <w:tab/>
      </w:r>
      <w:r w:rsidR="004F4966" w:rsidRPr="002C2BFA">
        <w:rPr>
          <w:i/>
        </w:rPr>
        <w:tab/>
      </w:r>
      <w:r w:rsidR="00D4007A" w:rsidRPr="002C2BFA">
        <w:rPr>
          <w:i/>
        </w:rPr>
        <w:tab/>
      </w:r>
      <w:r w:rsidR="00D4007A" w:rsidRPr="002C2BFA">
        <w:rPr>
          <w:i/>
        </w:rPr>
        <w:tab/>
      </w:r>
      <w:r w:rsidR="00D4007A" w:rsidRPr="002C2BFA">
        <w:rPr>
          <w:i/>
        </w:rPr>
        <w:tab/>
      </w:r>
      <w:r w:rsidRPr="002C2BFA">
        <w:rPr>
          <w:i/>
        </w:rPr>
        <w:t>bis</w:t>
      </w:r>
      <w:r w:rsidR="00D4007A" w:rsidRPr="002C2BFA">
        <w:rPr>
          <w:i/>
        </w:rPr>
        <w:tab/>
        <w:t>20_2</w:t>
      </w:r>
    </w:p>
    <w:p w14:paraId="231F527D" w14:textId="1E0F1D4B" w:rsidR="00D4007A" w:rsidRPr="002C2BFA" w:rsidRDefault="0003750A" w:rsidP="0003750A">
      <w:pPr>
        <w:ind w:left="284"/>
        <w:rPr>
          <w:i/>
        </w:rPr>
      </w:pPr>
      <w:r w:rsidRPr="002C2BFA">
        <w:rPr>
          <w:i/>
        </w:rPr>
        <w:t>c)</w:t>
      </w:r>
      <w:r w:rsidRPr="002C2BFA">
        <w:rPr>
          <w:i/>
        </w:rPr>
        <w:tab/>
      </w:r>
      <w:r w:rsidR="00D4007A" w:rsidRPr="002C2BFA">
        <w:rPr>
          <w:i/>
        </w:rPr>
        <w:t>Phase 3:</w:t>
      </w:r>
      <w:r w:rsidR="00D4007A" w:rsidRPr="002C2BFA">
        <w:rPr>
          <w:i/>
        </w:rPr>
        <w:tab/>
      </w:r>
      <w:r w:rsidR="001B0C2D" w:rsidRPr="002C2BFA">
        <w:rPr>
          <w:i/>
        </w:rPr>
        <w:t>Bereiche 6</w:t>
      </w:r>
      <w:r w:rsidR="004F4966" w:rsidRPr="002C2BFA">
        <w:rPr>
          <w:i/>
        </w:rPr>
        <w:t>00</w:t>
      </w:r>
      <w:r w:rsidR="004F4966" w:rsidRPr="002C2BFA">
        <w:rPr>
          <w:i/>
        </w:rPr>
        <w:tab/>
      </w:r>
      <w:r w:rsidR="00D4007A" w:rsidRPr="002C2BFA">
        <w:rPr>
          <w:i/>
        </w:rPr>
        <w:tab/>
      </w:r>
      <w:r w:rsidR="00D4007A" w:rsidRPr="002C2BFA">
        <w:rPr>
          <w:i/>
        </w:rPr>
        <w:tab/>
      </w:r>
      <w:r w:rsidR="00D4007A" w:rsidRPr="002C2BFA">
        <w:rPr>
          <w:i/>
        </w:rPr>
        <w:tab/>
      </w:r>
      <w:r w:rsidR="00D4007A" w:rsidRPr="002C2BFA">
        <w:rPr>
          <w:i/>
        </w:rPr>
        <w:tab/>
      </w:r>
      <w:r w:rsidRPr="002C2BFA">
        <w:rPr>
          <w:i/>
        </w:rPr>
        <w:t>bis</w:t>
      </w:r>
      <w:r w:rsidR="00D4007A" w:rsidRPr="002C2BFA">
        <w:rPr>
          <w:i/>
        </w:rPr>
        <w:tab/>
        <w:t>20_3</w:t>
      </w:r>
    </w:p>
    <w:p w14:paraId="21369686" w14:textId="482B3DA2" w:rsidR="00D4007A" w:rsidRPr="002C2BFA" w:rsidRDefault="00D4007A" w:rsidP="002A77DC">
      <w:pPr>
        <w:autoSpaceDE w:val="0"/>
        <w:autoSpaceDN w:val="0"/>
        <w:spacing w:before="0"/>
        <w:ind w:left="0" w:firstLine="0"/>
        <w:rPr>
          <w:i/>
        </w:rPr>
      </w:pPr>
    </w:p>
    <w:p w14:paraId="11484DA3" w14:textId="77777777" w:rsidR="00C87457" w:rsidRPr="002C2BFA" w:rsidRDefault="00C87457" w:rsidP="002A77DC">
      <w:pPr>
        <w:autoSpaceDE w:val="0"/>
        <w:autoSpaceDN w:val="0"/>
        <w:spacing w:before="0"/>
        <w:ind w:left="0" w:firstLine="0"/>
        <w:rPr>
          <w:i/>
        </w:rPr>
      </w:pPr>
    </w:p>
    <w:p w14:paraId="303A6A60" w14:textId="529F41A8" w:rsidR="004C283C" w:rsidRPr="002C2BFA" w:rsidRDefault="007803C7" w:rsidP="007803C7">
      <w:pPr>
        <w:ind w:left="0" w:firstLine="0"/>
        <w:rPr>
          <w:b/>
          <w:i/>
        </w:rPr>
      </w:pPr>
      <w:r w:rsidRPr="002C2BFA">
        <w:rPr>
          <w:b/>
          <w:i/>
        </w:rPr>
        <w:t>4.</w:t>
      </w:r>
      <w:r w:rsidR="004C283C" w:rsidRPr="002C2BFA">
        <w:rPr>
          <w:b/>
          <w:i/>
        </w:rPr>
        <w:t xml:space="preserve"> Verantwortlichkeiten</w:t>
      </w:r>
    </w:p>
    <w:p w14:paraId="42A69E53" w14:textId="036DA113" w:rsidR="0003750A" w:rsidRPr="002C2BFA" w:rsidRDefault="0003750A" w:rsidP="007803C7">
      <w:pPr>
        <w:ind w:left="0" w:firstLine="0"/>
        <w:rPr>
          <w:b/>
          <w:i/>
        </w:rPr>
      </w:pPr>
    </w:p>
    <w:p w14:paraId="1FC91794" w14:textId="1366C52C" w:rsidR="0003750A" w:rsidRPr="002C2BFA" w:rsidRDefault="0003750A" w:rsidP="007803C7">
      <w:pPr>
        <w:ind w:left="0" w:firstLine="0"/>
        <w:rPr>
          <w:i/>
        </w:rPr>
      </w:pPr>
      <w:r w:rsidRPr="002C2BFA">
        <w:rPr>
          <w:i/>
        </w:rPr>
        <w:t>§ 5</w:t>
      </w:r>
    </w:p>
    <w:p w14:paraId="5C020BAE" w14:textId="5C020C9F" w:rsidR="004C283C" w:rsidRPr="002C2BFA" w:rsidRDefault="0003750A" w:rsidP="0083618A">
      <w:pPr>
        <w:spacing w:before="0"/>
        <w:ind w:left="0" w:firstLine="0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</w:t>
      </w:r>
      <w:r w:rsidR="004C283C" w:rsidRPr="002C2BFA">
        <w:rPr>
          <w:i/>
        </w:rPr>
        <w:t>Der Gemeinderat trägt die Gesamtverantwortung für das IKS</w:t>
      </w:r>
      <w:r w:rsidRPr="002C2BFA">
        <w:rPr>
          <w:i/>
        </w:rPr>
        <w:t>.</w:t>
      </w:r>
    </w:p>
    <w:p w14:paraId="28DC6500" w14:textId="7C74F374" w:rsidR="004C283C" w:rsidRPr="002C2BFA" w:rsidRDefault="0003750A" w:rsidP="0083618A">
      <w:pPr>
        <w:spacing w:before="0"/>
        <w:ind w:left="0" w:firstLine="0"/>
        <w:rPr>
          <w:i/>
        </w:rPr>
      </w:pPr>
      <w:r w:rsidRPr="002C2BFA">
        <w:rPr>
          <w:i/>
          <w:vertAlign w:val="superscript"/>
        </w:rPr>
        <w:t>2</w:t>
      </w:r>
      <w:r w:rsidRPr="002C2BFA">
        <w:rPr>
          <w:i/>
        </w:rPr>
        <w:t xml:space="preserve"> </w:t>
      </w:r>
      <w:r w:rsidR="004C283C" w:rsidRPr="002C2BFA">
        <w:rPr>
          <w:i/>
        </w:rPr>
        <w:t xml:space="preserve">Als IKS-Beauftragter wird </w:t>
      </w:r>
      <w:r w:rsidR="004F4966" w:rsidRPr="002C2BFA">
        <w:rPr>
          <w:i/>
        </w:rPr>
        <w:t xml:space="preserve">der Gemeindeverwalter </w:t>
      </w:r>
      <w:r w:rsidR="004C283C" w:rsidRPr="002C2BFA">
        <w:rPr>
          <w:i/>
        </w:rPr>
        <w:t>beauftragt</w:t>
      </w:r>
      <w:r w:rsidR="002A77DC" w:rsidRPr="002C2BFA">
        <w:rPr>
          <w:i/>
        </w:rPr>
        <w:t>.</w:t>
      </w:r>
    </w:p>
    <w:p w14:paraId="0825BD90" w14:textId="77A8731F" w:rsidR="007803C7" w:rsidRPr="002C2BFA" w:rsidRDefault="0003750A" w:rsidP="0083618A">
      <w:pPr>
        <w:spacing w:before="0"/>
        <w:ind w:left="142" w:hanging="142"/>
        <w:rPr>
          <w:i/>
        </w:rPr>
      </w:pPr>
      <w:r w:rsidRPr="002C2BFA">
        <w:rPr>
          <w:i/>
          <w:vertAlign w:val="superscript"/>
        </w:rPr>
        <w:t>3</w:t>
      </w:r>
      <w:r w:rsidRPr="002C2BFA">
        <w:rPr>
          <w:i/>
        </w:rPr>
        <w:t xml:space="preserve"> </w:t>
      </w:r>
      <w:r w:rsidR="007803C7" w:rsidRPr="002C2BFA">
        <w:rPr>
          <w:i/>
        </w:rPr>
        <w:t>Im Übrigen richte</w:t>
      </w:r>
      <w:r w:rsidR="00605EC7">
        <w:rPr>
          <w:i/>
        </w:rPr>
        <w:t>n</w:t>
      </w:r>
      <w:r w:rsidR="007803C7" w:rsidRPr="002C2BFA">
        <w:rPr>
          <w:i/>
        </w:rPr>
        <w:t xml:space="preserve"> sich die Verantwortlichkeiten nach den kantonalen Ausführungsbestimmungen.</w:t>
      </w:r>
    </w:p>
    <w:p w14:paraId="10F6BEEB" w14:textId="0C67655D" w:rsidR="002A77DC" w:rsidRPr="002C2BFA" w:rsidRDefault="002A77DC" w:rsidP="007A7B74">
      <w:pPr>
        <w:ind w:left="0" w:firstLine="0"/>
        <w:rPr>
          <w:i/>
        </w:rPr>
      </w:pPr>
    </w:p>
    <w:p w14:paraId="75A85DEC" w14:textId="77777777" w:rsidR="00C87457" w:rsidRPr="002C2BFA" w:rsidRDefault="00C87457" w:rsidP="007A7B74">
      <w:pPr>
        <w:ind w:left="0" w:firstLine="0"/>
        <w:rPr>
          <w:i/>
        </w:rPr>
      </w:pPr>
    </w:p>
    <w:p w14:paraId="3EFAEBAC" w14:textId="4EEEF1A9" w:rsidR="004C283C" w:rsidRPr="002C2BFA" w:rsidRDefault="004C283C" w:rsidP="004C283C">
      <w:pPr>
        <w:rPr>
          <w:b/>
          <w:i/>
        </w:rPr>
      </w:pPr>
      <w:r w:rsidRPr="002C2BFA">
        <w:rPr>
          <w:b/>
          <w:i/>
        </w:rPr>
        <w:t>5. Berichterstattung</w:t>
      </w:r>
    </w:p>
    <w:p w14:paraId="3FB9C446" w14:textId="3A0C9C59" w:rsidR="0003750A" w:rsidRPr="002C2BFA" w:rsidRDefault="0003750A" w:rsidP="004C283C">
      <w:pPr>
        <w:rPr>
          <w:b/>
          <w:i/>
        </w:rPr>
      </w:pPr>
    </w:p>
    <w:p w14:paraId="28E862AC" w14:textId="51A59E8B" w:rsidR="0003750A" w:rsidRPr="002C2BFA" w:rsidRDefault="0003750A" w:rsidP="004C283C">
      <w:pPr>
        <w:rPr>
          <w:i/>
        </w:rPr>
      </w:pPr>
      <w:r w:rsidRPr="002C2BFA">
        <w:rPr>
          <w:i/>
        </w:rPr>
        <w:t>§ 6</w:t>
      </w:r>
    </w:p>
    <w:p w14:paraId="4DFC5989" w14:textId="7AAAA753" w:rsidR="00B9258D" w:rsidRPr="002C2BFA" w:rsidRDefault="0003750A" w:rsidP="005E10DD">
      <w:pPr>
        <w:autoSpaceDE w:val="0"/>
        <w:autoSpaceDN w:val="0"/>
        <w:spacing w:before="0"/>
        <w:ind w:left="142" w:hanging="142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</w:t>
      </w:r>
      <w:r w:rsidR="00B9258D" w:rsidRPr="002C2BFA">
        <w:rPr>
          <w:i/>
        </w:rPr>
        <w:t xml:space="preserve">Der/die IKS-Beauftragte erstellt </w:t>
      </w:r>
      <w:r w:rsidR="00D90877" w:rsidRPr="002C2BFA">
        <w:rPr>
          <w:i/>
        </w:rPr>
        <w:t xml:space="preserve">mindestens </w:t>
      </w:r>
      <w:r w:rsidR="00B9258D" w:rsidRPr="002C2BFA">
        <w:rPr>
          <w:i/>
        </w:rPr>
        <w:t>jährlich einen Bericht über das IKS.</w:t>
      </w:r>
    </w:p>
    <w:p w14:paraId="3DE051D4" w14:textId="01F214A3" w:rsidR="005E10DD" w:rsidRPr="002C2BFA" w:rsidRDefault="00B9258D" w:rsidP="005E10DD">
      <w:pPr>
        <w:autoSpaceDE w:val="0"/>
        <w:autoSpaceDN w:val="0"/>
        <w:spacing w:before="0"/>
        <w:ind w:left="142" w:hanging="142"/>
        <w:rPr>
          <w:i/>
        </w:rPr>
      </w:pPr>
      <w:r w:rsidRPr="002C2BFA">
        <w:rPr>
          <w:i/>
          <w:vertAlign w:val="superscript"/>
        </w:rPr>
        <w:t xml:space="preserve">2 </w:t>
      </w:r>
      <w:r w:rsidR="004C283C" w:rsidRPr="002C2BFA">
        <w:rPr>
          <w:i/>
        </w:rPr>
        <w:t xml:space="preserve">Der Gemeinderat </w:t>
      </w:r>
      <w:r w:rsidR="00C80C8F" w:rsidRPr="002C2BFA">
        <w:rPr>
          <w:i/>
        </w:rPr>
        <w:t>nimmt</w:t>
      </w:r>
      <w:r w:rsidR="004C283C" w:rsidRPr="002C2BFA">
        <w:rPr>
          <w:i/>
        </w:rPr>
        <w:t xml:space="preserve"> </w:t>
      </w:r>
      <w:r w:rsidRPr="002C2BFA">
        <w:rPr>
          <w:i/>
        </w:rPr>
        <w:t xml:space="preserve">diesen </w:t>
      </w:r>
      <w:r w:rsidR="004C283C" w:rsidRPr="002C2BFA">
        <w:rPr>
          <w:i/>
        </w:rPr>
        <w:t>jährlich</w:t>
      </w:r>
      <w:r w:rsidR="002A77DC" w:rsidRPr="002C2BFA">
        <w:rPr>
          <w:i/>
        </w:rPr>
        <w:t xml:space="preserve"> </w:t>
      </w:r>
      <w:r w:rsidRPr="002C2BFA">
        <w:rPr>
          <w:i/>
        </w:rPr>
        <w:t>z</w:t>
      </w:r>
      <w:r w:rsidR="00C80C8F" w:rsidRPr="002C2BFA">
        <w:rPr>
          <w:i/>
        </w:rPr>
        <w:t>ur Kenntnis</w:t>
      </w:r>
      <w:r w:rsidR="005E10DD" w:rsidRPr="002C2BFA">
        <w:rPr>
          <w:i/>
        </w:rPr>
        <w:t>.</w:t>
      </w:r>
      <w:bookmarkStart w:id="2" w:name="_GoBack"/>
      <w:bookmarkEnd w:id="2"/>
    </w:p>
    <w:p w14:paraId="399C66B3" w14:textId="58E80D66" w:rsidR="005E10DD" w:rsidRPr="002C2BFA" w:rsidRDefault="00B9258D" w:rsidP="005E10DD">
      <w:pPr>
        <w:autoSpaceDE w:val="0"/>
        <w:autoSpaceDN w:val="0"/>
        <w:spacing w:before="0"/>
        <w:ind w:left="142" w:hanging="142"/>
        <w:rPr>
          <w:i/>
        </w:rPr>
      </w:pPr>
      <w:r w:rsidRPr="002C2BFA">
        <w:rPr>
          <w:i/>
          <w:vertAlign w:val="superscript"/>
        </w:rPr>
        <w:t>3</w:t>
      </w:r>
      <w:r w:rsidR="005E10DD" w:rsidRPr="002C2BFA">
        <w:rPr>
          <w:i/>
        </w:rPr>
        <w:t xml:space="preserve"> Das Rechnungsprüfungsorgan erhält d</w:t>
      </w:r>
      <w:r w:rsidR="00980A24" w:rsidRPr="002C2BFA">
        <w:rPr>
          <w:i/>
        </w:rPr>
        <w:t>en</w:t>
      </w:r>
      <w:r w:rsidR="005E10DD" w:rsidRPr="002C2BFA">
        <w:rPr>
          <w:i/>
        </w:rPr>
        <w:t xml:space="preserve"> Bericht zur Kenntnisnahme.</w:t>
      </w:r>
    </w:p>
    <w:p w14:paraId="6FAC267F" w14:textId="77777777" w:rsidR="005E10DD" w:rsidRPr="002C2BFA" w:rsidRDefault="005E10DD" w:rsidP="005E10DD">
      <w:pPr>
        <w:autoSpaceDE w:val="0"/>
        <w:autoSpaceDN w:val="0"/>
        <w:spacing w:before="0"/>
        <w:ind w:left="142" w:hanging="142"/>
        <w:rPr>
          <w:i/>
        </w:rPr>
      </w:pPr>
    </w:p>
    <w:p w14:paraId="630EC193" w14:textId="77777777" w:rsidR="00C87457" w:rsidRPr="002C2BFA" w:rsidRDefault="00C87457" w:rsidP="007A7B74">
      <w:pPr>
        <w:rPr>
          <w:i/>
        </w:rPr>
      </w:pPr>
    </w:p>
    <w:p w14:paraId="423213FC" w14:textId="3781ABFB" w:rsidR="007A7B74" w:rsidRPr="002C2BFA" w:rsidRDefault="007A7B74" w:rsidP="007A7B74">
      <w:pPr>
        <w:rPr>
          <w:b/>
          <w:i/>
        </w:rPr>
      </w:pPr>
      <w:r w:rsidRPr="002C2BFA">
        <w:rPr>
          <w:b/>
          <w:i/>
        </w:rPr>
        <w:t xml:space="preserve">6. </w:t>
      </w:r>
      <w:r w:rsidR="0003750A" w:rsidRPr="002C2BFA">
        <w:rPr>
          <w:b/>
          <w:i/>
        </w:rPr>
        <w:t>Inkrafttreten</w:t>
      </w:r>
    </w:p>
    <w:p w14:paraId="6F9391AE" w14:textId="77777777" w:rsidR="0003750A" w:rsidRPr="002C2BFA" w:rsidRDefault="0003750A" w:rsidP="007A7B74">
      <w:pPr>
        <w:ind w:left="0" w:firstLine="0"/>
        <w:rPr>
          <w:i/>
        </w:rPr>
      </w:pPr>
    </w:p>
    <w:p w14:paraId="31E82F8A" w14:textId="54EC0A73" w:rsidR="0003750A" w:rsidRPr="002C2BFA" w:rsidRDefault="0003750A" w:rsidP="007A7B74">
      <w:pPr>
        <w:ind w:left="0" w:firstLine="0"/>
        <w:rPr>
          <w:i/>
        </w:rPr>
      </w:pPr>
      <w:r w:rsidRPr="002C2BFA">
        <w:rPr>
          <w:i/>
        </w:rPr>
        <w:t>§ 7</w:t>
      </w:r>
    </w:p>
    <w:p w14:paraId="00107C3A" w14:textId="1410CE4D" w:rsidR="0003750A" w:rsidRPr="002C2BFA" w:rsidRDefault="0003750A" w:rsidP="007A7B74">
      <w:pPr>
        <w:ind w:left="0" w:firstLine="0"/>
        <w:rPr>
          <w:i/>
        </w:rPr>
      </w:pPr>
      <w:r w:rsidRPr="002C2BFA">
        <w:rPr>
          <w:i/>
          <w:vertAlign w:val="superscript"/>
        </w:rPr>
        <w:t>1</w:t>
      </w:r>
      <w:r w:rsidRPr="002C2BFA">
        <w:rPr>
          <w:i/>
        </w:rPr>
        <w:t xml:space="preserve"> D</w:t>
      </w:r>
      <w:r w:rsidR="00B91935" w:rsidRPr="002C2BFA">
        <w:rPr>
          <w:i/>
        </w:rPr>
        <w:t>ieses R</w:t>
      </w:r>
      <w:r w:rsidRPr="002C2BFA">
        <w:rPr>
          <w:i/>
        </w:rPr>
        <w:t>eg</w:t>
      </w:r>
      <w:r w:rsidR="00B91935" w:rsidRPr="002C2BFA">
        <w:rPr>
          <w:i/>
        </w:rPr>
        <w:t xml:space="preserve">lement tritt, nachdem es vom Gemeinderat beschlossen </w:t>
      </w:r>
      <w:r w:rsidRPr="002C2BFA">
        <w:rPr>
          <w:i/>
        </w:rPr>
        <w:t xml:space="preserve">worden </w:t>
      </w:r>
      <w:r w:rsidR="00B91935" w:rsidRPr="002C2BFA">
        <w:rPr>
          <w:i/>
        </w:rPr>
        <w:t>ist,</w:t>
      </w:r>
      <w:r w:rsidRPr="002C2BFA">
        <w:rPr>
          <w:i/>
        </w:rPr>
        <w:t xml:space="preserve"> auf ... in Kraft.</w:t>
      </w:r>
    </w:p>
    <w:p w14:paraId="1D8DA8EA" w14:textId="77777777" w:rsidR="004F4966" w:rsidRPr="002C2BFA" w:rsidRDefault="004F4966" w:rsidP="007A7B74">
      <w:pPr>
        <w:rPr>
          <w:i/>
        </w:rPr>
      </w:pPr>
    </w:p>
    <w:p w14:paraId="1C50EAC2" w14:textId="461E0399" w:rsidR="007A7B74" w:rsidRPr="002C2BFA" w:rsidRDefault="007A7B74" w:rsidP="007A7B74">
      <w:pPr>
        <w:rPr>
          <w:i/>
        </w:rPr>
      </w:pPr>
    </w:p>
    <w:p w14:paraId="087CEF19" w14:textId="5E9ECB61" w:rsidR="00B91935" w:rsidRPr="002C2BFA" w:rsidRDefault="00B91935" w:rsidP="007A7B74">
      <w:pPr>
        <w:rPr>
          <w:i/>
        </w:rPr>
      </w:pPr>
      <w:r w:rsidRPr="002C2BFA">
        <w:rPr>
          <w:i/>
        </w:rPr>
        <w:t>Vom Gemeinderat der Gemeinde Musterwil beschlossen am …</w:t>
      </w:r>
    </w:p>
    <w:p w14:paraId="487D412D" w14:textId="0F49E308" w:rsidR="00B91935" w:rsidRPr="002C2BFA" w:rsidRDefault="00B91935" w:rsidP="007A7B74">
      <w:pPr>
        <w:rPr>
          <w:i/>
        </w:rPr>
      </w:pPr>
    </w:p>
    <w:p w14:paraId="209754D8" w14:textId="77777777" w:rsidR="00B91935" w:rsidRPr="00F95027" w:rsidRDefault="00B91935" w:rsidP="007A7B74"/>
    <w:p w14:paraId="674AD909" w14:textId="77777777" w:rsidR="007A7B74" w:rsidRPr="00E64D8B" w:rsidRDefault="007A7B74" w:rsidP="007A7B74">
      <w:pPr>
        <w:rPr>
          <w:i/>
        </w:rPr>
      </w:pPr>
      <w:r w:rsidRPr="00E64D8B">
        <w:rPr>
          <w:i/>
        </w:rPr>
        <w:t>Der Gemeindepräsident:</w:t>
      </w:r>
      <w:r w:rsidRPr="00E64D8B">
        <w:rPr>
          <w:i/>
        </w:rPr>
        <w:tab/>
      </w:r>
      <w:r w:rsidRPr="00E64D8B">
        <w:rPr>
          <w:i/>
        </w:rPr>
        <w:tab/>
        <w:t>Der Gemeindeschreiber:</w:t>
      </w:r>
    </w:p>
    <w:p w14:paraId="3D750FD4" w14:textId="77777777" w:rsidR="007A7B74" w:rsidRPr="00E64D8B" w:rsidRDefault="007A7B74" w:rsidP="007A7B74">
      <w:pPr>
        <w:rPr>
          <w:i/>
        </w:rPr>
      </w:pPr>
    </w:p>
    <w:p w14:paraId="4EECFE86" w14:textId="77777777" w:rsidR="007A7B74" w:rsidRPr="00E64D8B" w:rsidRDefault="007A7B74" w:rsidP="007A7B74">
      <w:pPr>
        <w:rPr>
          <w:i/>
        </w:rPr>
      </w:pPr>
    </w:p>
    <w:p w14:paraId="74ED3198" w14:textId="77777777" w:rsidR="007A7B74" w:rsidRPr="00E64D8B" w:rsidRDefault="007A7B74" w:rsidP="007A7B74">
      <w:pPr>
        <w:rPr>
          <w:i/>
        </w:rPr>
      </w:pPr>
    </w:p>
    <w:p w14:paraId="4A948908" w14:textId="77777777" w:rsidR="007A7B74" w:rsidRPr="00E64D8B" w:rsidRDefault="007A7B74" w:rsidP="007A7B74">
      <w:pPr>
        <w:rPr>
          <w:i/>
        </w:rPr>
      </w:pPr>
      <w:r w:rsidRPr="00E64D8B">
        <w:rPr>
          <w:i/>
        </w:rPr>
        <w:t>……………………</w:t>
      </w:r>
      <w:r w:rsidRPr="00E64D8B">
        <w:rPr>
          <w:i/>
        </w:rPr>
        <w:tab/>
      </w:r>
      <w:r w:rsidRPr="00E64D8B">
        <w:rPr>
          <w:i/>
        </w:rPr>
        <w:tab/>
      </w:r>
      <w:r w:rsidRPr="00E64D8B">
        <w:rPr>
          <w:i/>
        </w:rPr>
        <w:tab/>
        <w:t>……………………</w:t>
      </w:r>
    </w:p>
    <w:p w14:paraId="59BA5F92" w14:textId="7A803D60" w:rsidR="00CA293E" w:rsidRDefault="007A7B74" w:rsidP="001F07CE">
      <w:pPr>
        <w:rPr>
          <w:i/>
        </w:rPr>
      </w:pPr>
      <w:r w:rsidRPr="00E64D8B">
        <w:rPr>
          <w:i/>
        </w:rPr>
        <w:t>A. Muster</w:t>
      </w:r>
      <w:r w:rsidRPr="00E64D8B">
        <w:rPr>
          <w:i/>
        </w:rPr>
        <w:tab/>
      </w:r>
      <w:r w:rsidRPr="00E64D8B">
        <w:rPr>
          <w:i/>
        </w:rPr>
        <w:tab/>
      </w:r>
      <w:r w:rsidRPr="00E64D8B">
        <w:rPr>
          <w:i/>
        </w:rPr>
        <w:tab/>
      </w:r>
      <w:r w:rsidRPr="00E64D8B">
        <w:rPr>
          <w:i/>
        </w:rPr>
        <w:tab/>
        <w:t>B. Muster</w:t>
      </w:r>
      <w:r w:rsidRPr="00E64D8B">
        <w:rPr>
          <w:i/>
        </w:rPr>
        <w:tab/>
      </w:r>
    </w:p>
    <w:p w14:paraId="24BF7DFE" w14:textId="6DB097DD" w:rsidR="00B65E80" w:rsidRDefault="00B65E80" w:rsidP="001F07CE">
      <w:pPr>
        <w:rPr>
          <w:i/>
        </w:rPr>
      </w:pPr>
    </w:p>
    <w:sectPr w:rsidR="00B65E80" w:rsidSect="00B65E80">
      <w:headerReference w:type="even" r:id="rId14"/>
      <w:headerReference w:type="default" r:id="rId15"/>
      <w:headerReference w:type="first" r:id="rId16"/>
      <w:footnotePr>
        <w:numRestart w:val="eachPage"/>
      </w:footnotePr>
      <w:type w:val="continuous"/>
      <w:pgSz w:w="11906" w:h="16838" w:code="9"/>
      <w:pgMar w:top="964" w:right="1191" w:bottom="1134" w:left="1701" w:header="737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59415" w14:textId="77777777" w:rsidR="00D547B6" w:rsidRDefault="00D547B6">
      <w:r>
        <w:separator/>
      </w:r>
    </w:p>
  </w:endnote>
  <w:endnote w:type="continuationSeparator" w:id="0">
    <w:p w14:paraId="1839B0AF" w14:textId="77777777" w:rsidR="00D547B6" w:rsidRDefault="00D5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5937" w14:textId="77777777" w:rsidR="00605EC7" w:rsidRDefault="00605E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607"/>
    </w:tblGrid>
    <w:tr w:rsidR="00D547B6" w:rsidRPr="005269D6" w14:paraId="4FDCD5BC" w14:textId="77777777" w:rsidTr="00605EC7">
      <w:trPr>
        <w:cantSplit/>
      </w:trPr>
      <w:tc>
        <w:tcPr>
          <w:tcW w:w="4465" w:type="dxa"/>
          <w:vAlign w:val="bottom"/>
        </w:tcPr>
        <w:p w14:paraId="3AB05724" w14:textId="31C18687" w:rsidR="00D547B6" w:rsidRPr="005269D6" w:rsidRDefault="00D547B6" w:rsidP="00605EC7">
          <w:pPr>
            <w:pStyle w:val="Fuzeile"/>
            <w:tabs>
              <w:tab w:val="clear" w:pos="9072"/>
            </w:tabs>
            <w:ind w:hanging="387"/>
            <w:rPr>
              <w:snapToGrid w:val="0"/>
              <w:sz w:val="18"/>
              <w:szCs w:val="18"/>
              <w:lang w:eastAsia="de-DE"/>
            </w:rPr>
          </w:pPr>
          <w:r w:rsidRPr="005269D6">
            <w:rPr>
              <w:snapToGrid w:val="0"/>
              <w:sz w:val="18"/>
              <w:szCs w:val="18"/>
              <w:lang w:eastAsia="de-DE"/>
            </w:rPr>
            <w:t xml:space="preserve">Stand: </w:t>
          </w:r>
          <w:r w:rsidR="00E71E3A" w:rsidRPr="0039270F">
            <w:rPr>
              <w:snapToGrid w:val="0"/>
              <w:sz w:val="18"/>
              <w:szCs w:val="18"/>
              <w:lang w:eastAsia="de-DE"/>
            </w:rPr>
            <w:fldChar w:fldCharType="begin"/>
          </w:r>
          <w:r w:rsidR="00E71E3A" w:rsidRPr="0039270F">
            <w:rPr>
              <w:snapToGrid w:val="0"/>
              <w:sz w:val="18"/>
              <w:szCs w:val="18"/>
              <w:lang w:eastAsia="de-DE"/>
            </w:rPr>
            <w:instrText xml:space="preserve"> DATE   \* MERGEFORMAT </w:instrText>
          </w:r>
          <w:r w:rsidR="00E71E3A" w:rsidRPr="0039270F">
            <w:rPr>
              <w:snapToGrid w:val="0"/>
              <w:sz w:val="18"/>
              <w:szCs w:val="18"/>
              <w:lang w:eastAsia="de-DE"/>
            </w:rPr>
            <w:fldChar w:fldCharType="separate"/>
          </w:r>
          <w:r w:rsidR="00605EC7">
            <w:rPr>
              <w:noProof/>
              <w:snapToGrid w:val="0"/>
              <w:sz w:val="18"/>
              <w:szCs w:val="18"/>
              <w:lang w:eastAsia="de-DE"/>
            </w:rPr>
            <w:t>30.01.2024</w:t>
          </w:r>
          <w:r w:rsidR="00E71E3A" w:rsidRPr="0039270F">
            <w:rPr>
              <w:snapToGrid w:val="0"/>
              <w:sz w:val="18"/>
              <w:szCs w:val="18"/>
              <w:lang w:eastAsia="de-DE"/>
            </w:rPr>
            <w:fldChar w:fldCharType="end"/>
          </w:r>
        </w:p>
      </w:tc>
      <w:tc>
        <w:tcPr>
          <w:tcW w:w="4607" w:type="dxa"/>
          <w:vAlign w:val="bottom"/>
        </w:tcPr>
        <w:p w14:paraId="1A0BC04C" w14:textId="28DDBE06" w:rsidR="00D547B6" w:rsidRPr="005269D6" w:rsidRDefault="00D547B6" w:rsidP="00605EC7">
          <w:pPr>
            <w:pStyle w:val="Fuzeile"/>
            <w:tabs>
              <w:tab w:val="clear" w:pos="4536"/>
            </w:tabs>
            <w:ind w:right="-69"/>
            <w:jc w:val="right"/>
            <w:rPr>
              <w:snapToGrid w:val="0"/>
              <w:sz w:val="18"/>
              <w:szCs w:val="18"/>
              <w:lang w:eastAsia="de-DE"/>
            </w:rPr>
          </w:pPr>
          <w:r>
            <w:rPr>
              <w:snapToGrid w:val="0"/>
              <w:sz w:val="18"/>
              <w:szCs w:val="18"/>
              <w:lang w:eastAsia="de-DE"/>
            </w:rPr>
            <w:t xml:space="preserve">Seite 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begin"/>
          </w:r>
          <w:r w:rsidRPr="005269D6">
            <w:rPr>
              <w:snapToGrid w:val="0"/>
              <w:sz w:val="18"/>
              <w:szCs w:val="18"/>
              <w:lang w:eastAsia="de-DE"/>
            </w:rPr>
            <w:instrText xml:space="preserve"> PAGE   \* MERGEFORMAT </w:instrTex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separate"/>
          </w:r>
          <w:r w:rsidR="00605EC7">
            <w:rPr>
              <w:noProof/>
              <w:snapToGrid w:val="0"/>
              <w:sz w:val="18"/>
              <w:szCs w:val="18"/>
              <w:lang w:eastAsia="de-DE"/>
            </w:rPr>
            <w:t>2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end"/>
          </w:r>
          <w:r>
            <w:rPr>
              <w:snapToGrid w:val="0"/>
              <w:sz w:val="18"/>
              <w:szCs w:val="18"/>
              <w:lang w:eastAsia="de-DE"/>
            </w:rPr>
            <w:t xml:space="preserve"> von 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begin"/>
          </w:r>
          <w:r w:rsidRPr="005269D6">
            <w:rPr>
              <w:snapToGrid w:val="0"/>
              <w:sz w:val="18"/>
              <w:szCs w:val="18"/>
              <w:lang w:eastAsia="de-DE"/>
            </w:rPr>
            <w:instrText xml:space="preserve"> NUMPAGES  \* Arabic  \* MERGEFORMAT </w:instrTex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separate"/>
          </w:r>
          <w:r w:rsidR="00605EC7">
            <w:rPr>
              <w:noProof/>
              <w:snapToGrid w:val="0"/>
              <w:sz w:val="18"/>
              <w:szCs w:val="18"/>
              <w:lang w:eastAsia="de-DE"/>
            </w:rPr>
            <w:t>2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end"/>
          </w:r>
        </w:p>
      </w:tc>
    </w:tr>
  </w:tbl>
  <w:p w14:paraId="66007AFD" w14:textId="15BFCEA1" w:rsidR="00D547B6" w:rsidRPr="000F396D" w:rsidRDefault="00D547B6" w:rsidP="00605EC7">
    <w:pPr>
      <w:pStyle w:val="Fuzeile"/>
      <w:spacing w:before="0"/>
      <w:rPr>
        <w:sz w:val="12"/>
        <w:szCs w:val="12"/>
      </w:rPr>
    </w:pPr>
    <w:r w:rsidRPr="000F396D">
      <w:rPr>
        <w:snapToGrid w:val="0"/>
        <w:sz w:val="12"/>
        <w:szCs w:val="12"/>
        <w:lang w:eastAsia="de-DE"/>
      </w:rPr>
      <w:fldChar w:fldCharType="begin"/>
    </w:r>
    <w:r w:rsidRPr="000F396D">
      <w:rPr>
        <w:snapToGrid w:val="0"/>
        <w:sz w:val="12"/>
        <w:szCs w:val="12"/>
        <w:lang w:eastAsia="de-DE"/>
      </w:rPr>
      <w:instrText xml:space="preserve"> FILENAME   \* MERGEFORMAT </w:instrText>
    </w:r>
    <w:r w:rsidRPr="000F396D">
      <w:rPr>
        <w:snapToGrid w:val="0"/>
        <w:sz w:val="12"/>
        <w:szCs w:val="12"/>
        <w:lang w:eastAsia="de-DE"/>
      </w:rPr>
      <w:fldChar w:fldCharType="separate"/>
    </w:r>
    <w:r w:rsidR="001F07CE">
      <w:rPr>
        <w:noProof/>
        <w:snapToGrid w:val="0"/>
        <w:sz w:val="12"/>
        <w:szCs w:val="12"/>
        <w:lang w:eastAsia="de-DE"/>
      </w:rPr>
      <w:t>02 - Muster Verwaltungsreglement.docx</w:t>
    </w:r>
    <w:r w:rsidRPr="000F396D">
      <w:rPr>
        <w:snapToGrid w:val="0"/>
        <w:sz w:val="12"/>
        <w:szCs w:val="12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607"/>
    </w:tblGrid>
    <w:tr w:rsidR="00D547B6" w:rsidRPr="005269D6" w14:paraId="5D8EF359" w14:textId="77777777" w:rsidTr="0058426B">
      <w:trPr>
        <w:cantSplit/>
      </w:trPr>
      <w:tc>
        <w:tcPr>
          <w:tcW w:w="4465" w:type="dxa"/>
          <w:vAlign w:val="bottom"/>
        </w:tcPr>
        <w:p w14:paraId="6DC0236A" w14:textId="490B5548" w:rsidR="00D547B6" w:rsidRPr="005269D6" w:rsidRDefault="00D547B6" w:rsidP="00EC1BB4">
          <w:pPr>
            <w:pStyle w:val="Fuzeile"/>
            <w:ind w:left="-75" w:firstLine="0"/>
            <w:rPr>
              <w:snapToGrid w:val="0"/>
              <w:sz w:val="18"/>
              <w:szCs w:val="18"/>
              <w:lang w:eastAsia="de-DE"/>
            </w:rPr>
          </w:pPr>
          <w:r w:rsidRPr="001A397F">
            <w:rPr>
              <w:snapToGrid w:val="0"/>
              <w:sz w:val="18"/>
              <w:szCs w:val="18"/>
              <w:lang w:eastAsia="de-DE"/>
            </w:rPr>
            <w:t>Sta</w:t>
          </w:r>
          <w:r w:rsidRPr="0039270F">
            <w:rPr>
              <w:snapToGrid w:val="0"/>
              <w:sz w:val="18"/>
              <w:szCs w:val="18"/>
              <w:lang w:eastAsia="de-DE"/>
            </w:rPr>
            <w:t xml:space="preserve">nd: </w:t>
          </w:r>
          <w:r w:rsidRPr="0039270F">
            <w:rPr>
              <w:snapToGrid w:val="0"/>
              <w:sz w:val="18"/>
              <w:szCs w:val="18"/>
              <w:lang w:eastAsia="de-DE"/>
            </w:rPr>
            <w:fldChar w:fldCharType="begin"/>
          </w:r>
          <w:r w:rsidRPr="0039270F">
            <w:rPr>
              <w:snapToGrid w:val="0"/>
              <w:sz w:val="18"/>
              <w:szCs w:val="18"/>
              <w:lang w:eastAsia="de-DE"/>
            </w:rPr>
            <w:instrText xml:space="preserve"> DATE   \* MERGEFORMAT </w:instrText>
          </w:r>
          <w:r w:rsidRPr="0039270F">
            <w:rPr>
              <w:snapToGrid w:val="0"/>
              <w:sz w:val="18"/>
              <w:szCs w:val="18"/>
              <w:lang w:eastAsia="de-DE"/>
            </w:rPr>
            <w:fldChar w:fldCharType="separate"/>
          </w:r>
          <w:r w:rsidR="00605EC7">
            <w:rPr>
              <w:noProof/>
              <w:snapToGrid w:val="0"/>
              <w:sz w:val="18"/>
              <w:szCs w:val="18"/>
              <w:lang w:eastAsia="de-DE"/>
            </w:rPr>
            <w:t>30.01.2024</w:t>
          </w:r>
          <w:r w:rsidRPr="0039270F">
            <w:rPr>
              <w:snapToGrid w:val="0"/>
              <w:sz w:val="18"/>
              <w:szCs w:val="18"/>
              <w:lang w:eastAsia="de-DE"/>
            </w:rPr>
            <w:fldChar w:fldCharType="end"/>
          </w:r>
        </w:p>
      </w:tc>
      <w:tc>
        <w:tcPr>
          <w:tcW w:w="4607" w:type="dxa"/>
          <w:vAlign w:val="bottom"/>
        </w:tcPr>
        <w:p w14:paraId="7F1B8374" w14:textId="74CAFBEF" w:rsidR="00D547B6" w:rsidRPr="005269D6" w:rsidRDefault="00D547B6" w:rsidP="00EC1BB4">
          <w:pPr>
            <w:pStyle w:val="Fuzeile"/>
            <w:jc w:val="right"/>
            <w:rPr>
              <w:snapToGrid w:val="0"/>
              <w:sz w:val="18"/>
              <w:szCs w:val="18"/>
              <w:lang w:eastAsia="de-DE"/>
            </w:rPr>
          </w:pPr>
          <w:r>
            <w:rPr>
              <w:snapToGrid w:val="0"/>
              <w:sz w:val="18"/>
              <w:szCs w:val="18"/>
              <w:lang w:eastAsia="de-DE"/>
            </w:rPr>
            <w:t xml:space="preserve">Seite 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begin"/>
          </w:r>
          <w:r w:rsidRPr="005269D6">
            <w:rPr>
              <w:snapToGrid w:val="0"/>
              <w:sz w:val="18"/>
              <w:szCs w:val="18"/>
              <w:lang w:eastAsia="de-DE"/>
            </w:rPr>
            <w:instrText xml:space="preserve"> PAGE   \* MERGEFORMAT </w:instrTex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separate"/>
          </w:r>
          <w:r w:rsidR="001F07CE">
            <w:rPr>
              <w:noProof/>
              <w:snapToGrid w:val="0"/>
              <w:sz w:val="18"/>
              <w:szCs w:val="18"/>
              <w:lang w:eastAsia="de-DE"/>
            </w:rPr>
            <w:t>9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end"/>
          </w:r>
          <w:r>
            <w:rPr>
              <w:snapToGrid w:val="0"/>
              <w:sz w:val="18"/>
              <w:szCs w:val="18"/>
              <w:lang w:eastAsia="de-DE"/>
            </w:rPr>
            <w:t xml:space="preserve"> von 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begin"/>
          </w:r>
          <w:r w:rsidRPr="005269D6">
            <w:rPr>
              <w:snapToGrid w:val="0"/>
              <w:sz w:val="18"/>
              <w:szCs w:val="18"/>
              <w:lang w:eastAsia="de-DE"/>
            </w:rPr>
            <w:instrText xml:space="preserve"> NUMPAGES  \* Arabic  \* MERGEFORMAT </w:instrTex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separate"/>
          </w:r>
          <w:r w:rsidR="001F07CE">
            <w:rPr>
              <w:noProof/>
              <w:snapToGrid w:val="0"/>
              <w:sz w:val="18"/>
              <w:szCs w:val="18"/>
              <w:lang w:eastAsia="de-DE"/>
            </w:rPr>
            <w:t>12</w:t>
          </w:r>
          <w:r w:rsidRPr="005269D6">
            <w:rPr>
              <w:snapToGrid w:val="0"/>
              <w:sz w:val="18"/>
              <w:szCs w:val="18"/>
              <w:lang w:eastAsia="de-DE"/>
            </w:rPr>
            <w:fldChar w:fldCharType="end"/>
          </w:r>
        </w:p>
      </w:tc>
    </w:tr>
  </w:tbl>
  <w:p w14:paraId="501A8110" w14:textId="10B4BE51" w:rsidR="00D547B6" w:rsidRPr="000F396D" w:rsidRDefault="00D547B6" w:rsidP="00EC1BB4">
    <w:pPr>
      <w:pStyle w:val="Fuzeile"/>
      <w:rPr>
        <w:sz w:val="12"/>
        <w:szCs w:val="12"/>
      </w:rPr>
    </w:pPr>
    <w:r w:rsidRPr="000F396D">
      <w:rPr>
        <w:snapToGrid w:val="0"/>
        <w:sz w:val="12"/>
        <w:szCs w:val="12"/>
        <w:lang w:eastAsia="de-DE"/>
      </w:rPr>
      <w:fldChar w:fldCharType="begin"/>
    </w:r>
    <w:r w:rsidRPr="000F396D">
      <w:rPr>
        <w:snapToGrid w:val="0"/>
        <w:sz w:val="12"/>
        <w:szCs w:val="12"/>
        <w:lang w:eastAsia="de-DE"/>
      </w:rPr>
      <w:instrText xml:space="preserve"> FILENAME   \* MERGEFORMAT </w:instrText>
    </w:r>
    <w:r w:rsidRPr="000F396D">
      <w:rPr>
        <w:snapToGrid w:val="0"/>
        <w:sz w:val="12"/>
        <w:szCs w:val="12"/>
        <w:lang w:eastAsia="de-DE"/>
      </w:rPr>
      <w:fldChar w:fldCharType="separate"/>
    </w:r>
    <w:r w:rsidR="00E71E3A">
      <w:rPr>
        <w:noProof/>
        <w:snapToGrid w:val="0"/>
        <w:sz w:val="12"/>
        <w:szCs w:val="12"/>
        <w:lang w:eastAsia="de-DE"/>
      </w:rPr>
      <w:t>25-Internes Kontrollsystem_3.6.docx</w:t>
    </w:r>
    <w:r w:rsidRPr="000F396D">
      <w:rPr>
        <w:snapToGrid w:val="0"/>
        <w:sz w:val="12"/>
        <w:szCs w:val="12"/>
        <w:lang w:eastAsia="de-DE"/>
      </w:rPr>
      <w:fldChar w:fldCharType="end"/>
    </w:r>
  </w:p>
  <w:p w14:paraId="56BEEF1D" w14:textId="77777777" w:rsidR="00D547B6" w:rsidRPr="00EC1BB4" w:rsidRDefault="00D547B6" w:rsidP="00EC1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0C37" w14:textId="77777777" w:rsidR="00D547B6" w:rsidRDefault="00D547B6">
      <w:pPr>
        <w:pStyle w:val="Fuzeile"/>
        <w:rPr>
          <w:sz w:val="2"/>
        </w:rPr>
      </w:pPr>
    </w:p>
  </w:footnote>
  <w:footnote w:type="continuationSeparator" w:id="0">
    <w:p w14:paraId="583899F1" w14:textId="77777777" w:rsidR="00D547B6" w:rsidRDefault="00D547B6">
      <w:pPr>
        <w:pStyle w:val="Fuzeile"/>
      </w:pPr>
    </w:p>
  </w:footnote>
  <w:footnote w:type="continuationNotice" w:id="1">
    <w:p w14:paraId="774D6EF8" w14:textId="77777777" w:rsidR="00D547B6" w:rsidRDefault="00D54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CA083" w14:textId="77777777" w:rsidR="00605EC7" w:rsidRDefault="00605E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C6D7" w14:textId="3012D264" w:rsidR="00D547B6" w:rsidRDefault="00D547B6">
    <w:pPr>
      <w:pStyle w:val="Kopfzeile"/>
      <w:tabs>
        <w:tab w:val="clear" w:pos="4536"/>
      </w:tabs>
      <w:spacing w:after="480"/>
      <w:jc w:val="right"/>
    </w:pPr>
    <w:r>
      <w:tab/>
    </w:r>
    <w:r>
      <w:rPr>
        <w:noProof/>
      </w:rPr>
      <w:drawing>
        <wp:inline distT="0" distB="0" distL="0" distR="0" wp14:anchorId="6547B5D3" wp14:editId="0B1746FB">
          <wp:extent cx="2176145" cy="207645"/>
          <wp:effectExtent l="0" t="0" r="0" b="1905"/>
          <wp:docPr id="23" name="Bild 3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FB62" w14:textId="09E5B39C" w:rsidR="00D547B6" w:rsidRDefault="00605EC7">
    <w:pPr>
      <w:pStyle w:val="Kopfzeile"/>
      <w:tabs>
        <w:tab w:val="clear" w:pos="4536"/>
      </w:tabs>
      <w:ind w:right="-200"/>
    </w:pPr>
    <w:r>
      <w:fldChar w:fldCharType="begin"/>
    </w:r>
    <w:r>
      <w:instrText xml:space="preserve"> TITLE  "Rechnungsmodell und Finanzhaushalt HRM2"  \* MERGEFORMAT </w:instrText>
    </w:r>
    <w:r>
      <w:fldChar w:fldCharType="separate"/>
    </w:r>
    <w:r w:rsidR="00A0257B">
      <w:t>Rechnungsmodell und Finanzhaushalt HRM2</w:t>
    </w:r>
    <w:r>
      <w:fldChar w:fldCharType="end"/>
    </w:r>
    <w:r w:rsidR="00D547B6">
      <w:tab/>
    </w:r>
    <w:r w:rsidR="00D547B6">
      <w:rPr>
        <w:noProof/>
      </w:rPr>
      <w:drawing>
        <wp:inline distT="0" distB="0" distL="0" distR="0" wp14:anchorId="170AD12B" wp14:editId="15072B20">
          <wp:extent cx="2176145" cy="207645"/>
          <wp:effectExtent l="0" t="0" r="0" b="1905"/>
          <wp:docPr id="24" name="Bild 2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11C0" w14:textId="77777777" w:rsidR="00D547B6" w:rsidRDefault="00D547B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7B02" w14:textId="6BCAFFC8" w:rsidR="00D547B6" w:rsidRDefault="00D547B6" w:rsidP="001F07CE">
    <w:pPr>
      <w:pStyle w:val="Kopfzeile"/>
      <w:tabs>
        <w:tab w:val="left" w:pos="3721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9D9C336" wp14:editId="0222AD09">
          <wp:extent cx="2176145" cy="207645"/>
          <wp:effectExtent l="0" t="0" r="0" b="1905"/>
          <wp:docPr id="3" name="Bild 3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46C15" w14:textId="293C5E32" w:rsidR="00D547B6" w:rsidRPr="0077260D" w:rsidRDefault="00D547B6" w:rsidP="0077260D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1DED" w14:textId="77777777" w:rsidR="00D547B6" w:rsidRDefault="00D547B6" w:rsidP="0077260D">
    <w:pPr>
      <w:pStyle w:val="Kopfzeile"/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C54F39A" wp14:editId="32122101">
          <wp:extent cx="2176145" cy="207645"/>
          <wp:effectExtent l="0" t="0" r="0" b="1905"/>
          <wp:docPr id="5" name="Bild 3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28519" w14:textId="77777777" w:rsidR="00D547B6" w:rsidRDefault="00D547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A6"/>
    <w:multiLevelType w:val="multilevel"/>
    <w:tmpl w:val="F7B45C3E"/>
    <w:lvl w:ilvl="0">
      <w:start w:val="25"/>
      <w:numFmt w:val="decimal"/>
      <w:lvlText w:val="%1"/>
      <w:lvlJc w:val="left"/>
      <w:pPr>
        <w:ind w:left="992" w:hanging="9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" w15:restartNumberingAfterBreak="0">
    <w:nsid w:val="05C80B02"/>
    <w:multiLevelType w:val="hybridMultilevel"/>
    <w:tmpl w:val="F294D5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C4F23"/>
    <w:multiLevelType w:val="hybridMultilevel"/>
    <w:tmpl w:val="4AA294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50DC9"/>
    <w:multiLevelType w:val="hybridMultilevel"/>
    <w:tmpl w:val="30021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D2BD7"/>
    <w:multiLevelType w:val="hybridMultilevel"/>
    <w:tmpl w:val="444432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75274"/>
    <w:multiLevelType w:val="hybridMultilevel"/>
    <w:tmpl w:val="F85EDC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6B3B"/>
    <w:multiLevelType w:val="hybridMultilevel"/>
    <w:tmpl w:val="E4A04A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F42"/>
    <w:multiLevelType w:val="hybridMultilevel"/>
    <w:tmpl w:val="66DC9D7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A5638"/>
    <w:multiLevelType w:val="hybridMultilevel"/>
    <w:tmpl w:val="86F84BC2"/>
    <w:lvl w:ilvl="0" w:tplc="CF38391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8" w:hanging="360"/>
      </w:pPr>
    </w:lvl>
    <w:lvl w:ilvl="2" w:tplc="0807001B" w:tentative="1">
      <w:start w:val="1"/>
      <w:numFmt w:val="lowerRoman"/>
      <w:lvlText w:val="%3."/>
      <w:lvlJc w:val="right"/>
      <w:pPr>
        <w:ind w:left="1828" w:hanging="180"/>
      </w:pPr>
    </w:lvl>
    <w:lvl w:ilvl="3" w:tplc="0807000F" w:tentative="1">
      <w:start w:val="1"/>
      <w:numFmt w:val="decimal"/>
      <w:lvlText w:val="%4."/>
      <w:lvlJc w:val="left"/>
      <w:pPr>
        <w:ind w:left="2548" w:hanging="360"/>
      </w:pPr>
    </w:lvl>
    <w:lvl w:ilvl="4" w:tplc="08070019" w:tentative="1">
      <w:start w:val="1"/>
      <w:numFmt w:val="lowerLetter"/>
      <w:lvlText w:val="%5."/>
      <w:lvlJc w:val="left"/>
      <w:pPr>
        <w:ind w:left="3268" w:hanging="360"/>
      </w:pPr>
    </w:lvl>
    <w:lvl w:ilvl="5" w:tplc="0807001B" w:tentative="1">
      <w:start w:val="1"/>
      <w:numFmt w:val="lowerRoman"/>
      <w:lvlText w:val="%6."/>
      <w:lvlJc w:val="right"/>
      <w:pPr>
        <w:ind w:left="3988" w:hanging="180"/>
      </w:pPr>
    </w:lvl>
    <w:lvl w:ilvl="6" w:tplc="0807000F" w:tentative="1">
      <w:start w:val="1"/>
      <w:numFmt w:val="decimal"/>
      <w:lvlText w:val="%7."/>
      <w:lvlJc w:val="left"/>
      <w:pPr>
        <w:ind w:left="4708" w:hanging="360"/>
      </w:pPr>
    </w:lvl>
    <w:lvl w:ilvl="7" w:tplc="08070019" w:tentative="1">
      <w:start w:val="1"/>
      <w:numFmt w:val="lowerLetter"/>
      <w:lvlText w:val="%8."/>
      <w:lvlJc w:val="left"/>
      <w:pPr>
        <w:ind w:left="5428" w:hanging="360"/>
      </w:pPr>
    </w:lvl>
    <w:lvl w:ilvl="8" w:tplc="08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12A87735"/>
    <w:multiLevelType w:val="hybridMultilevel"/>
    <w:tmpl w:val="C47C3E12"/>
    <w:lvl w:ilvl="0" w:tplc="E0BC1CC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8" w:hanging="360"/>
      </w:pPr>
    </w:lvl>
    <w:lvl w:ilvl="2" w:tplc="0807001B" w:tentative="1">
      <w:start w:val="1"/>
      <w:numFmt w:val="lowerRoman"/>
      <w:lvlText w:val="%3."/>
      <w:lvlJc w:val="right"/>
      <w:pPr>
        <w:ind w:left="1828" w:hanging="180"/>
      </w:pPr>
    </w:lvl>
    <w:lvl w:ilvl="3" w:tplc="0807000F" w:tentative="1">
      <w:start w:val="1"/>
      <w:numFmt w:val="decimal"/>
      <w:lvlText w:val="%4."/>
      <w:lvlJc w:val="left"/>
      <w:pPr>
        <w:ind w:left="2548" w:hanging="360"/>
      </w:pPr>
    </w:lvl>
    <w:lvl w:ilvl="4" w:tplc="08070019" w:tentative="1">
      <w:start w:val="1"/>
      <w:numFmt w:val="lowerLetter"/>
      <w:lvlText w:val="%5."/>
      <w:lvlJc w:val="left"/>
      <w:pPr>
        <w:ind w:left="3268" w:hanging="360"/>
      </w:pPr>
    </w:lvl>
    <w:lvl w:ilvl="5" w:tplc="0807001B" w:tentative="1">
      <w:start w:val="1"/>
      <w:numFmt w:val="lowerRoman"/>
      <w:lvlText w:val="%6."/>
      <w:lvlJc w:val="right"/>
      <w:pPr>
        <w:ind w:left="3988" w:hanging="180"/>
      </w:pPr>
    </w:lvl>
    <w:lvl w:ilvl="6" w:tplc="0807000F" w:tentative="1">
      <w:start w:val="1"/>
      <w:numFmt w:val="decimal"/>
      <w:lvlText w:val="%7."/>
      <w:lvlJc w:val="left"/>
      <w:pPr>
        <w:ind w:left="4708" w:hanging="360"/>
      </w:pPr>
    </w:lvl>
    <w:lvl w:ilvl="7" w:tplc="08070019" w:tentative="1">
      <w:start w:val="1"/>
      <w:numFmt w:val="lowerLetter"/>
      <w:lvlText w:val="%8."/>
      <w:lvlJc w:val="left"/>
      <w:pPr>
        <w:ind w:left="5428" w:hanging="360"/>
      </w:pPr>
    </w:lvl>
    <w:lvl w:ilvl="8" w:tplc="08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166010E2"/>
    <w:multiLevelType w:val="hybridMultilevel"/>
    <w:tmpl w:val="A34412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744A3"/>
    <w:multiLevelType w:val="hybridMultilevel"/>
    <w:tmpl w:val="C96A6D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7A5A4B"/>
    <w:multiLevelType w:val="hybridMultilevel"/>
    <w:tmpl w:val="65D07B46"/>
    <w:lvl w:ilvl="0" w:tplc="8112F28A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C53"/>
    <w:multiLevelType w:val="hybridMultilevel"/>
    <w:tmpl w:val="E70C77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5" w15:restartNumberingAfterBreak="0">
    <w:nsid w:val="20231F52"/>
    <w:multiLevelType w:val="hybridMultilevel"/>
    <w:tmpl w:val="67AEE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6427"/>
    <w:multiLevelType w:val="hybridMultilevel"/>
    <w:tmpl w:val="04324122"/>
    <w:lvl w:ilvl="0" w:tplc="8112F28A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2CBC7599"/>
    <w:multiLevelType w:val="hybridMultilevel"/>
    <w:tmpl w:val="B4886DFE"/>
    <w:lvl w:ilvl="0" w:tplc="11C89E82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8" w:hanging="360"/>
      </w:pPr>
    </w:lvl>
    <w:lvl w:ilvl="2" w:tplc="0807001B" w:tentative="1">
      <w:start w:val="1"/>
      <w:numFmt w:val="lowerRoman"/>
      <w:lvlText w:val="%3."/>
      <w:lvlJc w:val="right"/>
      <w:pPr>
        <w:ind w:left="1828" w:hanging="180"/>
      </w:pPr>
    </w:lvl>
    <w:lvl w:ilvl="3" w:tplc="0807000F" w:tentative="1">
      <w:start w:val="1"/>
      <w:numFmt w:val="decimal"/>
      <w:lvlText w:val="%4."/>
      <w:lvlJc w:val="left"/>
      <w:pPr>
        <w:ind w:left="2548" w:hanging="360"/>
      </w:pPr>
    </w:lvl>
    <w:lvl w:ilvl="4" w:tplc="08070019" w:tentative="1">
      <w:start w:val="1"/>
      <w:numFmt w:val="lowerLetter"/>
      <w:lvlText w:val="%5."/>
      <w:lvlJc w:val="left"/>
      <w:pPr>
        <w:ind w:left="3268" w:hanging="360"/>
      </w:pPr>
    </w:lvl>
    <w:lvl w:ilvl="5" w:tplc="0807001B" w:tentative="1">
      <w:start w:val="1"/>
      <w:numFmt w:val="lowerRoman"/>
      <w:lvlText w:val="%6."/>
      <w:lvlJc w:val="right"/>
      <w:pPr>
        <w:ind w:left="3988" w:hanging="180"/>
      </w:pPr>
    </w:lvl>
    <w:lvl w:ilvl="6" w:tplc="0807000F" w:tentative="1">
      <w:start w:val="1"/>
      <w:numFmt w:val="decimal"/>
      <w:lvlText w:val="%7."/>
      <w:lvlJc w:val="left"/>
      <w:pPr>
        <w:ind w:left="4708" w:hanging="360"/>
      </w:pPr>
    </w:lvl>
    <w:lvl w:ilvl="7" w:tplc="08070019" w:tentative="1">
      <w:start w:val="1"/>
      <w:numFmt w:val="lowerLetter"/>
      <w:lvlText w:val="%8."/>
      <w:lvlJc w:val="left"/>
      <w:pPr>
        <w:ind w:left="5428" w:hanging="360"/>
      </w:pPr>
    </w:lvl>
    <w:lvl w:ilvl="8" w:tplc="08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11F2CF8"/>
    <w:multiLevelType w:val="hybridMultilevel"/>
    <w:tmpl w:val="B372C8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3806E0"/>
    <w:multiLevelType w:val="hybridMultilevel"/>
    <w:tmpl w:val="E9F861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0366"/>
    <w:multiLevelType w:val="hybridMultilevel"/>
    <w:tmpl w:val="1646F0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F33909"/>
    <w:multiLevelType w:val="hybridMultilevel"/>
    <w:tmpl w:val="B43CFBE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0114D"/>
    <w:multiLevelType w:val="hybridMultilevel"/>
    <w:tmpl w:val="B0BCC6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902AD"/>
    <w:multiLevelType w:val="hybridMultilevel"/>
    <w:tmpl w:val="320A03D6"/>
    <w:lvl w:ilvl="0" w:tplc="0D5A9A62">
      <w:start w:val="4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8" w:hanging="360"/>
      </w:pPr>
    </w:lvl>
    <w:lvl w:ilvl="2" w:tplc="0807001B" w:tentative="1">
      <w:start w:val="1"/>
      <w:numFmt w:val="lowerRoman"/>
      <w:lvlText w:val="%3."/>
      <w:lvlJc w:val="right"/>
      <w:pPr>
        <w:ind w:left="1828" w:hanging="180"/>
      </w:pPr>
    </w:lvl>
    <w:lvl w:ilvl="3" w:tplc="0807000F" w:tentative="1">
      <w:start w:val="1"/>
      <w:numFmt w:val="decimal"/>
      <w:lvlText w:val="%4."/>
      <w:lvlJc w:val="left"/>
      <w:pPr>
        <w:ind w:left="2548" w:hanging="360"/>
      </w:pPr>
    </w:lvl>
    <w:lvl w:ilvl="4" w:tplc="08070019" w:tentative="1">
      <w:start w:val="1"/>
      <w:numFmt w:val="lowerLetter"/>
      <w:lvlText w:val="%5."/>
      <w:lvlJc w:val="left"/>
      <w:pPr>
        <w:ind w:left="3268" w:hanging="360"/>
      </w:pPr>
    </w:lvl>
    <w:lvl w:ilvl="5" w:tplc="0807001B" w:tentative="1">
      <w:start w:val="1"/>
      <w:numFmt w:val="lowerRoman"/>
      <w:lvlText w:val="%6."/>
      <w:lvlJc w:val="right"/>
      <w:pPr>
        <w:ind w:left="3988" w:hanging="180"/>
      </w:pPr>
    </w:lvl>
    <w:lvl w:ilvl="6" w:tplc="0807000F" w:tentative="1">
      <w:start w:val="1"/>
      <w:numFmt w:val="decimal"/>
      <w:lvlText w:val="%7."/>
      <w:lvlJc w:val="left"/>
      <w:pPr>
        <w:ind w:left="4708" w:hanging="360"/>
      </w:pPr>
    </w:lvl>
    <w:lvl w:ilvl="7" w:tplc="08070019" w:tentative="1">
      <w:start w:val="1"/>
      <w:numFmt w:val="lowerLetter"/>
      <w:lvlText w:val="%8."/>
      <w:lvlJc w:val="left"/>
      <w:pPr>
        <w:ind w:left="5428" w:hanging="360"/>
      </w:pPr>
    </w:lvl>
    <w:lvl w:ilvl="8" w:tplc="08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 w15:restartNumberingAfterBreak="0">
    <w:nsid w:val="469466B8"/>
    <w:multiLevelType w:val="multilevel"/>
    <w:tmpl w:val="67B60FE4"/>
    <w:lvl w:ilvl="0">
      <w:start w:val="25"/>
      <w:numFmt w:val="decimal"/>
      <w:pStyle w:val="berschrift1"/>
      <w:lvlText w:val="%1"/>
      <w:lvlJc w:val="left"/>
      <w:pPr>
        <w:ind w:left="992" w:hanging="9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  <w:color w:val="auto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26" w15:restartNumberingAfterBreak="0">
    <w:nsid w:val="47582FB4"/>
    <w:multiLevelType w:val="hybridMultilevel"/>
    <w:tmpl w:val="B122E6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1E85"/>
    <w:multiLevelType w:val="hybridMultilevel"/>
    <w:tmpl w:val="C72A4DC8"/>
    <w:lvl w:ilvl="0" w:tplc="8112F28A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FC19D2"/>
    <w:multiLevelType w:val="hybridMultilevel"/>
    <w:tmpl w:val="8720556E"/>
    <w:lvl w:ilvl="0" w:tplc="CDC23F34">
      <w:numFmt w:val="bullet"/>
      <w:lvlText w:val="•"/>
      <w:lvlJc w:val="left"/>
      <w:pPr>
        <w:ind w:left="416" w:hanging="360"/>
      </w:pPr>
      <w:rPr>
        <w:rFonts w:ascii="Frutiger LT Com 55 Roman" w:eastAsia="Times New Roman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55060D16"/>
    <w:multiLevelType w:val="hybridMultilevel"/>
    <w:tmpl w:val="6B5644B2"/>
    <w:lvl w:ilvl="0" w:tplc="8112F28A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1859"/>
    <w:multiLevelType w:val="hybridMultilevel"/>
    <w:tmpl w:val="0100996A"/>
    <w:lvl w:ilvl="0" w:tplc="01D0C7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0541E"/>
    <w:multiLevelType w:val="hybridMultilevel"/>
    <w:tmpl w:val="71FA02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2D055E"/>
    <w:multiLevelType w:val="hybridMultilevel"/>
    <w:tmpl w:val="43C2DCA0"/>
    <w:lvl w:ilvl="0" w:tplc="11C89E8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713871"/>
    <w:multiLevelType w:val="hybridMultilevel"/>
    <w:tmpl w:val="FC340C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5" w15:restartNumberingAfterBreak="0">
    <w:nsid w:val="5D247457"/>
    <w:multiLevelType w:val="hybridMultilevel"/>
    <w:tmpl w:val="107A5B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E045D"/>
    <w:multiLevelType w:val="hybridMultilevel"/>
    <w:tmpl w:val="636462CC"/>
    <w:lvl w:ilvl="0" w:tplc="11C89E82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8" w:hanging="360"/>
      </w:pPr>
    </w:lvl>
    <w:lvl w:ilvl="2" w:tplc="0807001B" w:tentative="1">
      <w:start w:val="1"/>
      <w:numFmt w:val="lowerRoman"/>
      <w:lvlText w:val="%3."/>
      <w:lvlJc w:val="right"/>
      <w:pPr>
        <w:ind w:left="1828" w:hanging="180"/>
      </w:pPr>
    </w:lvl>
    <w:lvl w:ilvl="3" w:tplc="0807000F" w:tentative="1">
      <w:start w:val="1"/>
      <w:numFmt w:val="decimal"/>
      <w:lvlText w:val="%4."/>
      <w:lvlJc w:val="left"/>
      <w:pPr>
        <w:ind w:left="2548" w:hanging="360"/>
      </w:pPr>
    </w:lvl>
    <w:lvl w:ilvl="4" w:tplc="08070019" w:tentative="1">
      <w:start w:val="1"/>
      <w:numFmt w:val="lowerLetter"/>
      <w:lvlText w:val="%5."/>
      <w:lvlJc w:val="left"/>
      <w:pPr>
        <w:ind w:left="3268" w:hanging="360"/>
      </w:pPr>
    </w:lvl>
    <w:lvl w:ilvl="5" w:tplc="0807001B" w:tentative="1">
      <w:start w:val="1"/>
      <w:numFmt w:val="lowerRoman"/>
      <w:lvlText w:val="%6."/>
      <w:lvlJc w:val="right"/>
      <w:pPr>
        <w:ind w:left="3988" w:hanging="180"/>
      </w:pPr>
    </w:lvl>
    <w:lvl w:ilvl="6" w:tplc="0807000F" w:tentative="1">
      <w:start w:val="1"/>
      <w:numFmt w:val="decimal"/>
      <w:lvlText w:val="%7."/>
      <w:lvlJc w:val="left"/>
      <w:pPr>
        <w:ind w:left="4708" w:hanging="360"/>
      </w:pPr>
    </w:lvl>
    <w:lvl w:ilvl="7" w:tplc="08070019" w:tentative="1">
      <w:start w:val="1"/>
      <w:numFmt w:val="lowerLetter"/>
      <w:lvlText w:val="%8."/>
      <w:lvlJc w:val="left"/>
      <w:pPr>
        <w:ind w:left="5428" w:hanging="360"/>
      </w:pPr>
    </w:lvl>
    <w:lvl w:ilvl="8" w:tplc="080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7" w15:restartNumberingAfterBreak="0">
    <w:nsid w:val="5E6F0CD7"/>
    <w:multiLevelType w:val="hybridMultilevel"/>
    <w:tmpl w:val="A00424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6F75AD"/>
    <w:multiLevelType w:val="hybridMultilevel"/>
    <w:tmpl w:val="F9F84EC6"/>
    <w:lvl w:ilvl="0" w:tplc="7D2EB0D8">
      <w:numFmt w:val="bullet"/>
      <w:lvlText w:val="-"/>
      <w:lvlJc w:val="left"/>
      <w:pPr>
        <w:ind w:left="720" w:hanging="360"/>
      </w:pPr>
      <w:rPr>
        <w:rFonts w:ascii="Frutiger LT Com 55 Roman" w:eastAsia="Times New Roman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424A7"/>
    <w:multiLevelType w:val="hybridMultilevel"/>
    <w:tmpl w:val="CAA4A2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3A3DE8"/>
    <w:multiLevelType w:val="hybridMultilevel"/>
    <w:tmpl w:val="7D2470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375EB"/>
    <w:multiLevelType w:val="hybridMultilevel"/>
    <w:tmpl w:val="17824438"/>
    <w:lvl w:ilvl="0" w:tplc="0807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A5BCC"/>
    <w:multiLevelType w:val="hybridMultilevel"/>
    <w:tmpl w:val="DA0CB7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DA0CBA"/>
    <w:multiLevelType w:val="hybridMultilevel"/>
    <w:tmpl w:val="53D0B0F8"/>
    <w:lvl w:ilvl="0" w:tplc="135CF8D2">
      <w:start w:val="1"/>
      <w:numFmt w:val="bullet"/>
      <w:lvlText w:val="-"/>
      <w:lvlJc w:val="left"/>
      <w:pPr>
        <w:ind w:left="672" w:hanging="360"/>
      </w:pPr>
      <w:rPr>
        <w:rFonts w:ascii="Frutiger LT Com 55 Roman" w:eastAsia="Times New Roman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4" w15:restartNumberingAfterBreak="0">
    <w:nsid w:val="7A9E5153"/>
    <w:multiLevelType w:val="multilevel"/>
    <w:tmpl w:val="2F645818"/>
    <w:styleLink w:val="Formatvorlage1"/>
    <w:lvl w:ilvl="0">
      <w:start w:val="24"/>
      <w:numFmt w:val="decimal"/>
      <w:lvlText w:val="%1"/>
      <w:lvlJc w:val="left"/>
      <w:pPr>
        <w:ind w:left="992" w:hanging="9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AE334CC"/>
    <w:multiLevelType w:val="hybridMultilevel"/>
    <w:tmpl w:val="528E9350"/>
    <w:lvl w:ilvl="0" w:tplc="08D8A9CA">
      <w:start w:val="1"/>
      <w:numFmt w:val="decimal"/>
      <w:lvlText w:val="%1."/>
      <w:lvlJc w:val="left"/>
      <w:pPr>
        <w:ind w:left="360" w:hanging="360"/>
      </w:pPr>
      <w:rPr>
        <w:rFonts w:ascii="Frutiger LT Com 55 Roman" w:hAnsi="Frutiger LT Com 55 Roman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EE4712"/>
    <w:multiLevelType w:val="hybridMultilevel"/>
    <w:tmpl w:val="786A08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921D34"/>
    <w:multiLevelType w:val="hybridMultilevel"/>
    <w:tmpl w:val="E2F20C3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14"/>
  </w:num>
  <w:num w:numId="4">
    <w:abstractNumId w:val="44"/>
  </w:num>
  <w:num w:numId="5">
    <w:abstractNumId w:val="23"/>
  </w:num>
  <w:num w:numId="6">
    <w:abstractNumId w:val="19"/>
  </w:num>
  <w:num w:numId="7">
    <w:abstractNumId w:val="7"/>
  </w:num>
  <w:num w:numId="8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"/>
  </w:num>
  <w:num w:numId="11">
    <w:abstractNumId w:val="28"/>
  </w:num>
  <w:num w:numId="12">
    <w:abstractNumId w:val="47"/>
  </w:num>
  <w:num w:numId="13">
    <w:abstractNumId w:val="16"/>
  </w:num>
  <w:num w:numId="14">
    <w:abstractNumId w:val="29"/>
  </w:num>
  <w:num w:numId="15">
    <w:abstractNumId w:val="12"/>
  </w:num>
  <w:num w:numId="16">
    <w:abstractNumId w:val="27"/>
  </w:num>
  <w:num w:numId="17">
    <w:abstractNumId w:val="42"/>
  </w:num>
  <w:num w:numId="18">
    <w:abstractNumId w:val="11"/>
  </w:num>
  <w:num w:numId="19">
    <w:abstractNumId w:val="33"/>
  </w:num>
  <w:num w:numId="20">
    <w:abstractNumId w:val="39"/>
  </w:num>
  <w:num w:numId="21">
    <w:abstractNumId w:val="4"/>
  </w:num>
  <w:num w:numId="22">
    <w:abstractNumId w:val="37"/>
  </w:num>
  <w:num w:numId="23">
    <w:abstractNumId w:val="3"/>
  </w:num>
  <w:num w:numId="24">
    <w:abstractNumId w:val="46"/>
  </w:num>
  <w:num w:numId="25">
    <w:abstractNumId w:val="10"/>
  </w:num>
  <w:num w:numId="26">
    <w:abstractNumId w:val="13"/>
  </w:num>
  <w:num w:numId="27">
    <w:abstractNumId w:val="6"/>
  </w:num>
  <w:num w:numId="28">
    <w:abstractNumId w:val="20"/>
  </w:num>
  <w:num w:numId="29">
    <w:abstractNumId w:val="41"/>
  </w:num>
  <w:num w:numId="30">
    <w:abstractNumId w:val="40"/>
  </w:num>
  <w:num w:numId="31">
    <w:abstractNumId w:val="30"/>
  </w:num>
  <w:num w:numId="32">
    <w:abstractNumId w:val="26"/>
  </w:num>
  <w:num w:numId="33">
    <w:abstractNumId w:val="45"/>
  </w:num>
  <w:num w:numId="34">
    <w:abstractNumId w:val="35"/>
  </w:num>
  <w:num w:numId="35">
    <w:abstractNumId w:val="2"/>
  </w:num>
  <w:num w:numId="36">
    <w:abstractNumId w:val="22"/>
  </w:num>
  <w:num w:numId="37">
    <w:abstractNumId w:val="9"/>
  </w:num>
  <w:num w:numId="38">
    <w:abstractNumId w:val="24"/>
  </w:num>
  <w:num w:numId="39">
    <w:abstractNumId w:val="5"/>
  </w:num>
  <w:num w:numId="40">
    <w:abstractNumId w:val="21"/>
  </w:num>
  <w:num w:numId="41">
    <w:abstractNumId w:val="31"/>
  </w:num>
  <w:num w:numId="42">
    <w:abstractNumId w:val="15"/>
  </w:num>
  <w:num w:numId="43">
    <w:abstractNumId w:val="38"/>
  </w:num>
  <w:num w:numId="44">
    <w:abstractNumId w:val="8"/>
  </w:num>
  <w:num w:numId="45">
    <w:abstractNumId w:val="36"/>
  </w:num>
  <w:num w:numId="46">
    <w:abstractNumId w:val="32"/>
  </w:num>
  <w:num w:numId="47">
    <w:abstractNumId w:val="18"/>
  </w:num>
  <w:num w:numId="48">
    <w:abstractNumId w:val="25"/>
    <w:lvlOverride w:ilvl="0">
      <w:startOverride w:val="2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attachedTemplate r:id="rId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593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62"/>
    <w:rsid w:val="000045EB"/>
    <w:rsid w:val="00007D3C"/>
    <w:rsid w:val="00011269"/>
    <w:rsid w:val="000113E0"/>
    <w:rsid w:val="00016B95"/>
    <w:rsid w:val="000171D4"/>
    <w:rsid w:val="00020FD3"/>
    <w:rsid w:val="000220E5"/>
    <w:rsid w:val="00024DB3"/>
    <w:rsid w:val="00025634"/>
    <w:rsid w:val="00026B3F"/>
    <w:rsid w:val="00035AB4"/>
    <w:rsid w:val="0003750A"/>
    <w:rsid w:val="0004051C"/>
    <w:rsid w:val="000457CE"/>
    <w:rsid w:val="00045B72"/>
    <w:rsid w:val="000473AA"/>
    <w:rsid w:val="000477EF"/>
    <w:rsid w:val="00050844"/>
    <w:rsid w:val="00053315"/>
    <w:rsid w:val="0005445A"/>
    <w:rsid w:val="00054FD1"/>
    <w:rsid w:val="00066123"/>
    <w:rsid w:val="00067272"/>
    <w:rsid w:val="00071461"/>
    <w:rsid w:val="000730AE"/>
    <w:rsid w:val="000735A7"/>
    <w:rsid w:val="00074B1B"/>
    <w:rsid w:val="000770D1"/>
    <w:rsid w:val="000801D2"/>
    <w:rsid w:val="00085D0B"/>
    <w:rsid w:val="000862DA"/>
    <w:rsid w:val="00087B45"/>
    <w:rsid w:val="00087F0D"/>
    <w:rsid w:val="0009651C"/>
    <w:rsid w:val="00096A76"/>
    <w:rsid w:val="000971B9"/>
    <w:rsid w:val="00097501"/>
    <w:rsid w:val="00097A5E"/>
    <w:rsid w:val="000A1746"/>
    <w:rsid w:val="000A213A"/>
    <w:rsid w:val="000B0E69"/>
    <w:rsid w:val="000B33EF"/>
    <w:rsid w:val="000B49B1"/>
    <w:rsid w:val="000C4E2B"/>
    <w:rsid w:val="000D1BED"/>
    <w:rsid w:val="000D4BB2"/>
    <w:rsid w:val="000D764C"/>
    <w:rsid w:val="000D7A1D"/>
    <w:rsid w:val="000E1089"/>
    <w:rsid w:val="000E4C3D"/>
    <w:rsid w:val="000E598C"/>
    <w:rsid w:val="000F110C"/>
    <w:rsid w:val="000F38BC"/>
    <w:rsid w:val="000F396D"/>
    <w:rsid w:val="000F7F75"/>
    <w:rsid w:val="00107D35"/>
    <w:rsid w:val="001104DB"/>
    <w:rsid w:val="001133EF"/>
    <w:rsid w:val="001138DE"/>
    <w:rsid w:val="00113D74"/>
    <w:rsid w:val="00116DD0"/>
    <w:rsid w:val="001207ED"/>
    <w:rsid w:val="00121D6F"/>
    <w:rsid w:val="001226F7"/>
    <w:rsid w:val="0012369F"/>
    <w:rsid w:val="00125C11"/>
    <w:rsid w:val="00126286"/>
    <w:rsid w:val="001268DB"/>
    <w:rsid w:val="0013124B"/>
    <w:rsid w:val="00131B9F"/>
    <w:rsid w:val="00132AA0"/>
    <w:rsid w:val="00137217"/>
    <w:rsid w:val="00142C43"/>
    <w:rsid w:val="001453FE"/>
    <w:rsid w:val="001457D0"/>
    <w:rsid w:val="00147DAA"/>
    <w:rsid w:val="0015077B"/>
    <w:rsid w:val="00151267"/>
    <w:rsid w:val="001529AD"/>
    <w:rsid w:val="00152CCA"/>
    <w:rsid w:val="0015389B"/>
    <w:rsid w:val="00156A0E"/>
    <w:rsid w:val="00160919"/>
    <w:rsid w:val="0016214B"/>
    <w:rsid w:val="0016327D"/>
    <w:rsid w:val="00163D4F"/>
    <w:rsid w:val="001658CB"/>
    <w:rsid w:val="00165958"/>
    <w:rsid w:val="0017038C"/>
    <w:rsid w:val="00173A1E"/>
    <w:rsid w:val="00175DFF"/>
    <w:rsid w:val="00182746"/>
    <w:rsid w:val="001849BB"/>
    <w:rsid w:val="00186406"/>
    <w:rsid w:val="001933D4"/>
    <w:rsid w:val="00197FB0"/>
    <w:rsid w:val="001A1E7E"/>
    <w:rsid w:val="001A397F"/>
    <w:rsid w:val="001A428D"/>
    <w:rsid w:val="001A462B"/>
    <w:rsid w:val="001B0C2D"/>
    <w:rsid w:val="001B1C30"/>
    <w:rsid w:val="001B2806"/>
    <w:rsid w:val="001B2ADE"/>
    <w:rsid w:val="001B3FBF"/>
    <w:rsid w:val="001B729D"/>
    <w:rsid w:val="001B7A82"/>
    <w:rsid w:val="001C07B5"/>
    <w:rsid w:val="001C136F"/>
    <w:rsid w:val="001C31DF"/>
    <w:rsid w:val="001C4A86"/>
    <w:rsid w:val="001D0A86"/>
    <w:rsid w:val="001D1944"/>
    <w:rsid w:val="001D250C"/>
    <w:rsid w:val="001D4253"/>
    <w:rsid w:val="001D435A"/>
    <w:rsid w:val="001D6667"/>
    <w:rsid w:val="001E05EA"/>
    <w:rsid w:val="001E2B71"/>
    <w:rsid w:val="001E300D"/>
    <w:rsid w:val="001E350E"/>
    <w:rsid w:val="001E35C7"/>
    <w:rsid w:val="001E4B40"/>
    <w:rsid w:val="001E4C1E"/>
    <w:rsid w:val="001E4F63"/>
    <w:rsid w:val="001E57ED"/>
    <w:rsid w:val="001F07CE"/>
    <w:rsid w:val="001F3324"/>
    <w:rsid w:val="001F44DD"/>
    <w:rsid w:val="001F7CBD"/>
    <w:rsid w:val="002010B4"/>
    <w:rsid w:val="00201816"/>
    <w:rsid w:val="002022A6"/>
    <w:rsid w:val="00202609"/>
    <w:rsid w:val="002026E5"/>
    <w:rsid w:val="00205977"/>
    <w:rsid w:val="002073FD"/>
    <w:rsid w:val="00210661"/>
    <w:rsid w:val="00211558"/>
    <w:rsid w:val="00213DC6"/>
    <w:rsid w:val="002144E5"/>
    <w:rsid w:val="00216C7D"/>
    <w:rsid w:val="00225444"/>
    <w:rsid w:val="0022545C"/>
    <w:rsid w:val="002260E0"/>
    <w:rsid w:val="00227C6A"/>
    <w:rsid w:val="00227E27"/>
    <w:rsid w:val="00230188"/>
    <w:rsid w:val="00230D3C"/>
    <w:rsid w:val="00236D53"/>
    <w:rsid w:val="00240DBA"/>
    <w:rsid w:val="00247B69"/>
    <w:rsid w:val="00250A69"/>
    <w:rsid w:val="002530E1"/>
    <w:rsid w:val="00255453"/>
    <w:rsid w:val="002557BC"/>
    <w:rsid w:val="002565B2"/>
    <w:rsid w:val="002628DE"/>
    <w:rsid w:val="002629AF"/>
    <w:rsid w:val="0026325E"/>
    <w:rsid w:val="0026517E"/>
    <w:rsid w:val="00280E99"/>
    <w:rsid w:val="002852DC"/>
    <w:rsid w:val="0028645F"/>
    <w:rsid w:val="002870FF"/>
    <w:rsid w:val="00287375"/>
    <w:rsid w:val="00290E36"/>
    <w:rsid w:val="00290F81"/>
    <w:rsid w:val="002940F9"/>
    <w:rsid w:val="00297ED3"/>
    <w:rsid w:val="002A076A"/>
    <w:rsid w:val="002A2189"/>
    <w:rsid w:val="002A3766"/>
    <w:rsid w:val="002A554A"/>
    <w:rsid w:val="002A77DC"/>
    <w:rsid w:val="002A7A63"/>
    <w:rsid w:val="002B36DF"/>
    <w:rsid w:val="002B4C1B"/>
    <w:rsid w:val="002B5926"/>
    <w:rsid w:val="002B680A"/>
    <w:rsid w:val="002B6C48"/>
    <w:rsid w:val="002C0FE0"/>
    <w:rsid w:val="002C2BFA"/>
    <w:rsid w:val="002C47DF"/>
    <w:rsid w:val="002C537A"/>
    <w:rsid w:val="002D1F51"/>
    <w:rsid w:val="002D3D61"/>
    <w:rsid w:val="002D450D"/>
    <w:rsid w:val="002D481C"/>
    <w:rsid w:val="002D49DB"/>
    <w:rsid w:val="002E41AC"/>
    <w:rsid w:val="002F363B"/>
    <w:rsid w:val="002F7525"/>
    <w:rsid w:val="002F756D"/>
    <w:rsid w:val="00302289"/>
    <w:rsid w:val="00304E79"/>
    <w:rsid w:val="003071EF"/>
    <w:rsid w:val="00307746"/>
    <w:rsid w:val="00311DAB"/>
    <w:rsid w:val="00313D27"/>
    <w:rsid w:val="0031507C"/>
    <w:rsid w:val="00317B44"/>
    <w:rsid w:val="003201A8"/>
    <w:rsid w:val="0032052B"/>
    <w:rsid w:val="00320837"/>
    <w:rsid w:val="00324339"/>
    <w:rsid w:val="00325443"/>
    <w:rsid w:val="00325C15"/>
    <w:rsid w:val="00326497"/>
    <w:rsid w:val="00330C07"/>
    <w:rsid w:val="0033138A"/>
    <w:rsid w:val="00331673"/>
    <w:rsid w:val="00333E51"/>
    <w:rsid w:val="003342C3"/>
    <w:rsid w:val="00335D8A"/>
    <w:rsid w:val="00340122"/>
    <w:rsid w:val="00343552"/>
    <w:rsid w:val="00343910"/>
    <w:rsid w:val="00343F90"/>
    <w:rsid w:val="00344DC7"/>
    <w:rsid w:val="00345203"/>
    <w:rsid w:val="00350279"/>
    <w:rsid w:val="003508DF"/>
    <w:rsid w:val="00353A4D"/>
    <w:rsid w:val="00353FD2"/>
    <w:rsid w:val="00356E86"/>
    <w:rsid w:val="00357C9B"/>
    <w:rsid w:val="00357F8E"/>
    <w:rsid w:val="0036119C"/>
    <w:rsid w:val="00361A17"/>
    <w:rsid w:val="003650D3"/>
    <w:rsid w:val="003670F3"/>
    <w:rsid w:val="00367EEA"/>
    <w:rsid w:val="003733E6"/>
    <w:rsid w:val="003737CC"/>
    <w:rsid w:val="00381172"/>
    <w:rsid w:val="003839EE"/>
    <w:rsid w:val="00385769"/>
    <w:rsid w:val="00385ADB"/>
    <w:rsid w:val="0038615B"/>
    <w:rsid w:val="0038640B"/>
    <w:rsid w:val="0039270F"/>
    <w:rsid w:val="00397178"/>
    <w:rsid w:val="003A00F8"/>
    <w:rsid w:val="003B0E87"/>
    <w:rsid w:val="003B5FED"/>
    <w:rsid w:val="003B7B74"/>
    <w:rsid w:val="003C04A1"/>
    <w:rsid w:val="003C602C"/>
    <w:rsid w:val="003D0BCB"/>
    <w:rsid w:val="003D1938"/>
    <w:rsid w:val="003D4161"/>
    <w:rsid w:val="003D589D"/>
    <w:rsid w:val="003D63BC"/>
    <w:rsid w:val="003E054E"/>
    <w:rsid w:val="003E13F9"/>
    <w:rsid w:val="003E1C25"/>
    <w:rsid w:val="003E2237"/>
    <w:rsid w:val="003E2A1E"/>
    <w:rsid w:val="003E792E"/>
    <w:rsid w:val="003F0BC5"/>
    <w:rsid w:val="003F47C9"/>
    <w:rsid w:val="003F75A7"/>
    <w:rsid w:val="00405A6F"/>
    <w:rsid w:val="00405C9B"/>
    <w:rsid w:val="00410177"/>
    <w:rsid w:val="0041192B"/>
    <w:rsid w:val="004164BF"/>
    <w:rsid w:val="00421E63"/>
    <w:rsid w:val="00422051"/>
    <w:rsid w:val="00426919"/>
    <w:rsid w:val="004301BB"/>
    <w:rsid w:val="00430234"/>
    <w:rsid w:val="00431611"/>
    <w:rsid w:val="00431AE5"/>
    <w:rsid w:val="00432975"/>
    <w:rsid w:val="0043386C"/>
    <w:rsid w:val="004353F1"/>
    <w:rsid w:val="004359F0"/>
    <w:rsid w:val="004413A7"/>
    <w:rsid w:val="00442D61"/>
    <w:rsid w:val="00444634"/>
    <w:rsid w:val="00447508"/>
    <w:rsid w:val="004511BB"/>
    <w:rsid w:val="004602F9"/>
    <w:rsid w:val="004605D5"/>
    <w:rsid w:val="00465138"/>
    <w:rsid w:val="00465910"/>
    <w:rsid w:val="00466A86"/>
    <w:rsid w:val="00472940"/>
    <w:rsid w:val="00473A9D"/>
    <w:rsid w:val="00475C3A"/>
    <w:rsid w:val="004761EB"/>
    <w:rsid w:val="004768C0"/>
    <w:rsid w:val="00476F9A"/>
    <w:rsid w:val="00483803"/>
    <w:rsid w:val="00484724"/>
    <w:rsid w:val="00485A02"/>
    <w:rsid w:val="0049029C"/>
    <w:rsid w:val="00490543"/>
    <w:rsid w:val="00492840"/>
    <w:rsid w:val="004A22E5"/>
    <w:rsid w:val="004A3279"/>
    <w:rsid w:val="004A595A"/>
    <w:rsid w:val="004A59F5"/>
    <w:rsid w:val="004A5C54"/>
    <w:rsid w:val="004A6774"/>
    <w:rsid w:val="004A7375"/>
    <w:rsid w:val="004A7D99"/>
    <w:rsid w:val="004B57E2"/>
    <w:rsid w:val="004B629F"/>
    <w:rsid w:val="004C283C"/>
    <w:rsid w:val="004C3297"/>
    <w:rsid w:val="004C572F"/>
    <w:rsid w:val="004C6DB4"/>
    <w:rsid w:val="004C7363"/>
    <w:rsid w:val="004D037E"/>
    <w:rsid w:val="004D3188"/>
    <w:rsid w:val="004D46F4"/>
    <w:rsid w:val="004E015F"/>
    <w:rsid w:val="004E391F"/>
    <w:rsid w:val="004E5398"/>
    <w:rsid w:val="004E7002"/>
    <w:rsid w:val="004F1B00"/>
    <w:rsid w:val="004F3F90"/>
    <w:rsid w:val="004F4966"/>
    <w:rsid w:val="0050598D"/>
    <w:rsid w:val="005060F8"/>
    <w:rsid w:val="005067AE"/>
    <w:rsid w:val="005134AB"/>
    <w:rsid w:val="00514FB9"/>
    <w:rsid w:val="0051660A"/>
    <w:rsid w:val="0051732A"/>
    <w:rsid w:val="005221A2"/>
    <w:rsid w:val="00522B28"/>
    <w:rsid w:val="00525A5F"/>
    <w:rsid w:val="005269D6"/>
    <w:rsid w:val="00527537"/>
    <w:rsid w:val="00527FDE"/>
    <w:rsid w:val="00534AB3"/>
    <w:rsid w:val="0053698B"/>
    <w:rsid w:val="00540BBC"/>
    <w:rsid w:val="005452FA"/>
    <w:rsid w:val="00552C6E"/>
    <w:rsid w:val="00552DC3"/>
    <w:rsid w:val="005530DF"/>
    <w:rsid w:val="00553412"/>
    <w:rsid w:val="0055646F"/>
    <w:rsid w:val="00560923"/>
    <w:rsid w:val="00560D8C"/>
    <w:rsid w:val="00562112"/>
    <w:rsid w:val="0056246F"/>
    <w:rsid w:val="0056477B"/>
    <w:rsid w:val="00566258"/>
    <w:rsid w:val="005727A5"/>
    <w:rsid w:val="00574277"/>
    <w:rsid w:val="00574473"/>
    <w:rsid w:val="005773E8"/>
    <w:rsid w:val="005775A6"/>
    <w:rsid w:val="0058061B"/>
    <w:rsid w:val="00581C44"/>
    <w:rsid w:val="00583FDA"/>
    <w:rsid w:val="0058426B"/>
    <w:rsid w:val="00585DC8"/>
    <w:rsid w:val="00586F0F"/>
    <w:rsid w:val="005925A3"/>
    <w:rsid w:val="00592B7E"/>
    <w:rsid w:val="005A00C4"/>
    <w:rsid w:val="005B3742"/>
    <w:rsid w:val="005B64F9"/>
    <w:rsid w:val="005C0B1E"/>
    <w:rsid w:val="005C35F1"/>
    <w:rsid w:val="005D15AE"/>
    <w:rsid w:val="005D5B3C"/>
    <w:rsid w:val="005E10DD"/>
    <w:rsid w:val="005E2029"/>
    <w:rsid w:val="005E2EC3"/>
    <w:rsid w:val="005E32AA"/>
    <w:rsid w:val="005F003B"/>
    <w:rsid w:val="005F15E4"/>
    <w:rsid w:val="005F1BA9"/>
    <w:rsid w:val="005F2C11"/>
    <w:rsid w:val="005F35DF"/>
    <w:rsid w:val="005F3D75"/>
    <w:rsid w:val="005F5765"/>
    <w:rsid w:val="00605757"/>
    <w:rsid w:val="00605EC7"/>
    <w:rsid w:val="00606730"/>
    <w:rsid w:val="006109D0"/>
    <w:rsid w:val="00615616"/>
    <w:rsid w:val="00621B63"/>
    <w:rsid w:val="00621CCF"/>
    <w:rsid w:val="00621FC1"/>
    <w:rsid w:val="0062686C"/>
    <w:rsid w:val="0062785B"/>
    <w:rsid w:val="006325B4"/>
    <w:rsid w:val="00633335"/>
    <w:rsid w:val="0063398A"/>
    <w:rsid w:val="006344CF"/>
    <w:rsid w:val="00634EC5"/>
    <w:rsid w:val="006413AA"/>
    <w:rsid w:val="006430BE"/>
    <w:rsid w:val="00646CEE"/>
    <w:rsid w:val="00647199"/>
    <w:rsid w:val="00653095"/>
    <w:rsid w:val="00654001"/>
    <w:rsid w:val="006613F5"/>
    <w:rsid w:val="00663F47"/>
    <w:rsid w:val="00664447"/>
    <w:rsid w:val="006716C2"/>
    <w:rsid w:val="00674BBC"/>
    <w:rsid w:val="00675AB8"/>
    <w:rsid w:val="006761E8"/>
    <w:rsid w:val="006821DA"/>
    <w:rsid w:val="00684299"/>
    <w:rsid w:val="0068447A"/>
    <w:rsid w:val="00685D1D"/>
    <w:rsid w:val="00687272"/>
    <w:rsid w:val="00690ED5"/>
    <w:rsid w:val="00695277"/>
    <w:rsid w:val="00696962"/>
    <w:rsid w:val="0069745E"/>
    <w:rsid w:val="006A35F3"/>
    <w:rsid w:val="006A5AC1"/>
    <w:rsid w:val="006A7632"/>
    <w:rsid w:val="006A76E2"/>
    <w:rsid w:val="006B117E"/>
    <w:rsid w:val="006B1364"/>
    <w:rsid w:val="006B295A"/>
    <w:rsid w:val="006B50C7"/>
    <w:rsid w:val="006B6E4D"/>
    <w:rsid w:val="006B7EE5"/>
    <w:rsid w:val="006C0176"/>
    <w:rsid w:val="006C1EB6"/>
    <w:rsid w:val="006C440F"/>
    <w:rsid w:val="006D00AF"/>
    <w:rsid w:val="006D1186"/>
    <w:rsid w:val="006D2D62"/>
    <w:rsid w:val="006D5CF4"/>
    <w:rsid w:val="006E0243"/>
    <w:rsid w:val="006E180F"/>
    <w:rsid w:val="006E28AF"/>
    <w:rsid w:val="006E6CCD"/>
    <w:rsid w:val="006F0813"/>
    <w:rsid w:val="006F1222"/>
    <w:rsid w:val="006F1486"/>
    <w:rsid w:val="0070055B"/>
    <w:rsid w:val="00701380"/>
    <w:rsid w:val="00701D07"/>
    <w:rsid w:val="007037FC"/>
    <w:rsid w:val="00704BA8"/>
    <w:rsid w:val="00705160"/>
    <w:rsid w:val="0071049E"/>
    <w:rsid w:val="00711508"/>
    <w:rsid w:val="00711D70"/>
    <w:rsid w:val="0071369C"/>
    <w:rsid w:val="007140E1"/>
    <w:rsid w:val="00715DC8"/>
    <w:rsid w:val="0072148D"/>
    <w:rsid w:val="007218DB"/>
    <w:rsid w:val="007249F3"/>
    <w:rsid w:val="00727097"/>
    <w:rsid w:val="00727B83"/>
    <w:rsid w:val="00727CDC"/>
    <w:rsid w:val="00727E02"/>
    <w:rsid w:val="00730894"/>
    <w:rsid w:val="007315DB"/>
    <w:rsid w:val="0073240A"/>
    <w:rsid w:val="00732A99"/>
    <w:rsid w:val="00732E65"/>
    <w:rsid w:val="00734AC6"/>
    <w:rsid w:val="00737345"/>
    <w:rsid w:val="00743050"/>
    <w:rsid w:val="00744923"/>
    <w:rsid w:val="007472EE"/>
    <w:rsid w:val="0075012F"/>
    <w:rsid w:val="0075308D"/>
    <w:rsid w:val="00754969"/>
    <w:rsid w:val="00754FFF"/>
    <w:rsid w:val="007568B0"/>
    <w:rsid w:val="007616FB"/>
    <w:rsid w:val="007624C5"/>
    <w:rsid w:val="00762592"/>
    <w:rsid w:val="00763518"/>
    <w:rsid w:val="00767C74"/>
    <w:rsid w:val="007706FD"/>
    <w:rsid w:val="0077260D"/>
    <w:rsid w:val="00772FC6"/>
    <w:rsid w:val="00775CD1"/>
    <w:rsid w:val="007803C7"/>
    <w:rsid w:val="00781239"/>
    <w:rsid w:val="00781284"/>
    <w:rsid w:val="00781B51"/>
    <w:rsid w:val="00781C50"/>
    <w:rsid w:val="00782D5C"/>
    <w:rsid w:val="00783634"/>
    <w:rsid w:val="0078411C"/>
    <w:rsid w:val="00784903"/>
    <w:rsid w:val="00785AD3"/>
    <w:rsid w:val="00785F76"/>
    <w:rsid w:val="00786378"/>
    <w:rsid w:val="00787B04"/>
    <w:rsid w:val="007913B8"/>
    <w:rsid w:val="007916B1"/>
    <w:rsid w:val="00791A1D"/>
    <w:rsid w:val="00793133"/>
    <w:rsid w:val="00793453"/>
    <w:rsid w:val="00795827"/>
    <w:rsid w:val="007A0DF7"/>
    <w:rsid w:val="007A366B"/>
    <w:rsid w:val="007A50D9"/>
    <w:rsid w:val="007A7B74"/>
    <w:rsid w:val="007B1EF9"/>
    <w:rsid w:val="007B241C"/>
    <w:rsid w:val="007B7FDB"/>
    <w:rsid w:val="007C2931"/>
    <w:rsid w:val="007C41A5"/>
    <w:rsid w:val="007C7543"/>
    <w:rsid w:val="007D41B0"/>
    <w:rsid w:val="007D4713"/>
    <w:rsid w:val="007D6BA1"/>
    <w:rsid w:val="007E0601"/>
    <w:rsid w:val="007E7C05"/>
    <w:rsid w:val="007F4BB8"/>
    <w:rsid w:val="007F5565"/>
    <w:rsid w:val="00800F34"/>
    <w:rsid w:val="0080295E"/>
    <w:rsid w:val="0080316A"/>
    <w:rsid w:val="00803174"/>
    <w:rsid w:val="00803373"/>
    <w:rsid w:val="00806347"/>
    <w:rsid w:val="00807FAB"/>
    <w:rsid w:val="0081065D"/>
    <w:rsid w:val="008112BF"/>
    <w:rsid w:val="0081226E"/>
    <w:rsid w:val="00812CF5"/>
    <w:rsid w:val="008145C0"/>
    <w:rsid w:val="00814DD3"/>
    <w:rsid w:val="008150D8"/>
    <w:rsid w:val="0081568F"/>
    <w:rsid w:val="00830B8B"/>
    <w:rsid w:val="008355E7"/>
    <w:rsid w:val="0083618A"/>
    <w:rsid w:val="0083675F"/>
    <w:rsid w:val="0084105F"/>
    <w:rsid w:val="00841695"/>
    <w:rsid w:val="00842CCD"/>
    <w:rsid w:val="00843A3B"/>
    <w:rsid w:val="00844CE5"/>
    <w:rsid w:val="008464EE"/>
    <w:rsid w:val="0084795A"/>
    <w:rsid w:val="00851A39"/>
    <w:rsid w:val="00851AD1"/>
    <w:rsid w:val="008542C5"/>
    <w:rsid w:val="008571E9"/>
    <w:rsid w:val="00861087"/>
    <w:rsid w:val="008620C7"/>
    <w:rsid w:val="0086300B"/>
    <w:rsid w:val="00863B66"/>
    <w:rsid w:val="00864EA2"/>
    <w:rsid w:val="008653BE"/>
    <w:rsid w:val="008664B0"/>
    <w:rsid w:val="00867899"/>
    <w:rsid w:val="00870472"/>
    <w:rsid w:val="00874AF4"/>
    <w:rsid w:val="00875F92"/>
    <w:rsid w:val="00880A61"/>
    <w:rsid w:val="008828AA"/>
    <w:rsid w:val="008843DD"/>
    <w:rsid w:val="00884F00"/>
    <w:rsid w:val="00885FCA"/>
    <w:rsid w:val="008900EB"/>
    <w:rsid w:val="00890975"/>
    <w:rsid w:val="00892D45"/>
    <w:rsid w:val="008934DF"/>
    <w:rsid w:val="00895F7B"/>
    <w:rsid w:val="00897AC0"/>
    <w:rsid w:val="008A440F"/>
    <w:rsid w:val="008A4D95"/>
    <w:rsid w:val="008A5623"/>
    <w:rsid w:val="008A6524"/>
    <w:rsid w:val="008B07A9"/>
    <w:rsid w:val="008B0A8A"/>
    <w:rsid w:val="008B1E48"/>
    <w:rsid w:val="008B495F"/>
    <w:rsid w:val="008B55A8"/>
    <w:rsid w:val="008C4C15"/>
    <w:rsid w:val="008D04EF"/>
    <w:rsid w:val="008D0694"/>
    <w:rsid w:val="008D0DF2"/>
    <w:rsid w:val="008D5ACA"/>
    <w:rsid w:val="008E20A3"/>
    <w:rsid w:val="008E3C96"/>
    <w:rsid w:val="008E4283"/>
    <w:rsid w:val="008F2BE9"/>
    <w:rsid w:val="008F373F"/>
    <w:rsid w:val="008F5C8F"/>
    <w:rsid w:val="008F79BB"/>
    <w:rsid w:val="00901508"/>
    <w:rsid w:val="00903B2D"/>
    <w:rsid w:val="00904D1D"/>
    <w:rsid w:val="009066D1"/>
    <w:rsid w:val="009079AC"/>
    <w:rsid w:val="0091142E"/>
    <w:rsid w:val="00913D9C"/>
    <w:rsid w:val="00915739"/>
    <w:rsid w:val="00917D98"/>
    <w:rsid w:val="00921015"/>
    <w:rsid w:val="009240B2"/>
    <w:rsid w:val="00933FD8"/>
    <w:rsid w:val="00935EBD"/>
    <w:rsid w:val="0094166B"/>
    <w:rsid w:val="0094550E"/>
    <w:rsid w:val="00950D4C"/>
    <w:rsid w:val="009517B0"/>
    <w:rsid w:val="00954E90"/>
    <w:rsid w:val="0095566B"/>
    <w:rsid w:val="00956377"/>
    <w:rsid w:val="009625BD"/>
    <w:rsid w:val="00971FEA"/>
    <w:rsid w:val="00974B4C"/>
    <w:rsid w:val="00975A34"/>
    <w:rsid w:val="00980A24"/>
    <w:rsid w:val="00980A8E"/>
    <w:rsid w:val="00981D9D"/>
    <w:rsid w:val="00984197"/>
    <w:rsid w:val="00986D85"/>
    <w:rsid w:val="00990E62"/>
    <w:rsid w:val="00990E90"/>
    <w:rsid w:val="009910A4"/>
    <w:rsid w:val="0099147A"/>
    <w:rsid w:val="0099242C"/>
    <w:rsid w:val="00992C06"/>
    <w:rsid w:val="009940A7"/>
    <w:rsid w:val="00995713"/>
    <w:rsid w:val="00997481"/>
    <w:rsid w:val="009A11E3"/>
    <w:rsid w:val="009A1399"/>
    <w:rsid w:val="009A1E69"/>
    <w:rsid w:val="009A5401"/>
    <w:rsid w:val="009B124B"/>
    <w:rsid w:val="009B2FF3"/>
    <w:rsid w:val="009B45E2"/>
    <w:rsid w:val="009C13D3"/>
    <w:rsid w:val="009C6746"/>
    <w:rsid w:val="009C6814"/>
    <w:rsid w:val="009C6E42"/>
    <w:rsid w:val="009C7946"/>
    <w:rsid w:val="009D3103"/>
    <w:rsid w:val="009D5E6F"/>
    <w:rsid w:val="009D6505"/>
    <w:rsid w:val="009E216C"/>
    <w:rsid w:val="009E2A94"/>
    <w:rsid w:val="009E2CE5"/>
    <w:rsid w:val="009E30C3"/>
    <w:rsid w:val="009E4CC2"/>
    <w:rsid w:val="009E6713"/>
    <w:rsid w:val="009F6070"/>
    <w:rsid w:val="00A003CE"/>
    <w:rsid w:val="00A01C62"/>
    <w:rsid w:val="00A0257B"/>
    <w:rsid w:val="00A11FDB"/>
    <w:rsid w:val="00A15B04"/>
    <w:rsid w:val="00A1711C"/>
    <w:rsid w:val="00A36A0A"/>
    <w:rsid w:val="00A422BE"/>
    <w:rsid w:val="00A536E5"/>
    <w:rsid w:val="00A56A64"/>
    <w:rsid w:val="00A63006"/>
    <w:rsid w:val="00A6470A"/>
    <w:rsid w:val="00A673FD"/>
    <w:rsid w:val="00A7029D"/>
    <w:rsid w:val="00A760FD"/>
    <w:rsid w:val="00A80AA5"/>
    <w:rsid w:val="00A8365C"/>
    <w:rsid w:val="00A83C8E"/>
    <w:rsid w:val="00A84D4C"/>
    <w:rsid w:val="00A92CCF"/>
    <w:rsid w:val="00A93D54"/>
    <w:rsid w:val="00A9517D"/>
    <w:rsid w:val="00A9549F"/>
    <w:rsid w:val="00A954DF"/>
    <w:rsid w:val="00AA0939"/>
    <w:rsid w:val="00AA2CA4"/>
    <w:rsid w:val="00AA66B1"/>
    <w:rsid w:val="00AB05BA"/>
    <w:rsid w:val="00AB11A8"/>
    <w:rsid w:val="00AB1BA4"/>
    <w:rsid w:val="00AB33B1"/>
    <w:rsid w:val="00AB414D"/>
    <w:rsid w:val="00AB6395"/>
    <w:rsid w:val="00AC129C"/>
    <w:rsid w:val="00AC31FD"/>
    <w:rsid w:val="00AC4749"/>
    <w:rsid w:val="00AC499B"/>
    <w:rsid w:val="00AC6462"/>
    <w:rsid w:val="00AD0D2C"/>
    <w:rsid w:val="00AD141B"/>
    <w:rsid w:val="00AD22C5"/>
    <w:rsid w:val="00AD3CEF"/>
    <w:rsid w:val="00AD4254"/>
    <w:rsid w:val="00AD64AB"/>
    <w:rsid w:val="00AE376F"/>
    <w:rsid w:val="00AE38BD"/>
    <w:rsid w:val="00AE4786"/>
    <w:rsid w:val="00AF07CE"/>
    <w:rsid w:val="00AF1F66"/>
    <w:rsid w:val="00AF434E"/>
    <w:rsid w:val="00AF4A9C"/>
    <w:rsid w:val="00B037ED"/>
    <w:rsid w:val="00B10274"/>
    <w:rsid w:val="00B116AC"/>
    <w:rsid w:val="00B11726"/>
    <w:rsid w:val="00B1214A"/>
    <w:rsid w:val="00B14FF9"/>
    <w:rsid w:val="00B1586E"/>
    <w:rsid w:val="00B15E0A"/>
    <w:rsid w:val="00B17DD6"/>
    <w:rsid w:val="00B20D2D"/>
    <w:rsid w:val="00B20F2B"/>
    <w:rsid w:val="00B21278"/>
    <w:rsid w:val="00B23E9E"/>
    <w:rsid w:val="00B2427A"/>
    <w:rsid w:val="00B301B6"/>
    <w:rsid w:val="00B347D6"/>
    <w:rsid w:val="00B3662C"/>
    <w:rsid w:val="00B36CCF"/>
    <w:rsid w:val="00B370E7"/>
    <w:rsid w:val="00B37A35"/>
    <w:rsid w:val="00B40A8D"/>
    <w:rsid w:val="00B4164C"/>
    <w:rsid w:val="00B56501"/>
    <w:rsid w:val="00B57CEF"/>
    <w:rsid w:val="00B60CD7"/>
    <w:rsid w:val="00B62CC0"/>
    <w:rsid w:val="00B65E80"/>
    <w:rsid w:val="00B72055"/>
    <w:rsid w:val="00B725F9"/>
    <w:rsid w:val="00B75AC2"/>
    <w:rsid w:val="00B8060B"/>
    <w:rsid w:val="00B84593"/>
    <w:rsid w:val="00B86ED5"/>
    <w:rsid w:val="00B91474"/>
    <w:rsid w:val="00B91935"/>
    <w:rsid w:val="00B91F08"/>
    <w:rsid w:val="00B9258D"/>
    <w:rsid w:val="00B95085"/>
    <w:rsid w:val="00BA089A"/>
    <w:rsid w:val="00BA1702"/>
    <w:rsid w:val="00BA3946"/>
    <w:rsid w:val="00BB68CA"/>
    <w:rsid w:val="00BB68E7"/>
    <w:rsid w:val="00BB76C0"/>
    <w:rsid w:val="00BC00FB"/>
    <w:rsid w:val="00BC04AD"/>
    <w:rsid w:val="00BC084C"/>
    <w:rsid w:val="00BC0E49"/>
    <w:rsid w:val="00BC1208"/>
    <w:rsid w:val="00BC35E6"/>
    <w:rsid w:val="00BC6F91"/>
    <w:rsid w:val="00BD0BDA"/>
    <w:rsid w:val="00BD1576"/>
    <w:rsid w:val="00BD3D8A"/>
    <w:rsid w:val="00BD6530"/>
    <w:rsid w:val="00BE1BA3"/>
    <w:rsid w:val="00BE48B7"/>
    <w:rsid w:val="00BE5C7C"/>
    <w:rsid w:val="00BF0429"/>
    <w:rsid w:val="00BF1619"/>
    <w:rsid w:val="00BF1C3E"/>
    <w:rsid w:val="00BF22BA"/>
    <w:rsid w:val="00BF43D4"/>
    <w:rsid w:val="00C03C11"/>
    <w:rsid w:val="00C04821"/>
    <w:rsid w:val="00C162D6"/>
    <w:rsid w:val="00C16A10"/>
    <w:rsid w:val="00C20478"/>
    <w:rsid w:val="00C265B8"/>
    <w:rsid w:val="00C27388"/>
    <w:rsid w:val="00C30062"/>
    <w:rsid w:val="00C31769"/>
    <w:rsid w:val="00C325B0"/>
    <w:rsid w:val="00C360FE"/>
    <w:rsid w:val="00C36A3D"/>
    <w:rsid w:val="00C42EB6"/>
    <w:rsid w:val="00C441A2"/>
    <w:rsid w:val="00C44AD8"/>
    <w:rsid w:val="00C513E4"/>
    <w:rsid w:val="00C513FB"/>
    <w:rsid w:val="00C51F68"/>
    <w:rsid w:val="00C53933"/>
    <w:rsid w:val="00C56FE1"/>
    <w:rsid w:val="00C62C07"/>
    <w:rsid w:val="00C6356F"/>
    <w:rsid w:val="00C63950"/>
    <w:rsid w:val="00C64C39"/>
    <w:rsid w:val="00C6674E"/>
    <w:rsid w:val="00C66F11"/>
    <w:rsid w:val="00C70726"/>
    <w:rsid w:val="00C712FF"/>
    <w:rsid w:val="00C7310A"/>
    <w:rsid w:val="00C76421"/>
    <w:rsid w:val="00C764D1"/>
    <w:rsid w:val="00C77E91"/>
    <w:rsid w:val="00C80C8F"/>
    <w:rsid w:val="00C84129"/>
    <w:rsid w:val="00C8438A"/>
    <w:rsid w:val="00C859EB"/>
    <w:rsid w:val="00C87457"/>
    <w:rsid w:val="00C8765D"/>
    <w:rsid w:val="00C902CC"/>
    <w:rsid w:val="00C9043D"/>
    <w:rsid w:val="00C93721"/>
    <w:rsid w:val="00C97E9C"/>
    <w:rsid w:val="00CA0494"/>
    <w:rsid w:val="00CA1A45"/>
    <w:rsid w:val="00CA293E"/>
    <w:rsid w:val="00CA699B"/>
    <w:rsid w:val="00CA6BFB"/>
    <w:rsid w:val="00CA74D3"/>
    <w:rsid w:val="00CB2A40"/>
    <w:rsid w:val="00CB2C9F"/>
    <w:rsid w:val="00CB399B"/>
    <w:rsid w:val="00CB4DCA"/>
    <w:rsid w:val="00CB6C1F"/>
    <w:rsid w:val="00CC4355"/>
    <w:rsid w:val="00CC51BB"/>
    <w:rsid w:val="00CC7FD5"/>
    <w:rsid w:val="00CD2A75"/>
    <w:rsid w:val="00CD42BE"/>
    <w:rsid w:val="00CD5CCA"/>
    <w:rsid w:val="00CD638C"/>
    <w:rsid w:val="00CD6B9E"/>
    <w:rsid w:val="00CD77E8"/>
    <w:rsid w:val="00CE00B8"/>
    <w:rsid w:val="00CE170F"/>
    <w:rsid w:val="00CE7B17"/>
    <w:rsid w:val="00CE7B92"/>
    <w:rsid w:val="00CE7C22"/>
    <w:rsid w:val="00CF0FCD"/>
    <w:rsid w:val="00CF27BA"/>
    <w:rsid w:val="00CF2E54"/>
    <w:rsid w:val="00CF4702"/>
    <w:rsid w:val="00CF4B3E"/>
    <w:rsid w:val="00CF70C6"/>
    <w:rsid w:val="00CF7220"/>
    <w:rsid w:val="00CF750E"/>
    <w:rsid w:val="00D0196B"/>
    <w:rsid w:val="00D02ED5"/>
    <w:rsid w:val="00D034B0"/>
    <w:rsid w:val="00D05FB9"/>
    <w:rsid w:val="00D07058"/>
    <w:rsid w:val="00D120E2"/>
    <w:rsid w:val="00D14F58"/>
    <w:rsid w:val="00D171F7"/>
    <w:rsid w:val="00D20B0E"/>
    <w:rsid w:val="00D262C6"/>
    <w:rsid w:val="00D33AEB"/>
    <w:rsid w:val="00D37541"/>
    <w:rsid w:val="00D4007A"/>
    <w:rsid w:val="00D4041A"/>
    <w:rsid w:val="00D41214"/>
    <w:rsid w:val="00D432D8"/>
    <w:rsid w:val="00D50F87"/>
    <w:rsid w:val="00D53714"/>
    <w:rsid w:val="00D53ABE"/>
    <w:rsid w:val="00D547B6"/>
    <w:rsid w:val="00D56E93"/>
    <w:rsid w:val="00D57475"/>
    <w:rsid w:val="00D60050"/>
    <w:rsid w:val="00D60080"/>
    <w:rsid w:val="00D61736"/>
    <w:rsid w:val="00D62764"/>
    <w:rsid w:val="00D63BA9"/>
    <w:rsid w:val="00D648BA"/>
    <w:rsid w:val="00D6586E"/>
    <w:rsid w:val="00D71DF7"/>
    <w:rsid w:val="00D72478"/>
    <w:rsid w:val="00D72E74"/>
    <w:rsid w:val="00D813F9"/>
    <w:rsid w:val="00D84C52"/>
    <w:rsid w:val="00D8514E"/>
    <w:rsid w:val="00D86801"/>
    <w:rsid w:val="00D90877"/>
    <w:rsid w:val="00D93FC4"/>
    <w:rsid w:val="00D948DF"/>
    <w:rsid w:val="00D96252"/>
    <w:rsid w:val="00DA04D4"/>
    <w:rsid w:val="00DA3D21"/>
    <w:rsid w:val="00DA5B8F"/>
    <w:rsid w:val="00DB04C8"/>
    <w:rsid w:val="00DB38A9"/>
    <w:rsid w:val="00DB3F96"/>
    <w:rsid w:val="00DB436D"/>
    <w:rsid w:val="00DB74B0"/>
    <w:rsid w:val="00DC277C"/>
    <w:rsid w:val="00DC606F"/>
    <w:rsid w:val="00DC65D1"/>
    <w:rsid w:val="00DC718E"/>
    <w:rsid w:val="00DC74D9"/>
    <w:rsid w:val="00DC7C4C"/>
    <w:rsid w:val="00DD4708"/>
    <w:rsid w:val="00DD5E50"/>
    <w:rsid w:val="00DE1369"/>
    <w:rsid w:val="00DE2CB5"/>
    <w:rsid w:val="00DE7774"/>
    <w:rsid w:val="00DE77C3"/>
    <w:rsid w:val="00DF084A"/>
    <w:rsid w:val="00DF1167"/>
    <w:rsid w:val="00DF4575"/>
    <w:rsid w:val="00DF6463"/>
    <w:rsid w:val="00E034AB"/>
    <w:rsid w:val="00E06966"/>
    <w:rsid w:val="00E14FA7"/>
    <w:rsid w:val="00E253D9"/>
    <w:rsid w:val="00E27AEF"/>
    <w:rsid w:val="00E3160B"/>
    <w:rsid w:val="00E37DDD"/>
    <w:rsid w:val="00E41D27"/>
    <w:rsid w:val="00E41DF8"/>
    <w:rsid w:val="00E429C6"/>
    <w:rsid w:val="00E43203"/>
    <w:rsid w:val="00E51F36"/>
    <w:rsid w:val="00E53088"/>
    <w:rsid w:val="00E56957"/>
    <w:rsid w:val="00E64D8B"/>
    <w:rsid w:val="00E654E3"/>
    <w:rsid w:val="00E660F6"/>
    <w:rsid w:val="00E671A2"/>
    <w:rsid w:val="00E70892"/>
    <w:rsid w:val="00E7155F"/>
    <w:rsid w:val="00E71E3A"/>
    <w:rsid w:val="00E76D15"/>
    <w:rsid w:val="00E80C09"/>
    <w:rsid w:val="00E82CBD"/>
    <w:rsid w:val="00E850D6"/>
    <w:rsid w:val="00E94E55"/>
    <w:rsid w:val="00EA1A18"/>
    <w:rsid w:val="00EA5B3A"/>
    <w:rsid w:val="00EB1BFA"/>
    <w:rsid w:val="00EB39A8"/>
    <w:rsid w:val="00EC1BB4"/>
    <w:rsid w:val="00EC6F8B"/>
    <w:rsid w:val="00EC7794"/>
    <w:rsid w:val="00ED07EF"/>
    <w:rsid w:val="00ED2DBE"/>
    <w:rsid w:val="00ED3151"/>
    <w:rsid w:val="00ED6FFA"/>
    <w:rsid w:val="00EE2167"/>
    <w:rsid w:val="00EE55D0"/>
    <w:rsid w:val="00EE72D8"/>
    <w:rsid w:val="00EF0DE4"/>
    <w:rsid w:val="00EF1444"/>
    <w:rsid w:val="00EF220E"/>
    <w:rsid w:val="00EF316F"/>
    <w:rsid w:val="00EF5FCD"/>
    <w:rsid w:val="00F00090"/>
    <w:rsid w:val="00F044C7"/>
    <w:rsid w:val="00F06776"/>
    <w:rsid w:val="00F10338"/>
    <w:rsid w:val="00F103B8"/>
    <w:rsid w:val="00F10FF9"/>
    <w:rsid w:val="00F15321"/>
    <w:rsid w:val="00F22212"/>
    <w:rsid w:val="00F22B9E"/>
    <w:rsid w:val="00F31F0E"/>
    <w:rsid w:val="00F3388B"/>
    <w:rsid w:val="00F33CEC"/>
    <w:rsid w:val="00F34E84"/>
    <w:rsid w:val="00F35A71"/>
    <w:rsid w:val="00F35D75"/>
    <w:rsid w:val="00F36B8D"/>
    <w:rsid w:val="00F41C47"/>
    <w:rsid w:val="00F42DD2"/>
    <w:rsid w:val="00F51A09"/>
    <w:rsid w:val="00F52705"/>
    <w:rsid w:val="00F536E6"/>
    <w:rsid w:val="00F5698F"/>
    <w:rsid w:val="00F56E33"/>
    <w:rsid w:val="00F57481"/>
    <w:rsid w:val="00F640FD"/>
    <w:rsid w:val="00F665D8"/>
    <w:rsid w:val="00F67073"/>
    <w:rsid w:val="00F70A25"/>
    <w:rsid w:val="00F76BAB"/>
    <w:rsid w:val="00F81D5D"/>
    <w:rsid w:val="00F81DD6"/>
    <w:rsid w:val="00F8418B"/>
    <w:rsid w:val="00F85EFC"/>
    <w:rsid w:val="00F85F21"/>
    <w:rsid w:val="00F860D0"/>
    <w:rsid w:val="00F9171C"/>
    <w:rsid w:val="00F93934"/>
    <w:rsid w:val="00F93999"/>
    <w:rsid w:val="00F93CC4"/>
    <w:rsid w:val="00F94AE1"/>
    <w:rsid w:val="00FA21B4"/>
    <w:rsid w:val="00FA6BAD"/>
    <w:rsid w:val="00FB18F4"/>
    <w:rsid w:val="00FB62A6"/>
    <w:rsid w:val="00FC0EC1"/>
    <w:rsid w:val="00FC10E4"/>
    <w:rsid w:val="00FC47DB"/>
    <w:rsid w:val="00FC6CB9"/>
    <w:rsid w:val="00FD0CC8"/>
    <w:rsid w:val="00FD1680"/>
    <w:rsid w:val="00FD2B45"/>
    <w:rsid w:val="00FD3DBD"/>
    <w:rsid w:val="00FE16EC"/>
    <w:rsid w:val="00FE4B8A"/>
    <w:rsid w:val="00FE7C13"/>
    <w:rsid w:val="00FF0EAA"/>
    <w:rsid w:val="00FF205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."/>
  <w:listSeparator w:val=";"/>
  <w14:docId w14:val="370DB3EB"/>
  <w15:docId w15:val="{46A01125-BBE6-4057-8355-18116D30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before="60"/>
        <w:ind w:left="312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4C52"/>
    <w:rPr>
      <w:rFonts w:ascii="Frutiger LT Com 55 Roman" w:hAnsi="Frutiger LT Com 55 Roman"/>
    </w:rPr>
  </w:style>
  <w:style w:type="paragraph" w:styleId="berschrift1">
    <w:name w:val="heading 1"/>
    <w:basedOn w:val="Standard"/>
    <w:next w:val="Standard"/>
    <w:qFormat/>
    <w:rsid w:val="002C0FE0"/>
    <w:pPr>
      <w:keepNext/>
      <w:numPr>
        <w:numId w:val="49"/>
      </w:numPr>
      <w:suppressAutoHyphens/>
      <w:spacing w:before="480" w:after="480" w:line="240" w:lineRule="exact"/>
      <w:jc w:val="both"/>
      <w:outlineLvl w:val="0"/>
    </w:pPr>
    <w:rPr>
      <w:b/>
      <w:noProof/>
      <w:kern w:val="28"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3D0BCB"/>
    <w:pPr>
      <w:numPr>
        <w:ilvl w:val="1"/>
      </w:numPr>
      <w:spacing w:before="240" w:after="240"/>
      <w:outlineLvl w:val="1"/>
    </w:pPr>
    <w:rPr>
      <w:sz w:val="22"/>
    </w:rPr>
  </w:style>
  <w:style w:type="paragraph" w:styleId="berschrift3">
    <w:name w:val="heading 3"/>
    <w:basedOn w:val="berschrift2"/>
    <w:next w:val="Standard"/>
    <w:link w:val="berschrift3Zchn"/>
    <w:qFormat/>
    <w:rsid w:val="00984197"/>
    <w:pPr>
      <w:numPr>
        <w:ilvl w:val="2"/>
      </w:numPr>
      <w:spacing w:after="120"/>
      <w:outlineLvl w:val="2"/>
    </w:pPr>
    <w:rPr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5CD1"/>
    <w:pPr>
      <w:keepNext/>
      <w:keepLines/>
      <w:numPr>
        <w:ilvl w:val="3"/>
        <w:numId w:val="49"/>
      </w:numPr>
      <w:spacing w:before="240" w:after="120" w:line="240" w:lineRule="exact"/>
      <w:jc w:val="both"/>
      <w:outlineLvl w:val="3"/>
    </w:pPr>
    <w:rPr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74D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74D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74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74D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74D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1"/>
      </w:numPr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3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2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DateinameundPfad">
    <w:name w:val="Dateiname und Pfad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6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765D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654001"/>
    <w:rPr>
      <w:color w:val="808080"/>
    </w:rPr>
  </w:style>
  <w:style w:type="character" w:customStyle="1" w:styleId="berschrift4Zchn">
    <w:name w:val="Überschrift 4 Zchn"/>
    <w:link w:val="berschrift4"/>
    <w:uiPriority w:val="9"/>
    <w:rsid w:val="00775CD1"/>
    <w:rPr>
      <w:rFonts w:ascii="Frutiger LT Com 55 Roman" w:hAnsi="Frutiger LT Com 55 Roman"/>
      <w:bCs/>
      <w:iCs/>
    </w:rPr>
  </w:style>
  <w:style w:type="character" w:customStyle="1" w:styleId="berschrift5Zchn">
    <w:name w:val="Überschrift 5 Zchn"/>
    <w:link w:val="berschrift5"/>
    <w:uiPriority w:val="9"/>
    <w:rsid w:val="00DC74D9"/>
    <w:rPr>
      <w:rFonts w:ascii="Cambria" w:hAnsi="Cambria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DC74D9"/>
    <w:rPr>
      <w:rFonts w:ascii="Cambria" w:hAnsi="Cambria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DC74D9"/>
    <w:rPr>
      <w:rFonts w:ascii="Cambria" w:hAnsi="Cambria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DC74D9"/>
    <w:rPr>
      <w:rFonts w:ascii="Cambria" w:hAnsi="Cambria"/>
      <w:color w:val="404040"/>
    </w:rPr>
  </w:style>
  <w:style w:type="character" w:customStyle="1" w:styleId="berschrift9Zchn">
    <w:name w:val="Überschrift 9 Zchn"/>
    <w:link w:val="berschrift9"/>
    <w:uiPriority w:val="9"/>
    <w:semiHidden/>
    <w:rsid w:val="00DC74D9"/>
    <w:rPr>
      <w:rFonts w:ascii="Cambria" w:hAnsi="Cambria"/>
      <w:i/>
      <w:iCs/>
      <w:color w:val="40404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1049E"/>
    <w:pPr>
      <w:keepLines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noProof w:val="0"/>
      <w:color w:val="365F91"/>
      <w:kern w:val="0"/>
      <w:sz w:val="28"/>
      <w:szCs w:val="28"/>
    </w:rPr>
  </w:style>
  <w:style w:type="paragraph" w:customStyle="1" w:styleId="FormatvorlageHB1">
    <w:name w:val="FormatvorlageHB1"/>
    <w:basedOn w:val="berschrift1"/>
    <w:rsid w:val="00350279"/>
    <w:pPr>
      <w:spacing w:after="240"/>
    </w:pPr>
  </w:style>
  <w:style w:type="paragraph" w:customStyle="1" w:styleId="FormatvorlageHB2">
    <w:name w:val="FormatvorlageHB2"/>
    <w:basedOn w:val="berschrift2"/>
    <w:rsid w:val="00DB3F96"/>
  </w:style>
  <w:style w:type="paragraph" w:customStyle="1" w:styleId="FormatvorlageHB3">
    <w:name w:val="FormatvorlageHB3"/>
    <w:basedOn w:val="berschrift3"/>
    <w:rsid w:val="00DB3F96"/>
  </w:style>
  <w:style w:type="paragraph" w:styleId="Verzeichnis1">
    <w:name w:val="toc 1"/>
    <w:basedOn w:val="Standard"/>
    <w:next w:val="Standard"/>
    <w:autoRedefine/>
    <w:uiPriority w:val="39"/>
    <w:unhideWhenUsed/>
    <w:rsid w:val="00BB76C0"/>
    <w:pPr>
      <w:tabs>
        <w:tab w:val="left" w:pos="426"/>
        <w:tab w:val="right" w:leader="dot" w:pos="9004"/>
      </w:tabs>
      <w:spacing w:after="100"/>
      <w:ind w:left="0" w:firstLine="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527537"/>
    <w:pPr>
      <w:tabs>
        <w:tab w:val="left" w:pos="993"/>
        <w:tab w:val="right" w:leader="dot" w:pos="9004"/>
      </w:tabs>
      <w:spacing w:after="100"/>
      <w:ind w:left="198" w:firstLine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527537"/>
    <w:pPr>
      <w:tabs>
        <w:tab w:val="left" w:pos="1418"/>
        <w:tab w:val="right" w:leader="dot" w:pos="9004"/>
      </w:tabs>
      <w:spacing w:after="100"/>
      <w:ind w:left="403" w:firstLine="0"/>
    </w:pPr>
  </w:style>
  <w:style w:type="paragraph" w:styleId="Verzeichnis4">
    <w:name w:val="toc 4"/>
    <w:basedOn w:val="Standard"/>
    <w:next w:val="Standard"/>
    <w:autoRedefine/>
    <w:uiPriority w:val="39"/>
    <w:unhideWhenUsed/>
    <w:rsid w:val="007D4713"/>
    <w:pPr>
      <w:spacing w:after="100"/>
      <w:ind w:left="600"/>
    </w:pPr>
  </w:style>
  <w:style w:type="numbering" w:customStyle="1" w:styleId="Formatvorlage1">
    <w:name w:val="Formatvorlage1"/>
    <w:uiPriority w:val="99"/>
    <w:rsid w:val="00EE55D0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CF722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semiHidden/>
    <w:rsid w:val="00E70892"/>
    <w:rPr>
      <w:rFonts w:ascii="Frutiger LT Com 55 Roman" w:hAnsi="Frutiger LT Com 55 Roman"/>
    </w:rPr>
  </w:style>
  <w:style w:type="paragraph" w:styleId="Textkrper2">
    <w:name w:val="Body Text 2"/>
    <w:basedOn w:val="Standard"/>
    <w:link w:val="Textkrper2Zchn"/>
    <w:semiHidden/>
    <w:rsid w:val="00E70892"/>
    <w:pPr>
      <w:tabs>
        <w:tab w:val="left" w:pos="4896"/>
      </w:tabs>
      <w:spacing w:line="240" w:lineRule="exact"/>
      <w:jc w:val="both"/>
    </w:pPr>
    <w:rPr>
      <w:rFonts w:ascii="Frutiger 55 Roman" w:hAnsi="Frutiger 55 Roman"/>
      <w:sz w:val="24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70892"/>
    <w:rPr>
      <w:rFonts w:ascii="Frutiger 55 Roman" w:hAnsi="Frutiger 55 Roman"/>
      <w:sz w:val="24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D3CE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D3CEF"/>
    <w:rPr>
      <w:rFonts w:ascii="Frutiger LT Com 55 Roman" w:hAnsi="Frutiger LT Com 55 Roman"/>
    </w:rPr>
  </w:style>
  <w:style w:type="character" w:customStyle="1" w:styleId="berschrift2Zchn">
    <w:name w:val="Überschrift 2 Zchn"/>
    <w:basedOn w:val="Absatz-Standardschriftart"/>
    <w:link w:val="berschrift2"/>
    <w:rsid w:val="005067AE"/>
    <w:rPr>
      <w:rFonts w:ascii="Frutiger LT Com 55 Roman" w:hAnsi="Frutiger LT Com 55 Roman"/>
      <w:b/>
      <w:noProof/>
      <w:kern w:val="28"/>
      <w:sz w:val="22"/>
    </w:rPr>
  </w:style>
  <w:style w:type="table" w:styleId="Tabellenraster">
    <w:name w:val="Table Grid"/>
    <w:basedOn w:val="NormaleTabelle"/>
    <w:uiPriority w:val="59"/>
    <w:rsid w:val="00C6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6E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026E5"/>
    <w:rPr>
      <w:rFonts w:ascii="Frutiger LT Com 55 Roman" w:hAnsi="Frutiger LT Com 55 Roma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6E5"/>
    <w:rPr>
      <w:rFonts w:ascii="Frutiger LT Com 55 Roman" w:hAnsi="Frutiger LT Com 55 Roman"/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786378"/>
    <w:rPr>
      <w:rFonts w:ascii="Calibri" w:eastAsia="Andale Sans U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1D6667"/>
    <w:rPr>
      <w:rFonts w:ascii="Frutiger LT Com 55 Roman" w:hAnsi="Frutiger LT Com 55 Roman"/>
      <w:b/>
      <w:noProof/>
      <w:kern w:val="28"/>
    </w:rPr>
  </w:style>
  <w:style w:type="paragraph" w:styleId="berarbeitung">
    <w:name w:val="Revision"/>
    <w:hidden/>
    <w:uiPriority w:val="99"/>
    <w:semiHidden/>
    <w:rsid w:val="00211558"/>
    <w:rPr>
      <w:rFonts w:ascii="Frutiger LT Com 55 Roman" w:hAnsi="Frutiger LT Com 55 Roman"/>
    </w:rPr>
  </w:style>
  <w:style w:type="paragraph" w:styleId="KeinLeerraum">
    <w:name w:val="No Spacing"/>
    <w:uiPriority w:val="1"/>
    <w:qFormat/>
    <w:rsid w:val="00B11726"/>
    <w:pPr>
      <w:spacing w:before="0"/>
    </w:pPr>
    <w:rPr>
      <w:rFonts w:ascii="Frutiger LT Com 55 Roman" w:hAnsi="Frutiger LT Com 55 Roman"/>
    </w:rPr>
  </w:style>
  <w:style w:type="paragraph" w:styleId="StandardWeb">
    <w:name w:val="Normal (Web)"/>
    <w:basedOn w:val="Standard"/>
    <w:uiPriority w:val="99"/>
    <w:unhideWhenUsed/>
    <w:rsid w:val="001453F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4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dgem\AGEM\Gemeinden\HandbuchordnerHRM2_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6A4C-2692-4CAD-BD44-6249702F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HandbuchordnerHRM2_3.dotx</Template>
  <TotalTime>0</TotalTime>
  <Pages>2</Pages>
  <Words>287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Rechnungsmodell und Finanzhaushalt HRM2</vt:lpstr>
    </vt:vector>
  </TitlesOfParts>
  <Company>MTF Computer Schule AG</Company>
  <LinksUpToDate>false</LinksUpToDate>
  <CharactersWithSpaces>2119</CharactersWithSpaces>
  <SharedDoc>false</SharedDoc>
  <HLinks>
    <vt:vector size="18" baseType="variant">
      <vt:variant>
        <vt:i4>8192069</vt:i4>
      </vt:variant>
      <vt:variant>
        <vt:i4>1045</vt:i4>
      </vt:variant>
      <vt:variant>
        <vt:i4>1026</vt:i4>
      </vt:variant>
      <vt:variant>
        <vt:i4>1</vt:i4>
      </vt:variant>
      <vt:variant>
        <vt:lpwstr>D:\Eigene Dateien\IB COM\A D V\Divis\Kanton_sw_KIs.tif</vt:lpwstr>
      </vt:variant>
      <vt:variant>
        <vt:lpwstr/>
      </vt:variant>
      <vt:variant>
        <vt:i4>8192048</vt:i4>
      </vt:variant>
      <vt:variant>
        <vt:i4>1049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  <vt:variant>
        <vt:i4>8192048</vt:i4>
      </vt:variant>
      <vt:variant>
        <vt:i4>1158</vt:i4>
      </vt:variant>
      <vt:variant>
        <vt:i4>1027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Rechnungsmodell und Finanzhaushalt HRM2</dc:title>
  <dc:subject/>
  <dc:creator>Schneider Andrea</dc:creator>
  <cp:keywords/>
  <dc:description/>
  <cp:lastModifiedBy>Zünd Brigitte</cp:lastModifiedBy>
  <cp:revision>3</cp:revision>
  <cp:lastPrinted>2020-12-10T11:36:00Z</cp:lastPrinted>
  <dcterms:created xsi:type="dcterms:W3CDTF">2024-01-30T13:08:00Z</dcterms:created>
  <dcterms:modified xsi:type="dcterms:W3CDTF">2024-01-30T13:15:00Z</dcterms:modified>
</cp:coreProperties>
</file>