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3402"/>
      </w:tblGrid>
      <w:tr w:rsidR="00A65252" w:rsidRPr="00D367D6" w:rsidTr="00BB0716">
        <w:trPr>
          <w:cantSplit/>
          <w:trHeight w:val="499"/>
        </w:trPr>
        <w:tc>
          <w:tcPr>
            <w:tcW w:w="6124" w:type="dxa"/>
          </w:tcPr>
          <w:p w:rsidR="00A65252" w:rsidRPr="00D367D6" w:rsidRDefault="00A65252" w:rsidP="006F2EDA">
            <w:pPr>
              <w:pStyle w:val="CISAdresse1Kopfzeile"/>
              <w:rPr>
                <w:b w:val="0"/>
              </w:rPr>
            </w:pPr>
            <w:r w:rsidRPr="00D367D6">
              <w:rPr>
                <w:b w:val="0"/>
              </w:rPr>
              <w:t>Amt für Landwirtschaft</w:t>
            </w:r>
          </w:p>
          <w:p w:rsidR="00A65252" w:rsidRPr="00D367D6" w:rsidRDefault="00A65252" w:rsidP="006F2EDA">
            <w:pPr>
              <w:pStyle w:val="CISAdresse"/>
            </w:pPr>
            <w:r w:rsidRPr="00D367D6">
              <w:t>Veterinärdienst</w:t>
            </w:r>
          </w:p>
          <w:p w:rsidR="00A65252" w:rsidRPr="00D367D6" w:rsidRDefault="00A65252" w:rsidP="006F2EDA">
            <w:pPr>
              <w:pStyle w:val="CISAdresse"/>
            </w:pPr>
          </w:p>
          <w:p w:rsidR="00A65252" w:rsidRPr="00D367D6" w:rsidRDefault="00A65252" w:rsidP="006F2EDA">
            <w:pPr>
              <w:pStyle w:val="CISAdresse"/>
            </w:pPr>
          </w:p>
        </w:tc>
        <w:tc>
          <w:tcPr>
            <w:tcW w:w="3402" w:type="dxa"/>
          </w:tcPr>
          <w:p w:rsidR="00A65252" w:rsidRPr="00D367D6" w:rsidRDefault="00A65252" w:rsidP="006F2EDA"/>
        </w:tc>
      </w:tr>
    </w:tbl>
    <w:p w:rsidR="00B52AE4" w:rsidRPr="00D367D6" w:rsidRDefault="0092442F" w:rsidP="0092442F">
      <w:pPr>
        <w:pStyle w:val="CISBetreff"/>
        <w:spacing w:before="360" w:after="240"/>
        <w:rPr>
          <w:sz w:val="28"/>
        </w:rPr>
      </w:pPr>
      <w:r w:rsidRPr="00D367D6">
        <w:rPr>
          <w:sz w:val="28"/>
        </w:rPr>
        <w:t>Erklärung des Wanderhirten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90"/>
      </w:tblGrid>
      <w:tr w:rsidR="0092442F" w:rsidRPr="00D367D6" w:rsidTr="006F516C">
        <w:tc>
          <w:tcPr>
            <w:tcW w:w="2764" w:type="dxa"/>
            <w:shd w:val="clear" w:color="auto" w:fill="D9D9D9"/>
          </w:tcPr>
          <w:p w:rsidR="0092442F" w:rsidRPr="00D367D6" w:rsidRDefault="0092442F" w:rsidP="006F516C">
            <w:pPr>
              <w:spacing w:before="120" w:after="120"/>
              <w:rPr>
                <w:sz w:val="22"/>
                <w:szCs w:val="22"/>
              </w:rPr>
            </w:pPr>
            <w:r w:rsidRPr="00D367D6">
              <w:rPr>
                <w:sz w:val="22"/>
                <w:szCs w:val="22"/>
              </w:rPr>
              <w:t>Bewilligungsinhaber</w:t>
            </w:r>
          </w:p>
          <w:p w:rsidR="0092442F" w:rsidRPr="00D367D6" w:rsidRDefault="0092442F" w:rsidP="006F516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92442F" w:rsidRPr="00D367D6" w:rsidRDefault="0092442F" w:rsidP="007A258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2442F" w:rsidRPr="00D367D6" w:rsidTr="006F516C">
        <w:tc>
          <w:tcPr>
            <w:tcW w:w="2764" w:type="dxa"/>
            <w:shd w:val="clear" w:color="auto" w:fill="D9D9D9"/>
          </w:tcPr>
          <w:p w:rsidR="0092442F" w:rsidRPr="00D367D6" w:rsidRDefault="0092442F" w:rsidP="006F516C">
            <w:pPr>
              <w:spacing w:before="120" w:after="120"/>
              <w:rPr>
                <w:sz w:val="22"/>
                <w:szCs w:val="22"/>
              </w:rPr>
            </w:pPr>
            <w:r w:rsidRPr="00D367D6">
              <w:rPr>
                <w:sz w:val="22"/>
                <w:szCs w:val="22"/>
              </w:rPr>
              <w:t>TVD</w:t>
            </w:r>
          </w:p>
        </w:tc>
        <w:tc>
          <w:tcPr>
            <w:tcW w:w="6390" w:type="dxa"/>
          </w:tcPr>
          <w:p w:rsidR="0092442F" w:rsidRPr="00D367D6" w:rsidRDefault="0092442F" w:rsidP="006F516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2442F" w:rsidRPr="00D367D6" w:rsidTr="006F516C">
        <w:tc>
          <w:tcPr>
            <w:tcW w:w="2764" w:type="dxa"/>
            <w:shd w:val="clear" w:color="auto" w:fill="D9D9D9"/>
          </w:tcPr>
          <w:p w:rsidR="0092442F" w:rsidRPr="00D367D6" w:rsidRDefault="0092442F" w:rsidP="006F516C">
            <w:pPr>
              <w:spacing w:before="120" w:after="120"/>
              <w:rPr>
                <w:sz w:val="22"/>
                <w:szCs w:val="22"/>
              </w:rPr>
            </w:pPr>
            <w:r w:rsidRPr="00D367D6">
              <w:rPr>
                <w:sz w:val="22"/>
                <w:szCs w:val="22"/>
              </w:rPr>
              <w:t>Bewilligung</w:t>
            </w:r>
          </w:p>
        </w:tc>
        <w:tc>
          <w:tcPr>
            <w:tcW w:w="6390" w:type="dxa"/>
          </w:tcPr>
          <w:p w:rsidR="0092442F" w:rsidRPr="00D367D6" w:rsidRDefault="0092442F" w:rsidP="006F516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2442F" w:rsidRPr="00D367D6" w:rsidTr="006F516C">
        <w:tc>
          <w:tcPr>
            <w:tcW w:w="2764" w:type="dxa"/>
            <w:shd w:val="clear" w:color="auto" w:fill="D9D9D9"/>
          </w:tcPr>
          <w:p w:rsidR="0092442F" w:rsidRPr="00D367D6" w:rsidRDefault="0092442F" w:rsidP="006F516C">
            <w:pPr>
              <w:spacing w:before="120" w:after="120"/>
              <w:rPr>
                <w:sz w:val="22"/>
                <w:szCs w:val="22"/>
              </w:rPr>
            </w:pPr>
            <w:r w:rsidRPr="00D367D6">
              <w:rPr>
                <w:sz w:val="22"/>
                <w:szCs w:val="22"/>
              </w:rPr>
              <w:t>Zugeteilte Gebiete nach Karte im Anhang</w:t>
            </w:r>
          </w:p>
        </w:tc>
        <w:tc>
          <w:tcPr>
            <w:tcW w:w="6390" w:type="dxa"/>
          </w:tcPr>
          <w:p w:rsidR="0092442F" w:rsidRPr="00D367D6" w:rsidRDefault="0092442F" w:rsidP="006F516C">
            <w:pPr>
              <w:pStyle w:val="DatumUndZeichen"/>
              <w:tabs>
                <w:tab w:val="left" w:pos="5103"/>
              </w:tabs>
              <w:spacing w:after="120" w:line="281" w:lineRule="auto"/>
              <w:ind w:left="0"/>
              <w:rPr>
                <w:rFonts w:ascii="Frutiger LT Com 55 Roman" w:hAnsi="Frutiger LT Com 55 Roman"/>
                <w:sz w:val="22"/>
                <w:szCs w:val="22"/>
              </w:rPr>
            </w:pPr>
          </w:p>
        </w:tc>
      </w:tr>
      <w:tr w:rsidR="0092442F" w:rsidRPr="00D367D6" w:rsidTr="006F516C">
        <w:tc>
          <w:tcPr>
            <w:tcW w:w="2764" w:type="dxa"/>
            <w:shd w:val="clear" w:color="auto" w:fill="D9D9D9"/>
          </w:tcPr>
          <w:p w:rsidR="0092442F" w:rsidRPr="00D367D6" w:rsidRDefault="0092442F" w:rsidP="006F516C">
            <w:pPr>
              <w:spacing w:before="120" w:after="120"/>
              <w:rPr>
                <w:sz w:val="22"/>
                <w:szCs w:val="22"/>
              </w:rPr>
            </w:pPr>
            <w:r w:rsidRPr="00D367D6">
              <w:rPr>
                <w:sz w:val="22"/>
                <w:szCs w:val="22"/>
              </w:rPr>
              <w:t>Herdengrösse</w:t>
            </w:r>
          </w:p>
        </w:tc>
        <w:tc>
          <w:tcPr>
            <w:tcW w:w="6390" w:type="dxa"/>
          </w:tcPr>
          <w:p w:rsidR="0092442F" w:rsidRPr="00D367D6" w:rsidRDefault="0092442F" w:rsidP="007A2583">
            <w:pPr>
              <w:pStyle w:val="DatumUndZeichen"/>
              <w:tabs>
                <w:tab w:val="left" w:pos="5103"/>
              </w:tabs>
              <w:spacing w:after="120" w:line="281" w:lineRule="auto"/>
              <w:ind w:left="0"/>
              <w:rPr>
                <w:rFonts w:ascii="Frutiger LT Com 55 Roman" w:hAnsi="Frutiger LT Com 55 Roman"/>
                <w:sz w:val="22"/>
                <w:szCs w:val="22"/>
              </w:rPr>
            </w:pPr>
          </w:p>
        </w:tc>
      </w:tr>
    </w:tbl>
    <w:p w:rsidR="00D54B04" w:rsidRPr="00D367D6" w:rsidRDefault="0092442F" w:rsidP="00EF0775">
      <w:pPr>
        <w:keepNext/>
        <w:widowControl/>
        <w:tabs>
          <w:tab w:val="left" w:pos="3969"/>
        </w:tabs>
        <w:spacing w:before="600" w:after="120" w:line="259" w:lineRule="auto"/>
        <w:outlineLvl w:val="0"/>
        <w:rPr>
          <w:rFonts w:eastAsia="Times New Roman"/>
          <w:b/>
          <w:sz w:val="22"/>
          <w:szCs w:val="20"/>
        </w:rPr>
      </w:pPr>
      <w:r w:rsidRPr="00D367D6">
        <w:rPr>
          <w:rFonts w:eastAsia="Times New Roman"/>
          <w:b/>
          <w:sz w:val="22"/>
          <w:szCs w:val="20"/>
        </w:rPr>
        <w:t>Erklärung des Wanderhirten</w:t>
      </w:r>
    </w:p>
    <w:p w:rsidR="00886F65" w:rsidRPr="00D367D6" w:rsidRDefault="0092442F" w:rsidP="0092442F">
      <w:pPr>
        <w:widowControl/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60" w:lineRule="auto"/>
        <w:rPr>
          <w:snapToGrid w:val="0"/>
          <w:sz w:val="22"/>
          <w:lang w:eastAsia="de-DE"/>
        </w:rPr>
      </w:pPr>
      <w:r w:rsidRPr="00D367D6">
        <w:rPr>
          <w:snapToGrid w:val="0"/>
          <w:sz w:val="22"/>
          <w:lang w:eastAsia="de-DE"/>
        </w:rPr>
        <w:t xml:space="preserve">Der Bewilligungsinhaber bestätigt, dass er auf der für den Winter </w:t>
      </w:r>
      <w:r w:rsidR="0035279D" w:rsidRPr="00D367D6">
        <w:rPr>
          <w:snapToGrid w:val="0"/>
          <w:sz w:val="22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5279D" w:rsidRPr="00D367D6">
        <w:rPr>
          <w:snapToGrid w:val="0"/>
          <w:sz w:val="22"/>
          <w:lang w:eastAsia="de-DE"/>
        </w:rPr>
        <w:instrText xml:space="preserve"> FORMTEXT </w:instrText>
      </w:r>
      <w:r w:rsidR="0035279D" w:rsidRPr="00D367D6">
        <w:rPr>
          <w:snapToGrid w:val="0"/>
          <w:sz w:val="22"/>
          <w:lang w:eastAsia="de-DE"/>
        </w:rPr>
      </w:r>
      <w:r w:rsidR="0035279D" w:rsidRPr="00D367D6">
        <w:rPr>
          <w:snapToGrid w:val="0"/>
          <w:sz w:val="22"/>
          <w:lang w:eastAsia="de-DE"/>
        </w:rPr>
        <w:fldChar w:fldCharType="separate"/>
      </w:r>
      <w:r w:rsidR="0035279D" w:rsidRPr="00D367D6">
        <w:rPr>
          <w:noProof/>
          <w:snapToGrid w:val="0"/>
          <w:sz w:val="22"/>
          <w:lang w:eastAsia="de-DE"/>
        </w:rPr>
        <w:t> </w:t>
      </w:r>
      <w:r w:rsidR="0035279D" w:rsidRPr="00D367D6">
        <w:rPr>
          <w:noProof/>
          <w:snapToGrid w:val="0"/>
          <w:sz w:val="22"/>
          <w:lang w:eastAsia="de-DE"/>
        </w:rPr>
        <w:t> </w:t>
      </w:r>
      <w:r w:rsidR="0035279D" w:rsidRPr="00D367D6">
        <w:rPr>
          <w:noProof/>
          <w:snapToGrid w:val="0"/>
          <w:sz w:val="22"/>
          <w:lang w:eastAsia="de-DE"/>
        </w:rPr>
        <w:t> </w:t>
      </w:r>
      <w:r w:rsidR="0035279D" w:rsidRPr="00D367D6">
        <w:rPr>
          <w:noProof/>
          <w:snapToGrid w:val="0"/>
          <w:sz w:val="22"/>
          <w:lang w:eastAsia="de-DE"/>
        </w:rPr>
        <w:t> </w:t>
      </w:r>
      <w:r w:rsidR="0035279D" w:rsidRPr="00D367D6">
        <w:rPr>
          <w:noProof/>
          <w:snapToGrid w:val="0"/>
          <w:sz w:val="22"/>
          <w:lang w:eastAsia="de-DE"/>
        </w:rPr>
        <w:t> </w:t>
      </w:r>
      <w:r w:rsidR="0035279D" w:rsidRPr="00D367D6">
        <w:rPr>
          <w:snapToGrid w:val="0"/>
          <w:sz w:val="22"/>
          <w:lang w:eastAsia="de-DE"/>
        </w:rPr>
        <w:fldChar w:fldCharType="end"/>
      </w:r>
      <w:bookmarkEnd w:id="0"/>
      <w:r w:rsidRPr="00D367D6">
        <w:rPr>
          <w:snapToGrid w:val="0"/>
          <w:sz w:val="22"/>
          <w:lang w:eastAsia="de-DE"/>
        </w:rPr>
        <w:t>/</w:t>
      </w:r>
      <w:r w:rsidR="0035279D" w:rsidRPr="00D367D6">
        <w:rPr>
          <w:snapToGrid w:val="0"/>
          <w:sz w:val="22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5279D" w:rsidRPr="00D367D6">
        <w:rPr>
          <w:snapToGrid w:val="0"/>
          <w:sz w:val="22"/>
          <w:lang w:eastAsia="de-DE"/>
        </w:rPr>
        <w:instrText xml:space="preserve"> FORMTEXT </w:instrText>
      </w:r>
      <w:r w:rsidR="0035279D" w:rsidRPr="00D367D6">
        <w:rPr>
          <w:snapToGrid w:val="0"/>
          <w:sz w:val="22"/>
          <w:lang w:eastAsia="de-DE"/>
        </w:rPr>
      </w:r>
      <w:r w:rsidR="0035279D" w:rsidRPr="00D367D6">
        <w:rPr>
          <w:snapToGrid w:val="0"/>
          <w:sz w:val="22"/>
          <w:lang w:eastAsia="de-DE"/>
        </w:rPr>
        <w:fldChar w:fldCharType="separate"/>
      </w:r>
      <w:r w:rsidR="0035279D" w:rsidRPr="00D367D6">
        <w:rPr>
          <w:noProof/>
          <w:snapToGrid w:val="0"/>
          <w:sz w:val="22"/>
          <w:lang w:eastAsia="de-DE"/>
        </w:rPr>
        <w:t> </w:t>
      </w:r>
      <w:r w:rsidR="0035279D" w:rsidRPr="00D367D6">
        <w:rPr>
          <w:noProof/>
          <w:snapToGrid w:val="0"/>
          <w:sz w:val="22"/>
          <w:lang w:eastAsia="de-DE"/>
        </w:rPr>
        <w:t> </w:t>
      </w:r>
      <w:r w:rsidR="0035279D" w:rsidRPr="00D367D6">
        <w:rPr>
          <w:noProof/>
          <w:snapToGrid w:val="0"/>
          <w:sz w:val="22"/>
          <w:lang w:eastAsia="de-DE"/>
        </w:rPr>
        <w:t> </w:t>
      </w:r>
      <w:r w:rsidR="0035279D" w:rsidRPr="00D367D6">
        <w:rPr>
          <w:noProof/>
          <w:snapToGrid w:val="0"/>
          <w:sz w:val="22"/>
          <w:lang w:eastAsia="de-DE"/>
        </w:rPr>
        <w:t> </w:t>
      </w:r>
      <w:r w:rsidR="0035279D" w:rsidRPr="00D367D6">
        <w:rPr>
          <w:noProof/>
          <w:snapToGrid w:val="0"/>
          <w:sz w:val="22"/>
          <w:lang w:eastAsia="de-DE"/>
        </w:rPr>
        <w:t> </w:t>
      </w:r>
      <w:r w:rsidR="0035279D" w:rsidRPr="00D367D6">
        <w:rPr>
          <w:snapToGrid w:val="0"/>
          <w:sz w:val="22"/>
          <w:lang w:eastAsia="de-DE"/>
        </w:rPr>
        <w:fldChar w:fldCharType="end"/>
      </w:r>
      <w:bookmarkEnd w:id="1"/>
      <w:r w:rsidRPr="00D367D6">
        <w:rPr>
          <w:snapToGrid w:val="0"/>
          <w:sz w:val="22"/>
          <w:lang w:eastAsia="de-DE"/>
        </w:rPr>
        <w:t>bewilligten Wanderroute keine trächtigen Schafe treibt.</w:t>
      </w:r>
      <w:bookmarkStart w:id="2" w:name="_GoBack"/>
      <w:bookmarkEnd w:id="2"/>
    </w:p>
    <w:p w:rsidR="00044FB4" w:rsidRPr="00D367D6" w:rsidRDefault="00044FB4" w:rsidP="0092442F">
      <w:pPr>
        <w:widowControl/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60" w:lineRule="auto"/>
        <w:rPr>
          <w:snapToGrid w:val="0"/>
          <w:sz w:val="22"/>
          <w:lang w:eastAsia="de-DE"/>
        </w:rPr>
      </w:pPr>
      <w:r w:rsidRPr="00D367D6">
        <w:rPr>
          <w:snapToGrid w:val="0"/>
          <w:sz w:val="22"/>
          <w:lang w:eastAsia="de-DE"/>
        </w:rPr>
        <w:t>Die geplante Wanderroute (durchwanderte Gemeinden im Kanton Solothurn):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1"/>
      </w:tblGrid>
      <w:tr w:rsidR="00044FB4" w:rsidRPr="00D367D6" w:rsidTr="00044FB4">
        <w:trPr>
          <w:trHeight w:val="2247"/>
        </w:trPr>
        <w:tc>
          <w:tcPr>
            <w:tcW w:w="9401" w:type="dxa"/>
          </w:tcPr>
          <w:p w:rsidR="00044FB4" w:rsidRPr="00D367D6" w:rsidRDefault="00044FB4" w:rsidP="0092442F">
            <w:pPr>
              <w:widowControl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 w:after="120" w:line="260" w:lineRule="auto"/>
              <w:rPr>
                <w:snapToGrid w:val="0"/>
                <w:sz w:val="22"/>
                <w:lang w:eastAsia="de-DE"/>
              </w:rPr>
            </w:pPr>
          </w:p>
        </w:tc>
      </w:tr>
    </w:tbl>
    <w:p w:rsidR="00044FB4" w:rsidRPr="00D367D6" w:rsidRDefault="00044FB4" w:rsidP="0092442F">
      <w:pPr>
        <w:widowControl/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60" w:lineRule="auto"/>
        <w:rPr>
          <w:snapToGrid w:val="0"/>
          <w:sz w:val="22"/>
          <w:lang w:eastAsia="de-DE"/>
        </w:rPr>
      </w:pPr>
      <w:r w:rsidRPr="00D367D6">
        <w:rPr>
          <w:snapToGrid w:val="0"/>
          <w:sz w:val="22"/>
          <w:lang w:eastAsia="de-DE"/>
        </w:rPr>
        <w:t xml:space="preserve">Die geplante Wanderroute kann </w:t>
      </w:r>
      <w:r w:rsidR="00EB006F" w:rsidRPr="00D367D6">
        <w:rPr>
          <w:snapToGrid w:val="0"/>
          <w:sz w:val="22"/>
          <w:lang w:eastAsia="de-DE"/>
        </w:rPr>
        <w:t>alternativ</w:t>
      </w:r>
      <w:r w:rsidRPr="00D367D6">
        <w:rPr>
          <w:snapToGrid w:val="0"/>
          <w:sz w:val="22"/>
          <w:lang w:eastAsia="de-DE"/>
        </w:rPr>
        <w:t xml:space="preserve"> auf der beiliegenden Karte eingezeichnet </w:t>
      </w:r>
      <w:r w:rsidR="00EB006F" w:rsidRPr="00D367D6">
        <w:rPr>
          <w:snapToGrid w:val="0"/>
          <w:sz w:val="22"/>
          <w:lang w:eastAsia="de-DE"/>
        </w:rPr>
        <w:t xml:space="preserve">und die Karte mit der Erklärung eingeschickt </w:t>
      </w:r>
      <w:r w:rsidRPr="00D367D6">
        <w:rPr>
          <w:snapToGrid w:val="0"/>
          <w:sz w:val="22"/>
          <w:lang w:eastAsia="de-DE"/>
        </w:rPr>
        <w:t>werden</w:t>
      </w:r>
      <w:r w:rsidR="00EB006F" w:rsidRPr="00D367D6">
        <w:rPr>
          <w:snapToGrid w:val="0"/>
          <w:sz w:val="22"/>
          <w:lang w:eastAsia="de-DE"/>
        </w:rPr>
        <w:t>.</w:t>
      </w:r>
    </w:p>
    <w:p w:rsidR="00044FB4" w:rsidRPr="00D367D6" w:rsidRDefault="00044FB4" w:rsidP="0092442F">
      <w:pPr>
        <w:widowControl/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60" w:lineRule="auto"/>
        <w:rPr>
          <w:snapToGrid w:val="0"/>
          <w:sz w:val="22"/>
          <w:lang w:eastAsia="de-DE"/>
        </w:rPr>
      </w:pPr>
    </w:p>
    <w:p w:rsidR="0092442F" w:rsidRPr="00D367D6" w:rsidRDefault="0092442F" w:rsidP="0092442F">
      <w:pPr>
        <w:widowControl/>
        <w:tabs>
          <w:tab w:val="center" w:pos="4536"/>
          <w:tab w:val="right" w:pos="9072"/>
        </w:tabs>
        <w:autoSpaceDE w:val="0"/>
        <w:autoSpaceDN w:val="0"/>
        <w:adjustRightInd w:val="0"/>
        <w:spacing w:before="480" w:after="120" w:line="259" w:lineRule="auto"/>
        <w:rPr>
          <w:snapToGrid w:val="0"/>
          <w:sz w:val="22"/>
          <w:lang w:eastAsia="de-DE"/>
        </w:rPr>
      </w:pPr>
      <w:r w:rsidRPr="00D367D6">
        <w:rPr>
          <w:snapToGrid w:val="0"/>
          <w:sz w:val="22"/>
          <w:lang w:eastAsia="de-DE"/>
        </w:rPr>
        <w:t>Start der Wanderung: ………………………………………………….</w:t>
      </w:r>
      <w:r w:rsidRPr="00D367D6">
        <w:rPr>
          <w:snapToGrid w:val="0"/>
          <w:sz w:val="22"/>
          <w:lang w:eastAsia="de-DE"/>
        </w:rPr>
        <w:br/>
        <w:t xml:space="preserve">(resp. geplanter Eintritt der Herde in den Kanton Solothurn) </w:t>
      </w:r>
    </w:p>
    <w:p w:rsidR="0092442F" w:rsidRPr="00D367D6" w:rsidRDefault="0092442F" w:rsidP="0092442F">
      <w:pPr>
        <w:widowControl/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60" w:lineRule="auto"/>
        <w:rPr>
          <w:snapToGrid w:val="0"/>
          <w:sz w:val="22"/>
          <w:lang w:eastAsia="de-DE"/>
        </w:rPr>
      </w:pPr>
    </w:p>
    <w:p w:rsidR="0092442F" w:rsidRPr="00D367D6" w:rsidRDefault="0092442F" w:rsidP="0092442F">
      <w:pPr>
        <w:widowControl/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60" w:lineRule="auto"/>
        <w:rPr>
          <w:snapToGrid w:val="0"/>
          <w:sz w:val="22"/>
          <w:lang w:eastAsia="de-DE"/>
        </w:rPr>
      </w:pPr>
      <w:r w:rsidRPr="00D367D6">
        <w:rPr>
          <w:snapToGrid w:val="0"/>
          <w:sz w:val="22"/>
          <w:lang w:eastAsia="de-DE"/>
        </w:rPr>
        <w:t>Ort, Datum: …………………........................         Unterschrift: ...................................................</w:t>
      </w:r>
    </w:p>
    <w:p w:rsidR="0092442F" w:rsidRPr="00D367D6" w:rsidRDefault="0092442F" w:rsidP="0092442F">
      <w:pPr>
        <w:widowControl/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60" w:lineRule="auto"/>
        <w:rPr>
          <w:snapToGrid w:val="0"/>
          <w:lang w:eastAsia="de-DE"/>
        </w:rPr>
      </w:pPr>
    </w:p>
    <w:p w:rsidR="00583B43" w:rsidRPr="00D367D6" w:rsidRDefault="0092442F" w:rsidP="00044FB4">
      <w:pPr>
        <w:pStyle w:val="Frut"/>
        <w:spacing w:before="1080"/>
        <w:jc w:val="left"/>
        <w:rPr>
          <w:b/>
          <w:sz w:val="20"/>
        </w:rPr>
      </w:pPr>
      <w:r w:rsidRPr="00D367D6">
        <w:rPr>
          <w:b/>
          <w:sz w:val="20"/>
        </w:rPr>
        <w:t>Einsenden vor Start der Wanderung</w:t>
      </w:r>
      <w:r w:rsidR="00044FB4" w:rsidRPr="00D367D6">
        <w:rPr>
          <w:b/>
          <w:sz w:val="20"/>
        </w:rPr>
        <w:t xml:space="preserve"> / Eintritt in den Kanton Solothurn</w:t>
      </w:r>
      <w:r w:rsidRPr="00D367D6">
        <w:rPr>
          <w:b/>
          <w:sz w:val="20"/>
        </w:rPr>
        <w:t xml:space="preserve"> an den kantonalen Veterinärdienst, Hauptgasse 72, 4509 Solothurn oder an tiergesundheit@vd.so.ch.</w:t>
      </w:r>
    </w:p>
    <w:sectPr w:rsidR="00583B43" w:rsidRPr="00D367D6" w:rsidSect="00583B4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7" w:right="1134" w:bottom="1021" w:left="136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4D" w:rsidRDefault="002A4A4D">
      <w:r>
        <w:separator/>
      </w:r>
    </w:p>
  </w:endnote>
  <w:endnote w:type="continuationSeparator" w:id="0">
    <w:p w:rsidR="002A4A4D" w:rsidRDefault="002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2A" w:rsidRPr="001F302A" w:rsidRDefault="001F302A" w:rsidP="001F302A">
    <w:pPr>
      <w:pStyle w:val="Fuzeile"/>
      <w:rPr>
        <w:sz w:val="16"/>
      </w:rPr>
    </w:pPr>
    <w:r w:rsidRPr="001F302A">
      <w:rPr>
        <w:sz w:val="16"/>
      </w:rPr>
      <w:t xml:space="preserve">Bei Fragen wenden Sie sich bitte an den Veterinärdienst (032 627 25 02 oder </w:t>
    </w:r>
    <w:r w:rsidR="00E222B6">
      <w:rPr>
        <w:sz w:val="16"/>
      </w:rPr>
      <w:t>tiergesundheit</w:t>
    </w:r>
    <w:r w:rsidRPr="001F302A">
      <w:rPr>
        <w:sz w:val="16"/>
      </w:rPr>
      <w:t>@vd.so.ch).</w:t>
    </w:r>
  </w:p>
  <w:p w:rsidR="000E4F5F" w:rsidRDefault="00D1657C" w:rsidP="001F302A">
    <w:pPr>
      <w:pStyle w:val="Fuzeile"/>
      <w:rPr>
        <w:sz w:val="16"/>
      </w:rPr>
    </w:pPr>
    <w:r>
      <w:rPr>
        <w:sz w:val="16"/>
      </w:rPr>
      <w:tab/>
    </w:r>
    <w:r w:rsidR="000E4F5F">
      <w:rPr>
        <w:sz w:val="16"/>
      </w:rPr>
      <w:tab/>
    </w:r>
    <w:r w:rsidR="000E4F5F">
      <w:rPr>
        <w:rStyle w:val="Seitenzahl"/>
        <w:sz w:val="16"/>
      </w:rPr>
      <w:fldChar w:fldCharType="begin"/>
    </w:r>
    <w:r w:rsidR="000E4F5F">
      <w:rPr>
        <w:rStyle w:val="Seitenzahl"/>
        <w:sz w:val="16"/>
      </w:rPr>
      <w:instrText xml:space="preserve"> PAGE </w:instrText>
    </w:r>
    <w:r w:rsidR="000E4F5F">
      <w:rPr>
        <w:rStyle w:val="Seitenzahl"/>
        <w:sz w:val="16"/>
      </w:rPr>
      <w:fldChar w:fldCharType="separate"/>
    </w:r>
    <w:r w:rsidR="00044FB4">
      <w:rPr>
        <w:rStyle w:val="Seitenzahl"/>
        <w:noProof/>
        <w:sz w:val="16"/>
      </w:rPr>
      <w:t>2</w:t>
    </w:r>
    <w:r w:rsidR="000E4F5F">
      <w:rPr>
        <w:rStyle w:val="Seitenzahl"/>
        <w:sz w:val="16"/>
      </w:rPr>
      <w:fldChar w:fldCharType="end"/>
    </w:r>
    <w:r w:rsidR="000E4F5F">
      <w:rPr>
        <w:sz w:val="16"/>
      </w:rPr>
      <w:t xml:space="preserve"> / </w:t>
    </w:r>
    <w:r w:rsidR="000E4F5F">
      <w:rPr>
        <w:rStyle w:val="Seitenzahl"/>
        <w:sz w:val="16"/>
      </w:rPr>
      <w:fldChar w:fldCharType="begin"/>
    </w:r>
    <w:r w:rsidR="000E4F5F">
      <w:rPr>
        <w:rStyle w:val="Seitenzahl"/>
        <w:sz w:val="16"/>
      </w:rPr>
      <w:instrText xml:space="preserve"> NUMPAGES </w:instrText>
    </w:r>
    <w:r w:rsidR="000E4F5F">
      <w:rPr>
        <w:rStyle w:val="Seitenzahl"/>
        <w:sz w:val="16"/>
      </w:rPr>
      <w:fldChar w:fldCharType="separate"/>
    </w:r>
    <w:r w:rsidR="00EB247A">
      <w:rPr>
        <w:rStyle w:val="Seitenzahl"/>
        <w:noProof/>
        <w:sz w:val="16"/>
      </w:rPr>
      <w:t>1</w:t>
    </w:r>
    <w:r w:rsidR="000E4F5F"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49" w:rsidRPr="00525849" w:rsidRDefault="00525849" w:rsidP="00525849">
    <w:pPr>
      <w:widowControl/>
      <w:tabs>
        <w:tab w:val="center" w:pos="4536"/>
        <w:tab w:val="right" w:pos="9072"/>
      </w:tabs>
      <w:rPr>
        <w:rFonts w:eastAsia="Calibri"/>
        <w:sz w:val="16"/>
        <w:szCs w:val="22"/>
        <w:lang w:eastAsia="en-US"/>
      </w:rPr>
    </w:pPr>
    <w:r w:rsidRPr="00525849">
      <w:rPr>
        <w:rFonts w:eastAsia="Calibri"/>
        <w:sz w:val="16"/>
        <w:szCs w:val="22"/>
        <w:lang w:eastAsia="en-US"/>
      </w:rPr>
      <w:tab/>
    </w:r>
    <w:r w:rsidRPr="00525849">
      <w:rPr>
        <w:rFonts w:eastAsia="Calibri"/>
        <w:sz w:val="16"/>
        <w:szCs w:val="22"/>
        <w:lang w:eastAsia="en-US"/>
      </w:rPr>
      <w:tab/>
    </w:r>
  </w:p>
  <w:p w:rsidR="00D1657C" w:rsidRPr="001F302A" w:rsidRDefault="001F302A" w:rsidP="001F302A">
    <w:pPr>
      <w:widowControl/>
      <w:tabs>
        <w:tab w:val="center" w:pos="4536"/>
        <w:tab w:val="right" w:pos="9072"/>
      </w:tabs>
      <w:rPr>
        <w:rFonts w:eastAsia="Calibri"/>
        <w:sz w:val="16"/>
        <w:szCs w:val="22"/>
        <w:lang w:eastAsia="en-US"/>
      </w:rPr>
    </w:pPr>
    <w:r>
      <w:rPr>
        <w:rFonts w:eastAsia="Calibri"/>
        <w:sz w:val="16"/>
        <w:szCs w:val="22"/>
        <w:lang w:eastAsia="en-US"/>
      </w:rPr>
      <w:tab/>
    </w:r>
    <w:r>
      <w:rPr>
        <w:rFonts w:eastAsia="Calibri"/>
        <w:sz w:val="16"/>
        <w:szCs w:val="22"/>
        <w:lang w:eastAsia="en-US"/>
      </w:rPr>
      <w:tab/>
    </w:r>
    <w:r w:rsidRPr="00525849">
      <w:rPr>
        <w:rFonts w:eastAsia="Calibri"/>
        <w:sz w:val="16"/>
        <w:szCs w:val="22"/>
        <w:lang w:eastAsia="en-US"/>
      </w:rPr>
      <w:fldChar w:fldCharType="begin"/>
    </w:r>
    <w:r w:rsidRPr="00525849">
      <w:rPr>
        <w:rFonts w:eastAsia="Calibri"/>
        <w:sz w:val="16"/>
        <w:szCs w:val="22"/>
        <w:lang w:eastAsia="en-US"/>
      </w:rPr>
      <w:instrText xml:space="preserve"> PAGE </w:instrText>
    </w:r>
    <w:r w:rsidRPr="00525849">
      <w:rPr>
        <w:rFonts w:eastAsia="Calibri"/>
        <w:sz w:val="16"/>
        <w:szCs w:val="22"/>
        <w:lang w:eastAsia="en-US"/>
      </w:rPr>
      <w:fldChar w:fldCharType="separate"/>
    </w:r>
    <w:r w:rsidR="00D367D6">
      <w:rPr>
        <w:rFonts w:eastAsia="Calibri"/>
        <w:noProof/>
        <w:sz w:val="16"/>
        <w:szCs w:val="22"/>
        <w:lang w:eastAsia="en-US"/>
      </w:rPr>
      <w:t>1</w:t>
    </w:r>
    <w:r w:rsidRPr="00525849">
      <w:rPr>
        <w:rFonts w:eastAsia="Calibri"/>
        <w:sz w:val="16"/>
        <w:szCs w:val="22"/>
        <w:lang w:eastAsia="en-US"/>
      </w:rPr>
      <w:fldChar w:fldCharType="end"/>
    </w:r>
    <w:r w:rsidRPr="00525849">
      <w:rPr>
        <w:rFonts w:eastAsia="Calibri"/>
        <w:sz w:val="16"/>
        <w:szCs w:val="22"/>
        <w:lang w:eastAsia="en-US"/>
      </w:rPr>
      <w:t xml:space="preserve"> / </w:t>
    </w:r>
    <w:r w:rsidRPr="00525849">
      <w:rPr>
        <w:rFonts w:eastAsia="Calibri"/>
        <w:sz w:val="16"/>
        <w:szCs w:val="22"/>
        <w:lang w:eastAsia="en-US"/>
      </w:rPr>
      <w:fldChar w:fldCharType="begin"/>
    </w:r>
    <w:r w:rsidRPr="00525849">
      <w:rPr>
        <w:rFonts w:eastAsia="Calibri"/>
        <w:sz w:val="16"/>
        <w:szCs w:val="22"/>
        <w:lang w:eastAsia="en-US"/>
      </w:rPr>
      <w:instrText xml:space="preserve"> NUMPAGES </w:instrText>
    </w:r>
    <w:r w:rsidRPr="00525849">
      <w:rPr>
        <w:rFonts w:eastAsia="Calibri"/>
        <w:sz w:val="16"/>
        <w:szCs w:val="22"/>
        <w:lang w:eastAsia="en-US"/>
      </w:rPr>
      <w:fldChar w:fldCharType="separate"/>
    </w:r>
    <w:r w:rsidR="00D367D6">
      <w:rPr>
        <w:rFonts w:eastAsia="Calibri"/>
        <w:noProof/>
        <w:sz w:val="16"/>
        <w:szCs w:val="22"/>
        <w:lang w:eastAsia="en-US"/>
      </w:rPr>
      <w:t>1</w:t>
    </w:r>
    <w:r w:rsidRPr="00525849">
      <w:rPr>
        <w:rFonts w:eastAsia="Calibri"/>
        <w:sz w:val="16"/>
        <w:szCs w:val="22"/>
        <w:lang w:eastAsia="en-US"/>
      </w:rPr>
      <w:fldChar w:fldCharType="end"/>
    </w:r>
  </w:p>
  <w:p w:rsidR="00CE7FF8" w:rsidRDefault="00CE7F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4D" w:rsidRDefault="002A4A4D">
      <w:r>
        <w:separator/>
      </w:r>
    </w:p>
  </w:footnote>
  <w:footnote w:type="continuationSeparator" w:id="0">
    <w:p w:rsidR="002A4A4D" w:rsidRDefault="002A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5F" w:rsidRDefault="007E66E3">
    <w:pPr>
      <w:pStyle w:val="Kopfzeile"/>
      <w:jc w:val="right"/>
    </w:pPr>
    <w:r>
      <w:rPr>
        <w:noProof/>
        <w:lang w:eastAsia="de-CH"/>
      </w:rPr>
      <w:drawing>
        <wp:inline distT="0" distB="0" distL="0" distR="0">
          <wp:extent cx="2169795" cy="199390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F5F" w:rsidRDefault="000E4F5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5F" w:rsidRDefault="007E66E3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F3CC9"/>
    <w:multiLevelType w:val="hybridMultilevel"/>
    <w:tmpl w:val="99108E30"/>
    <w:lvl w:ilvl="0" w:tplc="D23A8298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5E306E"/>
    <w:multiLevelType w:val="hybridMultilevel"/>
    <w:tmpl w:val="5886A3B0"/>
    <w:lvl w:ilvl="0" w:tplc="C06A1AE6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3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97DC9"/>
    <w:multiLevelType w:val="hybridMultilevel"/>
    <w:tmpl w:val="D6761E8E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8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54AF2"/>
    <w:multiLevelType w:val="hybridMultilevel"/>
    <w:tmpl w:val="BD26FD34"/>
    <w:lvl w:ilvl="0" w:tplc="65E6B6FE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95459"/>
    <w:multiLevelType w:val="hybridMultilevel"/>
    <w:tmpl w:val="202C87EC"/>
    <w:lvl w:ilvl="0" w:tplc="04070007">
      <w:start w:val="1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6" w15:restartNumberingAfterBreak="0">
    <w:nsid w:val="792857DA"/>
    <w:multiLevelType w:val="singleLevel"/>
    <w:tmpl w:val="3274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 55 Roman" w:hAnsi="Frutiger 55 Roman" w:hint="default"/>
        <w:sz w:val="20"/>
      </w:rPr>
    </w:lvl>
  </w:abstractNum>
  <w:abstractNum w:abstractNumId="37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4"/>
  </w:num>
  <w:num w:numId="14">
    <w:abstractNumId w:val="30"/>
  </w:num>
  <w:num w:numId="15">
    <w:abstractNumId w:val="19"/>
  </w:num>
  <w:num w:numId="16">
    <w:abstractNumId w:val="16"/>
  </w:num>
  <w:num w:numId="17">
    <w:abstractNumId w:val="20"/>
  </w:num>
  <w:num w:numId="18">
    <w:abstractNumId w:val="32"/>
  </w:num>
  <w:num w:numId="19">
    <w:abstractNumId w:val="37"/>
  </w:num>
  <w:num w:numId="20">
    <w:abstractNumId w:val="26"/>
  </w:num>
  <w:num w:numId="21">
    <w:abstractNumId w:val="35"/>
  </w:num>
  <w:num w:numId="22">
    <w:abstractNumId w:val="31"/>
  </w:num>
  <w:num w:numId="23">
    <w:abstractNumId w:val="21"/>
  </w:num>
  <w:num w:numId="24">
    <w:abstractNumId w:val="11"/>
  </w:num>
  <w:num w:numId="25">
    <w:abstractNumId w:val="29"/>
  </w:num>
  <w:num w:numId="26">
    <w:abstractNumId w:val="15"/>
  </w:num>
  <w:num w:numId="27">
    <w:abstractNumId w:val="12"/>
  </w:num>
  <w:num w:numId="28">
    <w:abstractNumId w:val="28"/>
  </w:num>
  <w:num w:numId="29">
    <w:abstractNumId w:val="27"/>
  </w:num>
  <w:num w:numId="30">
    <w:abstractNumId w:val="17"/>
  </w:num>
  <w:num w:numId="31">
    <w:abstractNumId w:val="38"/>
  </w:num>
  <w:num w:numId="32">
    <w:abstractNumId w:val="22"/>
  </w:num>
  <w:num w:numId="33">
    <w:abstractNumId w:val="24"/>
  </w:num>
  <w:num w:numId="34">
    <w:abstractNumId w:val="33"/>
  </w:num>
  <w:num w:numId="35">
    <w:abstractNumId w:val="10"/>
  </w:num>
  <w:num w:numId="36">
    <w:abstractNumId w:val="13"/>
  </w:num>
  <w:num w:numId="37">
    <w:abstractNumId w:val="36"/>
  </w:num>
  <w:num w:numId="38">
    <w:abstractNumId w:val="3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proofState w:spelling="clean"/>
  <w:attachedTemplate r:id="rId1"/>
  <w:documentProtection w:edit="forms" w:enforcement="0"/>
  <w:defaultTabStop w:val="851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4D"/>
    <w:rsid w:val="000222FB"/>
    <w:rsid w:val="00044FB4"/>
    <w:rsid w:val="00046E4F"/>
    <w:rsid w:val="000E4F5F"/>
    <w:rsid w:val="000E7CB9"/>
    <w:rsid w:val="001211A8"/>
    <w:rsid w:val="00157C34"/>
    <w:rsid w:val="00175693"/>
    <w:rsid w:val="00185EDB"/>
    <w:rsid w:val="001B5AAB"/>
    <w:rsid w:val="001D7443"/>
    <w:rsid w:val="001F302A"/>
    <w:rsid w:val="00210BEA"/>
    <w:rsid w:val="002166DB"/>
    <w:rsid w:val="002239DB"/>
    <w:rsid w:val="00271BD7"/>
    <w:rsid w:val="002A4A4D"/>
    <w:rsid w:val="002B5DCF"/>
    <w:rsid w:val="002C2D73"/>
    <w:rsid w:val="002F57CA"/>
    <w:rsid w:val="00346010"/>
    <w:rsid w:val="0035279D"/>
    <w:rsid w:val="003751FD"/>
    <w:rsid w:val="0038398A"/>
    <w:rsid w:val="00386FBF"/>
    <w:rsid w:val="003C1AF6"/>
    <w:rsid w:val="003D1B1C"/>
    <w:rsid w:val="003F67B4"/>
    <w:rsid w:val="004454BD"/>
    <w:rsid w:val="0047010A"/>
    <w:rsid w:val="004742BA"/>
    <w:rsid w:val="004C5B81"/>
    <w:rsid w:val="00525849"/>
    <w:rsid w:val="00536812"/>
    <w:rsid w:val="005622D4"/>
    <w:rsid w:val="00583B43"/>
    <w:rsid w:val="005939A9"/>
    <w:rsid w:val="005B48DC"/>
    <w:rsid w:val="005B6425"/>
    <w:rsid w:val="005D5341"/>
    <w:rsid w:val="00607994"/>
    <w:rsid w:val="00610D79"/>
    <w:rsid w:val="00620753"/>
    <w:rsid w:val="006220B2"/>
    <w:rsid w:val="0062309A"/>
    <w:rsid w:val="006569D6"/>
    <w:rsid w:val="00661D5E"/>
    <w:rsid w:val="00673C76"/>
    <w:rsid w:val="00684D5F"/>
    <w:rsid w:val="00692576"/>
    <w:rsid w:val="006A2E5E"/>
    <w:rsid w:val="006B3899"/>
    <w:rsid w:val="006C4060"/>
    <w:rsid w:val="006C5326"/>
    <w:rsid w:val="006F2EDA"/>
    <w:rsid w:val="0072288D"/>
    <w:rsid w:val="007341E0"/>
    <w:rsid w:val="007556FD"/>
    <w:rsid w:val="00766E86"/>
    <w:rsid w:val="00774EC9"/>
    <w:rsid w:val="007A2583"/>
    <w:rsid w:val="007A6D42"/>
    <w:rsid w:val="007B3157"/>
    <w:rsid w:val="007E66E3"/>
    <w:rsid w:val="00813C29"/>
    <w:rsid w:val="0083576C"/>
    <w:rsid w:val="008363E0"/>
    <w:rsid w:val="00861594"/>
    <w:rsid w:val="00871F3C"/>
    <w:rsid w:val="00886F65"/>
    <w:rsid w:val="008A10E6"/>
    <w:rsid w:val="008B194E"/>
    <w:rsid w:val="008C55AC"/>
    <w:rsid w:val="008C5DBE"/>
    <w:rsid w:val="00906041"/>
    <w:rsid w:val="00907E0E"/>
    <w:rsid w:val="0092442F"/>
    <w:rsid w:val="00926539"/>
    <w:rsid w:val="00964C55"/>
    <w:rsid w:val="009836A7"/>
    <w:rsid w:val="009D6D0D"/>
    <w:rsid w:val="009F5A8C"/>
    <w:rsid w:val="00A15B19"/>
    <w:rsid w:val="00A21AC6"/>
    <w:rsid w:val="00A536E9"/>
    <w:rsid w:val="00A65252"/>
    <w:rsid w:val="00A71770"/>
    <w:rsid w:val="00A746F3"/>
    <w:rsid w:val="00A87697"/>
    <w:rsid w:val="00AA6BDA"/>
    <w:rsid w:val="00AB311E"/>
    <w:rsid w:val="00AC1D1F"/>
    <w:rsid w:val="00AD5BD7"/>
    <w:rsid w:val="00AE5EA8"/>
    <w:rsid w:val="00AE6218"/>
    <w:rsid w:val="00AF07EE"/>
    <w:rsid w:val="00AF0B05"/>
    <w:rsid w:val="00B12248"/>
    <w:rsid w:val="00B31FF5"/>
    <w:rsid w:val="00B37EB6"/>
    <w:rsid w:val="00B52AE4"/>
    <w:rsid w:val="00B572BA"/>
    <w:rsid w:val="00B74266"/>
    <w:rsid w:val="00B9658D"/>
    <w:rsid w:val="00BB0716"/>
    <w:rsid w:val="00BB6266"/>
    <w:rsid w:val="00C32F4D"/>
    <w:rsid w:val="00CA277E"/>
    <w:rsid w:val="00CC1B82"/>
    <w:rsid w:val="00CD0109"/>
    <w:rsid w:val="00CD557C"/>
    <w:rsid w:val="00CE7FF8"/>
    <w:rsid w:val="00CF2907"/>
    <w:rsid w:val="00CF4613"/>
    <w:rsid w:val="00D1657C"/>
    <w:rsid w:val="00D367D6"/>
    <w:rsid w:val="00D53890"/>
    <w:rsid w:val="00D54B04"/>
    <w:rsid w:val="00D60279"/>
    <w:rsid w:val="00D6759C"/>
    <w:rsid w:val="00D73AFC"/>
    <w:rsid w:val="00D84BE8"/>
    <w:rsid w:val="00D92F93"/>
    <w:rsid w:val="00D95BF7"/>
    <w:rsid w:val="00D9735C"/>
    <w:rsid w:val="00DA65ED"/>
    <w:rsid w:val="00DA6FC8"/>
    <w:rsid w:val="00DB0BE1"/>
    <w:rsid w:val="00DB6B78"/>
    <w:rsid w:val="00DC4253"/>
    <w:rsid w:val="00DD2205"/>
    <w:rsid w:val="00DF2EFF"/>
    <w:rsid w:val="00DF4C68"/>
    <w:rsid w:val="00E04B9A"/>
    <w:rsid w:val="00E11BD1"/>
    <w:rsid w:val="00E222B6"/>
    <w:rsid w:val="00E30145"/>
    <w:rsid w:val="00E4028A"/>
    <w:rsid w:val="00E750D8"/>
    <w:rsid w:val="00E759AF"/>
    <w:rsid w:val="00E92236"/>
    <w:rsid w:val="00EB006F"/>
    <w:rsid w:val="00EB247A"/>
    <w:rsid w:val="00EC0CD5"/>
    <w:rsid w:val="00EC4563"/>
    <w:rsid w:val="00EE33A1"/>
    <w:rsid w:val="00EF0775"/>
    <w:rsid w:val="00F155AD"/>
    <w:rsid w:val="00F451F0"/>
    <w:rsid w:val="00F8530B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5:docId w15:val="{9AB13A8A-836C-466E-8807-9373561A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6F65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E92236"/>
    <w:pPr>
      <w:tabs>
        <w:tab w:val="left" w:pos="1134"/>
      </w:tabs>
      <w:spacing w:line="220" w:lineRule="exact"/>
      <w:ind w:left="454" w:right="1474"/>
    </w:pPr>
    <w:rPr>
      <w:b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Frut">
    <w:name w:val="Frut"/>
    <w:basedOn w:val="Standard"/>
    <w:rsid w:val="00583B43"/>
    <w:pPr>
      <w:jc w:val="both"/>
    </w:pPr>
    <w:rPr>
      <w:rFonts w:eastAsia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2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25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253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2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253"/>
    <w:rPr>
      <w:rFonts w:ascii="Frutiger LT Com 55 Roman" w:eastAsia="Andale Sans UI" w:hAnsi="Frutiger LT Com 55 Roman"/>
      <w:b/>
      <w:bCs/>
    </w:rPr>
  </w:style>
  <w:style w:type="paragraph" w:customStyle="1" w:styleId="DatumUndZeichen">
    <w:name w:val="DatumUndZeichen"/>
    <w:basedOn w:val="Standard"/>
    <w:rsid w:val="0092442F"/>
    <w:pPr>
      <w:widowControl/>
      <w:spacing w:before="120" w:after="567" w:line="260" w:lineRule="auto"/>
      <w:ind w:left="5500"/>
    </w:pPr>
    <w:rPr>
      <w:rFonts w:ascii="Frutiger 55 Roman" w:eastAsia="Times New Roman" w:hAnsi="Frutiger 55 Roman"/>
      <w:noProof/>
      <w:szCs w:val="20"/>
    </w:rPr>
  </w:style>
  <w:style w:type="table" w:styleId="Tabellenraster">
    <w:name w:val="Table Grid"/>
    <w:basedOn w:val="NormaleTabelle"/>
    <w:uiPriority w:val="59"/>
    <w:rsid w:val="0004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LWAA_INFO\000Vorlagen\VET\Briefvorlage_VetD_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Briefvorlage_VetD_1.dotx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van den Berg Adriana</dc:creator>
  <cp:lastModifiedBy>Haslebacher Anja</cp:lastModifiedBy>
  <cp:revision>54</cp:revision>
  <cp:lastPrinted>2020-11-12T14:22:00Z</cp:lastPrinted>
  <dcterms:created xsi:type="dcterms:W3CDTF">2019-01-31T13:36:00Z</dcterms:created>
  <dcterms:modified xsi:type="dcterms:W3CDTF">2022-10-05T13:24:00Z</dcterms:modified>
</cp:coreProperties>
</file>