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80" w:type="dxa"/>
        <w:tblInd w:w="-1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6"/>
        <w:gridCol w:w="2527"/>
        <w:gridCol w:w="2527"/>
      </w:tblGrid>
      <w:tr w:rsidR="007F25CB" w:rsidTr="002D5D08">
        <w:trPr>
          <w:trHeight w:val="1361"/>
        </w:trPr>
        <w:tc>
          <w:tcPr>
            <w:tcW w:w="5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B46DD7">
              <w:rPr>
                <w:rFonts w:ascii="Frutiger LT Com 55 Roman" w:hAnsi="Frutiger LT Com 55 Roman"/>
                <w:sz w:val="18"/>
                <w:lang w:val="de-CH"/>
              </w:rPr>
              <w:t>Arbeitsmarktliche Massnahmen AVIG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b/>
                <w:lang w:val="de-CH"/>
              </w:rPr>
            </w:pPr>
            <w:r w:rsidRPr="00B46DD7">
              <w:rPr>
                <w:rFonts w:ascii="Frutiger LT Com 55 Roman" w:hAnsi="Frutiger LT Com 55 Roman"/>
                <w:b/>
                <w:lang w:val="de-CH"/>
              </w:rPr>
              <w:t xml:space="preserve">Gesuch </w:t>
            </w:r>
            <w:r w:rsidR="00594A50">
              <w:rPr>
                <w:rFonts w:ascii="Frutiger LT Com 55 Roman" w:hAnsi="Frutiger LT Com 55 Roman"/>
                <w:b/>
                <w:lang w:val="de-CH"/>
              </w:rPr>
              <w:t>für ein Ausbildungspraktikum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88743A" w:rsidRDefault="0088743A" w:rsidP="00AE619A">
            <w:pPr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 w:rsidRPr="00CC20BA">
              <w:rPr>
                <w:rFonts w:ascii="Frutiger LT Com 55 Roman" w:hAnsi="Frutiger LT Com 55 Roman"/>
                <w:sz w:val="18"/>
                <w:lang w:val="de-CH"/>
              </w:rPr>
              <w:t xml:space="preserve">Das Gesuch ist </w:t>
            </w:r>
            <w:r w:rsidR="0085647F">
              <w:rPr>
                <w:rFonts w:ascii="Frutiger LT Com 55 Roman" w:hAnsi="Frutiger LT Com 55 Roman"/>
                <w:sz w:val="18"/>
                <w:lang w:val="de-CH"/>
              </w:rPr>
              <w:t xml:space="preserve">zusammen mit einem aktuellen Lebenslauf </w:t>
            </w:r>
            <w:r w:rsidR="00594A50">
              <w:rPr>
                <w:rFonts w:ascii="Frutiger LT Com 55 Roman" w:hAnsi="Frutiger LT Com 55 Roman"/>
                <w:sz w:val="18"/>
                <w:lang w:val="de-CH"/>
              </w:rPr>
              <w:t>vor Beginn des Praktikums bei der</w:t>
            </w:r>
            <w:r w:rsidR="00F7024B">
              <w:rPr>
                <w:rFonts w:ascii="Frutiger LT Com 55 Roman" w:hAnsi="Frutiger LT Com 55 Roman"/>
                <w:sz w:val="18"/>
                <w:lang w:val="de-CH"/>
              </w:rPr>
              <w:t xml:space="preserve"> </w:t>
            </w:r>
            <w:r w:rsidRPr="00CC20BA">
              <w:rPr>
                <w:rFonts w:ascii="Frutiger LT Com 55 Roman" w:hAnsi="Frutiger LT Com 55 Roman"/>
                <w:sz w:val="18"/>
                <w:lang w:val="de-CH"/>
              </w:rPr>
              <w:t>Amtsstelle einzureichen.</w:t>
            </w:r>
          </w:p>
        </w:tc>
        <w:tc>
          <w:tcPr>
            <w:tcW w:w="2527" w:type="dxa"/>
            <w:tcBorders>
              <w:left w:val="single" w:sz="4" w:space="0" w:color="auto"/>
            </w:tcBorders>
          </w:tcPr>
          <w:p w:rsidR="007F25CB" w:rsidRDefault="007F25CB" w:rsidP="007D1D6E">
            <w:pPr>
              <w:jc w:val="center"/>
              <w:rPr>
                <w:rFonts w:ascii="Frutiger LT Com 55 Roman" w:hAnsi="Frutiger LT Com 55 Roman"/>
                <w:lang w:val="de-CH"/>
              </w:rPr>
            </w:pPr>
            <w:r w:rsidRPr="007D1D6E">
              <w:rPr>
                <w:rFonts w:ascii="Frutiger LT Com 55 Roman" w:hAnsi="Frutiger LT Com 55 Roman"/>
                <w:lang w:val="de-CH"/>
              </w:rPr>
              <w:t>Eingangsdatum</w:t>
            </w:r>
          </w:p>
          <w:p w:rsidR="00CB4AB1" w:rsidRPr="007D1D6E" w:rsidRDefault="00CB4AB1" w:rsidP="007D1D6E">
            <w:pPr>
              <w:jc w:val="center"/>
              <w:rPr>
                <w:rFonts w:ascii="Frutiger LT Com 55 Roman" w:hAnsi="Frutiger LT Com 55 Roman"/>
                <w:lang w:val="de-CH"/>
              </w:rPr>
            </w:pPr>
          </w:p>
        </w:tc>
        <w:tc>
          <w:tcPr>
            <w:tcW w:w="2527" w:type="dxa"/>
            <w:vAlign w:val="center"/>
          </w:tcPr>
          <w:p w:rsidR="007F25CB" w:rsidRDefault="00CB4AB1" w:rsidP="007D1D6E">
            <w:pPr>
              <w:jc w:val="center"/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82C048D" wp14:editId="0BB753F1">
                  <wp:extent cx="1242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2BA" w:rsidRPr="00CC20BA" w:rsidRDefault="006432BA">
      <w:pPr>
        <w:rPr>
          <w:rFonts w:ascii="Frutiger LT Com 55 Roman" w:hAnsi="Frutiger LT Com 55 Roman"/>
          <w:sz w:val="16"/>
          <w:lang w:val="de-CH"/>
        </w:rPr>
      </w:pPr>
    </w:p>
    <w:tbl>
      <w:tblPr>
        <w:tblW w:w="10093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9"/>
        <w:gridCol w:w="2534"/>
      </w:tblGrid>
      <w:tr w:rsidR="003E3FE3" w:rsidRPr="00B46DD7" w:rsidTr="00AE619A">
        <w:trPr>
          <w:trHeight w:hRule="exact" w:val="567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Pr="00B46DD7" w:rsidRDefault="003E3FE3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Name und Vorname</w:t>
            </w: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br/>
            </w:r>
            <w:bookmarkStart w:id="0" w:name="Text1"/>
            <w:r w:rsidR="003447D0"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447D0"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 w:rsidR="003447D0">
              <w:rPr>
                <w:rFonts w:ascii="Arial" w:hAnsi="Arial" w:cs="Arial"/>
                <w:lang w:val="de-CH" w:eastAsia="de-DE"/>
              </w:rPr>
            </w:r>
            <w:r w:rsidR="003447D0">
              <w:rPr>
                <w:rFonts w:ascii="Arial" w:hAnsi="Arial" w:cs="Arial"/>
                <w:lang w:val="de-CH" w:eastAsia="de-DE"/>
              </w:rPr>
              <w:fldChar w:fldCharType="separate"/>
            </w:r>
            <w:bookmarkStart w:id="1" w:name="_GoBack"/>
            <w:r w:rsidR="003447D0">
              <w:rPr>
                <w:rFonts w:ascii="Arial" w:hAnsi="Arial" w:cs="Arial"/>
                <w:lang w:val="de-CH" w:eastAsia="de-DE"/>
              </w:rPr>
              <w:t> </w:t>
            </w:r>
            <w:r w:rsidR="003447D0">
              <w:rPr>
                <w:rFonts w:ascii="Arial" w:hAnsi="Arial" w:cs="Arial"/>
                <w:lang w:val="de-CH" w:eastAsia="de-DE"/>
              </w:rPr>
              <w:t> </w:t>
            </w:r>
            <w:r w:rsidR="003447D0">
              <w:rPr>
                <w:rFonts w:ascii="Arial" w:hAnsi="Arial" w:cs="Arial"/>
                <w:lang w:val="de-CH" w:eastAsia="de-DE"/>
              </w:rPr>
              <w:t> </w:t>
            </w:r>
            <w:r w:rsidR="003447D0">
              <w:rPr>
                <w:rFonts w:ascii="Arial" w:hAnsi="Arial" w:cs="Arial"/>
                <w:lang w:val="de-CH" w:eastAsia="de-DE"/>
              </w:rPr>
              <w:t> </w:t>
            </w:r>
            <w:r w:rsidR="003447D0">
              <w:rPr>
                <w:rFonts w:ascii="Arial" w:hAnsi="Arial" w:cs="Arial"/>
                <w:lang w:val="de-CH" w:eastAsia="de-DE"/>
              </w:rPr>
              <w:t> </w:t>
            </w:r>
            <w:bookmarkEnd w:id="1"/>
            <w:r w:rsidR="003447D0">
              <w:rPr>
                <w:rFonts w:ascii="Arial" w:hAnsi="Arial" w:cs="Arial"/>
                <w:lang w:val="de-CH" w:eastAsia="de-DE"/>
              </w:rPr>
              <w:fldChar w:fldCharType="end"/>
            </w:r>
            <w:bookmarkEnd w:id="0"/>
          </w:p>
          <w:p w:rsidR="003E3FE3" w:rsidRPr="00B46DD7" w:rsidRDefault="003E3FE3" w:rsidP="00224FB1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br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Default="003E3FE3" w:rsidP="00B46DD7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SV-Nr.</w:t>
            </w:r>
          </w:p>
          <w:p w:rsidR="00720DC4" w:rsidRPr="00B46DD7" w:rsidRDefault="003447D0" w:rsidP="00B46DD7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  <w:p w:rsidR="003E3FE3" w:rsidRPr="00B46DD7" w:rsidRDefault="003E3FE3" w:rsidP="00B46DD7">
            <w:pPr>
              <w:tabs>
                <w:tab w:val="left" w:pos="116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</w:p>
        </w:tc>
      </w:tr>
      <w:tr w:rsidR="003E3FE3" w:rsidRPr="00B46DD7" w:rsidTr="00AE619A">
        <w:trPr>
          <w:trHeight w:hRule="exact" w:val="567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Default="003E3FE3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PLZ, Wo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hnort, Strasse, Nummer</w:t>
            </w:r>
          </w:p>
          <w:p w:rsidR="003E3FE3" w:rsidRPr="00B46DD7" w:rsidRDefault="003447D0" w:rsidP="003447D0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E3FE3" w:rsidRDefault="003E3FE3" w:rsidP="003E3FE3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Geburtsdatum</w:t>
            </w:r>
          </w:p>
          <w:p w:rsidR="00720DC4" w:rsidRPr="00B46DD7" w:rsidRDefault="003447D0" w:rsidP="003E3FE3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  <w:p w:rsidR="003E3FE3" w:rsidRPr="00B46DD7" w:rsidRDefault="003E3FE3" w:rsidP="003E3FE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</w:p>
        </w:tc>
      </w:tr>
    </w:tbl>
    <w:p w:rsidR="007F25CB" w:rsidRDefault="007F25CB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3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7541"/>
        <w:gridCol w:w="2540"/>
      </w:tblGrid>
      <w:tr w:rsidR="00AE619A" w:rsidRPr="009640E4" w:rsidTr="00AE619A">
        <w:trPr>
          <w:cantSplit/>
          <w:trHeight w:hRule="exact" w:val="340"/>
        </w:trPr>
        <w:tc>
          <w:tcPr>
            <w:tcW w:w="10093" w:type="dxa"/>
            <w:gridSpan w:val="3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AE619A" w:rsidRPr="009640E4" w:rsidRDefault="00AE619A" w:rsidP="00614829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Ausbildung</w:t>
            </w:r>
          </w:p>
        </w:tc>
      </w:tr>
      <w:tr w:rsidR="00BA0876" w:rsidRPr="007F25CB" w:rsidTr="00227A0E">
        <w:trPr>
          <w:gridBefore w:val="1"/>
          <w:wBefore w:w="12" w:type="dxa"/>
          <w:cantSplit/>
          <w:trHeight w:hRule="exact" w:val="567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A0876" w:rsidRDefault="00594A50" w:rsidP="00F06892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Erlernter Beruf</w:t>
            </w:r>
          </w:p>
          <w:p w:rsidR="00F06892" w:rsidRPr="007F25CB" w:rsidRDefault="003447D0" w:rsidP="00F06892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A0876" w:rsidRDefault="00F06892" w:rsidP="00F06892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 xml:space="preserve">Ende der Ausbildung </w:t>
            </w:r>
          </w:p>
          <w:p w:rsidR="00F06892" w:rsidRPr="007F25CB" w:rsidRDefault="003447D0" w:rsidP="00F06892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F06892" w:rsidRPr="007F25CB" w:rsidTr="00227A0E">
        <w:trPr>
          <w:gridBefore w:val="1"/>
          <w:wBefore w:w="12" w:type="dxa"/>
          <w:cantSplit/>
          <w:trHeight w:hRule="exact" w:val="567"/>
        </w:trPr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6892" w:rsidRDefault="00F06892" w:rsidP="00F06892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Lehrbetrieb/-anstalt (Name, Adresse)</w:t>
            </w:r>
          </w:p>
          <w:p w:rsidR="00F06892" w:rsidRPr="007F25CB" w:rsidRDefault="003447D0" w:rsidP="003447D0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Default="008427E7">
      <w:pPr>
        <w:rPr>
          <w:rFonts w:ascii="Frutiger LT Com 55 Roman" w:hAnsi="Frutiger LT Com 55 Roman"/>
          <w:sz w:val="8"/>
          <w:szCs w:val="8"/>
          <w:lang w:val="de-CH"/>
        </w:rPr>
      </w:pPr>
    </w:p>
    <w:tbl>
      <w:tblPr>
        <w:tblW w:w="10079" w:type="dxa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6"/>
        <w:gridCol w:w="567"/>
        <w:gridCol w:w="1238"/>
        <w:gridCol w:w="1559"/>
        <w:gridCol w:w="567"/>
        <w:gridCol w:w="567"/>
        <w:gridCol w:w="555"/>
      </w:tblGrid>
      <w:tr w:rsidR="00594A50" w:rsidRPr="009640E4" w:rsidTr="00AE619A">
        <w:trPr>
          <w:cantSplit/>
          <w:trHeight w:hRule="exact" w:val="340"/>
        </w:trPr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A50" w:rsidRPr="009640E4" w:rsidRDefault="00594A50" w:rsidP="00720DC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9640E4">
              <w:rPr>
                <w:rFonts w:ascii="Frutiger LT Com 55 Roman" w:hAnsi="Frutiger LT Com 55 Roman"/>
                <w:sz w:val="18"/>
                <w:szCs w:val="18"/>
                <w:lang w:val="de-CH"/>
              </w:rPr>
              <w:t>Waren Sie nach der Lehre/Ausbildung berufstätig?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594A50" w:rsidRPr="009640E4" w:rsidRDefault="00AE619A" w:rsidP="00AE619A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fldChar w:fldCharType="end"/>
            </w:r>
            <w:bookmarkEnd w:id="2"/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A50" w:rsidRPr="009640E4" w:rsidRDefault="00594A50" w:rsidP="00720DC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9640E4">
              <w:rPr>
                <w:rFonts w:ascii="Frutiger LT Com 55 Roman" w:hAnsi="Frutiger LT Com 55 Roman"/>
                <w:sz w:val="18"/>
                <w:szCs w:val="18"/>
                <w:lang w:val="de-CH"/>
              </w:rPr>
              <w:t>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594A50" w:rsidRPr="009640E4" w:rsidRDefault="00AE619A" w:rsidP="00AE619A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fldChar w:fldCharType="end"/>
            </w:r>
            <w:bookmarkEnd w:id="3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A50" w:rsidRPr="009640E4" w:rsidRDefault="00594A50" w:rsidP="00720DC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9640E4">
              <w:rPr>
                <w:rFonts w:ascii="Frutiger LT Com 55 Roman" w:hAnsi="Frutiger LT Com 55 Roman"/>
                <w:sz w:val="18"/>
                <w:szCs w:val="18"/>
                <w:lang w:val="de-CH"/>
              </w:rPr>
              <w:t>Nein</w:t>
            </w:r>
          </w:p>
        </w:tc>
      </w:tr>
      <w:tr w:rsidR="00F06892" w:rsidRPr="009640E4" w:rsidTr="00227A0E">
        <w:trPr>
          <w:cantSplit/>
          <w:trHeight w:hRule="exact" w:val="567"/>
        </w:trPr>
        <w:tc>
          <w:tcPr>
            <w:tcW w:w="10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6892" w:rsidRDefault="00F06892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9640E4">
              <w:rPr>
                <w:rFonts w:ascii="Frutiger LT Com 55 Roman" w:hAnsi="Frutiger LT Com 55 Roman"/>
                <w:sz w:val="18"/>
                <w:szCs w:val="18"/>
                <w:lang w:val="de-CH"/>
              </w:rPr>
              <w:t>Wenn ja, bei wem haben Sie gearbeitet? (Name, Adresse)</w:t>
            </w:r>
          </w:p>
          <w:p w:rsidR="00F06892" w:rsidRPr="009640E4" w:rsidRDefault="003447D0" w:rsidP="002525FE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 w:rsidR="002525FE">
              <w:rPr>
                <w:rFonts w:ascii="Arial" w:hAnsi="Arial" w:cs="Arial"/>
                <w:lang w:val="de-CH" w:eastAsia="de-DE"/>
              </w:rPr>
              <w:t> </w:t>
            </w:r>
            <w:r w:rsidR="002525FE">
              <w:rPr>
                <w:rFonts w:ascii="Arial" w:hAnsi="Arial" w:cs="Arial"/>
                <w:lang w:val="de-CH" w:eastAsia="de-DE"/>
              </w:rPr>
              <w:t> </w:t>
            </w:r>
            <w:r w:rsidR="002525FE">
              <w:rPr>
                <w:rFonts w:ascii="Arial" w:hAnsi="Arial" w:cs="Arial"/>
                <w:lang w:val="de-CH" w:eastAsia="de-DE"/>
              </w:rPr>
              <w:t> </w:t>
            </w:r>
            <w:r w:rsidR="002525FE">
              <w:rPr>
                <w:rFonts w:ascii="Arial" w:hAnsi="Arial" w:cs="Arial"/>
                <w:lang w:val="de-CH" w:eastAsia="de-DE"/>
              </w:rPr>
              <w:t> </w:t>
            </w:r>
            <w:r w:rsidR="002525FE"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2305A1" w:rsidRPr="009640E4" w:rsidTr="002305A1">
        <w:tblPrEx>
          <w:shd w:val="clear" w:color="auto" w:fill="FFFFCC"/>
        </w:tblPrEx>
        <w:trPr>
          <w:cantSplit/>
          <w:trHeight w:hRule="exact" w:val="56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305A1" w:rsidRDefault="002305A1" w:rsidP="003447D0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Berufsfunktion</w:t>
            </w:r>
          </w:p>
          <w:p w:rsidR="002305A1" w:rsidRDefault="002305A1" w:rsidP="002305A1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305A1" w:rsidRDefault="002305A1" w:rsidP="001211E0">
            <w:pPr>
              <w:jc w:val="right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Anstellungsdauer</w:t>
            </w:r>
          </w:p>
          <w:p w:rsidR="002305A1" w:rsidRPr="002305A1" w:rsidRDefault="002305A1" w:rsidP="001211E0">
            <w:pPr>
              <w:jc w:val="right"/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>
              <w:rPr>
                <w:rFonts w:ascii="Frutiger LT Com 55 Roman" w:hAnsi="Frutiger LT Com 55 Roman"/>
                <w:sz w:val="16"/>
                <w:szCs w:val="16"/>
                <w:lang w:val="de-CH"/>
              </w:rPr>
              <w:t>(tt.mm.</w:t>
            </w:r>
            <w:r w:rsidRPr="002305A1">
              <w:rPr>
                <w:rFonts w:ascii="Frutiger LT Com 55 Roman" w:hAnsi="Frutiger LT Com 55 Roman"/>
                <w:sz w:val="16"/>
                <w:szCs w:val="16"/>
                <w:lang w:val="de-CH"/>
              </w:rPr>
              <w:t xml:space="preserve">jjjj)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305A1" w:rsidRDefault="002305A1" w:rsidP="002305A1">
            <w:pPr>
              <w:spacing w:line="360" w:lineRule="auto"/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  <w:p w:rsidR="002305A1" w:rsidRPr="009640E4" w:rsidRDefault="002305A1" w:rsidP="002305A1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305A1" w:rsidRDefault="002305A1" w:rsidP="002525FE">
            <w:pPr>
              <w:spacing w:line="360" w:lineRule="auto"/>
              <w:jc w:val="center"/>
              <w:rPr>
                <w:rFonts w:ascii="Arial" w:hAnsi="Arial" w:cs="Arial"/>
                <w:lang w:val="de-CH" w:eastAsia="de-DE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  <w:p w:rsidR="002305A1" w:rsidRPr="009640E4" w:rsidRDefault="002305A1" w:rsidP="002525FE">
            <w:pPr>
              <w:spacing w:line="360" w:lineRule="auto"/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594A50" w:rsidRPr="008A1F3B" w:rsidRDefault="00594A50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3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1521"/>
        <w:gridCol w:w="3532"/>
      </w:tblGrid>
      <w:tr w:rsidR="00AE619A" w:rsidRPr="009640E4" w:rsidTr="00AE619A">
        <w:trPr>
          <w:cantSplit/>
          <w:trHeight w:hRule="exact" w:val="340"/>
        </w:trPr>
        <w:tc>
          <w:tcPr>
            <w:tcW w:w="10093" w:type="dxa"/>
            <w:gridSpan w:val="3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AE619A" w:rsidRPr="009640E4" w:rsidRDefault="00AE619A" w:rsidP="00AE619A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B9199D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Einsatzbetrieb</w:t>
            </w:r>
          </w:p>
        </w:tc>
      </w:tr>
      <w:tr w:rsidR="00B9199D" w:rsidRPr="009640E4" w:rsidTr="00227A0E">
        <w:trPr>
          <w:cantSplit/>
          <w:trHeight w:hRule="exact"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9199D" w:rsidRDefault="00B9199D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Firma</w:t>
            </w:r>
          </w:p>
          <w:p w:rsidR="00B9199D" w:rsidRDefault="001211E0" w:rsidP="001211E0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9199D" w:rsidRDefault="00B9199D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Verantwortliche/r Praktikumsleiter/in</w:t>
            </w:r>
          </w:p>
          <w:p w:rsidR="00B9199D" w:rsidRPr="009640E4" w:rsidRDefault="001211E0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720DC4" w:rsidRPr="009640E4" w:rsidTr="004A40E1">
        <w:trPr>
          <w:cantSplit/>
          <w:trHeight w:hRule="exact"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DC4" w:rsidRDefault="00720DC4" w:rsidP="00720DC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 xml:space="preserve">PLZ, 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Ort, Strasse, Nummer</w:t>
            </w:r>
          </w:p>
          <w:p w:rsidR="00720DC4" w:rsidRPr="00B46DD7" w:rsidRDefault="001211E0" w:rsidP="00720DC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DC4" w:rsidRDefault="00720DC4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Telefon direkt</w:t>
            </w:r>
          </w:p>
          <w:p w:rsidR="00720DC4" w:rsidRDefault="004A40E1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20DC4" w:rsidRDefault="00720DC4" w:rsidP="00720DC4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E-Mail</w:t>
            </w:r>
          </w:p>
          <w:p w:rsidR="00720DC4" w:rsidRDefault="004A40E1" w:rsidP="004A40E1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AE619A" w:rsidRPr="009640E4" w:rsidTr="004C0D58">
        <w:trPr>
          <w:cantSplit/>
          <w:trHeight w:hRule="exact" w:val="567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E619A" w:rsidRDefault="00AE619A" w:rsidP="003447D0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Praktikumsberuf</w:t>
            </w:r>
          </w:p>
          <w:p w:rsidR="00AE619A" w:rsidRPr="009640E4" w:rsidRDefault="001211E0" w:rsidP="002305A1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 w:rsidR="002305A1">
              <w:rPr>
                <w:rFonts w:ascii="Arial" w:hAnsi="Arial" w:cs="Arial"/>
                <w:lang w:val="de-CH" w:eastAsia="de-DE"/>
              </w:rPr>
              <w:t> </w:t>
            </w:r>
            <w:r w:rsidR="002305A1">
              <w:rPr>
                <w:rFonts w:ascii="Arial" w:hAnsi="Arial" w:cs="Arial"/>
                <w:lang w:val="de-CH" w:eastAsia="de-DE"/>
              </w:rPr>
              <w:t> </w:t>
            </w:r>
            <w:r w:rsidR="002305A1">
              <w:rPr>
                <w:rFonts w:ascii="Arial" w:hAnsi="Arial" w:cs="Arial"/>
                <w:lang w:val="de-CH" w:eastAsia="de-DE"/>
              </w:rPr>
              <w:t> </w:t>
            </w:r>
            <w:r w:rsidR="002305A1">
              <w:rPr>
                <w:rFonts w:ascii="Arial" w:hAnsi="Arial" w:cs="Arial"/>
                <w:lang w:val="de-CH" w:eastAsia="de-DE"/>
              </w:rPr>
              <w:t> </w:t>
            </w:r>
            <w:r w:rsidR="002305A1">
              <w:rPr>
                <w:rFonts w:ascii="Arial" w:hAnsi="Arial" w:cs="Arial"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B9199D" w:rsidRDefault="00B9199D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3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560"/>
        <w:gridCol w:w="1966"/>
        <w:gridCol w:w="554"/>
        <w:gridCol w:w="1973"/>
      </w:tblGrid>
      <w:tr w:rsidR="00AE619A" w:rsidRPr="009640E4" w:rsidTr="00AE619A">
        <w:trPr>
          <w:cantSplit/>
          <w:trHeight w:hRule="exact" w:val="340"/>
        </w:trPr>
        <w:tc>
          <w:tcPr>
            <w:tcW w:w="10093" w:type="dxa"/>
            <w:gridSpan w:val="5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AE619A" w:rsidRPr="009640E4" w:rsidRDefault="00AE619A" w:rsidP="00AE619A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Praktikumsdauer</w:t>
            </w:r>
          </w:p>
        </w:tc>
      </w:tr>
      <w:tr w:rsidR="008A1F3B" w:rsidRPr="009640E4" w:rsidTr="00227A0E">
        <w:trPr>
          <w:cantSplit/>
          <w:trHeight w:hRule="exact" w:val="3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3B" w:rsidRPr="009640E4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Anstellungsdauer</w:t>
            </w:r>
            <w:r w:rsidR="002305A1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2305A1">
              <w:rPr>
                <w:rFonts w:ascii="Frutiger LT Com 55 Roman" w:hAnsi="Frutiger LT Com 55 Roman"/>
                <w:sz w:val="16"/>
                <w:szCs w:val="16"/>
                <w:lang w:val="de-CH"/>
              </w:rPr>
              <w:t>(tt.mm.</w:t>
            </w:r>
            <w:r w:rsidR="002305A1" w:rsidRPr="002305A1">
              <w:rPr>
                <w:rFonts w:ascii="Frutiger LT Com 55 Roman" w:hAnsi="Frutiger LT Com 55 Roman"/>
                <w:sz w:val="16"/>
                <w:szCs w:val="16"/>
                <w:lang w:val="de-CH"/>
              </w:rPr>
              <w:t>jjjj)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F3B" w:rsidRPr="009640E4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2305A1" w:rsidP="00364534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F3B" w:rsidRPr="009640E4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2305A1" w:rsidP="00364534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8A1F3B" w:rsidRPr="009640E4" w:rsidTr="00227A0E">
        <w:trPr>
          <w:cantSplit/>
          <w:trHeight w:hRule="exact" w:val="3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3B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Arbeitszeiten</w:t>
            </w:r>
            <w:r w:rsidR="002305A1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(</w:t>
            </w:r>
            <w:r w:rsidR="002305A1" w:rsidRPr="002305A1">
              <w:rPr>
                <w:rFonts w:ascii="Frutiger LT Com 55 Roman" w:hAnsi="Frutiger LT Com 55 Roman"/>
                <w:sz w:val="16"/>
                <w:szCs w:val="16"/>
                <w:lang w:val="de-CH"/>
              </w:rPr>
              <w:t>hh.mm</w:t>
            </w:r>
            <w:r w:rsidR="002305A1">
              <w:rPr>
                <w:rFonts w:ascii="Frutiger LT Com 55 Roman" w:hAnsi="Frutiger LT Com 55 Roman"/>
                <w:sz w:val="18"/>
                <w:szCs w:val="18"/>
                <w:lang w:val="de-CH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F3B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2305A1" w:rsidP="008A1F3B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F3B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2305A1" w:rsidP="008A1F3B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  <w:tr w:rsidR="008A1F3B" w:rsidRPr="009640E4" w:rsidTr="00227A0E">
        <w:trPr>
          <w:cantSplit/>
          <w:trHeight w:hRule="exact" w:val="3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1F3B" w:rsidRDefault="007775FD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Sollstunden pro Woche / Pensum in 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2305A1" w:rsidP="004A40E1">
            <w:pPr>
              <w:jc w:val="right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  <w:r w:rsidR="00CB4AB1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8A1F3B">
              <w:rPr>
                <w:rFonts w:ascii="Frutiger LT Com 55 Roman" w:hAnsi="Frutiger LT Com 55 Roman"/>
                <w:sz w:val="18"/>
                <w:szCs w:val="18"/>
                <w:lang w:val="de-CH"/>
              </w:rPr>
              <w:t>Stunden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F3B" w:rsidRDefault="008A1F3B" w:rsidP="0036453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A1F3B" w:rsidRPr="009640E4" w:rsidRDefault="004A40E1" w:rsidP="004A40E1">
            <w:pPr>
              <w:jc w:val="right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  <w:r w:rsidR="00CB4AB1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8A1F3B">
              <w:rPr>
                <w:rFonts w:ascii="Frutiger LT Com 55 Roman" w:hAnsi="Frutiger LT Com 55 Roman"/>
                <w:sz w:val="18"/>
                <w:szCs w:val="18"/>
                <w:lang w:val="de-CH"/>
              </w:rPr>
              <w:t>%</w:t>
            </w:r>
          </w:p>
        </w:tc>
      </w:tr>
    </w:tbl>
    <w:p w:rsidR="00B9199D" w:rsidRPr="002F585F" w:rsidRDefault="00B9199D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538"/>
      </w:tblGrid>
      <w:tr w:rsidR="002F585F" w:rsidRPr="007F25CB" w:rsidTr="002305A1">
        <w:trPr>
          <w:cantSplit/>
          <w:trHeight w:val="758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2F585F" w:rsidRDefault="002F585F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2F585F" w:rsidRDefault="002F585F" w:rsidP="00227A0E">
            <w:pPr>
              <w:shd w:val="clear" w:color="auto" w:fill="FFFFCC"/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2F585F" w:rsidRPr="007F25CB" w:rsidRDefault="002305A1" w:rsidP="002305A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585F" w:rsidRPr="007F25CB" w:rsidRDefault="002F585F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2F585F" w:rsidRDefault="002F585F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Die/Der Versicherte</w:t>
            </w:r>
          </w:p>
          <w:p w:rsidR="00CB4AB1" w:rsidRDefault="00CB4AB1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CB4AB1" w:rsidRPr="007F25CB" w:rsidRDefault="000703FC" w:rsidP="00364534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2F585F" w:rsidRPr="003364EC" w:rsidRDefault="002F585F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07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10095"/>
      </w:tblGrid>
      <w:tr w:rsidR="00AE619A" w:rsidRPr="009640E4" w:rsidTr="00AE619A">
        <w:trPr>
          <w:cantSplit/>
          <w:trHeight w:hRule="exact" w:val="340"/>
        </w:trPr>
        <w:tc>
          <w:tcPr>
            <w:tcW w:w="10107" w:type="dxa"/>
            <w:gridSpan w:val="2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AE619A" w:rsidRPr="009640E4" w:rsidRDefault="00AE619A" w:rsidP="00AE619A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Stellungnahme PB RAV</w:t>
            </w:r>
          </w:p>
        </w:tc>
      </w:tr>
      <w:tr w:rsidR="00AC0312" w:rsidRPr="007F25CB" w:rsidTr="000703FC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val="794"/>
        </w:trPr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B0076" w:rsidRPr="007F25CB" w:rsidRDefault="000703FC" w:rsidP="000703FC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Pr="007622AF" w:rsidRDefault="008427E7">
      <w:pPr>
        <w:rPr>
          <w:rFonts w:ascii="Frutiger LT Com 55 Roman" w:hAnsi="Frutiger LT Com 55 Roman"/>
          <w:sz w:val="16"/>
          <w:szCs w:val="18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538"/>
      </w:tblGrid>
      <w:tr w:rsidR="00BA0876" w:rsidRPr="007F25CB" w:rsidTr="002305A1">
        <w:trPr>
          <w:cantSplit/>
          <w:trHeight w:val="758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A0876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AC0312" w:rsidRDefault="00AC0312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AC0312" w:rsidRPr="007F25CB" w:rsidRDefault="000703FC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A0876" w:rsidRPr="007F25CB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A0876" w:rsidRDefault="003B00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Die/Der Personalberater/in</w:t>
            </w:r>
          </w:p>
          <w:p w:rsidR="00CB4AB1" w:rsidRDefault="00CB4A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CB4AB1" w:rsidRPr="007F25CB" w:rsidRDefault="000703FC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lang w:val="de-CH" w:eastAsia="de-DE"/>
              </w:rPr>
              <w:instrText xml:space="preserve"> FORMTEXT </w:instrText>
            </w:r>
            <w:r>
              <w:rPr>
                <w:rFonts w:ascii="Arial" w:hAnsi="Arial" w:cs="Arial"/>
                <w:lang w:val="de-CH" w:eastAsia="de-DE"/>
              </w:rPr>
            </w:r>
            <w:r>
              <w:rPr>
                <w:rFonts w:ascii="Arial" w:hAnsi="Arial" w:cs="Arial"/>
                <w:lang w:val="de-CH"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noProof/>
                <w:lang w:val="de-CH" w:eastAsia="de-DE"/>
              </w:rPr>
              <w:t> </w:t>
            </w:r>
            <w:r>
              <w:rPr>
                <w:rFonts w:ascii="Arial" w:hAnsi="Arial" w:cs="Arial"/>
                <w:lang w:val="de-CH" w:eastAsia="de-DE"/>
              </w:rPr>
              <w:fldChar w:fldCharType="end"/>
            </w:r>
          </w:p>
        </w:tc>
      </w:tr>
    </w:tbl>
    <w:p w:rsidR="008427E7" w:rsidRDefault="008427E7">
      <w:pPr>
        <w:tabs>
          <w:tab w:val="left" w:pos="567"/>
        </w:tabs>
        <w:spacing w:line="300" w:lineRule="auto"/>
        <w:jc w:val="both"/>
        <w:rPr>
          <w:rFonts w:ascii="Frutiger LT Com 55 Roman" w:hAnsi="Frutiger LT Com 55 Roman"/>
          <w:sz w:val="8"/>
          <w:lang w:val="de-CH"/>
        </w:rPr>
      </w:pPr>
    </w:p>
    <w:p w:rsidR="006B4678" w:rsidRDefault="006B4678">
      <w:pPr>
        <w:tabs>
          <w:tab w:val="left" w:pos="567"/>
        </w:tabs>
        <w:spacing w:line="300" w:lineRule="auto"/>
        <w:jc w:val="both"/>
        <w:rPr>
          <w:rFonts w:ascii="Frutiger LT Com 55 Roman" w:hAnsi="Frutiger LT Com 55 Roman"/>
          <w:sz w:val="8"/>
          <w:lang w:val="de-CH"/>
        </w:rPr>
      </w:pPr>
    </w:p>
    <w:p w:rsidR="008F2AEB" w:rsidRPr="00802963" w:rsidRDefault="008F2AEB" w:rsidP="00802963">
      <w:pPr>
        <w:tabs>
          <w:tab w:val="left" w:pos="567"/>
        </w:tabs>
        <w:spacing w:line="300" w:lineRule="auto"/>
        <w:ind w:left="-142"/>
        <w:jc w:val="both"/>
        <w:rPr>
          <w:rFonts w:ascii="Frutiger LT Com 55 Roman" w:hAnsi="Frutiger LT Com 55 Roman"/>
          <w:sz w:val="18"/>
          <w:szCs w:val="18"/>
          <w:lang w:val="de-CH"/>
        </w:rPr>
      </w:pPr>
      <w:r w:rsidRPr="008F2AEB">
        <w:rPr>
          <w:rFonts w:ascii="Frutiger LT Com 55 Roman" w:hAnsi="Frutiger LT Com 55 Roman"/>
          <w:sz w:val="18"/>
          <w:szCs w:val="18"/>
          <w:lang w:val="de-CH"/>
        </w:rPr>
        <w:t xml:space="preserve">Beilage: </w:t>
      </w:r>
      <w:r w:rsidR="0085647F">
        <w:rPr>
          <w:rFonts w:ascii="Frutiger LT Com 55 Roman" w:hAnsi="Frutiger LT Com 55 Roman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85647F">
        <w:rPr>
          <w:rFonts w:ascii="Frutiger LT Com 55 Roman" w:hAnsi="Frutiger LT Com 55 Roman"/>
          <w:sz w:val="18"/>
          <w:szCs w:val="18"/>
          <w:lang w:val="de-CH"/>
        </w:rPr>
        <w:instrText xml:space="preserve"> FORMCHECKBOX </w:instrText>
      </w:r>
      <w:r w:rsidR="0085647F">
        <w:rPr>
          <w:rFonts w:ascii="Frutiger LT Com 55 Roman" w:hAnsi="Frutiger LT Com 55 Roman"/>
          <w:sz w:val="18"/>
          <w:szCs w:val="18"/>
          <w:lang w:val="de-CH"/>
        </w:rPr>
      </w:r>
      <w:r w:rsidR="0085647F">
        <w:rPr>
          <w:rFonts w:ascii="Frutiger LT Com 55 Roman" w:hAnsi="Frutiger LT Com 55 Roman"/>
          <w:sz w:val="18"/>
          <w:szCs w:val="18"/>
          <w:lang w:val="de-CH"/>
        </w:rPr>
        <w:fldChar w:fldCharType="end"/>
      </w:r>
      <w:bookmarkEnd w:id="4"/>
      <w:r w:rsidR="000703FC">
        <w:rPr>
          <w:rFonts w:ascii="Frutiger LT Com 55 Roman" w:hAnsi="Frutiger LT Com 55 Roman"/>
          <w:sz w:val="18"/>
          <w:szCs w:val="18"/>
          <w:lang w:val="de-CH"/>
        </w:rPr>
        <w:t xml:space="preserve"> </w:t>
      </w:r>
      <w:r w:rsidRPr="008F2AEB">
        <w:rPr>
          <w:rFonts w:ascii="Frutiger LT Com 55 Roman" w:hAnsi="Frutiger LT Com 55 Roman"/>
          <w:sz w:val="18"/>
          <w:szCs w:val="18"/>
          <w:lang w:val="de-CH"/>
        </w:rPr>
        <w:t>Lebenslauf</w:t>
      </w:r>
    </w:p>
    <w:sectPr w:rsidR="008F2AEB" w:rsidRPr="00802963" w:rsidSect="00A33D77">
      <w:headerReference w:type="default" r:id="rId9"/>
      <w:footerReference w:type="default" r:id="rId10"/>
      <w:pgSz w:w="11907" w:h="16840" w:code="9"/>
      <w:pgMar w:top="1985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9D" w:rsidRDefault="00B82E9D">
      <w:r>
        <w:separator/>
      </w:r>
    </w:p>
  </w:endnote>
  <w:endnote w:type="continuationSeparator" w:id="0">
    <w:p w:rsidR="00B82E9D" w:rsidRDefault="00B8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E7" w:rsidRPr="00A33D77" w:rsidRDefault="007C7299" w:rsidP="00A33D77">
    <w:pPr>
      <w:tabs>
        <w:tab w:val="left" w:pos="1134"/>
      </w:tabs>
      <w:spacing w:line="300" w:lineRule="auto"/>
      <w:ind w:left="-142" w:right="-142"/>
      <w:jc w:val="both"/>
      <w:rPr>
        <w:rFonts w:ascii="Frutiger LT Com 55 Roman" w:hAnsi="Frutiger LT Com 55 Roman"/>
        <w:sz w:val="16"/>
      </w:rPr>
    </w:pPr>
    <w:r w:rsidRPr="00A33D77">
      <w:rPr>
        <w:rFonts w:ascii="Frutiger LT Com 55 Roman" w:hAnsi="Frutiger LT Com 55 Roman"/>
        <w:sz w:val="16"/>
      </w:rPr>
      <w:t xml:space="preserve">Gesuch für </w:t>
    </w:r>
    <w:r w:rsidR="000C0E3B" w:rsidRPr="00A33D77">
      <w:rPr>
        <w:rFonts w:ascii="Frutiger LT Com 55 Roman" w:hAnsi="Frutiger LT Com 55 Roman"/>
        <w:sz w:val="16"/>
      </w:rPr>
      <w:t>A</w:t>
    </w:r>
    <w:r w:rsidR="003B0076" w:rsidRPr="00A33D77">
      <w:rPr>
        <w:rFonts w:ascii="Frutiger LT Com 55 Roman" w:hAnsi="Frutiger LT Com 55 Roman"/>
        <w:sz w:val="16"/>
      </w:rPr>
      <w:t>P</w:t>
    </w:r>
    <w:r w:rsidRPr="00A33D77">
      <w:rPr>
        <w:rFonts w:ascii="Frutiger LT Com 55 Roman" w:hAnsi="Frutiger LT Com 55 Roman"/>
        <w:sz w:val="16"/>
      </w:rPr>
      <w:ptab w:relativeTo="margin" w:alignment="center" w:leader="none"/>
    </w:r>
    <w:r w:rsidR="000703FC">
      <w:rPr>
        <w:rFonts w:ascii="Frutiger LT Com 55 Roman" w:hAnsi="Frutiger LT Com 55 Roman"/>
        <w:sz w:val="16"/>
      </w:rPr>
      <w:t>Juli 2014</w:t>
    </w:r>
    <w:r w:rsidRPr="00A33D77">
      <w:rPr>
        <w:rFonts w:ascii="Frutiger LT Com 55 Roman" w:hAnsi="Frutiger LT Com 55 Roman"/>
        <w:sz w:val="16"/>
      </w:rPr>
      <w:ptab w:relativeTo="margin" w:alignment="right" w:leader="none"/>
    </w:r>
    <w:r w:rsidRPr="00A33D77">
      <w:rPr>
        <w:rFonts w:ascii="Frutiger LT Com 55 Roman" w:hAnsi="Frutiger LT Com 55 Roman"/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9D" w:rsidRDefault="00B82E9D">
      <w:r>
        <w:separator/>
      </w:r>
    </w:p>
  </w:footnote>
  <w:footnote w:type="continuationSeparator" w:id="0">
    <w:p w:rsidR="00B82E9D" w:rsidRDefault="00B82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111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039"/>
      <w:gridCol w:w="5040"/>
    </w:tblGrid>
    <w:tr w:rsidR="007F25CB" w:rsidRPr="007F25CB" w:rsidTr="00F7024B">
      <w:trPr>
        <w:trHeight w:val="1134"/>
      </w:trPr>
      <w:tc>
        <w:tcPr>
          <w:tcW w:w="5039" w:type="dxa"/>
        </w:tcPr>
        <w:p w:rsidR="007F25CB" w:rsidRPr="007F25CB" w:rsidRDefault="007F25CB" w:rsidP="007F25CB">
          <w:pPr>
            <w:tabs>
              <w:tab w:val="left" w:pos="1208"/>
            </w:tabs>
            <w:ind w:left="-57"/>
            <w:rPr>
              <w:rFonts w:ascii="Frutiger LT Com 55 Roman" w:hAnsi="Frutiger LT Com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6D7F331B" wp14:editId="43D87DCE">
                    <wp:simplePos x="0" y="0"/>
                    <wp:positionH relativeFrom="page">
                      <wp:posOffset>-5080</wp:posOffset>
                    </wp:positionH>
                    <wp:positionV relativeFrom="page">
                      <wp:posOffset>142875</wp:posOffset>
                    </wp:positionV>
                    <wp:extent cx="3324860" cy="685800"/>
                    <wp:effectExtent l="0" t="0" r="889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486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25CB" w:rsidRPr="00634520" w:rsidRDefault="007F25CB" w:rsidP="007F25CB">
                                <w:pPr>
                                  <w:pStyle w:val="AbsenderAmt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bookmarkStart w:id="5" w:name="Amt"/>
                                <w:bookmarkEnd w:id="5"/>
                                <w:r w:rsidRPr="00634520"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  <w:t xml:space="preserve">Amt für Wirtschaft und Arbeit </w:t>
                                </w:r>
                                <w:bookmarkStart w:id="6" w:name="Abteilung"/>
                                <w:bookmarkEnd w:id="6"/>
                              </w:p>
                              <w:p w:rsidR="007F25CB" w:rsidRPr="00634520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Logistik </w:t>
                                </w:r>
                                <w:proofErr w:type="spellStart"/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arbeitsmarktliche</w:t>
                                </w:r>
                                <w:r w:rsidR="00D20204">
                                  <w:rPr>
                                    <w:rFonts w:ascii="Frutiger LT Com 55 Roman" w:hAnsi="Frutiger LT Com 55 Roman"/>
                                  </w:rPr>
                                  <w:t>r</w:t>
                                </w:r>
                                <w:proofErr w:type="spellEnd"/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 Massnahmen</w:t>
                                </w:r>
                              </w:p>
                              <w:p w:rsidR="007F25CB" w:rsidRPr="00634520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Rathausgasse 16</w:t>
                                </w:r>
                              </w:p>
                              <w:p w:rsidR="007F25CB" w:rsidRPr="007F25CB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4509 Solothurn </w:t>
                                </w:r>
                                <w:bookmarkStart w:id="7" w:name="Adresse"/>
                                <w:bookmarkStart w:id="8" w:name="Funktion"/>
                                <w:bookmarkEnd w:id="7"/>
                                <w:bookmarkEnd w:id="8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4pt;margin-top:11.25pt;width:261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r+sQIAAKkFAAAOAAAAZHJzL2Uyb0RvYy54bWysVNuOmzAQfa/Uf7D8znIJYQEtWe1CqCpt&#10;L9JuP8ABE6yCTW0nZLvqv3dsQrKXl6otSGiwx2fmzBzP1fWh79CeSsUEz7B/4WFEeSVqxrcZ/vZQ&#10;OjFGShNek05wmuFHqvD16v27q3FIaSBa0dVUIgDhKh2HDLdaD6nrqqqlPVEXYqAcNhshe6LhV27d&#10;WpIR0PvODTwvckch60GKiioFq8W0iVcWv2lopb80jaIadRmG3LT9SvvdmK+7uiLpVpKhZdUxDfIX&#10;WfSEcQh6giqIJmgn2RuonlVSKNHoi0r0rmgaVlHLAdj43is29y0ZqOUCxVHDqUzq/8FWn/dfJWJ1&#10;hhcYcdJDix7oQaNbcUCBqc44qBSc7gdw0wdYhi5bpmq4E9V3hbjIW8K39EZKMbaU1JCdb066z45O&#10;OMqAbMZPooYwZKeFBTo0sjelg2IgQIcuPZ46Y1KpYHGxCMI4gq0K9qJ4GXu2dS5J59ODVPoDFT0y&#10;RoYldN6ik/2d0iYbks4uJhgXJes62/2Ov1gAx2kFYsNRs2eysM18SrxkHa/j0AmDaO2EXlE4N2Ue&#10;OlHpXy6LRZHnhf/LxPXDtGV1TbkJMwvLD/+scUeJT5I4SUuJjtUGzqSk5HaTdxLtCQi7tI+tOeyc&#10;3dyXadgiAJdXlPwg9G6DxCmj+NIJy3DpJJde7Hh+cptEXpiERfmS0h3j9N8poTHDyTJYTmI6J/2K&#10;W+6Z9y03kvZMw+joWJ9hkAM8xomkRoJrXltbE9ZN9rNSmPTPpYB2z422gjUandSqD5sDoBgVb0T9&#10;CNKVApQFIoR5B0Yr5E+MRpgdGVY/dkRSjLqPHORvBs1syNnYzAbhFRzNsMZoMnM9DaTdINm2BeTp&#10;gnFxA1ekYVa95yyOFwvmgSVxnF1m4Dz/t17nCbv6DQAA//8DAFBLAwQUAAYACAAAACEASe8sYdsA&#10;AAAIAQAADwAAAGRycy9kb3ducmV2LnhtbEyPwU7DMBBE70j8g7VIXBC1MUqpQpwKVeKIUFLEeRO7&#10;SUS8jmK3Tf+e7QmOszOaeVtsFz+Kk5vjEMjA00qBcNQGO1Bn4Gv//rgBEROSxTGQM3BxEbbl7U2B&#10;uQ1nqtypTp3gEoo5GuhTmnIpY9s7j3EVJkfsHcLsMbGcO2lnPHO5H6VWai09DsQLPU5u17v2pz56&#10;A9ZWDa7jx8P4uYuV+r7U1UtWG3N/t7y9gkhuSX9huOIzOpTM1IQj2ShGA1fwZEDrDATbmdZ8aDj3&#10;rDKQZSH/P1D+AgAA//8DAFBLAQItABQABgAIAAAAIQC2gziS/gAAAOEBAAATAAAAAAAAAAAAAAAA&#10;AAAAAABbQ29udGVudF9UeXBlc10ueG1sUEsBAi0AFAAGAAgAAAAhADj9If/WAAAAlAEAAAsAAAAA&#10;AAAAAAAAAAAALwEAAF9yZWxzLy5yZWxzUEsBAi0AFAAGAAgAAAAhAJW1Wv6xAgAAqQUAAA4AAAAA&#10;AAAAAAAAAAAALgIAAGRycy9lMm9Eb2MueG1sUEsBAi0AFAAGAAgAAAAhAEnvLGHbAAAACAEAAA8A&#10;AAAAAAAAAAAAAAAACwUAAGRycy9kb3ducmV2LnhtbFBLBQYAAAAABAAEAPMAAAATBgAAAAA=&#10;" filled="f" stroked="f" strokecolor="silver">
                    <v:textbox inset="0,0,0,0">
                      <w:txbxContent>
                        <w:p w:rsidR="007F25CB" w:rsidRPr="00634520" w:rsidRDefault="007F25CB" w:rsidP="007F25CB">
                          <w:pPr>
                            <w:pStyle w:val="AbsenderAmt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bookmarkStart w:id="9" w:name="Amt"/>
                          <w:bookmarkEnd w:id="9"/>
                          <w:r w:rsidRPr="00634520">
                            <w:rPr>
                              <w:rFonts w:ascii="Frutiger LT Com 55 Roman" w:hAnsi="Frutiger LT Com 55 Roman"/>
                              <w:sz w:val="20"/>
                            </w:rPr>
                            <w:t xml:space="preserve">Amt für Wirtschaft und Arbeit </w:t>
                          </w:r>
                          <w:bookmarkStart w:id="10" w:name="Abteilung"/>
                          <w:bookmarkEnd w:id="10"/>
                        </w:p>
                        <w:p w:rsidR="007F25CB" w:rsidRPr="00634520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Logistik </w:t>
                          </w:r>
                          <w:proofErr w:type="spellStart"/>
                          <w:r w:rsidRPr="00634520">
                            <w:rPr>
                              <w:rFonts w:ascii="Frutiger LT Com 55 Roman" w:hAnsi="Frutiger LT Com 55 Roman"/>
                            </w:rPr>
                            <w:t>arbeitsmarktliche</w:t>
                          </w:r>
                          <w:r w:rsidR="00D20204">
                            <w:rPr>
                              <w:rFonts w:ascii="Frutiger LT Com 55 Roman" w:hAnsi="Frutiger LT Com 55 Roman"/>
                            </w:rPr>
                            <w:t>r</w:t>
                          </w:r>
                          <w:proofErr w:type="spellEnd"/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 Massnahmen</w:t>
                          </w:r>
                        </w:p>
                        <w:p w:rsidR="007F25CB" w:rsidRPr="00634520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Rathausgasse 16</w:t>
                          </w:r>
                        </w:p>
                        <w:p w:rsidR="007F25CB" w:rsidRPr="007F25CB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4509 Solothurn </w:t>
                          </w:r>
                          <w:bookmarkStart w:id="11" w:name="Adresse"/>
                          <w:bookmarkStart w:id="12" w:name="Funktion"/>
                          <w:bookmarkEnd w:id="11"/>
                          <w:bookmarkEnd w:id="12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5040" w:type="dxa"/>
        </w:tcPr>
        <w:p w:rsidR="007F25CB" w:rsidRPr="007F25CB" w:rsidRDefault="007F25CB" w:rsidP="007F25CB">
          <w:pPr>
            <w:tabs>
              <w:tab w:val="center" w:pos="4536"/>
              <w:tab w:val="right" w:pos="9072"/>
            </w:tabs>
            <w:jc w:val="right"/>
            <w:rPr>
              <w:rFonts w:ascii="Frutiger 55 Roman" w:hAnsi="Frutiger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w:drawing>
              <wp:inline distT="0" distB="0" distL="0" distR="0" wp14:anchorId="635F305C" wp14:editId="55CF222C">
                <wp:extent cx="2138680" cy="198755"/>
                <wp:effectExtent l="0" t="0" r="0" b="0"/>
                <wp:docPr id="6" name="Bild 2" descr="Kanton_sw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ton_sw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32BA" w:rsidRDefault="006432BA" w:rsidP="006432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5C71"/>
    <w:multiLevelType w:val="singleLevel"/>
    <w:tmpl w:val="704A5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03"/>
    <w:rsid w:val="000703FC"/>
    <w:rsid w:val="000C0E3B"/>
    <w:rsid w:val="000D48FF"/>
    <w:rsid w:val="001211E0"/>
    <w:rsid w:val="001479F7"/>
    <w:rsid w:val="001603B8"/>
    <w:rsid w:val="00187221"/>
    <w:rsid w:val="001C1B9F"/>
    <w:rsid w:val="001D0D19"/>
    <w:rsid w:val="002200DE"/>
    <w:rsid w:val="00224FB1"/>
    <w:rsid w:val="00227A0E"/>
    <w:rsid w:val="002305A1"/>
    <w:rsid w:val="00233B03"/>
    <w:rsid w:val="002525FE"/>
    <w:rsid w:val="002648E1"/>
    <w:rsid w:val="002B39DB"/>
    <w:rsid w:val="002D5D08"/>
    <w:rsid w:val="002F1604"/>
    <w:rsid w:val="002F585F"/>
    <w:rsid w:val="003235D4"/>
    <w:rsid w:val="003364EC"/>
    <w:rsid w:val="003447D0"/>
    <w:rsid w:val="003B0076"/>
    <w:rsid w:val="003E3FE3"/>
    <w:rsid w:val="004741F5"/>
    <w:rsid w:val="004A40E1"/>
    <w:rsid w:val="004B2068"/>
    <w:rsid w:val="004D5090"/>
    <w:rsid w:val="004E3DB7"/>
    <w:rsid w:val="005334CF"/>
    <w:rsid w:val="00547551"/>
    <w:rsid w:val="00587A4D"/>
    <w:rsid w:val="005918B3"/>
    <w:rsid w:val="00594A50"/>
    <w:rsid w:val="005F2DFF"/>
    <w:rsid w:val="00614829"/>
    <w:rsid w:val="006432BA"/>
    <w:rsid w:val="006B4678"/>
    <w:rsid w:val="006D2C3D"/>
    <w:rsid w:val="00720DC4"/>
    <w:rsid w:val="00722556"/>
    <w:rsid w:val="007622AF"/>
    <w:rsid w:val="007775FD"/>
    <w:rsid w:val="007C7299"/>
    <w:rsid w:val="007D1D6E"/>
    <w:rsid w:val="007D3FE9"/>
    <w:rsid w:val="007F25CB"/>
    <w:rsid w:val="007F274E"/>
    <w:rsid w:val="007F3E57"/>
    <w:rsid w:val="00802963"/>
    <w:rsid w:val="0083547D"/>
    <w:rsid w:val="008427E7"/>
    <w:rsid w:val="0085647F"/>
    <w:rsid w:val="0088743A"/>
    <w:rsid w:val="008A1F3B"/>
    <w:rsid w:val="008F2AEB"/>
    <w:rsid w:val="009056F9"/>
    <w:rsid w:val="009168F1"/>
    <w:rsid w:val="009640E4"/>
    <w:rsid w:val="00996174"/>
    <w:rsid w:val="009F6705"/>
    <w:rsid w:val="00A33D77"/>
    <w:rsid w:val="00AB287E"/>
    <w:rsid w:val="00AC0312"/>
    <w:rsid w:val="00AE1E51"/>
    <w:rsid w:val="00AE619A"/>
    <w:rsid w:val="00B049DF"/>
    <w:rsid w:val="00B254A2"/>
    <w:rsid w:val="00B27620"/>
    <w:rsid w:val="00B46DD7"/>
    <w:rsid w:val="00B82E9D"/>
    <w:rsid w:val="00B9199D"/>
    <w:rsid w:val="00BA0876"/>
    <w:rsid w:val="00CB4AB1"/>
    <w:rsid w:val="00CC20BA"/>
    <w:rsid w:val="00D20204"/>
    <w:rsid w:val="00D32818"/>
    <w:rsid w:val="00D961D2"/>
    <w:rsid w:val="00DF1AFF"/>
    <w:rsid w:val="00E7165D"/>
    <w:rsid w:val="00F05302"/>
    <w:rsid w:val="00F06892"/>
    <w:rsid w:val="00F7024B"/>
    <w:rsid w:val="00F9102E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982FB409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Ausbildungszuschüsse</vt:lpstr>
    </vt:vector>
  </TitlesOfParts>
  <Manager>Urs.Studer@awa.so.ch</Manager>
  <Company>AWA Kanton Solothurn</Company>
  <LinksUpToDate>false</LinksUpToDate>
  <CharactersWithSpaces>1540</CharactersWithSpaces>
  <SharedDoc>false</SharedDoc>
  <HyperlinkBase>www.awaso.ch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Ausbildungszuschüsse</dc:title>
  <dc:subject>Ausbildungszuschüsse, Formular Nr. 716.850 d</dc:subject>
  <dc:creator>Urs.Studer@awa.so.ch</dc:creator>
  <cp:keywords>282.06</cp:keywords>
  <cp:lastModifiedBy>Studer Urs AWA</cp:lastModifiedBy>
  <cp:revision>20</cp:revision>
  <cp:lastPrinted>2014-07-09T13:01:00Z</cp:lastPrinted>
  <dcterms:created xsi:type="dcterms:W3CDTF">2013-01-09T08:50:00Z</dcterms:created>
  <dcterms:modified xsi:type="dcterms:W3CDTF">2014-07-11T09:15:00Z</dcterms:modified>
</cp:coreProperties>
</file>