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14" w:rsidRDefault="007E2314"/>
    <w:tbl>
      <w:tblPr>
        <w:tblStyle w:val="Tabellenraster"/>
        <w:tblW w:w="10121" w:type="dxa"/>
        <w:tblInd w:w="-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4"/>
        <w:gridCol w:w="2533"/>
        <w:gridCol w:w="2534"/>
      </w:tblGrid>
      <w:tr w:rsidR="007F25CB" w:rsidTr="00DC2B33">
        <w:trPr>
          <w:trHeight w:val="1361"/>
        </w:trPr>
        <w:tc>
          <w:tcPr>
            <w:tcW w:w="5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25CB" w:rsidRPr="00B46DD7" w:rsidRDefault="00347E2A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  <w:proofErr w:type="spellStart"/>
            <w:r>
              <w:rPr>
                <w:rFonts w:ascii="Frutiger LT Com 55 Roman" w:hAnsi="Frutiger LT Com 55 Roman"/>
                <w:sz w:val="18"/>
                <w:lang w:val="de-CH"/>
              </w:rPr>
              <w:t>A</w:t>
            </w:r>
            <w:r w:rsidR="007F25CB" w:rsidRPr="00B46DD7">
              <w:rPr>
                <w:rFonts w:ascii="Frutiger LT Com 55 Roman" w:hAnsi="Frutiger LT Com 55 Roman"/>
                <w:sz w:val="18"/>
                <w:lang w:val="de-CH"/>
              </w:rPr>
              <w:t>rbeitsmarktliche</w:t>
            </w:r>
            <w:proofErr w:type="spellEnd"/>
            <w:r w:rsidR="007F25CB" w:rsidRPr="00B46DD7">
              <w:rPr>
                <w:rFonts w:ascii="Frutiger LT Com 55 Roman" w:hAnsi="Frutiger LT Com 55 Roman"/>
                <w:sz w:val="18"/>
                <w:lang w:val="de-CH"/>
              </w:rPr>
              <w:t xml:space="preserve"> Massnahmen AVIG</w:t>
            </w:r>
          </w:p>
          <w:p w:rsidR="007F25CB" w:rsidRPr="00B46DD7" w:rsidRDefault="007F25CB" w:rsidP="007F25CB">
            <w:pPr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7F25CB" w:rsidRPr="00B46DD7" w:rsidRDefault="004F6564" w:rsidP="007F25CB">
            <w:pPr>
              <w:rPr>
                <w:rFonts w:ascii="Frutiger LT Com 55 Roman" w:hAnsi="Frutiger LT Com 55 Roman"/>
                <w:b/>
                <w:lang w:val="de-CH"/>
              </w:rPr>
            </w:pPr>
            <w:r>
              <w:rPr>
                <w:rFonts w:ascii="Frutiger LT Com 55 Roman" w:hAnsi="Frutiger LT Com 55 Roman"/>
                <w:b/>
                <w:lang w:val="de-CH"/>
              </w:rPr>
              <w:t xml:space="preserve">Ausbildungspraktikum: </w:t>
            </w:r>
            <w:r w:rsidR="00791DBF">
              <w:rPr>
                <w:rFonts w:ascii="Frutiger LT Com 55 Roman" w:hAnsi="Frutiger LT Com 55 Roman"/>
                <w:b/>
                <w:lang w:val="de-CH"/>
              </w:rPr>
              <w:t>Zielvereinbarung</w:t>
            </w:r>
          </w:p>
          <w:p w:rsidR="007F25CB" w:rsidRPr="0088743A" w:rsidRDefault="007F25CB" w:rsidP="00594A50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7F25CB" w:rsidRPr="007D1D6E" w:rsidRDefault="007F25CB" w:rsidP="007D1D6E">
            <w:pPr>
              <w:jc w:val="center"/>
              <w:rPr>
                <w:rFonts w:ascii="Frutiger LT Com 55 Roman" w:hAnsi="Frutiger LT Com 55 Roman"/>
                <w:lang w:val="de-CH"/>
              </w:rPr>
            </w:pPr>
            <w:r w:rsidRPr="007D1D6E">
              <w:rPr>
                <w:rFonts w:ascii="Frutiger LT Com 55 Roman" w:hAnsi="Frutiger LT Com 55 Roman"/>
                <w:lang w:val="de-CH"/>
              </w:rPr>
              <w:t>Eingangsdatum</w:t>
            </w:r>
          </w:p>
        </w:tc>
        <w:tc>
          <w:tcPr>
            <w:tcW w:w="2534" w:type="dxa"/>
            <w:vAlign w:val="center"/>
          </w:tcPr>
          <w:p w:rsidR="007F25CB" w:rsidRDefault="007F25CB" w:rsidP="007D1D6E">
            <w:pPr>
              <w:jc w:val="center"/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</w:p>
        </w:tc>
      </w:tr>
    </w:tbl>
    <w:p w:rsidR="00722556" w:rsidRDefault="00722556">
      <w:pPr>
        <w:rPr>
          <w:rFonts w:ascii="Frutiger LT Com 55 Roman" w:hAnsi="Frutiger LT Com 55 Roman"/>
          <w:sz w:val="16"/>
          <w:lang w:val="de-CH"/>
        </w:rPr>
      </w:pPr>
    </w:p>
    <w:tbl>
      <w:tblPr>
        <w:tblW w:w="10121" w:type="dxa"/>
        <w:tblInd w:w="-1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AE649D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</w:tcBorders>
            <w:shd w:val="clear" w:color="auto" w:fill="CCFFCC"/>
            <w:vAlign w:val="center"/>
          </w:tcPr>
          <w:p w:rsidR="00DC2B33" w:rsidRPr="007531FE" w:rsidRDefault="00DC2B33" w:rsidP="00347E2A">
            <w:pP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Gesetzliche Grundlagen</w:t>
            </w:r>
          </w:p>
        </w:tc>
      </w:tr>
      <w:tr w:rsidR="00347E2A" w:rsidRPr="007F25CB" w:rsidTr="00675B55">
        <w:trPr>
          <w:cantSplit/>
          <w:trHeight w:hRule="exact" w:val="1295"/>
        </w:trPr>
        <w:tc>
          <w:tcPr>
            <w:tcW w:w="10121" w:type="dxa"/>
            <w:vAlign w:val="center"/>
          </w:tcPr>
          <w:p w:rsidR="00347E2A" w:rsidRPr="00347E2A" w:rsidRDefault="00347E2A" w:rsidP="00347E2A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347E2A">
              <w:rPr>
                <w:rFonts w:ascii="Frutiger LT Com 55 Roman" w:hAnsi="Frutiger LT Com 55 Roman"/>
                <w:sz w:val="18"/>
                <w:lang w:val="de-CH"/>
              </w:rPr>
              <w:t>Arbeitslosenversicherungsgesetz (AVIG)</w:t>
            </w:r>
          </w:p>
          <w:p w:rsidR="00347E2A" w:rsidRPr="00347E2A" w:rsidRDefault="00347E2A" w:rsidP="00347E2A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347E2A">
              <w:rPr>
                <w:rFonts w:ascii="Frutiger LT Com 55 Roman" w:hAnsi="Frutiger LT Com 55 Roman"/>
                <w:sz w:val="18"/>
                <w:lang w:val="de-CH"/>
              </w:rPr>
              <w:t>Verordnung zum Arbeitslosenversicherungsgesetz (AVIV)</w:t>
            </w:r>
          </w:p>
          <w:p w:rsidR="00347E2A" w:rsidRPr="00347E2A" w:rsidRDefault="00347E2A" w:rsidP="00347E2A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347E2A">
              <w:rPr>
                <w:rFonts w:ascii="Frutiger LT Com 55 Roman" w:hAnsi="Frutiger LT Com 55 Roman"/>
                <w:sz w:val="18"/>
                <w:lang w:val="de-CH"/>
              </w:rPr>
              <w:t>Kreisschreiben über die Arbeitsmarktlichen Massnahmen</w:t>
            </w:r>
            <w:r w:rsidR="00780806">
              <w:rPr>
                <w:rFonts w:ascii="Frutiger LT Com 55 Roman" w:hAnsi="Frutiger LT Com 55 Roman"/>
                <w:sz w:val="18"/>
                <w:lang w:val="de-CH"/>
              </w:rPr>
              <w:t xml:space="preserve"> (AMM)</w:t>
            </w:r>
          </w:p>
          <w:p w:rsidR="00347E2A" w:rsidRPr="00347E2A" w:rsidRDefault="00347E2A" w:rsidP="00347E2A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347E2A">
              <w:rPr>
                <w:rFonts w:ascii="Frutiger LT Com 55 Roman" w:hAnsi="Frutiger LT Com 55 Roman"/>
                <w:sz w:val="18"/>
                <w:lang w:val="de-CH"/>
              </w:rPr>
              <w:t>Kantonale</w:t>
            </w:r>
            <w:r w:rsidR="00151BAC">
              <w:rPr>
                <w:rFonts w:ascii="Frutiger LT Com 55 Roman" w:hAnsi="Frutiger LT Com 55 Roman"/>
                <w:sz w:val="18"/>
                <w:lang w:val="de-CH"/>
              </w:rPr>
              <w:t>s</w:t>
            </w:r>
            <w:r w:rsidRPr="00347E2A">
              <w:rPr>
                <w:rFonts w:ascii="Frutiger LT Com 55 Roman" w:hAnsi="Frutiger LT Com 55 Roman"/>
                <w:sz w:val="18"/>
                <w:lang w:val="de-CH"/>
              </w:rPr>
              <w:t xml:space="preserve"> Anschlussgesetz</w:t>
            </w:r>
          </w:p>
          <w:p w:rsidR="00347E2A" w:rsidRPr="00347E2A" w:rsidRDefault="00347E2A" w:rsidP="00347E2A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347E2A">
              <w:rPr>
                <w:rFonts w:ascii="Frutiger LT Com 55 Roman" w:hAnsi="Frutiger LT Com 55 Roman"/>
                <w:sz w:val="18"/>
                <w:lang w:val="de-CH"/>
              </w:rPr>
              <w:t>Grundsätzlich: Obligationenrecht, Datenschutzgesetz</w:t>
            </w:r>
          </w:p>
        </w:tc>
      </w:tr>
    </w:tbl>
    <w:p w:rsidR="00347E2A" w:rsidRDefault="00347E2A">
      <w:pPr>
        <w:rPr>
          <w:rFonts w:ascii="Frutiger LT Com 55 Roman" w:hAnsi="Frutiger LT Com 55 Roman"/>
          <w:sz w:val="16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1701"/>
        <w:gridCol w:w="3532"/>
      </w:tblGrid>
      <w:tr w:rsidR="00DC2B33" w:rsidRPr="009640E4" w:rsidTr="00DC2B33">
        <w:trPr>
          <w:cantSplit/>
          <w:trHeight w:hRule="exact" w:val="340"/>
        </w:trPr>
        <w:tc>
          <w:tcPr>
            <w:tcW w:w="10093" w:type="dxa"/>
            <w:gridSpan w:val="3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B9199D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Einsatzbetrieb</w:t>
            </w:r>
          </w:p>
        </w:tc>
      </w:tr>
      <w:tr w:rsidR="00347E2A" w:rsidRPr="009640E4" w:rsidTr="00D037E2">
        <w:trPr>
          <w:cantSplit/>
          <w:trHeight w:hRule="exact" w:val="56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47E2A" w:rsidRDefault="00347E2A" w:rsidP="002702B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Firma</w:t>
            </w:r>
          </w:p>
          <w:p w:rsidR="00347E2A" w:rsidRPr="00D037E2" w:rsidRDefault="00D037E2" w:rsidP="002702B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  <w:bookmarkEnd w:id="0"/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47E2A" w:rsidRDefault="00347E2A" w:rsidP="002702B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Verantwortliche/r Praktikumsleiter/in</w:t>
            </w:r>
          </w:p>
          <w:p w:rsidR="00347E2A" w:rsidRPr="009640E4" w:rsidRDefault="00D037E2" w:rsidP="002702B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  <w:tr w:rsidR="00347E2A" w:rsidRPr="009640E4" w:rsidTr="00D037E2">
        <w:trPr>
          <w:cantSplit/>
          <w:trHeight w:hRule="exact" w:val="56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47E2A" w:rsidRDefault="00347E2A" w:rsidP="002702B1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 xml:space="preserve">PLZ, 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Ort, Strasse, Nummer</w:t>
            </w:r>
          </w:p>
          <w:p w:rsidR="00347E2A" w:rsidRPr="00B46DD7" w:rsidRDefault="00D037E2" w:rsidP="002702B1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47E2A" w:rsidRDefault="00347E2A" w:rsidP="002702B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Telefon direkt</w:t>
            </w:r>
          </w:p>
          <w:p w:rsidR="00347E2A" w:rsidRDefault="00D037E2" w:rsidP="002702B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47E2A" w:rsidRDefault="00347E2A" w:rsidP="002702B1">
            <w:pPr>
              <w:spacing w:line="360" w:lineRule="auto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E-Mail</w:t>
            </w:r>
          </w:p>
          <w:p w:rsidR="00347E2A" w:rsidRPr="00D037E2" w:rsidRDefault="00D037E2" w:rsidP="002702B1">
            <w:pPr>
              <w:spacing w:line="360" w:lineRule="auto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</w:tbl>
    <w:p w:rsidR="00347E2A" w:rsidRDefault="00347E2A">
      <w:pPr>
        <w:rPr>
          <w:rFonts w:ascii="Frutiger LT Com 55 Roman" w:hAnsi="Frutiger LT Com 55 Roman"/>
          <w:sz w:val="16"/>
        </w:rPr>
      </w:pPr>
    </w:p>
    <w:tbl>
      <w:tblPr>
        <w:tblW w:w="10093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9"/>
        <w:gridCol w:w="2534"/>
      </w:tblGrid>
      <w:tr w:rsidR="00DC2B33" w:rsidRPr="009640E4" w:rsidTr="00DC2B33">
        <w:trPr>
          <w:cantSplit/>
          <w:trHeight w:hRule="exact" w:val="340"/>
        </w:trPr>
        <w:tc>
          <w:tcPr>
            <w:tcW w:w="10093" w:type="dxa"/>
            <w:gridSpan w:val="2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Praktikant/in</w:t>
            </w:r>
          </w:p>
        </w:tc>
      </w:tr>
      <w:tr w:rsidR="00791DBF" w:rsidRPr="00B46DD7" w:rsidTr="00DC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1DBF" w:rsidRPr="00B46DD7" w:rsidRDefault="00DC2B33" w:rsidP="002702B1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t>Name und Vorname</w:t>
            </w:r>
          </w:p>
          <w:p w:rsidR="00791DBF" w:rsidRPr="00B46DD7" w:rsidRDefault="001C33DC" w:rsidP="002702B1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  <w:r w:rsidR="00791DBF" w:rsidRPr="00B46DD7">
              <w:rPr>
                <w:rFonts w:ascii="Frutiger LT Com 55 Roman" w:hAnsi="Frutiger LT Com 55 Roman"/>
                <w:sz w:val="18"/>
                <w:lang w:val="de-CH" w:eastAsia="de-DE"/>
              </w:rPr>
              <w:br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1DBF" w:rsidRPr="00B46DD7" w:rsidRDefault="00791DBF" w:rsidP="002702B1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SV-Nr.</w:t>
            </w:r>
          </w:p>
          <w:p w:rsidR="00791DBF" w:rsidRPr="00183991" w:rsidRDefault="001C33DC" w:rsidP="002702B1">
            <w:pPr>
              <w:tabs>
                <w:tab w:val="left" w:pos="116"/>
              </w:tabs>
              <w:spacing w:line="360" w:lineRule="auto"/>
              <w:rPr>
                <w:rFonts w:ascii="Frutiger LT Com 55 Roman" w:hAnsi="Frutiger LT Com 55 Roman" w:cs="Arial"/>
                <w:sz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  <w:tr w:rsidR="00791DBF" w:rsidRPr="00B46DD7" w:rsidTr="00DC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1DBF" w:rsidRDefault="00791DBF" w:rsidP="002702B1">
            <w:pPr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PLZ, Wo</w:t>
            </w:r>
            <w:r>
              <w:rPr>
                <w:rFonts w:ascii="Frutiger LT Com 55 Roman" w:hAnsi="Frutiger LT Com 55 Roman"/>
                <w:sz w:val="18"/>
                <w:lang w:val="de-CH" w:eastAsia="de-DE"/>
              </w:rPr>
              <w:t>hnort, Strasse, Nummer</w:t>
            </w:r>
          </w:p>
          <w:p w:rsidR="00791DBF" w:rsidRPr="00183991" w:rsidRDefault="001C33DC" w:rsidP="002702B1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 w:cs="Arial"/>
                <w:sz w:val="18"/>
                <w:szCs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1DBF" w:rsidRPr="00B46DD7" w:rsidRDefault="00791DBF" w:rsidP="002702B1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 w:rsidRPr="00B46DD7">
              <w:rPr>
                <w:rFonts w:ascii="Frutiger LT Com 55 Roman" w:hAnsi="Frutiger LT Com 55 Roman"/>
                <w:sz w:val="18"/>
                <w:lang w:val="de-CH" w:eastAsia="de-DE"/>
              </w:rPr>
              <w:t>Geburtsdatum</w:t>
            </w:r>
          </w:p>
          <w:p w:rsidR="00791DBF" w:rsidRPr="00183991" w:rsidRDefault="001C33DC" w:rsidP="002702B1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 w:cs="Arial"/>
                <w:sz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  <w:tr w:rsidR="00DC2B33" w:rsidRPr="00B46DD7" w:rsidTr="00DC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DC2B33" w:rsidRDefault="00DC2B33" w:rsidP="002702B1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Frutiger LT Com 55 Roman" w:hAnsi="Frutiger LT Com 55 Roman"/>
                <w:sz w:val="18"/>
                <w:lang w:val="de-CH" w:eastAsia="de-DE"/>
              </w:rPr>
              <w:t>Praktikumsberuf</w:t>
            </w:r>
          </w:p>
          <w:p w:rsidR="00DC2B33" w:rsidRPr="00B46DD7" w:rsidRDefault="001C33DC" w:rsidP="002702B1">
            <w:pPr>
              <w:tabs>
                <w:tab w:val="left" w:pos="0"/>
              </w:tabs>
              <w:spacing w:line="360" w:lineRule="auto"/>
              <w:rPr>
                <w:rFonts w:ascii="Frutiger LT Com 55 Roman" w:hAnsi="Frutiger LT Com 55 Roman"/>
                <w:sz w:val="18"/>
                <w:lang w:val="de-CH" w:eastAsia="de-DE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</w:tbl>
    <w:p w:rsidR="00791DBF" w:rsidRDefault="00791DBF">
      <w:pPr>
        <w:rPr>
          <w:rFonts w:ascii="Frutiger LT Com 55 Roman" w:hAnsi="Frutiger LT Com 55 Roman"/>
          <w:sz w:val="16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2702B1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Kantonale LAM-Stelle</w:t>
            </w:r>
          </w:p>
        </w:tc>
      </w:tr>
      <w:tr w:rsidR="00791DBF" w:rsidRPr="007F25CB" w:rsidTr="00791DBF">
        <w:trPr>
          <w:cantSplit/>
          <w:trHeight w:hRule="exact" w:val="813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1DBF" w:rsidRPr="00791DBF" w:rsidRDefault="00791DBF" w:rsidP="00780806">
            <w:pPr>
              <w:rPr>
                <w:rFonts w:ascii="Frutiger LT Com 55 Roman" w:hAnsi="Frutiger LT Com 55 Roman"/>
              </w:rPr>
            </w:pPr>
            <w:r w:rsidRPr="00791DBF">
              <w:rPr>
                <w:rFonts w:ascii="Frutiger LT Com 55 Roman" w:hAnsi="Frutiger LT Com 55 Roman"/>
                <w:sz w:val="18"/>
              </w:rPr>
              <w:t>Amt für Wirtschaft und Arbeit des Kantons Solothurn (AWA)</w:t>
            </w:r>
            <w:r w:rsidRPr="00791DBF">
              <w:rPr>
                <w:rFonts w:ascii="Frutiger LT Com 55 Roman" w:hAnsi="Frutiger LT Com 55 Roman"/>
                <w:sz w:val="18"/>
              </w:rPr>
              <w:br/>
              <w:t>Logistik arbeitsmarktlicher Massnahmen (LAM)</w:t>
            </w:r>
            <w:r w:rsidRPr="00791DBF">
              <w:rPr>
                <w:rFonts w:ascii="Frutiger LT Com 55 Roman" w:hAnsi="Frutiger LT Com 55 Roman"/>
                <w:sz w:val="18"/>
              </w:rPr>
              <w:br/>
              <w:t>Rathausgasse 16, 4509 Solothurn</w:t>
            </w:r>
          </w:p>
        </w:tc>
      </w:tr>
    </w:tbl>
    <w:p w:rsidR="00791DBF" w:rsidRDefault="00791DBF">
      <w:pPr>
        <w:rPr>
          <w:rFonts w:ascii="Frutiger LT Com 55 Roman" w:hAnsi="Frutiger LT Com 55 Roman"/>
          <w:sz w:val="16"/>
        </w:rPr>
      </w:pPr>
    </w:p>
    <w:tbl>
      <w:tblPr>
        <w:tblW w:w="10107" w:type="dxa"/>
        <w:tblInd w:w="-1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529"/>
        <w:gridCol w:w="1997"/>
        <w:gridCol w:w="554"/>
        <w:gridCol w:w="1973"/>
        <w:gridCol w:w="14"/>
      </w:tblGrid>
      <w:tr w:rsidR="00DC2B33" w:rsidRPr="009640E4" w:rsidTr="00DC2B33">
        <w:trPr>
          <w:gridAfter w:val="1"/>
          <w:wAfter w:w="14" w:type="dxa"/>
          <w:cantSplit/>
          <w:trHeight w:hRule="exact" w:val="340"/>
        </w:trPr>
        <w:tc>
          <w:tcPr>
            <w:tcW w:w="10093" w:type="dxa"/>
            <w:gridSpan w:val="5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Praktikumsdauer, Arbeitszeiten</w:t>
            </w:r>
          </w:p>
        </w:tc>
      </w:tr>
      <w:tr w:rsidR="008B7258" w:rsidRPr="009640E4" w:rsidTr="00675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5040" w:type="dxa"/>
            <w:vAlign w:val="center"/>
          </w:tcPr>
          <w:p w:rsidR="008B7258" w:rsidRPr="00384F1A" w:rsidRDefault="008B7258" w:rsidP="008B7258">
            <w:pPr>
              <w:rPr>
                <w:rFonts w:ascii="Frutiger LT Com 55 Roman" w:hAnsi="Frutiger LT Com 55 Roman"/>
                <w:sz w:val="16"/>
                <w:szCs w:val="16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Praktikumsdauer</w:t>
            </w:r>
            <w:r w:rsidR="00F57ECE">
              <w:rPr>
                <w:rFonts w:ascii="Frutiger LT Com 55 Roman" w:hAnsi="Frutiger LT Com 55 Roman"/>
                <w:sz w:val="18"/>
                <w:szCs w:val="18"/>
                <w:lang w:val="de-CH"/>
              </w:rPr>
              <w:t>/Datum</w:t>
            </w:r>
            <w:r w:rsidR="00384F1A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384F1A">
              <w:rPr>
                <w:rFonts w:ascii="Frutiger LT Com 55 Roman" w:hAnsi="Frutiger LT Com 55 Roman"/>
                <w:sz w:val="16"/>
                <w:szCs w:val="18"/>
                <w:lang w:val="de-CH"/>
              </w:rPr>
              <w:t>(</w:t>
            </w:r>
            <w:proofErr w:type="spellStart"/>
            <w:r w:rsidR="00384F1A">
              <w:rPr>
                <w:rFonts w:ascii="Frutiger LT Com 55 Roman" w:hAnsi="Frutiger LT Com 55 Roman"/>
                <w:sz w:val="16"/>
                <w:szCs w:val="18"/>
                <w:lang w:val="de-CH"/>
              </w:rPr>
              <w:t>tt.mm.yyyy</w:t>
            </w:r>
            <w:proofErr w:type="spellEnd"/>
            <w:r w:rsidR="00384F1A">
              <w:rPr>
                <w:rFonts w:ascii="Frutiger LT Com 55 Roman" w:hAnsi="Frutiger LT Com 55 Roman"/>
                <w:sz w:val="16"/>
                <w:szCs w:val="18"/>
                <w:lang w:val="de-CH"/>
              </w:rPr>
              <w:t>)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B7258" w:rsidRPr="009640E4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384F1A" w:rsidP="00183991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Pr="009640E4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384F1A" w:rsidP="00183991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  <w:tr w:rsidR="008B7258" w:rsidRPr="009640E4" w:rsidTr="00675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5040" w:type="dxa"/>
            <w:vAlign w:val="center"/>
          </w:tcPr>
          <w:p w:rsidR="008B7258" w:rsidRPr="00384F1A" w:rsidRDefault="008B7258" w:rsidP="00EB4A4E">
            <w:pPr>
              <w:rPr>
                <w:rFonts w:ascii="Frutiger LT Com 55 Roman" w:hAnsi="Frutiger LT Com 55 Roman"/>
                <w:sz w:val="16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Arbeitszeiten</w:t>
            </w:r>
            <w:r w:rsidR="00384F1A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</w:t>
            </w:r>
            <w:r w:rsidR="00384F1A">
              <w:rPr>
                <w:rFonts w:ascii="Frutiger LT Com 55 Roman" w:hAnsi="Frutiger LT Com 55 Roman"/>
                <w:sz w:val="16"/>
                <w:szCs w:val="18"/>
                <w:lang w:val="de-CH"/>
              </w:rPr>
              <w:t>(hh.mm)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von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384F1A" w:rsidP="00183991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bis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384F1A" w:rsidP="00183991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  <w:tr w:rsidR="008B7258" w:rsidRPr="009640E4" w:rsidTr="00675B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5569" w:type="dxa"/>
            <w:gridSpan w:val="2"/>
            <w:tcBorders>
              <w:right w:val="single" w:sz="4" w:space="0" w:color="auto"/>
            </w:tcBorders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szCs w:val="18"/>
                <w:lang w:val="de-CH"/>
              </w:rPr>
              <w:t>Sollstunden pro Woche</w:t>
            </w:r>
            <w:r w:rsidR="000965E8">
              <w:rPr>
                <w:rFonts w:ascii="Frutiger LT Com 55 Roman" w:hAnsi="Frutiger LT Com 55 Roman"/>
                <w:sz w:val="18"/>
                <w:szCs w:val="18"/>
                <w:lang w:val="de-CH"/>
              </w:rPr>
              <w:t xml:space="preserve"> / Pensum in 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384F1A" w:rsidP="00183991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8B7258">
              <w:rPr>
                <w:rFonts w:ascii="Frutiger LT Com 55 Roman" w:hAnsi="Frutiger LT Com 55 Roman"/>
                <w:sz w:val="18"/>
                <w:szCs w:val="18"/>
                <w:lang w:val="de-CH"/>
              </w:rPr>
              <w:t>Stunden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58" w:rsidRDefault="008B7258" w:rsidP="00EB4A4E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B7258" w:rsidRPr="009640E4" w:rsidRDefault="00384F1A" w:rsidP="00183991">
            <w:pPr>
              <w:jc w:val="center"/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r w:rsidR="008B7258">
              <w:rPr>
                <w:rFonts w:ascii="Frutiger LT Com 55 Roman" w:hAnsi="Frutiger LT Com 55 Roman"/>
                <w:sz w:val="18"/>
                <w:szCs w:val="18"/>
                <w:lang w:val="de-CH"/>
              </w:rPr>
              <w:t>%</w:t>
            </w:r>
          </w:p>
        </w:tc>
      </w:tr>
    </w:tbl>
    <w:p w:rsidR="0054249D" w:rsidRPr="0054249D" w:rsidRDefault="0054249D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Tätigkeit</w:t>
            </w:r>
            <w:r w:rsidR="00976349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s</w:t>
            </w: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programm</w:t>
            </w:r>
          </w:p>
        </w:tc>
      </w:tr>
      <w:tr w:rsidR="008B7258" w:rsidRPr="007F25CB" w:rsidTr="007836F9">
        <w:trPr>
          <w:cantSplit/>
          <w:trHeight w:hRule="exact" w:val="411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49D" w:rsidRPr="007836F9" w:rsidRDefault="008B7258" w:rsidP="007836F9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Das vorliegende Tätigkeitsprogramm bildet</w:t>
            </w:r>
            <w:r w:rsidR="0054249D">
              <w:rPr>
                <w:rFonts w:ascii="Frutiger LT Com 55 Roman" w:hAnsi="Frutiger LT Com 55 Roman"/>
                <w:sz w:val="18"/>
                <w:lang w:val="de-CH"/>
              </w:rPr>
              <w:t xml:space="preserve"> einen </w:t>
            </w:r>
            <w:r w:rsidR="0054249D" w:rsidRPr="00D037E2">
              <w:rPr>
                <w:rFonts w:ascii="Frutiger LT Com 55 Roman" w:hAnsi="Frutiger LT Com 55 Roman"/>
                <w:b/>
                <w:sz w:val="18"/>
                <w:lang w:val="de-CH"/>
              </w:rPr>
              <w:t>integrierten Bestandteil der Zielvereinbarung</w:t>
            </w:r>
            <w:r w:rsidR="0054249D">
              <w:rPr>
                <w:rFonts w:ascii="Frutiger LT Com 55 Roman" w:hAnsi="Frutiger LT Com 55 Roman"/>
                <w:sz w:val="18"/>
                <w:lang w:val="de-CH"/>
              </w:rPr>
              <w:t>.</w:t>
            </w:r>
          </w:p>
        </w:tc>
      </w:tr>
    </w:tbl>
    <w:p w:rsidR="00594A50" w:rsidRDefault="00594A50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Arbeitsbedingungen</w:t>
            </w:r>
          </w:p>
        </w:tc>
      </w:tr>
      <w:tr w:rsidR="007836F9" w:rsidRPr="00C124CF" w:rsidTr="007836F9">
        <w:trPr>
          <w:cantSplit/>
          <w:trHeight w:hRule="exact" w:val="579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6F9" w:rsidRPr="007836F9" w:rsidRDefault="007836F9" w:rsidP="00C124CF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7836F9">
              <w:rPr>
                <w:rFonts w:ascii="Frutiger LT Com 55 Roman" w:hAnsi="Frutiger LT Com 55 Roman"/>
                <w:sz w:val="18"/>
                <w:lang w:val="de-CH"/>
              </w:rPr>
              <w:t>Sofern nicht in dieser Zielvereinbarung geregelt, kommen die in der jeweiligen Unternehmung diesbezüglich geltenden Bestimmungen zur Anwendung.</w:t>
            </w:r>
          </w:p>
        </w:tc>
      </w:tr>
    </w:tbl>
    <w:p w:rsidR="007836F9" w:rsidRPr="007836F9" w:rsidRDefault="007836F9">
      <w:pPr>
        <w:rPr>
          <w:rFonts w:ascii="Frutiger LT Com 55 Roman" w:hAnsi="Frutiger LT Com 55 Roman"/>
          <w:sz w:val="16"/>
          <w:szCs w:val="16"/>
        </w:rPr>
      </w:pPr>
    </w:p>
    <w:p w:rsidR="00DC2B33" w:rsidRDefault="00DC2B33">
      <w:r>
        <w:br w:type="page"/>
      </w: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C124CF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lastRenderedPageBreak/>
              <w:t>Entschädigung</w:t>
            </w:r>
          </w:p>
        </w:tc>
      </w:tr>
      <w:tr w:rsidR="00C124CF" w:rsidRPr="00C124CF" w:rsidTr="002702B1">
        <w:trPr>
          <w:cantSplit/>
          <w:trHeight w:hRule="exact" w:val="579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CF" w:rsidRPr="007836F9" w:rsidRDefault="00C124CF" w:rsidP="0050759E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C124CF">
              <w:rPr>
                <w:rFonts w:ascii="Frutiger LT Com 55 Roman" w:hAnsi="Frutiger LT Com 55 Roman"/>
                <w:sz w:val="18"/>
                <w:lang w:val="de-CH"/>
              </w:rPr>
              <w:t>Während der Zeit des Praktikums bezieht die Praktikantin/der Pra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>ktikant Taggelder der Arbeitslo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>senversicherung.</w:t>
            </w:r>
          </w:p>
        </w:tc>
      </w:tr>
    </w:tbl>
    <w:p w:rsidR="00C124CF" w:rsidRPr="007836F9" w:rsidRDefault="00C124CF" w:rsidP="00C124CF">
      <w:pPr>
        <w:rPr>
          <w:rFonts w:ascii="Frutiger LT Com 55 Roman" w:hAnsi="Frutiger LT Com 55 Roman"/>
          <w:sz w:val="16"/>
          <w:szCs w:val="16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C124CF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Ferien</w:t>
            </w:r>
          </w:p>
        </w:tc>
      </w:tr>
      <w:tr w:rsidR="00C124CF" w:rsidRPr="00C124CF" w:rsidTr="002702B1">
        <w:trPr>
          <w:cantSplit/>
          <w:trHeight w:hRule="exact" w:val="579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CF" w:rsidRPr="007836F9" w:rsidRDefault="00C124CF" w:rsidP="00675B55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C124CF">
              <w:rPr>
                <w:rFonts w:ascii="Frutiger LT Com 55 Roman" w:hAnsi="Frutiger LT Com 55 Roman"/>
                <w:sz w:val="18"/>
                <w:lang w:val="de-CH"/>
              </w:rPr>
              <w:t>Kontrollfreie Bezugstage sind während des Praktikums nicht vorgesehen. Ein allfälliger Bezug erfolgt in Absprache und mit Zustimmung der zuständigen Personalberater</w:t>
            </w:r>
            <w:r w:rsidR="00675B55">
              <w:rPr>
                <w:rFonts w:ascii="Frutiger LT Com 55 Roman" w:hAnsi="Frutiger LT Com 55 Roman"/>
                <w:sz w:val="18"/>
                <w:lang w:val="de-CH"/>
              </w:rPr>
              <w:t>i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>n / des</w:t>
            </w:r>
            <w:r w:rsidR="00675B55">
              <w:rPr>
                <w:rFonts w:ascii="Frutiger LT Com 55 Roman" w:hAnsi="Frutiger LT Com 55 Roman"/>
                <w:sz w:val="18"/>
                <w:lang w:val="de-CH"/>
              </w:rPr>
              <w:t xml:space="preserve"> zuständigen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 xml:space="preserve"> Personalberaters.</w:t>
            </w:r>
          </w:p>
        </w:tc>
      </w:tr>
    </w:tbl>
    <w:p w:rsidR="00C124CF" w:rsidRDefault="00C124CF" w:rsidP="00C124CF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C124CF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Pflichten</w:t>
            </w:r>
          </w:p>
        </w:tc>
      </w:tr>
      <w:tr w:rsidR="00C124CF" w:rsidRPr="00C124CF" w:rsidTr="0050759E">
        <w:trPr>
          <w:cantSplit/>
          <w:trHeight w:hRule="exact" w:val="709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0806" w:rsidRPr="007836F9" w:rsidRDefault="00C124CF" w:rsidP="00031BD2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C124CF">
              <w:rPr>
                <w:rFonts w:ascii="Frutiger LT Com 55 Roman" w:hAnsi="Frutiger LT Com 55 Roman"/>
                <w:sz w:val="18"/>
                <w:lang w:val="de-CH"/>
              </w:rPr>
              <w:t>Während der Zeit des Praktikums hat der/die Praktikant</w:t>
            </w:r>
            <w:r w:rsidR="00031BD2">
              <w:rPr>
                <w:rFonts w:ascii="Frutiger LT Com 55 Roman" w:hAnsi="Frutiger LT Com 55 Roman"/>
                <w:sz w:val="18"/>
                <w:lang w:val="de-CH"/>
              </w:rPr>
              <w:t>/in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 xml:space="preserve"> weiter aktiv eine Stelle zu suchen und muss die Kontrollvorschriften erfüllen. Sie/er muss in der Lage sein, eine zumutbare Arbeit anzunehmen und umgehend in den Diens</w:t>
            </w:r>
            <w:r w:rsidR="00780806">
              <w:rPr>
                <w:rFonts w:ascii="Frutiger LT Com 55 Roman" w:hAnsi="Frutiger LT Com 55 Roman"/>
                <w:sz w:val="18"/>
                <w:lang w:val="de-CH"/>
              </w:rPr>
              <w:t>t eines Arbeitgebers zu treten.</w:t>
            </w:r>
          </w:p>
        </w:tc>
      </w:tr>
    </w:tbl>
    <w:p w:rsidR="00C124CF" w:rsidRDefault="00C124CF" w:rsidP="00C124CF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C124CF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Versicherung</w:t>
            </w:r>
          </w:p>
        </w:tc>
      </w:tr>
      <w:tr w:rsidR="00C124CF" w:rsidRPr="00C124CF" w:rsidTr="002702B1">
        <w:trPr>
          <w:cantSplit/>
          <w:trHeight w:hRule="exact" w:val="579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CF" w:rsidRPr="007836F9" w:rsidRDefault="00C124CF" w:rsidP="00031BD2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C124CF">
              <w:rPr>
                <w:rFonts w:ascii="Frutiger LT Com 55 Roman" w:hAnsi="Frutiger LT Com 55 Roman"/>
                <w:sz w:val="18"/>
                <w:lang w:val="de-CH"/>
              </w:rPr>
              <w:t>Während der Praktikumsdauer ist der/die Praktikant</w:t>
            </w:r>
            <w:r w:rsidR="00031BD2">
              <w:rPr>
                <w:rFonts w:ascii="Frutiger LT Com 55 Roman" w:hAnsi="Frutiger LT Com 55 Roman"/>
                <w:sz w:val="18"/>
                <w:lang w:val="de-CH"/>
              </w:rPr>
              <w:t>/in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 xml:space="preserve"> im Rahmen </w:t>
            </w:r>
            <w:r w:rsidR="0050759E">
              <w:rPr>
                <w:rFonts w:ascii="Frutiger LT Com 55 Roman" w:hAnsi="Frutiger LT Com 55 Roman"/>
                <w:sz w:val="18"/>
                <w:lang w:val="de-CH"/>
              </w:rPr>
              <w:t>des Arbeitslosenversicherungsge</w:t>
            </w:r>
            <w:r w:rsidR="00190416">
              <w:rPr>
                <w:rFonts w:ascii="Frutiger LT Com 55 Roman" w:hAnsi="Frutiger LT Com 55 Roman"/>
                <w:sz w:val="18"/>
                <w:lang w:val="de-CH"/>
              </w:rPr>
              <w:t xml:space="preserve">setzes gegen Berufs- und 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>Nichtberufsunfall versichert.</w:t>
            </w:r>
          </w:p>
        </w:tc>
      </w:tr>
    </w:tbl>
    <w:p w:rsidR="00C124CF" w:rsidRDefault="00C124CF" w:rsidP="00C124CF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C124CF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AMM-Bescheinigung</w:t>
            </w:r>
          </w:p>
        </w:tc>
      </w:tr>
      <w:tr w:rsidR="00C124CF" w:rsidRPr="00C124CF" w:rsidTr="002702B1">
        <w:trPr>
          <w:cantSplit/>
          <w:trHeight w:hRule="exact" w:val="579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CF" w:rsidRPr="007836F9" w:rsidRDefault="00C124CF" w:rsidP="0050759E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C124CF">
              <w:rPr>
                <w:rFonts w:ascii="Frutiger LT Com 55 Roman" w:hAnsi="Frutiger LT Com 55 Roman"/>
                <w:sz w:val="18"/>
                <w:lang w:val="de-CH"/>
              </w:rPr>
              <w:t>Die AMM-Bescheinigung ist vom Arbeitgeber jeden Monat auszufüllen und vom Versicherten bis spätestens am dritten Werktag des folgenden Monats seiner Arbeitslosenkasse einzureichen.</w:t>
            </w:r>
          </w:p>
        </w:tc>
      </w:tr>
    </w:tbl>
    <w:p w:rsidR="00C124CF" w:rsidRDefault="00C124CF" w:rsidP="00C124CF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C124CF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Tätigkeitsbericht</w:t>
            </w:r>
          </w:p>
        </w:tc>
      </w:tr>
      <w:tr w:rsidR="00C124CF" w:rsidRPr="00C124CF" w:rsidTr="0050759E">
        <w:trPr>
          <w:cantSplit/>
          <w:trHeight w:hRule="exact" w:val="707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CF" w:rsidRPr="007836F9" w:rsidRDefault="00C124CF" w:rsidP="00DC2B33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C124CF">
              <w:rPr>
                <w:rFonts w:ascii="Frutiger LT Com 55 Roman" w:hAnsi="Frutiger LT Com 55 Roman"/>
                <w:sz w:val="18"/>
                <w:lang w:val="de-CH"/>
              </w:rPr>
              <w:t xml:space="preserve">Der Einsatzbetrieb hat am Schluss des Praktikums </w:t>
            </w:r>
            <w:r w:rsidR="00DC2B33">
              <w:rPr>
                <w:rFonts w:ascii="Frutiger LT Com 55 Roman" w:hAnsi="Frutiger LT Com 55 Roman"/>
                <w:sz w:val="18"/>
                <w:lang w:val="de-CH"/>
              </w:rPr>
              <w:t>der kantonalen LAM-Stelle,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 xml:space="preserve"> Logistik arbeitsmarktlicher Massnahmen</w:t>
            </w:r>
            <w:r w:rsidR="00DC2B33">
              <w:rPr>
                <w:rFonts w:ascii="Frutiger LT Com 55 Roman" w:hAnsi="Frutiger LT Com 55 Roman"/>
                <w:sz w:val="18"/>
                <w:lang w:val="de-CH"/>
              </w:rPr>
              <w:t>,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 xml:space="preserve"> einen Tätigkeitsbericht einzureichen, der über die während des Praktikums ausgeübten Tätigkeiten Auskunft gibt. Der Bericht wird vom Einsatzbetrieb und vom Praktikanten unterzeichnet.</w:t>
            </w:r>
          </w:p>
        </w:tc>
      </w:tr>
    </w:tbl>
    <w:p w:rsidR="00C124CF" w:rsidRDefault="00C124CF" w:rsidP="00C124CF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50759E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50759E" w:rsidRDefault="00DC2B33" w:rsidP="0050759E">
            <w:pPr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</w:pPr>
            <w:r w:rsidRPr="00C124CF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Praktikumszeugnis</w:t>
            </w:r>
          </w:p>
        </w:tc>
      </w:tr>
      <w:tr w:rsidR="00C124CF" w:rsidRPr="00C124CF" w:rsidTr="0050759E">
        <w:trPr>
          <w:cantSplit/>
          <w:trHeight w:hRule="exact" w:val="711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24CF" w:rsidRPr="007836F9" w:rsidRDefault="00C124CF" w:rsidP="00DC2B33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Frutiger LT Com 55 Roman" w:hAnsi="Frutiger LT Com 55 Roman"/>
                <w:sz w:val="18"/>
                <w:lang w:val="de-CH"/>
              </w:rPr>
            </w:pPr>
            <w:r w:rsidRPr="00C124CF">
              <w:rPr>
                <w:rFonts w:ascii="Frutiger LT Com 55 Roman" w:hAnsi="Frutiger LT Com 55 Roman"/>
                <w:sz w:val="18"/>
                <w:lang w:val="de-CH"/>
              </w:rPr>
              <w:t xml:space="preserve">Die für das Praktikum verantwortliche Person hat am Schluss des Praktikums der Praktikantin / dem Praktikanten ein Praktikumszeugnis auszustellen. Die geübten Tätigkeiten sowie die erworbenen Kenntnisse sind anzugeben. Eine Kopie des Zeugnisses ist an die </w:t>
            </w:r>
            <w:r w:rsidR="00DC2B33">
              <w:rPr>
                <w:rFonts w:ascii="Frutiger LT Com 55 Roman" w:hAnsi="Frutiger LT Com 55 Roman"/>
                <w:sz w:val="18"/>
                <w:lang w:val="de-CH"/>
              </w:rPr>
              <w:t>kantonale LAM-Stelle</w:t>
            </w:r>
            <w:r w:rsidRPr="00C124CF">
              <w:rPr>
                <w:rFonts w:ascii="Frutiger LT Com 55 Roman" w:hAnsi="Frutiger LT Com 55 Roman"/>
                <w:sz w:val="18"/>
                <w:lang w:val="de-CH"/>
              </w:rPr>
              <w:t xml:space="preserve"> weiterzuleiten.</w:t>
            </w:r>
          </w:p>
        </w:tc>
      </w:tr>
    </w:tbl>
    <w:p w:rsidR="00C124CF" w:rsidRDefault="00C124CF" w:rsidP="00C124CF">
      <w:pPr>
        <w:rPr>
          <w:rFonts w:ascii="Frutiger LT Com 55 Roman" w:hAnsi="Frutiger LT Com 55 Roman"/>
          <w:sz w:val="16"/>
          <w:szCs w:val="16"/>
          <w:lang w:val="de-CH"/>
        </w:rPr>
      </w:pPr>
    </w:p>
    <w:tbl>
      <w:tblPr>
        <w:tblW w:w="10121" w:type="dxa"/>
        <w:tblInd w:w="-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1"/>
      </w:tblGrid>
      <w:tr w:rsidR="00DC2B33" w:rsidRPr="009640E4" w:rsidTr="00DC2B33">
        <w:trPr>
          <w:cantSplit/>
          <w:trHeight w:hRule="exact" w:val="340"/>
        </w:trPr>
        <w:tc>
          <w:tcPr>
            <w:tcW w:w="10121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CCFFCC"/>
            <w:vAlign w:val="center"/>
          </w:tcPr>
          <w:p w:rsidR="00DC2B33" w:rsidRPr="009640E4" w:rsidRDefault="00DC2B33" w:rsidP="00DC2B33">
            <w:pPr>
              <w:rPr>
                <w:rFonts w:ascii="Frutiger LT Com 55 Roman" w:hAnsi="Frutiger LT Com 55 Roman"/>
                <w:sz w:val="18"/>
                <w:szCs w:val="18"/>
                <w:lang w:val="de-CH"/>
              </w:rPr>
            </w:pPr>
            <w:r w:rsidRPr="00D02D0D">
              <w:rPr>
                <w:rFonts w:ascii="Frutiger LT Com 55 Roman" w:hAnsi="Frutiger LT Com 55 Roman"/>
                <w:b/>
                <w:sz w:val="18"/>
                <w:szCs w:val="18"/>
                <w:lang w:val="de-CH"/>
              </w:rPr>
              <w:t>Vertragsauflösung</w:t>
            </w:r>
          </w:p>
        </w:tc>
      </w:tr>
      <w:tr w:rsidR="00C124CF" w:rsidRPr="0050759E" w:rsidTr="0050759E">
        <w:trPr>
          <w:cantSplit/>
          <w:trHeight w:hRule="exact" w:val="1503"/>
        </w:trPr>
        <w:tc>
          <w:tcPr>
            <w:tcW w:w="10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D0D" w:rsidRPr="00DC2B33" w:rsidRDefault="00D02D0D" w:rsidP="00DC2B33">
            <w:pPr>
              <w:rPr>
                <w:rFonts w:ascii="Frutiger LT Com 55 Roman" w:hAnsi="Frutiger LT Com 55 Roman"/>
                <w:sz w:val="18"/>
                <w:lang w:val="de-CH"/>
              </w:rPr>
            </w:pPr>
            <w:r w:rsidRPr="00DC2B33">
              <w:rPr>
                <w:rFonts w:ascii="Frutiger LT Com 55 Roman" w:hAnsi="Frutiger LT Com 55 Roman"/>
                <w:sz w:val="18"/>
                <w:lang w:val="de-CH"/>
              </w:rPr>
              <w:t>Der Praktikumsvertrag kann aus folgenden Gründen aufgelöst werden:</w:t>
            </w:r>
          </w:p>
          <w:p w:rsidR="00D02D0D" w:rsidRPr="0050759E" w:rsidRDefault="00DC2B33" w:rsidP="0050759E">
            <w:pPr>
              <w:pStyle w:val="Listenabsatz"/>
              <w:numPr>
                <w:ilvl w:val="0"/>
                <w:numId w:val="2"/>
              </w:numPr>
              <w:ind w:left="568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 xml:space="preserve">Bei </w:t>
            </w:r>
            <w:r w:rsidR="00D02D0D" w:rsidRPr="0050759E">
              <w:rPr>
                <w:rFonts w:ascii="Frutiger LT Com 55 Roman" w:hAnsi="Frutiger LT Com 55 Roman"/>
                <w:sz w:val="18"/>
                <w:lang w:val="de-CH"/>
              </w:rPr>
              <w:t>Ablauf der Vertragsdauer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>.</w:t>
            </w:r>
          </w:p>
          <w:p w:rsidR="00D02D0D" w:rsidRPr="0050759E" w:rsidRDefault="00DC2B33" w:rsidP="0050759E">
            <w:pPr>
              <w:pStyle w:val="Listenabsatz"/>
              <w:numPr>
                <w:ilvl w:val="0"/>
                <w:numId w:val="2"/>
              </w:numPr>
              <w:ind w:left="568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S</w:t>
            </w:r>
            <w:r w:rsidR="00D02D0D" w:rsidRPr="0050759E">
              <w:rPr>
                <w:rFonts w:ascii="Frutiger LT Com 55 Roman" w:hAnsi="Frutiger LT Com 55 Roman"/>
                <w:sz w:val="18"/>
                <w:lang w:val="de-CH"/>
              </w:rPr>
              <w:t>eitens der/des Praktikantin/Praktikanten jederzeit zugunsten einer festen Anstellung, die die Arbeitslosigkeit beendet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>.</w:t>
            </w:r>
          </w:p>
          <w:p w:rsidR="00D02D0D" w:rsidRPr="0050759E" w:rsidRDefault="00DC2B33" w:rsidP="0050759E">
            <w:pPr>
              <w:pStyle w:val="Listenabsatz"/>
              <w:numPr>
                <w:ilvl w:val="0"/>
                <w:numId w:val="2"/>
              </w:numPr>
              <w:ind w:left="568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I</w:t>
            </w:r>
            <w:r w:rsidR="00D02D0D" w:rsidRPr="0050759E">
              <w:rPr>
                <w:rFonts w:ascii="Frutiger LT Com 55 Roman" w:hAnsi="Frutiger LT Com 55 Roman"/>
                <w:sz w:val="18"/>
                <w:lang w:val="de-CH"/>
              </w:rPr>
              <w:t>n gegenseitigem Ei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>nvernehmen der Vertragsparteien.</w:t>
            </w:r>
          </w:p>
          <w:p w:rsidR="00D02D0D" w:rsidRPr="0050759E" w:rsidRDefault="00DC2B33" w:rsidP="0050759E">
            <w:pPr>
              <w:pStyle w:val="Listenabsatz"/>
              <w:numPr>
                <w:ilvl w:val="0"/>
                <w:numId w:val="2"/>
              </w:numPr>
              <w:ind w:left="568" w:hanging="284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G</w:t>
            </w:r>
            <w:r w:rsidR="00D02D0D" w:rsidRPr="0050759E">
              <w:rPr>
                <w:rFonts w:ascii="Frutiger LT Com 55 Roman" w:hAnsi="Frutiger LT Com 55 Roman"/>
                <w:sz w:val="18"/>
                <w:lang w:val="de-CH"/>
              </w:rPr>
              <w:t>emäss Art. 337 OR (fristlose Entlassung)</w:t>
            </w:r>
            <w:r>
              <w:rPr>
                <w:rFonts w:ascii="Frutiger LT Com 55 Roman" w:hAnsi="Frutiger LT Com 55 Roman"/>
                <w:sz w:val="18"/>
                <w:lang w:val="de-CH"/>
              </w:rPr>
              <w:t>.</w:t>
            </w:r>
          </w:p>
        </w:tc>
      </w:tr>
    </w:tbl>
    <w:p w:rsidR="0081185B" w:rsidRDefault="0081185B" w:rsidP="0050759E">
      <w:pPr>
        <w:rPr>
          <w:rFonts w:ascii="Frutiger LT Com 55 Roman" w:hAnsi="Frutiger LT Com 55 Roman"/>
          <w:sz w:val="16"/>
          <w:szCs w:val="16"/>
        </w:rPr>
      </w:pPr>
    </w:p>
    <w:p w:rsidR="007E2314" w:rsidRDefault="007E2314" w:rsidP="0050759E">
      <w:pPr>
        <w:rPr>
          <w:rFonts w:ascii="Frutiger LT Com 55 Roman" w:hAnsi="Frutiger LT Com 55 Roman"/>
          <w:sz w:val="16"/>
          <w:szCs w:val="16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1773"/>
        <w:gridCol w:w="4141"/>
      </w:tblGrid>
      <w:tr w:rsidR="0050759E" w:rsidRPr="007F25CB" w:rsidTr="00FB2DC3">
        <w:trPr>
          <w:cantSplit/>
          <w:trHeight w:val="758"/>
        </w:trPr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50759E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50759E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50759E" w:rsidRPr="007F25CB" w:rsidRDefault="00167E01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50759E" w:rsidRPr="007F25CB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50759E" w:rsidRDefault="00E34452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Einsatzbetrieb</w:t>
            </w:r>
          </w:p>
          <w:p w:rsidR="00167E01" w:rsidRDefault="00167E01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167E01" w:rsidRPr="007F25CB" w:rsidRDefault="00167E01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</w:tbl>
    <w:p w:rsidR="0050759E" w:rsidRDefault="0050759E" w:rsidP="0050759E">
      <w:pPr>
        <w:rPr>
          <w:rFonts w:ascii="Frutiger LT Com 55 Roman" w:hAnsi="Frutiger LT Com 55 Roman"/>
          <w:sz w:val="16"/>
          <w:szCs w:val="16"/>
        </w:rPr>
      </w:pPr>
    </w:p>
    <w:p w:rsidR="007E2314" w:rsidRDefault="007E2314" w:rsidP="0050759E">
      <w:pPr>
        <w:rPr>
          <w:rFonts w:ascii="Frutiger LT Com 55 Roman" w:hAnsi="Frutiger LT Com 55 Roman"/>
          <w:sz w:val="16"/>
          <w:szCs w:val="16"/>
        </w:rPr>
      </w:pPr>
    </w:p>
    <w:p w:rsidR="002D479E" w:rsidRDefault="002D479E" w:rsidP="0050759E">
      <w:pPr>
        <w:rPr>
          <w:rFonts w:ascii="Frutiger LT Com 55 Roman" w:hAnsi="Frutiger LT Com 55 Roman"/>
          <w:sz w:val="16"/>
          <w:szCs w:val="16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1773"/>
        <w:gridCol w:w="4141"/>
      </w:tblGrid>
      <w:tr w:rsidR="0050759E" w:rsidRPr="007F25CB" w:rsidTr="00FB2DC3">
        <w:trPr>
          <w:cantSplit/>
          <w:trHeight w:val="758"/>
        </w:trPr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50759E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50759E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50759E" w:rsidRPr="007F25CB" w:rsidRDefault="00167E01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50759E" w:rsidRPr="007F25CB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50759E" w:rsidRDefault="00E34452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>Praktikant</w:t>
            </w:r>
            <w:r w:rsidR="00976349">
              <w:rPr>
                <w:rFonts w:ascii="Frutiger LT Com 55 Roman" w:hAnsi="Frutiger LT Com 55 Roman"/>
                <w:sz w:val="18"/>
                <w:lang w:val="de-CH"/>
              </w:rPr>
              <w:t>/in</w:t>
            </w:r>
          </w:p>
          <w:p w:rsidR="00167E01" w:rsidRDefault="00167E01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167E01" w:rsidRPr="007F25CB" w:rsidRDefault="00167E01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</w:tbl>
    <w:p w:rsidR="0050759E" w:rsidRDefault="0050759E" w:rsidP="0050759E">
      <w:pPr>
        <w:rPr>
          <w:rFonts w:ascii="Frutiger LT Com 55 Roman" w:hAnsi="Frutiger LT Com 55 Roman"/>
          <w:sz w:val="16"/>
          <w:szCs w:val="16"/>
        </w:rPr>
      </w:pPr>
    </w:p>
    <w:p w:rsidR="007E2314" w:rsidRDefault="007E2314" w:rsidP="0050759E">
      <w:pPr>
        <w:rPr>
          <w:rFonts w:ascii="Frutiger LT Com 55 Roman" w:hAnsi="Frutiger LT Com 55 Roman"/>
          <w:sz w:val="16"/>
          <w:szCs w:val="16"/>
        </w:rPr>
      </w:pPr>
    </w:p>
    <w:p w:rsidR="002D479E" w:rsidRDefault="002D479E" w:rsidP="0050759E">
      <w:pPr>
        <w:rPr>
          <w:rFonts w:ascii="Frutiger LT Com 55 Roman" w:hAnsi="Frutiger LT Com 55 Roman"/>
          <w:sz w:val="16"/>
          <w:szCs w:val="16"/>
        </w:rPr>
      </w:pPr>
    </w:p>
    <w:tbl>
      <w:tblPr>
        <w:tblW w:w="10095" w:type="dxa"/>
        <w:tblInd w:w="-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1773"/>
        <w:gridCol w:w="4141"/>
      </w:tblGrid>
      <w:tr w:rsidR="0050759E" w:rsidRPr="007F25CB" w:rsidTr="00FB2DC3">
        <w:trPr>
          <w:cantSplit/>
          <w:trHeight w:val="758"/>
        </w:trPr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50759E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 w:rsidRPr="007F25CB">
              <w:rPr>
                <w:rFonts w:ascii="Frutiger LT Com 55 Roman" w:hAnsi="Frutiger LT Com 55 Roman"/>
                <w:sz w:val="18"/>
                <w:lang w:val="de-CH"/>
              </w:rPr>
              <w:t>Ort und Datum</w:t>
            </w:r>
          </w:p>
          <w:p w:rsidR="0050759E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50759E" w:rsidRPr="007F25CB" w:rsidRDefault="00167E01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50759E" w:rsidRPr="007F25CB" w:rsidRDefault="0050759E" w:rsidP="002702B1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50759E" w:rsidRDefault="00E34452" w:rsidP="00DC2B33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Frutiger LT Com 55 Roman" w:hAnsi="Frutiger LT Com 55 Roman"/>
                <w:sz w:val="18"/>
                <w:lang w:val="de-CH"/>
              </w:rPr>
              <w:t xml:space="preserve">Kantonale </w:t>
            </w:r>
            <w:r w:rsidR="00DC2B33">
              <w:rPr>
                <w:rFonts w:ascii="Frutiger LT Com 55 Roman" w:hAnsi="Frutiger LT Com 55 Roman"/>
                <w:sz w:val="18"/>
                <w:lang w:val="de-CH"/>
              </w:rPr>
              <w:t>Amtsstelle/LAM</w:t>
            </w:r>
          </w:p>
          <w:p w:rsidR="00167E01" w:rsidRDefault="00167E01" w:rsidP="00DC2B33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</w:p>
          <w:p w:rsidR="00167E01" w:rsidRPr="007F25CB" w:rsidRDefault="00167E01" w:rsidP="00DC2B33">
            <w:pPr>
              <w:jc w:val="both"/>
              <w:rPr>
                <w:rFonts w:ascii="Frutiger LT Com 55 Roman" w:hAnsi="Frutiger LT Com 55 Roman"/>
                <w:sz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de-CH"/>
              </w:rPr>
            </w:r>
            <w:r>
              <w:rPr>
                <w:rFonts w:ascii="Arial" w:hAnsi="Arial" w:cs="Arial"/>
                <w:szCs w:val="18"/>
                <w:lang w:val="de-CH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szCs w:val="18"/>
                <w:lang w:val="de-CH"/>
              </w:rPr>
              <w:t> </w:t>
            </w:r>
            <w:bookmarkEnd w:id="1"/>
            <w:r>
              <w:rPr>
                <w:rFonts w:ascii="Arial" w:hAnsi="Arial" w:cs="Arial"/>
                <w:szCs w:val="18"/>
                <w:lang w:val="de-CH"/>
              </w:rPr>
              <w:fldChar w:fldCharType="end"/>
            </w:r>
          </w:p>
        </w:tc>
      </w:tr>
    </w:tbl>
    <w:p w:rsidR="0050759E" w:rsidRPr="0054249D" w:rsidRDefault="0050759E" w:rsidP="0050759E">
      <w:pPr>
        <w:rPr>
          <w:rFonts w:ascii="Frutiger LT Com 55 Roman" w:hAnsi="Frutiger LT Com 55 Roman"/>
          <w:sz w:val="16"/>
          <w:szCs w:val="16"/>
        </w:rPr>
      </w:pPr>
    </w:p>
    <w:sectPr w:rsidR="0050759E" w:rsidRPr="0054249D" w:rsidSect="007E2314">
      <w:footerReference w:type="default" r:id="rId9"/>
      <w:headerReference w:type="first" r:id="rId10"/>
      <w:footerReference w:type="first" r:id="rId11"/>
      <w:pgSz w:w="11907" w:h="16840" w:code="9"/>
      <w:pgMar w:top="1418" w:right="992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9DB" w:rsidRDefault="002B39DB">
      <w:r>
        <w:separator/>
      </w:r>
    </w:p>
  </w:endnote>
  <w:endnote w:type="continuationSeparator" w:id="0">
    <w:p w:rsidR="002B39DB" w:rsidRDefault="002B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21" w:type="dxa"/>
      <w:tblInd w:w="-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73"/>
      <w:gridCol w:w="3374"/>
      <w:gridCol w:w="3374"/>
    </w:tblGrid>
    <w:tr w:rsidR="004B080D" w:rsidTr="004B080D">
      <w:tc>
        <w:tcPr>
          <w:tcW w:w="3373" w:type="dxa"/>
          <w:vAlign w:val="center"/>
        </w:tcPr>
        <w:p w:rsidR="004B080D" w:rsidRPr="004B080D" w:rsidRDefault="002D479E" w:rsidP="002D479E">
          <w:pPr>
            <w:tabs>
              <w:tab w:val="left" w:pos="1134"/>
            </w:tabs>
            <w:spacing w:line="300" w:lineRule="auto"/>
            <w:rPr>
              <w:rFonts w:ascii="Frutiger LT Com 55 Roman" w:hAnsi="Frutiger LT Com 55 Roman"/>
              <w:sz w:val="16"/>
            </w:rPr>
          </w:pPr>
          <w:r>
            <w:rPr>
              <w:rFonts w:ascii="Frutiger LT Com 55 Roman" w:hAnsi="Frutiger LT Com 55 Roman"/>
              <w:sz w:val="16"/>
            </w:rPr>
            <w:t>Zielvereinbarung</w:t>
          </w:r>
          <w:r w:rsidR="004B080D" w:rsidRPr="004B080D">
            <w:rPr>
              <w:rFonts w:ascii="Frutiger LT Com 55 Roman" w:hAnsi="Frutiger LT Com 55 Roman"/>
              <w:sz w:val="16"/>
            </w:rPr>
            <w:t xml:space="preserve"> für AP</w:t>
          </w:r>
        </w:p>
      </w:tc>
      <w:tc>
        <w:tcPr>
          <w:tcW w:w="3374" w:type="dxa"/>
          <w:vAlign w:val="center"/>
        </w:tcPr>
        <w:p w:rsidR="004B080D" w:rsidRPr="004B080D" w:rsidRDefault="00167E01" w:rsidP="004B080D">
          <w:pPr>
            <w:tabs>
              <w:tab w:val="left" w:pos="1134"/>
            </w:tabs>
            <w:spacing w:line="300" w:lineRule="auto"/>
            <w:jc w:val="center"/>
            <w:rPr>
              <w:rFonts w:ascii="Frutiger LT Com 55 Roman" w:hAnsi="Frutiger LT Com 55 Roman"/>
              <w:sz w:val="16"/>
            </w:rPr>
          </w:pPr>
          <w:r>
            <w:rPr>
              <w:rFonts w:ascii="Frutiger LT Com 55 Roman" w:hAnsi="Frutiger LT Com 55 Roman"/>
              <w:sz w:val="16"/>
            </w:rPr>
            <w:t>Juli 2014</w:t>
          </w:r>
        </w:p>
      </w:tc>
      <w:tc>
        <w:tcPr>
          <w:tcW w:w="3374" w:type="dxa"/>
          <w:vAlign w:val="center"/>
        </w:tcPr>
        <w:p w:rsidR="004B080D" w:rsidRPr="00E308A4" w:rsidRDefault="000965E8" w:rsidP="004B080D">
          <w:pPr>
            <w:tabs>
              <w:tab w:val="left" w:pos="1134"/>
            </w:tabs>
            <w:spacing w:line="300" w:lineRule="auto"/>
            <w:jc w:val="right"/>
            <w:rPr>
              <w:rFonts w:ascii="Frutiger LT Com 55 Roman" w:hAnsi="Frutiger LT Com 55 Roman"/>
              <w:sz w:val="16"/>
            </w:rPr>
          </w:pPr>
          <w:r w:rsidRPr="00E308A4">
            <w:rPr>
              <w:rFonts w:ascii="Frutiger LT Com 55 Roman" w:hAnsi="Frutiger LT Com 55 Roman"/>
              <w:sz w:val="16"/>
            </w:rPr>
            <w:t xml:space="preserve">Seite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PAGE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167E01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  <w:r w:rsidRPr="00E308A4">
            <w:rPr>
              <w:rFonts w:ascii="Frutiger LT Com 55 Roman" w:hAnsi="Frutiger LT Com 55 Roman"/>
              <w:sz w:val="16"/>
            </w:rPr>
            <w:t xml:space="preserve"> von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NUMPAGES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167E01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</w:p>
      </w:tc>
    </w:tr>
  </w:tbl>
  <w:p w:rsidR="008427E7" w:rsidRDefault="008427E7" w:rsidP="004B080D">
    <w:pPr>
      <w:tabs>
        <w:tab w:val="left" w:pos="1134"/>
      </w:tabs>
      <w:spacing w:line="300" w:lineRule="auto"/>
      <w:ind w:left="-142"/>
      <w:jc w:val="both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21" w:type="dxa"/>
      <w:tblInd w:w="-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73"/>
      <w:gridCol w:w="3374"/>
      <w:gridCol w:w="3374"/>
    </w:tblGrid>
    <w:tr w:rsidR="007E2314" w:rsidTr="00CD6D30">
      <w:tc>
        <w:tcPr>
          <w:tcW w:w="3373" w:type="dxa"/>
          <w:vAlign w:val="center"/>
        </w:tcPr>
        <w:p w:rsidR="007E2314" w:rsidRPr="004B080D" w:rsidRDefault="007E2314" w:rsidP="00CD6D30">
          <w:pPr>
            <w:tabs>
              <w:tab w:val="left" w:pos="1134"/>
            </w:tabs>
            <w:spacing w:line="300" w:lineRule="auto"/>
            <w:rPr>
              <w:rFonts w:ascii="Frutiger LT Com 55 Roman" w:hAnsi="Frutiger LT Com 55 Roman"/>
              <w:sz w:val="16"/>
            </w:rPr>
          </w:pPr>
          <w:r>
            <w:rPr>
              <w:rFonts w:ascii="Frutiger LT Com 55 Roman" w:hAnsi="Frutiger LT Com 55 Roman"/>
              <w:sz w:val="16"/>
            </w:rPr>
            <w:t>Zielvereinbarung</w:t>
          </w:r>
          <w:r w:rsidRPr="004B080D">
            <w:rPr>
              <w:rFonts w:ascii="Frutiger LT Com 55 Roman" w:hAnsi="Frutiger LT Com 55 Roman"/>
              <w:sz w:val="16"/>
            </w:rPr>
            <w:t xml:space="preserve"> für AP</w:t>
          </w:r>
        </w:p>
      </w:tc>
      <w:tc>
        <w:tcPr>
          <w:tcW w:w="3374" w:type="dxa"/>
          <w:vAlign w:val="center"/>
        </w:tcPr>
        <w:p w:rsidR="00167E01" w:rsidRPr="004B080D" w:rsidRDefault="00167E01" w:rsidP="00167E01">
          <w:pPr>
            <w:tabs>
              <w:tab w:val="left" w:pos="1134"/>
            </w:tabs>
            <w:spacing w:line="300" w:lineRule="auto"/>
            <w:jc w:val="center"/>
            <w:rPr>
              <w:rFonts w:ascii="Frutiger LT Com 55 Roman" w:hAnsi="Frutiger LT Com 55 Roman"/>
              <w:sz w:val="16"/>
            </w:rPr>
          </w:pPr>
          <w:r>
            <w:rPr>
              <w:rFonts w:ascii="Frutiger LT Com 55 Roman" w:hAnsi="Frutiger LT Com 55 Roman"/>
              <w:sz w:val="16"/>
            </w:rPr>
            <w:t>Juli 2014</w:t>
          </w:r>
        </w:p>
      </w:tc>
      <w:tc>
        <w:tcPr>
          <w:tcW w:w="3374" w:type="dxa"/>
          <w:vAlign w:val="center"/>
        </w:tcPr>
        <w:p w:rsidR="007E2314" w:rsidRPr="00E308A4" w:rsidRDefault="007E2314" w:rsidP="00CD6D30">
          <w:pPr>
            <w:tabs>
              <w:tab w:val="left" w:pos="1134"/>
            </w:tabs>
            <w:spacing w:line="300" w:lineRule="auto"/>
            <w:jc w:val="right"/>
            <w:rPr>
              <w:rFonts w:ascii="Frutiger LT Com 55 Roman" w:hAnsi="Frutiger LT Com 55 Roman"/>
              <w:sz w:val="16"/>
            </w:rPr>
          </w:pPr>
          <w:r w:rsidRPr="00E308A4">
            <w:rPr>
              <w:rFonts w:ascii="Frutiger LT Com 55 Roman" w:hAnsi="Frutiger LT Com 55 Roman"/>
              <w:sz w:val="16"/>
            </w:rPr>
            <w:t xml:space="preserve">Seite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PAGE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167E01">
            <w:rPr>
              <w:rFonts w:ascii="Frutiger LT Com 55 Roman" w:hAnsi="Frutiger LT Com 55 Roman"/>
              <w:noProof/>
              <w:sz w:val="16"/>
            </w:rPr>
            <w:t>1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  <w:r w:rsidRPr="00E308A4">
            <w:rPr>
              <w:rFonts w:ascii="Frutiger LT Com 55 Roman" w:hAnsi="Frutiger LT Com 55 Roman"/>
              <w:sz w:val="16"/>
            </w:rPr>
            <w:t xml:space="preserve"> von </w:t>
          </w:r>
          <w:r w:rsidRPr="00E308A4">
            <w:rPr>
              <w:rFonts w:ascii="Frutiger LT Com 55 Roman" w:hAnsi="Frutiger LT Com 55 Roman"/>
              <w:sz w:val="16"/>
            </w:rPr>
            <w:fldChar w:fldCharType="begin"/>
          </w:r>
          <w:r w:rsidRPr="00E308A4">
            <w:rPr>
              <w:rFonts w:ascii="Frutiger LT Com 55 Roman" w:hAnsi="Frutiger LT Com 55 Roman"/>
              <w:sz w:val="16"/>
            </w:rPr>
            <w:instrText>NUMPAGES  \* Arabic  \* MERGEFORMAT</w:instrText>
          </w:r>
          <w:r w:rsidRPr="00E308A4">
            <w:rPr>
              <w:rFonts w:ascii="Frutiger LT Com 55 Roman" w:hAnsi="Frutiger LT Com 55 Roman"/>
              <w:sz w:val="16"/>
            </w:rPr>
            <w:fldChar w:fldCharType="separate"/>
          </w:r>
          <w:r w:rsidR="00167E01">
            <w:rPr>
              <w:rFonts w:ascii="Frutiger LT Com 55 Roman" w:hAnsi="Frutiger LT Com 55 Roman"/>
              <w:noProof/>
              <w:sz w:val="16"/>
            </w:rPr>
            <w:t>2</w:t>
          </w:r>
          <w:r w:rsidRPr="00E308A4">
            <w:rPr>
              <w:rFonts w:ascii="Frutiger LT Com 55 Roman" w:hAnsi="Frutiger LT Com 55 Roman"/>
              <w:sz w:val="16"/>
            </w:rPr>
            <w:fldChar w:fldCharType="end"/>
          </w:r>
        </w:p>
      </w:tc>
    </w:tr>
  </w:tbl>
  <w:p w:rsidR="007E2314" w:rsidRDefault="007E23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9DB" w:rsidRDefault="002B39DB">
      <w:r>
        <w:separator/>
      </w:r>
    </w:p>
  </w:footnote>
  <w:footnote w:type="continuationSeparator" w:id="0">
    <w:p w:rsidR="002B39DB" w:rsidRDefault="002B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1" w:type="dxa"/>
      <w:tblInd w:w="-139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5060"/>
      <w:gridCol w:w="5061"/>
    </w:tblGrid>
    <w:tr w:rsidR="007E2314" w:rsidRPr="007F25CB" w:rsidTr="00CD6D30">
      <w:trPr>
        <w:trHeight w:val="1134"/>
      </w:trPr>
      <w:tc>
        <w:tcPr>
          <w:tcW w:w="5060" w:type="dxa"/>
        </w:tcPr>
        <w:p w:rsidR="007E2314" w:rsidRPr="007F25CB" w:rsidRDefault="007E2314" w:rsidP="00CD6D30">
          <w:pPr>
            <w:tabs>
              <w:tab w:val="left" w:pos="1208"/>
            </w:tabs>
            <w:ind w:left="-57"/>
            <w:rPr>
              <w:rFonts w:ascii="Frutiger LT Com 55 Roman" w:hAnsi="Frutiger LT Com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6CDB4947" wp14:editId="33972626">
                    <wp:simplePos x="0" y="0"/>
                    <wp:positionH relativeFrom="page">
                      <wp:posOffset>-5080</wp:posOffset>
                    </wp:positionH>
                    <wp:positionV relativeFrom="page">
                      <wp:posOffset>142875</wp:posOffset>
                    </wp:positionV>
                    <wp:extent cx="3324860" cy="685800"/>
                    <wp:effectExtent l="0" t="0" r="889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2486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314" w:rsidRPr="00634520" w:rsidRDefault="007E2314" w:rsidP="007E2314">
                                <w:pPr>
                                  <w:pStyle w:val="AbsenderAmt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bookmarkStart w:id="2" w:name="Amt"/>
                                <w:bookmarkEnd w:id="2"/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  <w:bookmarkStart w:id="3" w:name="Abteilung"/>
                                <w:bookmarkEnd w:id="3"/>
                              </w:p>
                              <w:p w:rsidR="007E2314" w:rsidRPr="00634520" w:rsidRDefault="007E2314" w:rsidP="007E2314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Logistik arbeitsmarktlicher Massnahmen</w:t>
                                </w:r>
                              </w:p>
                              <w:p w:rsidR="007E2314" w:rsidRPr="00634520" w:rsidRDefault="007E2314" w:rsidP="007E2314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7E2314" w:rsidRPr="007F25CB" w:rsidRDefault="007E2314" w:rsidP="007E2314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  <w:bookmarkStart w:id="4" w:name="Adresse"/>
                                <w:bookmarkStart w:id="5" w:name="Funktion"/>
                                <w:bookmarkEnd w:id="4"/>
                                <w:bookmarkEnd w:id="5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.4pt;margin-top:11.25pt;width:261.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" filled="f" stroked="f" strokecolor="silver">
                    <v:textbox inset="0,0,0,0">
                      <w:txbxContent>
                        <w:p w:rsidR="007E2314" w:rsidRPr="00634520" w:rsidRDefault="007E2314" w:rsidP="007E2314">
                          <w:pPr>
                            <w:pStyle w:val="AbsenderAmt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bookmarkStart w:id="5" w:name="Amt"/>
                          <w:bookmarkEnd w:id="5"/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  <w:bookmarkStart w:id="6" w:name="Abteilung"/>
                          <w:bookmarkEnd w:id="6"/>
                        </w:p>
                        <w:p w:rsidR="007E2314" w:rsidRPr="00634520" w:rsidRDefault="007E2314" w:rsidP="007E2314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Logistik </w:t>
                          </w:r>
                          <w:proofErr w:type="spellStart"/>
                          <w:r w:rsidRPr="00634520">
                            <w:rPr>
                              <w:rFonts w:ascii="Frutiger LT Com 55 Roman" w:hAnsi="Frutiger LT Com 55 Roman"/>
                            </w:rPr>
                            <w:t>arbeitsmarktlicher</w:t>
                          </w:r>
                          <w:proofErr w:type="spellEnd"/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 Massnahmen</w:t>
                          </w:r>
                        </w:p>
                        <w:p w:rsidR="007E2314" w:rsidRPr="00634520" w:rsidRDefault="007E2314" w:rsidP="007E2314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7E2314" w:rsidRPr="007F25CB" w:rsidRDefault="007E2314" w:rsidP="007E2314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  <w:bookmarkStart w:id="7" w:name="Adresse"/>
                          <w:bookmarkStart w:id="8" w:name="Funktion"/>
                          <w:bookmarkEnd w:id="7"/>
                          <w:bookmarkEnd w:id="8"/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5061" w:type="dxa"/>
        </w:tcPr>
        <w:p w:rsidR="007E2314" w:rsidRPr="007F25CB" w:rsidRDefault="007E2314" w:rsidP="00CD6D30">
          <w:pPr>
            <w:tabs>
              <w:tab w:val="center" w:pos="4536"/>
              <w:tab w:val="right" w:pos="9072"/>
            </w:tabs>
            <w:jc w:val="right"/>
            <w:rPr>
              <w:rFonts w:ascii="Frutiger 55 Roman" w:hAnsi="Frutiger 55 Roman"/>
              <w:lang w:val="de-CH" w:eastAsia="de-DE"/>
            </w:rPr>
          </w:pPr>
          <w:r w:rsidRPr="007F25CB">
            <w:rPr>
              <w:rFonts w:ascii="Frutiger 55 Roman" w:hAnsi="Frutiger 55 Roman"/>
              <w:noProof/>
              <w:lang w:val="de-CH" w:eastAsia="de-CH"/>
            </w:rPr>
            <w:drawing>
              <wp:inline distT="0" distB="0" distL="0" distR="0" wp14:anchorId="489F554C" wp14:editId="2398281E">
                <wp:extent cx="2138680" cy="198755"/>
                <wp:effectExtent l="0" t="0" r="0" b="0"/>
                <wp:docPr id="1" name="Bild 2" descr="Kanton_sw_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anton_sw_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2314" w:rsidRDefault="007E2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0C52"/>
    <w:multiLevelType w:val="hybridMultilevel"/>
    <w:tmpl w:val="51EAEA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5710D"/>
    <w:multiLevelType w:val="hybridMultilevel"/>
    <w:tmpl w:val="BF8C03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C5C71"/>
    <w:multiLevelType w:val="singleLevel"/>
    <w:tmpl w:val="704A5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7B652E97"/>
    <w:multiLevelType w:val="hybridMultilevel"/>
    <w:tmpl w:val="B2363B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C0AEC"/>
    <w:multiLevelType w:val="hybridMultilevel"/>
    <w:tmpl w:val="A10CF8B8"/>
    <w:lvl w:ilvl="0" w:tplc="2550DF5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 w:tplc="61626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3A8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25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00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BCC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EA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6E3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603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03"/>
    <w:rsid w:val="00031BD2"/>
    <w:rsid w:val="00036B01"/>
    <w:rsid w:val="00054FC6"/>
    <w:rsid w:val="000965E8"/>
    <w:rsid w:val="000C0E3B"/>
    <w:rsid w:val="000E3F88"/>
    <w:rsid w:val="00151BAC"/>
    <w:rsid w:val="001603B8"/>
    <w:rsid w:val="00167E01"/>
    <w:rsid w:val="00183991"/>
    <w:rsid w:val="00187221"/>
    <w:rsid w:val="00190416"/>
    <w:rsid w:val="001C1B9F"/>
    <w:rsid w:val="001C33DC"/>
    <w:rsid w:val="001F6741"/>
    <w:rsid w:val="002200DE"/>
    <w:rsid w:val="00224FB1"/>
    <w:rsid w:val="00233B03"/>
    <w:rsid w:val="002538BA"/>
    <w:rsid w:val="0025433C"/>
    <w:rsid w:val="002648E1"/>
    <w:rsid w:val="002B39DB"/>
    <w:rsid w:val="002D479E"/>
    <w:rsid w:val="002F1604"/>
    <w:rsid w:val="002F585F"/>
    <w:rsid w:val="00330279"/>
    <w:rsid w:val="003364EC"/>
    <w:rsid w:val="00347E2A"/>
    <w:rsid w:val="003514E0"/>
    <w:rsid w:val="00384F1A"/>
    <w:rsid w:val="003B0076"/>
    <w:rsid w:val="003E3FE3"/>
    <w:rsid w:val="004741F5"/>
    <w:rsid w:val="00493986"/>
    <w:rsid w:val="004B080D"/>
    <w:rsid w:val="004B2068"/>
    <w:rsid w:val="004F6564"/>
    <w:rsid w:val="0050759E"/>
    <w:rsid w:val="005334CF"/>
    <w:rsid w:val="0054249D"/>
    <w:rsid w:val="00547551"/>
    <w:rsid w:val="00587A4D"/>
    <w:rsid w:val="005918B3"/>
    <w:rsid w:val="00594A50"/>
    <w:rsid w:val="005F2DFF"/>
    <w:rsid w:val="005F401D"/>
    <w:rsid w:val="00675B55"/>
    <w:rsid w:val="00720DC4"/>
    <w:rsid w:val="00722556"/>
    <w:rsid w:val="007531FE"/>
    <w:rsid w:val="007622AF"/>
    <w:rsid w:val="00780806"/>
    <w:rsid w:val="007836F9"/>
    <w:rsid w:val="00791DBF"/>
    <w:rsid w:val="007C7299"/>
    <w:rsid w:val="007D1D6E"/>
    <w:rsid w:val="007E2314"/>
    <w:rsid w:val="007F25CB"/>
    <w:rsid w:val="007F274E"/>
    <w:rsid w:val="0081185B"/>
    <w:rsid w:val="008427E7"/>
    <w:rsid w:val="0088743A"/>
    <w:rsid w:val="008A1F3B"/>
    <w:rsid w:val="008B7258"/>
    <w:rsid w:val="009168F1"/>
    <w:rsid w:val="009640E4"/>
    <w:rsid w:val="00976349"/>
    <w:rsid w:val="00996174"/>
    <w:rsid w:val="009F6705"/>
    <w:rsid w:val="00A828B5"/>
    <w:rsid w:val="00AB287E"/>
    <w:rsid w:val="00AC0312"/>
    <w:rsid w:val="00AE1E51"/>
    <w:rsid w:val="00B049DF"/>
    <w:rsid w:val="00B46DD7"/>
    <w:rsid w:val="00B9199D"/>
    <w:rsid w:val="00BA0876"/>
    <w:rsid w:val="00C018D3"/>
    <w:rsid w:val="00C124CF"/>
    <w:rsid w:val="00CC20BA"/>
    <w:rsid w:val="00D02D0D"/>
    <w:rsid w:val="00D037E2"/>
    <w:rsid w:val="00D32818"/>
    <w:rsid w:val="00D961D2"/>
    <w:rsid w:val="00DC2B33"/>
    <w:rsid w:val="00E308A4"/>
    <w:rsid w:val="00E34452"/>
    <w:rsid w:val="00E7165D"/>
    <w:rsid w:val="00EE0ED1"/>
    <w:rsid w:val="00F05302"/>
    <w:rsid w:val="00F57ECE"/>
    <w:rsid w:val="00FA1475"/>
    <w:rsid w:val="00FB2DC3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  <w:style w:type="paragraph" w:styleId="Listenabsatz">
    <w:name w:val="List Paragraph"/>
    <w:basedOn w:val="Standard"/>
    <w:uiPriority w:val="34"/>
    <w:qFormat/>
    <w:rsid w:val="008B725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B080D"/>
    <w:rPr>
      <w:lang w:val="de-DE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0965E8"/>
    <w:rPr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00" w:lineRule="auto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EDINAT-CodeABarres">
    <w:name w:val="EDINAT - CodeABarres"/>
    <w:basedOn w:val="Standard"/>
    <w:pPr>
      <w:framePr w:w="454" w:h="2552" w:hRule="exact" w:hSpace="142" w:wrap="auto" w:vAnchor="text" w:hAnchor="page" w:x="426" w:y="14403"/>
      <w:shd w:val="solid" w:color="FFFFFF" w:fill="FFFFFF"/>
      <w:autoSpaceDE w:val="0"/>
      <w:autoSpaceDN w:val="0"/>
      <w:textDirection w:val="btLr"/>
    </w:pPr>
    <w:rPr>
      <w:rFonts w:ascii="Arial" w:hAnsi="Arial" w:cs="Arial"/>
      <w:sz w:val="16"/>
      <w:szCs w:val="16"/>
      <w:lang w:val="fr-FR"/>
    </w:rPr>
  </w:style>
  <w:style w:type="paragraph" w:styleId="Sprechblasentext">
    <w:name w:val="Balloon Text"/>
    <w:basedOn w:val="Standard"/>
    <w:link w:val="SprechblasentextZchn"/>
    <w:rsid w:val="00BA08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0876"/>
    <w:rPr>
      <w:rFonts w:ascii="Tahoma" w:hAnsi="Tahoma" w:cs="Tahoma"/>
      <w:sz w:val="16"/>
      <w:szCs w:val="16"/>
      <w:lang w:val="de-DE" w:eastAsia="fr-FR"/>
    </w:rPr>
  </w:style>
  <w:style w:type="paragraph" w:customStyle="1" w:styleId="AbsenderAbteilung">
    <w:name w:val="AbsenderAbteilung"/>
    <w:basedOn w:val="Standard"/>
    <w:rsid w:val="007F25CB"/>
    <w:pPr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paragraph" w:customStyle="1" w:styleId="AbsenderAmt">
    <w:name w:val="AbsenderAmt"/>
    <w:basedOn w:val="Standard"/>
    <w:rsid w:val="007F25CB"/>
    <w:pPr>
      <w:spacing w:line="220" w:lineRule="exact"/>
      <w:ind w:left="454" w:hanging="454"/>
    </w:pPr>
    <w:rPr>
      <w:rFonts w:ascii="Frutiger 55 Roman" w:hAnsi="Frutiger 55 Roman"/>
      <w:b/>
      <w:i/>
      <w:sz w:val="18"/>
      <w:lang w:val="de-CH" w:eastAsia="de-DE"/>
    </w:rPr>
  </w:style>
  <w:style w:type="paragraph" w:customStyle="1" w:styleId="AbsenderAdresse">
    <w:name w:val="AbsenderAdresse"/>
    <w:basedOn w:val="Standard"/>
    <w:rsid w:val="007F25CB"/>
    <w:pPr>
      <w:tabs>
        <w:tab w:val="left" w:pos="1134"/>
      </w:tabs>
      <w:spacing w:line="220" w:lineRule="exact"/>
      <w:ind w:left="454"/>
    </w:pPr>
    <w:rPr>
      <w:rFonts w:ascii="Frutiger 55 Roman" w:hAnsi="Frutiger 55 Roman"/>
      <w:i/>
      <w:sz w:val="18"/>
      <w:lang w:val="de-CH" w:eastAsia="de-DE"/>
    </w:rPr>
  </w:style>
  <w:style w:type="table" w:styleId="Tabellenraster">
    <w:name w:val="Table Grid"/>
    <w:basedOn w:val="NormaleTabelle"/>
    <w:rsid w:val="007F2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C20BA"/>
    <w:rPr>
      <w:color w:val="808080"/>
    </w:rPr>
  </w:style>
  <w:style w:type="paragraph" w:styleId="Listenabsatz">
    <w:name w:val="List Paragraph"/>
    <w:basedOn w:val="Standard"/>
    <w:uiPriority w:val="34"/>
    <w:qFormat/>
    <w:rsid w:val="008B725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B080D"/>
    <w:rPr>
      <w:lang w:val="de-DE" w:eastAsia="fr-FR"/>
    </w:rPr>
  </w:style>
  <w:style w:type="character" w:customStyle="1" w:styleId="FuzeileZchn">
    <w:name w:val="Fußzeile Zchn"/>
    <w:basedOn w:val="Absatz-Standardschriftart"/>
    <w:link w:val="Fuzeile"/>
    <w:uiPriority w:val="99"/>
    <w:rsid w:val="000965E8"/>
    <w:rPr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F8C1-35CB-42AE-9EE3-21CFD14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C22E24D7</Template>
  <TotalTime>0</TotalTime>
  <Pages>2</Pages>
  <Words>502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Ausbildungszuschüsse</vt:lpstr>
    </vt:vector>
  </TitlesOfParts>
  <Manager>Urs.Studer@awa.so.ch</Manager>
  <Company>AWA Kanton Solothurn</Company>
  <LinksUpToDate>false</LinksUpToDate>
  <CharactersWithSpaces>3659</CharactersWithSpaces>
  <SharedDoc>false</SharedDoc>
  <HyperlinkBase>www.awaso.ch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Ausbildungszuschüsse</dc:title>
  <dc:subject>Ausbildungszuschüsse, Formular Nr. 716.850 d</dc:subject>
  <dc:creator>Urs.Studer@awa.so.ch</dc:creator>
  <cp:keywords>282.06</cp:keywords>
  <cp:lastModifiedBy>Studer Urs AWA</cp:lastModifiedBy>
  <cp:revision>17</cp:revision>
  <cp:lastPrinted>2013-02-28T14:47:00Z</cp:lastPrinted>
  <dcterms:created xsi:type="dcterms:W3CDTF">2013-01-10T12:25:00Z</dcterms:created>
  <dcterms:modified xsi:type="dcterms:W3CDTF">2014-07-14T11:38:00Z</dcterms:modified>
</cp:coreProperties>
</file>