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9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8"/>
        <w:gridCol w:w="2532"/>
        <w:gridCol w:w="2533"/>
      </w:tblGrid>
      <w:tr w:rsidR="007F25CB" w:rsidTr="007460FB">
        <w:trPr>
          <w:trHeight w:hRule="exact" w:val="1995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 w:rsidRPr="00B46DD7">
              <w:rPr>
                <w:rFonts w:ascii="Frutiger LT Com 55 Roman" w:hAnsi="Frutiger LT Com 55 Roman"/>
                <w:b/>
                <w:lang w:val="de-CH"/>
              </w:rPr>
              <w:t>Gesuch um Ausbildungszuschüsse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88743A" w:rsidRDefault="0088743A" w:rsidP="006B61FB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Das Gesuch ist </w:t>
            </w:r>
            <w:r w:rsidR="006B61FB">
              <w:rPr>
                <w:rFonts w:ascii="Frutiger LT Com 55 Roman" w:hAnsi="Frutiger LT Com 55 Roman"/>
                <w:sz w:val="18"/>
                <w:lang w:val="de-CH"/>
              </w:rPr>
              <w:t>zusammen mit dem Formular</w:t>
            </w:r>
            <w:r w:rsidR="006B61FB"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 „Bestätigung des Arbeitgebers betreffend Ausbildung</w:t>
            </w:r>
            <w:r w:rsidR="006B61FB">
              <w:rPr>
                <w:rFonts w:ascii="Frutiger LT Com 55 Roman" w:hAnsi="Frutiger LT Com 55 Roman"/>
                <w:sz w:val="18"/>
                <w:lang w:val="de-CH"/>
              </w:rPr>
              <w:t>szuschüsse</w:t>
            </w:r>
            <w:r w:rsidR="006B61FB"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“ und dem Lehrvertrag </w:t>
            </w: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spätestens </w:t>
            </w:r>
            <w:r w:rsidR="007F274E">
              <w:rPr>
                <w:rFonts w:ascii="Frutiger LT Com 55 Roman" w:hAnsi="Frutiger LT Com 55 Roman"/>
                <w:sz w:val="18"/>
                <w:lang w:val="de-CH"/>
              </w:rPr>
              <w:t>8</w:t>
            </w: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 Wochen vor Beginn</w:t>
            </w:r>
            <w:r w:rsidR="0068681D">
              <w:rPr>
                <w:rFonts w:ascii="Frutiger LT Com 55 Roman" w:hAnsi="Frutiger LT Com 55 Roman"/>
                <w:sz w:val="18"/>
                <w:lang w:val="de-CH"/>
              </w:rPr>
              <w:t xml:space="preserve"> der Ausbildung </w:t>
            </w: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bei der </w:t>
            </w:r>
            <w:r w:rsidR="007460FB">
              <w:rPr>
                <w:rFonts w:ascii="Frutiger LT Com 55 Roman" w:hAnsi="Frutiger LT Com 55 Roman"/>
                <w:sz w:val="18"/>
                <w:lang w:val="de-CH"/>
              </w:rPr>
              <w:t>LAM-Stelle (Logistik arbeitsmarktlicher Massnahmen) einzureichen</w:t>
            </w:r>
            <w:r w:rsidRPr="00CC20BA">
              <w:rPr>
                <w:rFonts w:ascii="Frutiger LT Com 55 Roman" w:hAnsi="Frutiger LT Com 55 Roman"/>
                <w:sz w:val="18"/>
                <w:lang w:val="de-CH"/>
              </w:rPr>
              <w:t>.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33" w:type="dxa"/>
            <w:vAlign w:val="center"/>
          </w:tcPr>
          <w:p w:rsidR="007F25CB" w:rsidRDefault="001B1873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D08747B" wp14:editId="08696628">
                  <wp:extent cx="993648" cy="43281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556" w:rsidRPr="00CC20BA" w:rsidRDefault="00722556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105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3"/>
        <w:gridCol w:w="2542"/>
      </w:tblGrid>
      <w:tr w:rsidR="003E3FE3" w:rsidRPr="00B46DD7" w:rsidTr="00BE3C56">
        <w:trPr>
          <w:trHeight w:hRule="exact" w:val="567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D136A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  <w:bookmarkStart w:id="0" w:name="Text1"/>
          </w:p>
          <w:p w:rsidR="003E3FE3" w:rsidRPr="00B46DD7" w:rsidRDefault="003B71BA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bookmarkEnd w:id="1"/>
            <w:r>
              <w:rPr>
                <w:rFonts w:ascii="Arial" w:hAnsi="Arial" w:cs="Arial"/>
                <w:lang w:val="de-CH" w:eastAsia="de-DE"/>
              </w:rPr>
              <w:fldChar w:fldCharType="end"/>
            </w:r>
            <w:bookmarkEnd w:id="0"/>
          </w:p>
          <w:p w:rsidR="003E3FE3" w:rsidRPr="00B46DD7" w:rsidRDefault="003E3FE3" w:rsidP="00224F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Pr="00B46DD7" w:rsidRDefault="003E3FE3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3E3FE3" w:rsidRPr="00B46DD7" w:rsidRDefault="00F96216" w:rsidP="00B46DD7">
            <w:pPr>
              <w:tabs>
                <w:tab w:val="left" w:pos="116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3E3FE3" w:rsidRPr="00B46DD7" w:rsidTr="00BE3C56">
        <w:trPr>
          <w:trHeight w:hRule="exact" w:val="567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3E3FE3" w:rsidRPr="00B46DD7" w:rsidRDefault="003B71BA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3E3FE3" w:rsidRPr="00B46DD7" w:rsidRDefault="00F96216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7F25CB" w:rsidRPr="007F25CB" w:rsidRDefault="007F25C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387"/>
        <w:gridCol w:w="3544"/>
        <w:gridCol w:w="425"/>
        <w:gridCol w:w="711"/>
      </w:tblGrid>
      <w:tr w:rsidR="003B34A8" w:rsidRPr="007F25CB" w:rsidTr="006B61FB">
        <w:trPr>
          <w:cantSplit/>
          <w:trHeight w:hRule="exact" w:val="340"/>
        </w:trPr>
        <w:tc>
          <w:tcPr>
            <w:tcW w:w="5028" w:type="dxa"/>
            <w:vAlign w:val="center"/>
          </w:tcPr>
          <w:p w:rsidR="003B34A8" w:rsidRPr="007F25CB" w:rsidRDefault="003B34A8" w:rsidP="003B34A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Haben Sie einen Beruf erlernt?</w:t>
            </w:r>
          </w:p>
        </w:tc>
        <w:tc>
          <w:tcPr>
            <w:tcW w:w="387" w:type="dxa"/>
            <w:vAlign w:val="center"/>
          </w:tcPr>
          <w:p w:rsidR="003B34A8" w:rsidRPr="007F25CB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2"/>
          </w:p>
        </w:tc>
        <w:tc>
          <w:tcPr>
            <w:tcW w:w="3544" w:type="dxa"/>
            <w:vAlign w:val="center"/>
          </w:tcPr>
          <w:p w:rsidR="003B34A8" w:rsidRDefault="003B34A8" w:rsidP="003B34A8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ja</w:t>
            </w:r>
          </w:p>
        </w:tc>
        <w:tc>
          <w:tcPr>
            <w:tcW w:w="425" w:type="dxa"/>
            <w:vAlign w:val="center"/>
          </w:tcPr>
          <w:p w:rsidR="003B34A8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3"/>
          </w:p>
        </w:tc>
        <w:tc>
          <w:tcPr>
            <w:tcW w:w="711" w:type="dxa"/>
            <w:vAlign w:val="center"/>
          </w:tcPr>
          <w:p w:rsidR="003B34A8" w:rsidRDefault="003B34A8" w:rsidP="003B34A8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nein</w:t>
            </w:r>
          </w:p>
        </w:tc>
      </w:tr>
      <w:tr w:rsidR="00BA0876" w:rsidRPr="007F25CB" w:rsidTr="00C87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Falls ja, bitte nähere Angaben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AC0312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5067"/>
      </w:tblGrid>
      <w:tr w:rsidR="00BA0876" w:rsidRPr="007F25CB" w:rsidTr="00C87000"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Zuletzt ausgeübte Tätigkeit</w:t>
            </w:r>
            <w:r w:rsidR="003E3FE3">
              <w:t xml:space="preserve"> </w:t>
            </w:r>
            <w:r w:rsidR="003E3FE3" w:rsidRPr="003E3FE3">
              <w:rPr>
                <w:rFonts w:ascii="Frutiger LT Com 55 Roman" w:hAnsi="Frutiger LT Com 55 Roman"/>
                <w:sz w:val="18"/>
                <w:lang w:val="de-CH"/>
              </w:rPr>
              <w:t>als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AC0312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5067"/>
      </w:tblGrid>
      <w:tr w:rsidR="00BA0876" w:rsidRPr="007F25CB" w:rsidTr="00C87000"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Vorgesehene Ausbildung als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AC0312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5067"/>
      </w:tblGrid>
      <w:tr w:rsidR="00BA0876" w:rsidRPr="007F25CB" w:rsidTr="00C87000"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Vorgesehener Fähigkeitsausweis als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AC0312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5067"/>
      </w:tblGrid>
      <w:tr w:rsidR="00BA0876" w:rsidRPr="007F25CB" w:rsidTr="00C87000"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Vorgesehener Arbeitgeber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AC0312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5067"/>
      </w:tblGrid>
      <w:tr w:rsidR="00BA0876" w:rsidRPr="007F25CB" w:rsidTr="00C87000"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Beginn und Dauer der Ausbildung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p w:rsidR="003B34A8" w:rsidRDefault="003B34A8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387"/>
        <w:gridCol w:w="3544"/>
        <w:gridCol w:w="426"/>
        <w:gridCol w:w="710"/>
      </w:tblGrid>
      <w:tr w:rsidR="003B34A8" w:rsidRPr="007F25CB" w:rsidTr="006B61FB">
        <w:trPr>
          <w:cantSplit/>
          <w:trHeight w:hRule="exact" w:val="340"/>
        </w:trPr>
        <w:tc>
          <w:tcPr>
            <w:tcW w:w="5028" w:type="dxa"/>
            <w:vAlign w:val="center"/>
          </w:tcPr>
          <w:p w:rsidR="003B34A8" w:rsidRPr="007F25CB" w:rsidRDefault="003B34A8" w:rsidP="003B34A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Sind Sie unterstützungspflichtig? (Kinder, Alimente etc.)</w:t>
            </w:r>
          </w:p>
        </w:tc>
        <w:tc>
          <w:tcPr>
            <w:tcW w:w="387" w:type="dxa"/>
            <w:vAlign w:val="center"/>
          </w:tcPr>
          <w:p w:rsidR="003B34A8" w:rsidRPr="007F25CB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4"/>
          </w:p>
        </w:tc>
        <w:tc>
          <w:tcPr>
            <w:tcW w:w="3544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ja</w:t>
            </w:r>
          </w:p>
        </w:tc>
        <w:tc>
          <w:tcPr>
            <w:tcW w:w="426" w:type="dxa"/>
            <w:vAlign w:val="center"/>
          </w:tcPr>
          <w:p w:rsidR="003B34A8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5"/>
          </w:p>
        </w:tc>
        <w:tc>
          <w:tcPr>
            <w:tcW w:w="710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nein</w:t>
            </w:r>
          </w:p>
        </w:tc>
      </w:tr>
      <w:tr w:rsidR="00BA0876" w:rsidRPr="007F25CB" w:rsidTr="00C87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Falls ja, bitte nähere Angaben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1603B8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</w:rPr>
      </w:pPr>
    </w:p>
    <w:tbl>
      <w:tblPr>
        <w:tblW w:w="1009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387"/>
        <w:gridCol w:w="3544"/>
        <w:gridCol w:w="426"/>
        <w:gridCol w:w="710"/>
      </w:tblGrid>
      <w:tr w:rsidR="003B34A8" w:rsidRPr="007F25CB" w:rsidTr="006B61FB">
        <w:trPr>
          <w:cantSplit/>
          <w:trHeight w:hRule="exact" w:val="340"/>
        </w:trPr>
        <w:tc>
          <w:tcPr>
            <w:tcW w:w="5028" w:type="dxa"/>
            <w:vAlign w:val="center"/>
          </w:tcPr>
          <w:p w:rsidR="003B34A8" w:rsidRPr="007F25CB" w:rsidRDefault="003B34A8" w:rsidP="003B71BA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Erhalten Sie Stipendien?</w:t>
            </w:r>
          </w:p>
        </w:tc>
        <w:tc>
          <w:tcPr>
            <w:tcW w:w="387" w:type="dxa"/>
            <w:vAlign w:val="center"/>
          </w:tcPr>
          <w:p w:rsidR="003B34A8" w:rsidRPr="007F25CB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5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6"/>
          </w:p>
        </w:tc>
        <w:tc>
          <w:tcPr>
            <w:tcW w:w="3544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ja</w:t>
            </w:r>
          </w:p>
        </w:tc>
        <w:tc>
          <w:tcPr>
            <w:tcW w:w="426" w:type="dxa"/>
            <w:vAlign w:val="center"/>
          </w:tcPr>
          <w:p w:rsidR="003B34A8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7"/>
          </w:p>
        </w:tc>
        <w:tc>
          <w:tcPr>
            <w:tcW w:w="710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nein</w:t>
            </w:r>
          </w:p>
        </w:tc>
      </w:tr>
      <w:tr w:rsidR="00BA0876" w:rsidRPr="007F25CB" w:rsidTr="00C87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876" w:rsidRPr="007F25CB" w:rsidRDefault="00BA0876" w:rsidP="004B2068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 xml:space="preserve">Falls ja, </w:t>
            </w:r>
            <w:r w:rsidR="004B2068">
              <w:rPr>
                <w:rFonts w:ascii="Frutiger LT Com 55 Roman" w:hAnsi="Frutiger LT Com 55 Roman"/>
                <w:sz w:val="18"/>
                <w:lang w:val="de-CH"/>
              </w:rPr>
              <w:t xml:space="preserve">um </w:t>
            </w:r>
            <w:r w:rsidRPr="007F25CB">
              <w:rPr>
                <w:rFonts w:ascii="Frutiger LT Com 55 Roman" w:hAnsi="Frutiger LT Com 55 Roman"/>
                <w:sz w:val="18"/>
                <w:lang w:val="de-CH"/>
              </w:rPr>
              <w:t xml:space="preserve">welchen Betrag </w:t>
            </w:r>
            <w:r w:rsidR="004B2068">
              <w:rPr>
                <w:rFonts w:ascii="Frutiger LT Com 55 Roman" w:hAnsi="Frutiger LT Com 55 Roman"/>
                <w:sz w:val="18"/>
                <w:lang w:val="de-CH"/>
              </w:rPr>
              <w:t>handelt es sich monatlich?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F96216" w:rsidP="00F96216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CHF</w:t>
            </w:r>
            <w:r w:rsidR="00AC0312">
              <w:rPr>
                <w:rFonts w:ascii="Frutiger LT Com 55 Roman" w:hAnsi="Frutiger LT Com 55 Roman"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5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9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  <w:gridCol w:w="387"/>
        <w:gridCol w:w="3544"/>
        <w:gridCol w:w="426"/>
        <w:gridCol w:w="710"/>
      </w:tblGrid>
      <w:tr w:rsidR="003B34A8" w:rsidRPr="007F25CB" w:rsidTr="006B61FB">
        <w:trPr>
          <w:cantSplit/>
          <w:trHeight w:hRule="exact" w:val="340"/>
        </w:trPr>
        <w:tc>
          <w:tcPr>
            <w:tcW w:w="5028" w:type="dxa"/>
            <w:vAlign w:val="center"/>
          </w:tcPr>
          <w:p w:rsidR="003B34A8" w:rsidRPr="007F25CB" w:rsidRDefault="003B34A8" w:rsidP="003B71BA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Erhalten Sie anderweitige Unterstützung?</w:t>
            </w:r>
          </w:p>
        </w:tc>
        <w:tc>
          <w:tcPr>
            <w:tcW w:w="387" w:type="dxa"/>
            <w:vAlign w:val="center"/>
          </w:tcPr>
          <w:p w:rsidR="003B34A8" w:rsidRPr="007F25CB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8"/>
          </w:p>
        </w:tc>
        <w:tc>
          <w:tcPr>
            <w:tcW w:w="3544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ja</w:t>
            </w:r>
          </w:p>
        </w:tc>
        <w:tc>
          <w:tcPr>
            <w:tcW w:w="426" w:type="dxa"/>
            <w:vAlign w:val="center"/>
          </w:tcPr>
          <w:p w:rsidR="003B34A8" w:rsidRDefault="006B61FB" w:rsidP="006B61FB">
            <w:pPr>
              <w:jc w:val="center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Frutiger LT Com 55 Roman" w:hAnsi="Frutiger LT Com 55 Roman"/>
                <w:sz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lang w:val="de-CH"/>
              </w:rPr>
              <w:fldChar w:fldCharType="end"/>
            </w:r>
            <w:bookmarkEnd w:id="9"/>
          </w:p>
        </w:tc>
        <w:tc>
          <w:tcPr>
            <w:tcW w:w="710" w:type="dxa"/>
            <w:vAlign w:val="center"/>
          </w:tcPr>
          <w:p w:rsidR="003B34A8" w:rsidRDefault="003B34A8" w:rsidP="003B71BA">
            <w:pPr>
              <w:ind w:left="227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nein</w:t>
            </w:r>
          </w:p>
        </w:tc>
      </w:tr>
      <w:tr w:rsidR="00BA0876" w:rsidRPr="007F25CB" w:rsidTr="00C87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76" w:rsidRPr="007F25CB" w:rsidRDefault="00BA0876" w:rsidP="00AC0312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Falls ja, bitte nähere Angaben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0876" w:rsidRPr="007F25CB" w:rsidRDefault="006920AF" w:rsidP="00AC0312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7F25CB" w:rsidRDefault="008427E7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5"/>
      </w:tblGrid>
      <w:tr w:rsidR="00AC0312" w:rsidRPr="007F25CB" w:rsidTr="00C87000">
        <w:trPr>
          <w:cantSplit/>
          <w:trHeight w:val="1760"/>
        </w:trPr>
        <w:tc>
          <w:tcPr>
            <w:tcW w:w="10095" w:type="dxa"/>
            <w:shd w:val="clear" w:color="auto" w:fill="FFFFCC"/>
          </w:tcPr>
          <w:p w:rsidR="0068681D" w:rsidRPr="006920AF" w:rsidRDefault="00AC0312" w:rsidP="006920AF">
            <w:pPr>
              <w:jc w:val="both"/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6920AF">
              <w:rPr>
                <w:rFonts w:ascii="Frutiger LT Com 55 Roman" w:hAnsi="Frutiger LT Com 55 Roman"/>
                <w:b/>
                <w:sz w:val="18"/>
                <w:lang w:val="de-CH"/>
              </w:rPr>
              <w:t>Begründung Ihres Gesuches</w:t>
            </w:r>
          </w:p>
          <w:p w:rsidR="006920AF" w:rsidRPr="007F25CB" w:rsidRDefault="006920AF" w:rsidP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7F25CB" w:rsidRDefault="008427E7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81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1"/>
      </w:tblGrid>
      <w:tr w:rsidR="00BA0876" w:rsidRPr="007F25CB" w:rsidTr="00B049DF">
        <w:trPr>
          <w:cantSplit/>
          <w:trHeight w:val="120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</w:rPr>
              <w:t>Ich bestätige, alle Fragen vollständig und wahrheitsgetreu beantwortet zu haben; auch nehme ich davon Kenntnis, dass ich mich durch unwahre oder unvollständige Angaben strafbar mache.</w:t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16"/>
          <w:szCs w:val="18"/>
          <w:lang w:val="de-CH"/>
        </w:rPr>
      </w:pPr>
    </w:p>
    <w:p w:rsidR="003B34A8" w:rsidRPr="007622AF" w:rsidRDefault="003B34A8">
      <w:pPr>
        <w:rPr>
          <w:rFonts w:ascii="Frutiger LT Com 55 Roman" w:hAnsi="Frutiger LT Com 55 Roman"/>
          <w:sz w:val="16"/>
          <w:szCs w:val="1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992"/>
        <w:gridCol w:w="4538"/>
      </w:tblGrid>
      <w:tr w:rsidR="00BA0876" w:rsidRPr="007F25CB" w:rsidTr="006920AF">
        <w:trPr>
          <w:cantSplit/>
          <w:trHeight w:val="758"/>
        </w:trPr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AC0312" w:rsidRDefault="00AC0312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BE3C56" w:rsidRDefault="00BE3C5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3B34A8" w:rsidRDefault="003B34A8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AC0312" w:rsidRPr="007F25CB" w:rsidRDefault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Die/Der Versicherte</w:t>
            </w:r>
          </w:p>
          <w:p w:rsidR="006920AF" w:rsidRDefault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6920AF" w:rsidRDefault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6920AF" w:rsidRDefault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6920AF" w:rsidRPr="007F25CB" w:rsidRDefault="006920AF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7F25CB" w:rsidRDefault="008427E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sectPr w:rsidR="008427E7" w:rsidRPr="007F25CB" w:rsidSect="003E3FE3">
      <w:headerReference w:type="default" r:id="rId9"/>
      <w:footerReference w:type="default" r:id="rId10"/>
      <w:pgSz w:w="11907" w:h="16840" w:code="9"/>
      <w:pgMar w:top="2268" w:right="99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BA" w:rsidRDefault="003B71BA">
      <w:r>
        <w:separator/>
      </w:r>
    </w:p>
  </w:endnote>
  <w:endnote w:type="continuationSeparator" w:id="0">
    <w:p w:rsidR="003B71BA" w:rsidRDefault="003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BA" w:rsidRDefault="003B71BA" w:rsidP="007622AF">
    <w:pPr>
      <w:tabs>
        <w:tab w:val="left" w:pos="1134"/>
      </w:tabs>
      <w:spacing w:line="300" w:lineRule="auto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Gesuch für AZ</w:t>
    </w:r>
    <w:r w:rsidRPr="007C7299">
      <w:rPr>
        <w:rFonts w:ascii="Arial" w:hAnsi="Arial"/>
        <w:sz w:val="16"/>
      </w:rPr>
      <w:ptab w:relativeTo="margin" w:alignment="center" w:leader="none"/>
    </w:r>
    <w:r w:rsidR="006920AF">
      <w:rPr>
        <w:rFonts w:ascii="Arial" w:hAnsi="Arial"/>
        <w:sz w:val="16"/>
      </w:rPr>
      <w:t>Juli 2014</w:t>
    </w:r>
    <w:r w:rsidRPr="007C7299">
      <w:rPr>
        <w:rFonts w:ascii="Arial" w:hAnsi="Arial"/>
        <w:sz w:val="16"/>
      </w:rPr>
      <w:ptab w:relativeTo="margin" w:alignment="right" w:leader="none"/>
    </w:r>
    <w:r>
      <w:rPr>
        <w:rFonts w:ascii="Arial" w:hAnsi="Arial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BA" w:rsidRDefault="003B71BA">
      <w:r>
        <w:separator/>
      </w:r>
    </w:p>
  </w:footnote>
  <w:footnote w:type="continuationSeparator" w:id="0">
    <w:p w:rsidR="003B71BA" w:rsidRDefault="003B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85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32"/>
      <w:gridCol w:w="5033"/>
    </w:tblGrid>
    <w:tr w:rsidR="003B71BA" w:rsidRPr="007F25CB" w:rsidTr="003E3FE3">
      <w:trPr>
        <w:trHeight w:val="1134"/>
      </w:trPr>
      <w:tc>
        <w:tcPr>
          <w:tcW w:w="5032" w:type="dxa"/>
        </w:tcPr>
        <w:p w:rsidR="003B71BA" w:rsidRPr="007F25CB" w:rsidRDefault="003B71BA" w:rsidP="007F25CB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43AF2AF" wp14:editId="047CDBB3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1BA" w:rsidRPr="00634520" w:rsidRDefault="003B71BA" w:rsidP="007F25C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10" w:name="Amt"/>
                                <w:bookmarkEnd w:id="10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11" w:name="Abteilung"/>
                                <w:bookmarkEnd w:id="11"/>
                              </w:p>
                              <w:p w:rsidR="003B71BA" w:rsidRPr="00634520" w:rsidRDefault="003B71BA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3B71BA" w:rsidRPr="00634520" w:rsidRDefault="003B71BA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3B71BA" w:rsidRPr="007F25CB" w:rsidRDefault="003B71BA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12" w:name="Adresse"/>
                                <w:bookmarkStart w:id="13" w:name="Funktion"/>
                                <w:bookmarkEnd w:id="12"/>
                                <w:bookmarkEnd w:id="13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" filled="f" stroked="f" strokecolor="silver">
                    <v:textbox inset="0,0,0,0">
                      <w:txbxContent>
                        <w:p w:rsidR="007F25CB" w:rsidRPr="00634520" w:rsidRDefault="007F25CB" w:rsidP="007F25C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31" w:name="Amt"/>
                          <w:bookmarkEnd w:id="31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32" w:name="Abteilung"/>
                          <w:bookmarkEnd w:id="32"/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Logistik </w:t>
                          </w:r>
                          <w:proofErr w:type="spellStart"/>
                          <w:r w:rsidRPr="00634520">
                            <w:rPr>
                              <w:rFonts w:ascii="Frutiger LT Com 55 Roman" w:hAnsi="Frutiger LT Com 55 Roman"/>
                            </w:rPr>
                            <w:t>arbeitsmarktlicher</w:t>
                          </w:r>
                          <w:proofErr w:type="spellEnd"/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F25CB" w:rsidRPr="007F25CB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33" w:name="Adresse"/>
                          <w:bookmarkStart w:id="34" w:name="Funktion"/>
                          <w:bookmarkEnd w:id="33"/>
                          <w:bookmarkEnd w:id="34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33" w:type="dxa"/>
        </w:tcPr>
        <w:p w:rsidR="003B71BA" w:rsidRPr="007F25CB" w:rsidRDefault="003B71BA" w:rsidP="007F25CB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5051760" wp14:editId="6F5EA44D">
                <wp:extent cx="2138680" cy="198755"/>
                <wp:effectExtent l="0" t="0" r="0" b="0"/>
                <wp:docPr id="2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71BA" w:rsidRDefault="003B71BA" w:rsidP="007F25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C0E3B"/>
    <w:rsid w:val="001603B8"/>
    <w:rsid w:val="00187221"/>
    <w:rsid w:val="001B1873"/>
    <w:rsid w:val="001C1B9F"/>
    <w:rsid w:val="00224FB1"/>
    <w:rsid w:val="00233B03"/>
    <w:rsid w:val="002648E1"/>
    <w:rsid w:val="002B39DB"/>
    <w:rsid w:val="002F1604"/>
    <w:rsid w:val="003B34A8"/>
    <w:rsid w:val="003B71BA"/>
    <w:rsid w:val="003E3FE3"/>
    <w:rsid w:val="004741F5"/>
    <w:rsid w:val="004B2068"/>
    <w:rsid w:val="00513DC3"/>
    <w:rsid w:val="005334CF"/>
    <w:rsid w:val="00547551"/>
    <w:rsid w:val="00587A4D"/>
    <w:rsid w:val="005918B3"/>
    <w:rsid w:val="005F2DFF"/>
    <w:rsid w:val="0068681D"/>
    <w:rsid w:val="006920AF"/>
    <w:rsid w:val="006B61FB"/>
    <w:rsid w:val="00722556"/>
    <w:rsid w:val="007460FB"/>
    <w:rsid w:val="007622AF"/>
    <w:rsid w:val="007C7299"/>
    <w:rsid w:val="007D136A"/>
    <w:rsid w:val="007D1D6E"/>
    <w:rsid w:val="007F25CB"/>
    <w:rsid w:val="007F274E"/>
    <w:rsid w:val="008427E7"/>
    <w:rsid w:val="0088743A"/>
    <w:rsid w:val="00996174"/>
    <w:rsid w:val="009F6705"/>
    <w:rsid w:val="00AB287E"/>
    <w:rsid w:val="00AC0312"/>
    <w:rsid w:val="00AC08C0"/>
    <w:rsid w:val="00AE1E51"/>
    <w:rsid w:val="00B049DF"/>
    <w:rsid w:val="00B46DD7"/>
    <w:rsid w:val="00BA0876"/>
    <w:rsid w:val="00BE3C56"/>
    <w:rsid w:val="00C87000"/>
    <w:rsid w:val="00CC20BA"/>
    <w:rsid w:val="00D961D2"/>
    <w:rsid w:val="00E7165D"/>
    <w:rsid w:val="00F46855"/>
    <w:rsid w:val="00F96216"/>
    <w:rsid w:val="00FD359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B48DFDCE</Template>
  <TotalTime>0</TotalTime>
  <Pages>1</Pages>
  <Words>224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1633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Schmid Manfred AWA</cp:lastModifiedBy>
  <cp:revision>2</cp:revision>
  <cp:lastPrinted>2013-01-04T10:28:00Z</cp:lastPrinted>
  <dcterms:created xsi:type="dcterms:W3CDTF">2015-03-25T14:36:00Z</dcterms:created>
  <dcterms:modified xsi:type="dcterms:W3CDTF">2015-03-25T14:36:00Z</dcterms:modified>
</cp:coreProperties>
</file>