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69" w:rsidRPr="00B862DA" w:rsidRDefault="00B65569" w:rsidP="00B65569">
      <w:pPr>
        <w:pStyle w:val="berschrift4"/>
        <w:spacing w:before="120" w:after="0"/>
        <w:jc w:val="center"/>
        <w:rPr>
          <w:rFonts w:ascii="Frutiger LT Com 55 Roman" w:hAnsi="Frutiger LT Com 55 Roman" w:cs="Arial"/>
        </w:rPr>
      </w:pPr>
      <w:r w:rsidRPr="00B862DA">
        <w:rPr>
          <w:rFonts w:ascii="Frutiger LT Com 55 Roman" w:hAnsi="Frutiger LT Com 55 Roman" w:cs="Arial"/>
        </w:rPr>
        <w:t>Feedback der Kursleitung</w:t>
      </w:r>
    </w:p>
    <w:p w:rsidR="005A0588" w:rsidRPr="00B862DA" w:rsidRDefault="005A0588">
      <w:pPr>
        <w:rPr>
          <w:rFonts w:ascii="Frutiger LT Com 55 Roman" w:hAnsi="Frutiger LT Com 55 Roman" w:cs="Arial"/>
        </w:rPr>
      </w:pPr>
    </w:p>
    <w:tbl>
      <w:tblPr>
        <w:tblStyle w:val="Tabellenraster"/>
        <w:tblW w:w="9979" w:type="dxa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8"/>
        <w:gridCol w:w="5670"/>
        <w:gridCol w:w="2381"/>
      </w:tblGrid>
      <w:tr w:rsidR="00B65569" w:rsidRPr="00B862DA" w:rsidTr="00B7082B">
        <w:tc>
          <w:tcPr>
            <w:tcW w:w="1928" w:type="dxa"/>
          </w:tcPr>
          <w:p w:rsidR="00B65569" w:rsidRPr="00B862DA" w:rsidRDefault="00B65569">
            <w:pPr>
              <w:rPr>
                <w:rFonts w:ascii="Frutiger LT Com 55 Roman" w:hAnsi="Frutiger LT Com 55 Roman" w:cs="Arial"/>
              </w:rPr>
            </w:pPr>
          </w:p>
        </w:tc>
        <w:tc>
          <w:tcPr>
            <w:tcW w:w="5670" w:type="dxa"/>
          </w:tcPr>
          <w:p w:rsidR="00B65569" w:rsidRPr="00B862DA" w:rsidRDefault="00B7082B" w:rsidP="00A234B6">
            <w:pPr>
              <w:pStyle w:val="berschrift7"/>
              <w:spacing w:before="60" w:after="120"/>
              <w:jc w:val="center"/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t>Standortbestimmung und Stellenbewerbung</w:t>
            </w:r>
            <w:r w:rsidRPr="00B862DA">
              <w:rPr>
                <w:rFonts w:ascii="Frutiger LT Com 55 Roman" w:hAnsi="Frutiger LT Com 55 Roman" w:cs="Arial"/>
              </w:rPr>
              <w:br/>
              <w:t>Stabe</w:t>
            </w:r>
            <w:r w:rsidR="00A234B6">
              <w:rPr>
                <w:rFonts w:ascii="Frutiger LT Com 55 Roman" w:hAnsi="Frutiger LT Com 55 Roman" w:cs="Arial"/>
              </w:rPr>
              <w:t xml:space="preserve"> B</w:t>
            </w:r>
          </w:p>
        </w:tc>
        <w:tc>
          <w:tcPr>
            <w:tcW w:w="2381" w:type="dxa"/>
            <w:vAlign w:val="center"/>
          </w:tcPr>
          <w:p w:rsidR="00B65569" w:rsidRPr="00B862DA" w:rsidRDefault="00426C8A" w:rsidP="00B65569">
            <w:pPr>
              <w:jc w:val="right"/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/>
                <w:noProof/>
                <w:sz w:val="15"/>
                <w:szCs w:val="24"/>
                <w:lang w:eastAsia="de-CH"/>
              </w:rPr>
              <w:drawing>
                <wp:inline distT="0" distB="0" distL="0" distR="0">
                  <wp:extent cx="1345125" cy="581025"/>
                  <wp:effectExtent l="0" t="0" r="7620" b="0"/>
                  <wp:docPr id="1" name="Grafik 1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18" cy="581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588" w:rsidRPr="00B862DA" w:rsidRDefault="005A0588">
      <w:pPr>
        <w:rPr>
          <w:rFonts w:ascii="Frutiger LT Com 55 Roman" w:hAnsi="Frutiger LT Com 55 Roman" w:cs="Arial"/>
        </w:rPr>
      </w:pPr>
    </w:p>
    <w:tbl>
      <w:tblPr>
        <w:tblW w:w="9979" w:type="dxa"/>
        <w:tblInd w:w="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90"/>
        <w:gridCol w:w="3686"/>
        <w:gridCol w:w="1276"/>
        <w:gridCol w:w="3827"/>
      </w:tblGrid>
      <w:tr w:rsidR="00BA4365" w:rsidRPr="00B862DA" w:rsidTr="00B65569">
        <w:trPr>
          <w:trHeight w:val="397"/>
        </w:trPr>
        <w:tc>
          <w:tcPr>
            <w:tcW w:w="1190" w:type="dxa"/>
            <w:shd w:val="clear" w:color="auto" w:fill="FFFFFF"/>
            <w:vAlign w:val="center"/>
          </w:tcPr>
          <w:p w:rsidR="00BA4365" w:rsidRPr="00B862DA" w:rsidRDefault="00BA4365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t>Name:</w:t>
            </w:r>
          </w:p>
        </w:tc>
        <w:bookmarkStart w:id="0" w:name="Text19"/>
        <w:tc>
          <w:tcPr>
            <w:tcW w:w="3686" w:type="dxa"/>
            <w:vAlign w:val="center"/>
          </w:tcPr>
          <w:p w:rsidR="00BA4365" w:rsidRPr="00B862DA" w:rsidRDefault="00BA4365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B862DA">
              <w:rPr>
                <w:rFonts w:ascii="Frutiger LT Com 55 Roman" w:hAnsi="Frutiger LT Com 55 Roman" w:cs="Arial"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</w:rPr>
            </w:r>
            <w:r w:rsidRPr="00B862DA">
              <w:rPr>
                <w:rFonts w:ascii="Frutiger LT Com 55 Roman" w:hAnsi="Frutiger LT Com 55 Roman" w:cs="Arial"/>
              </w:rPr>
              <w:fldChar w:fldCharType="separate"/>
            </w:r>
            <w:bookmarkStart w:id="1" w:name="_GoBack"/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bookmarkEnd w:id="1"/>
            <w:r w:rsidRPr="00B862DA">
              <w:rPr>
                <w:rFonts w:ascii="Frutiger LT Com 55 Roman" w:hAnsi="Frutiger LT Com 55 Roman" w:cs="Arial"/>
              </w:rPr>
              <w:fldChar w:fldCharType="end"/>
            </w:r>
            <w:bookmarkEnd w:id="0"/>
          </w:p>
        </w:tc>
        <w:tc>
          <w:tcPr>
            <w:tcW w:w="1276" w:type="dxa"/>
            <w:shd w:val="clear" w:color="auto" w:fill="FFFFFF"/>
            <w:vAlign w:val="center"/>
          </w:tcPr>
          <w:p w:rsidR="00BA4365" w:rsidRPr="00B862DA" w:rsidRDefault="00BA4365">
            <w:pPr>
              <w:jc w:val="right"/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t>Vorname:</w:t>
            </w:r>
          </w:p>
        </w:tc>
        <w:tc>
          <w:tcPr>
            <w:tcW w:w="3827" w:type="dxa"/>
            <w:vAlign w:val="center"/>
          </w:tcPr>
          <w:p w:rsidR="00BA4365" w:rsidRPr="00B862DA" w:rsidRDefault="00BA4365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B862DA">
              <w:rPr>
                <w:rFonts w:ascii="Frutiger LT Com 55 Roman" w:hAnsi="Frutiger LT Com 55 Roman" w:cs="Arial"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</w:rPr>
            </w:r>
            <w:r w:rsidRPr="00B862DA">
              <w:rPr>
                <w:rFonts w:ascii="Frutiger LT Com 55 Roman" w:hAnsi="Frutiger LT Com 55 Roman" w:cs="Arial"/>
              </w:rPr>
              <w:fldChar w:fldCharType="separate"/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</w:rPr>
              <w:fldChar w:fldCharType="end"/>
            </w:r>
          </w:p>
        </w:tc>
      </w:tr>
      <w:tr w:rsidR="00BA4365" w:rsidRPr="00B862DA" w:rsidTr="00B65569">
        <w:trPr>
          <w:trHeight w:val="397"/>
        </w:trPr>
        <w:tc>
          <w:tcPr>
            <w:tcW w:w="1190" w:type="dxa"/>
            <w:shd w:val="clear" w:color="auto" w:fill="FFFFFF"/>
            <w:vAlign w:val="center"/>
          </w:tcPr>
          <w:p w:rsidR="00BA4365" w:rsidRPr="00B862DA" w:rsidRDefault="00BA4365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t>Wohnort:</w:t>
            </w:r>
          </w:p>
        </w:tc>
        <w:tc>
          <w:tcPr>
            <w:tcW w:w="3686" w:type="dxa"/>
            <w:vAlign w:val="center"/>
          </w:tcPr>
          <w:p w:rsidR="00BA4365" w:rsidRPr="00B862DA" w:rsidRDefault="00BA4365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B862DA">
              <w:rPr>
                <w:rFonts w:ascii="Frutiger LT Com 55 Roman" w:hAnsi="Frutiger LT Com 55 Roman" w:cs="Arial"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</w:rPr>
            </w:r>
            <w:r w:rsidRPr="00B862DA">
              <w:rPr>
                <w:rFonts w:ascii="Frutiger LT Com 55 Roman" w:hAnsi="Frutiger LT Com 55 Roman" w:cs="Arial"/>
              </w:rPr>
              <w:fldChar w:fldCharType="separate"/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365" w:rsidRPr="00B862DA" w:rsidRDefault="00BA4365">
            <w:pPr>
              <w:jc w:val="right"/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t>RAV-PB:</w:t>
            </w:r>
          </w:p>
        </w:tc>
        <w:tc>
          <w:tcPr>
            <w:tcW w:w="3827" w:type="dxa"/>
            <w:vAlign w:val="center"/>
          </w:tcPr>
          <w:p w:rsidR="00BA4365" w:rsidRPr="00B862DA" w:rsidRDefault="00BA4365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B862DA">
              <w:rPr>
                <w:rFonts w:ascii="Frutiger LT Com 55 Roman" w:hAnsi="Frutiger LT Com 55 Roman" w:cs="Arial"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</w:rPr>
            </w:r>
            <w:r w:rsidRPr="00B862DA">
              <w:rPr>
                <w:rFonts w:ascii="Frutiger LT Com 55 Roman" w:hAnsi="Frutiger LT Com 55 Roman" w:cs="Arial"/>
              </w:rPr>
              <w:fldChar w:fldCharType="separate"/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</w:rPr>
              <w:fldChar w:fldCharType="end"/>
            </w:r>
          </w:p>
        </w:tc>
      </w:tr>
      <w:tr w:rsidR="00BA4365" w:rsidRPr="00B862DA" w:rsidTr="00B65569">
        <w:trPr>
          <w:trHeight w:val="397"/>
        </w:trPr>
        <w:tc>
          <w:tcPr>
            <w:tcW w:w="1190" w:type="dxa"/>
            <w:shd w:val="clear" w:color="auto" w:fill="FFFFFF"/>
            <w:vAlign w:val="center"/>
          </w:tcPr>
          <w:p w:rsidR="00BA4365" w:rsidRPr="00B862DA" w:rsidRDefault="00BA4365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t>Kurs vom:</w:t>
            </w:r>
          </w:p>
        </w:tc>
        <w:tc>
          <w:tcPr>
            <w:tcW w:w="3686" w:type="dxa"/>
            <w:vAlign w:val="center"/>
          </w:tcPr>
          <w:p w:rsidR="00BA4365" w:rsidRPr="00B862DA" w:rsidRDefault="00BA4365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B862DA">
              <w:rPr>
                <w:rFonts w:ascii="Frutiger LT Com 55 Roman" w:hAnsi="Frutiger LT Com 55 Roman" w:cs="Arial"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</w:rPr>
            </w:r>
            <w:r w:rsidRPr="00B862DA">
              <w:rPr>
                <w:rFonts w:ascii="Frutiger LT Com 55 Roman" w:hAnsi="Frutiger LT Com 55 Roman" w:cs="Arial"/>
              </w:rPr>
              <w:fldChar w:fldCharType="separate"/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</w:rPr>
              <w:fldChar w:fldCharType="end"/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A4365" w:rsidRPr="00B862DA" w:rsidRDefault="00BA4365">
            <w:pPr>
              <w:jc w:val="right"/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t>Kursleitung:</w:t>
            </w:r>
          </w:p>
        </w:tc>
        <w:tc>
          <w:tcPr>
            <w:tcW w:w="3827" w:type="dxa"/>
            <w:vAlign w:val="center"/>
          </w:tcPr>
          <w:p w:rsidR="00BA4365" w:rsidRPr="00B862DA" w:rsidRDefault="00BA4365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B862DA">
              <w:rPr>
                <w:rFonts w:ascii="Frutiger LT Com 55 Roman" w:hAnsi="Frutiger LT Com 55 Roman" w:cs="Arial"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</w:rPr>
            </w:r>
            <w:r w:rsidRPr="00B862DA">
              <w:rPr>
                <w:rFonts w:ascii="Frutiger LT Com 55 Roman" w:hAnsi="Frutiger LT Com 55 Roman" w:cs="Arial"/>
              </w:rPr>
              <w:fldChar w:fldCharType="separate"/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="00E759C0"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</w:rPr>
              <w:fldChar w:fldCharType="end"/>
            </w:r>
          </w:p>
        </w:tc>
      </w:tr>
    </w:tbl>
    <w:p w:rsidR="007C6017" w:rsidRPr="00B862DA" w:rsidRDefault="007C6017">
      <w:pPr>
        <w:rPr>
          <w:rFonts w:ascii="Frutiger LT Com 55 Roman" w:hAnsi="Frutiger LT Com 55 Roman" w:cs="Arial"/>
          <w:sz w:val="22"/>
          <w:lang w:eastAsia="de-CH"/>
        </w:rPr>
      </w:pPr>
    </w:p>
    <w:p w:rsidR="00BA4365" w:rsidRPr="00B862DA" w:rsidRDefault="00BA4365" w:rsidP="00D566F5">
      <w:pPr>
        <w:pStyle w:val="berschrift5"/>
        <w:tabs>
          <w:tab w:val="left" w:pos="426"/>
        </w:tabs>
        <w:ind w:left="420" w:hanging="420"/>
        <w:rPr>
          <w:rFonts w:ascii="Frutiger LT Com 55 Roman" w:hAnsi="Frutiger LT Com 55 Roman" w:cs="Arial"/>
          <w:sz w:val="16"/>
          <w:szCs w:val="16"/>
        </w:rPr>
      </w:pPr>
      <w:r w:rsidRPr="00B862DA">
        <w:rPr>
          <w:rFonts w:ascii="Frutiger LT Com 55 Roman" w:hAnsi="Frutiger LT Com 55 Roman" w:cs="Arial"/>
        </w:rPr>
        <w:t xml:space="preserve">1. </w:t>
      </w:r>
      <w:r w:rsidR="00B17486" w:rsidRPr="00B862DA">
        <w:rPr>
          <w:rFonts w:ascii="Frutiger LT Com 55 Roman" w:hAnsi="Frutiger LT Com 55 Roman" w:cs="Arial"/>
        </w:rPr>
        <w:tab/>
      </w:r>
      <w:r w:rsidRPr="00B862DA">
        <w:rPr>
          <w:rFonts w:ascii="Frutiger LT Com 55 Roman" w:hAnsi="Frutiger LT Com 55 Roman" w:cs="Arial"/>
        </w:rPr>
        <w:t>Allgemein</w:t>
      </w:r>
      <w:r w:rsidR="000B2427" w:rsidRPr="00B862DA">
        <w:rPr>
          <w:rFonts w:ascii="Frutiger LT Com 55 Roman" w:hAnsi="Frutiger LT Com 55 Roman" w:cs="Arial"/>
        </w:rPr>
        <w:t>er Eindruck der/des T</w:t>
      </w:r>
      <w:r w:rsidR="007A7268" w:rsidRPr="00B862DA">
        <w:rPr>
          <w:rFonts w:ascii="Frutiger LT Com 55 Roman" w:hAnsi="Frutiger LT Com 55 Roman" w:cs="Arial"/>
        </w:rPr>
        <w:t>eilnehmerin/Teilnehmers (TN)</w:t>
      </w:r>
      <w:r w:rsidR="000B2427" w:rsidRPr="00B862DA">
        <w:rPr>
          <w:rFonts w:ascii="Frutiger LT Com 55 Roman" w:hAnsi="Frutiger LT Com 55 Roman" w:cs="Arial"/>
        </w:rPr>
        <w:t xml:space="preserve"> im Kurs</w:t>
      </w:r>
      <w:r w:rsidR="00B17486" w:rsidRPr="00B862DA">
        <w:rPr>
          <w:rFonts w:ascii="Frutiger LT Com 55 Roman" w:hAnsi="Frutiger LT Com 55 Roman" w:cs="Arial"/>
        </w:rPr>
        <w:t>?</w:t>
      </w:r>
      <w:r w:rsidR="005E6333" w:rsidRPr="00B862DA">
        <w:rPr>
          <w:rFonts w:ascii="Frutiger LT Com 55 Roman" w:hAnsi="Frutiger LT Com 55 Roman" w:cs="Arial"/>
        </w:rPr>
        <w:br/>
      </w:r>
      <w:r w:rsidR="00D566F5" w:rsidRPr="00B862DA">
        <w:rPr>
          <w:rFonts w:ascii="Frutiger LT Com 55 Roman" w:hAnsi="Frutiger LT Com 55 Roman" w:cs="Arial"/>
        </w:rPr>
        <w:tab/>
      </w:r>
      <w:r w:rsidR="00D566F5" w:rsidRPr="00B862DA">
        <w:rPr>
          <w:rFonts w:ascii="Frutiger LT Com 55 Roman" w:hAnsi="Frutiger LT Com 55 Roman" w:cs="Arial"/>
          <w:b w:val="0"/>
          <w:sz w:val="16"/>
          <w:szCs w:val="16"/>
        </w:rPr>
        <w:t>(</w:t>
      </w:r>
      <w:r w:rsidR="00D566F5" w:rsidRPr="00B862DA">
        <w:rPr>
          <w:rFonts w:ascii="Frutiger LT Com 55 Roman" w:hAnsi="Frutiger LT Com 55 Roman" w:cs="Arial"/>
          <w:sz w:val="16"/>
          <w:szCs w:val="16"/>
        </w:rPr>
        <w:t>Selbstkompetenzen</w:t>
      </w:r>
      <w:r w:rsidR="00D566F5" w:rsidRPr="00B862DA">
        <w:rPr>
          <w:rFonts w:ascii="Frutiger LT Com 55 Roman" w:hAnsi="Frutiger LT Com 55 Roman" w:cs="Arial"/>
          <w:b w:val="0"/>
          <w:sz w:val="16"/>
          <w:szCs w:val="16"/>
        </w:rPr>
        <w:t>, wie Pünktlichkeit, Zuverlässigkeit (Hausaufgaben), Selbsteinschätzungsfähigkeit, Reflexionsver-</w:t>
      </w:r>
      <w:r w:rsidR="00D566F5" w:rsidRPr="00B862DA">
        <w:rPr>
          <w:rFonts w:ascii="Frutiger LT Com 55 Roman" w:hAnsi="Frutiger LT Com 55 Roman" w:cs="Arial"/>
          <w:b w:val="0"/>
          <w:sz w:val="16"/>
          <w:szCs w:val="16"/>
        </w:rPr>
        <w:br/>
        <w:t xml:space="preserve">mögen, Lösungsorientierung, Kreativität, Wertehaltung, Eigeninitiative, Auftreten/Erscheinungsbild und </w:t>
      </w:r>
      <w:r w:rsidR="00D566F5" w:rsidRPr="00B862DA">
        <w:rPr>
          <w:rFonts w:ascii="Frutiger LT Com 55 Roman" w:hAnsi="Frutiger LT Com 55 Roman" w:cs="Arial"/>
          <w:sz w:val="16"/>
          <w:szCs w:val="16"/>
        </w:rPr>
        <w:t>Sozialkompetenzen</w:t>
      </w:r>
      <w:r w:rsidR="00D566F5" w:rsidRPr="00B862DA">
        <w:rPr>
          <w:rFonts w:ascii="Frutiger LT Com 55 Roman" w:hAnsi="Frutiger LT Com 55 Roman" w:cs="Arial"/>
          <w:b w:val="0"/>
          <w:sz w:val="16"/>
          <w:szCs w:val="16"/>
        </w:rPr>
        <w:t xml:space="preserve">, wie Konfliktfähigkeiten, Kommunikationsfähigkeiten, Führungsfähigkeiten, usw. </w:t>
      </w:r>
      <w:r w:rsidR="00D566F5" w:rsidRPr="00B862DA">
        <w:rPr>
          <w:rFonts w:ascii="Frutiger LT Com 55 Roman" w:hAnsi="Frutiger LT Com 55 Roman" w:cs="Arial"/>
          <w:b w:val="0"/>
          <w:sz w:val="16"/>
          <w:szCs w:val="16"/>
        </w:rPr>
        <w:br/>
        <w:t>Benennung der Hindernisse und Einschränkungen bei der Stellenfindung).</w:t>
      </w:r>
    </w:p>
    <w:tbl>
      <w:tblPr>
        <w:tblW w:w="9979" w:type="dxa"/>
        <w:tblInd w:w="1" w:type="dxa"/>
        <w:tblBorders>
          <w:top w:val="single" w:sz="4" w:space="0" w:color="808080"/>
          <w:left w:val="single" w:sz="4" w:space="0" w:color="808080"/>
          <w:bottom w:val="single" w:sz="12" w:space="0" w:color="auto"/>
          <w:right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79"/>
      </w:tblGrid>
      <w:tr w:rsidR="00BA4365" w:rsidRPr="00B862DA" w:rsidTr="00B65569">
        <w:trPr>
          <w:trHeight w:val="369"/>
        </w:trPr>
        <w:tc>
          <w:tcPr>
            <w:tcW w:w="9979" w:type="dxa"/>
            <w:vAlign w:val="center"/>
          </w:tcPr>
          <w:p w:rsidR="00BA4365" w:rsidRPr="00B862DA" w:rsidRDefault="00CF1F7D" w:rsidP="0015048E">
            <w:pPr>
              <w:rPr>
                <w:rFonts w:ascii="Frutiger LT Com 55 Roman" w:hAnsi="Frutiger LT Com 55 Roman" w:cs="Arial"/>
                <w:lang w:val="de-DE"/>
              </w:rPr>
            </w:pPr>
            <w:r w:rsidRPr="00B862DA">
              <w:rPr>
                <w:rFonts w:ascii="Frutiger LT Com 55 Roman" w:hAnsi="Frutiger LT Com 55 Roman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20"/>
                  </w:textInput>
                </w:ffData>
              </w:fldChar>
            </w:r>
            <w:bookmarkStart w:id="2" w:name="Text7"/>
            <w:r w:rsidRPr="00B862DA">
              <w:rPr>
                <w:rFonts w:ascii="Frutiger LT Com 55 Roman" w:hAnsi="Frutiger LT Com 55 Roman" w:cs="Arial"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</w:rPr>
            </w:r>
            <w:r w:rsidRPr="00B862DA">
              <w:rPr>
                <w:rFonts w:ascii="Frutiger LT Com 55 Roman" w:hAnsi="Frutiger LT Com 55 Roman" w:cs="Arial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</w:rPr>
              <w:fldChar w:fldCharType="end"/>
            </w:r>
            <w:bookmarkEnd w:id="2"/>
          </w:p>
        </w:tc>
      </w:tr>
    </w:tbl>
    <w:p w:rsidR="00BA4365" w:rsidRPr="00B862DA" w:rsidRDefault="00BA4365" w:rsidP="005E6333">
      <w:pPr>
        <w:rPr>
          <w:rFonts w:ascii="Frutiger LT Com 55 Roman" w:hAnsi="Frutiger LT Com 55 Roman" w:cs="Arial"/>
        </w:rPr>
      </w:pPr>
    </w:p>
    <w:p w:rsidR="00A8697A" w:rsidRPr="00B862DA" w:rsidRDefault="00BA4365" w:rsidP="00A8697A">
      <w:pPr>
        <w:pStyle w:val="berschrift5"/>
        <w:tabs>
          <w:tab w:val="left" w:pos="426"/>
        </w:tabs>
        <w:rPr>
          <w:rFonts w:ascii="Frutiger LT Com 55 Roman" w:hAnsi="Frutiger LT Com 55 Roman"/>
          <w:b w:val="0"/>
        </w:rPr>
      </w:pPr>
      <w:r w:rsidRPr="00B862DA">
        <w:rPr>
          <w:rFonts w:ascii="Frutiger LT Com 55 Roman" w:hAnsi="Frutiger LT Com 55 Roman" w:cs="Arial"/>
        </w:rPr>
        <w:t>2.</w:t>
      </w:r>
      <w:r w:rsidRPr="00B862DA">
        <w:rPr>
          <w:rFonts w:ascii="Frutiger LT Com 55 Roman" w:hAnsi="Frutiger LT Com 55 Roman" w:cs="Arial"/>
        </w:rPr>
        <w:tab/>
        <w:t xml:space="preserve">Bewerbungsdossier des </w:t>
      </w:r>
      <w:r w:rsidR="004A7C5E" w:rsidRPr="00B862DA">
        <w:rPr>
          <w:rFonts w:ascii="Frutiger LT Com 55 Roman" w:hAnsi="Frutiger LT Com 55 Roman" w:cs="Arial"/>
        </w:rPr>
        <w:t>T</w:t>
      </w:r>
      <w:r w:rsidR="00D566F5" w:rsidRPr="00B862DA">
        <w:rPr>
          <w:rFonts w:ascii="Frutiger LT Com 55 Roman" w:hAnsi="Frutiger LT Com 55 Roman" w:cs="Arial"/>
        </w:rPr>
        <w:t>eilnehmenden ist</w:t>
      </w:r>
      <w:r w:rsidRPr="00B862DA">
        <w:rPr>
          <w:rFonts w:ascii="Frutiger LT Com 55 Roman" w:hAnsi="Frutiger LT Com 55 Roman" w:cs="Arial"/>
        </w:rPr>
        <w:t xml:space="preserve"> optimiert und </w:t>
      </w:r>
      <w:r w:rsidR="00B02C57" w:rsidRPr="00B862DA">
        <w:rPr>
          <w:rFonts w:ascii="Frutiger LT Com 55 Roman" w:hAnsi="Frutiger LT Com 55 Roman" w:cs="Arial"/>
        </w:rPr>
        <w:t>komplett?</w:t>
      </w:r>
      <w:r w:rsidR="00A8697A" w:rsidRPr="00B862DA">
        <w:rPr>
          <w:rFonts w:ascii="Frutiger LT Com 55 Roman" w:hAnsi="Frutiger LT Com 55 Roman" w:cs="Arial"/>
        </w:rPr>
        <w:br/>
      </w:r>
      <w:r w:rsidR="00A8697A" w:rsidRPr="00B862DA">
        <w:rPr>
          <w:rFonts w:ascii="Frutiger LT Com 55 Roman" w:hAnsi="Frutiger LT Com 55 Roman"/>
          <w:b w:val="0"/>
        </w:rPr>
        <w:tab/>
      </w:r>
      <w:r w:rsidR="00A8697A" w:rsidRPr="00B862DA">
        <w:rPr>
          <w:rFonts w:ascii="Frutiger LT Com 55 Roman" w:hAnsi="Frutiger LT Com 55 Roman"/>
          <w:b w:val="0"/>
          <w:sz w:val="16"/>
        </w:rPr>
        <w:t>(Mein Plan, Bewerbungsdossier, Lebenslauf)</w:t>
      </w:r>
    </w:p>
    <w:tbl>
      <w:tblPr>
        <w:tblStyle w:val="Tabellenraster"/>
        <w:tblW w:w="7796" w:type="dxa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2693"/>
        <w:gridCol w:w="425"/>
        <w:gridCol w:w="4253"/>
      </w:tblGrid>
      <w:tr w:rsidR="00A8697A" w:rsidRPr="00B862DA" w:rsidTr="00D566F5">
        <w:tc>
          <w:tcPr>
            <w:tcW w:w="425" w:type="dxa"/>
            <w:vAlign w:val="center"/>
          </w:tcPr>
          <w:p w:rsidR="00A8697A" w:rsidRPr="00B862DA" w:rsidRDefault="00A8697A" w:rsidP="00B02C57">
            <w:pPr>
              <w:rPr>
                <w:rFonts w:ascii="Frutiger LT Com 55 Roman" w:hAnsi="Frutiger LT Com 55 Roman" w:cs="Arial"/>
                <w:sz w:val="16"/>
                <w:szCs w:val="16"/>
              </w:rPr>
            </w:pPr>
            <w:r w:rsidRPr="00B862DA">
              <w:rPr>
                <w:rFonts w:ascii="Frutiger LT Com 55 Roman" w:hAnsi="Frutiger LT Com 55 Roman" w:cs="Arial"/>
                <w:sz w:val="16"/>
                <w:szCs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  <w:szCs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  <w:szCs w:val="16"/>
              </w:rPr>
            </w:r>
            <w:r w:rsidR="00483986">
              <w:rPr>
                <w:rFonts w:ascii="Frutiger LT Com 55 Roman" w:hAnsi="Frutiger LT Com 55 Roman" w:cs="Arial"/>
                <w:sz w:val="16"/>
                <w:szCs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8697A" w:rsidRPr="00B862DA" w:rsidRDefault="00A8697A" w:rsidP="00B02C57">
            <w:pPr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wurde eigenständig erstellt</w:t>
            </w:r>
          </w:p>
        </w:tc>
        <w:tc>
          <w:tcPr>
            <w:tcW w:w="425" w:type="dxa"/>
            <w:vAlign w:val="center"/>
          </w:tcPr>
          <w:p w:rsidR="00A8697A" w:rsidRPr="00B862DA" w:rsidRDefault="00A8697A" w:rsidP="00B02C57">
            <w:pPr>
              <w:rPr>
                <w:rFonts w:ascii="Frutiger LT Com 55 Roman" w:hAnsi="Frutiger LT Com 55 Roman" w:cs="Arial"/>
                <w:sz w:val="16"/>
                <w:szCs w:val="16"/>
              </w:rPr>
            </w:pPr>
            <w:r w:rsidRPr="00B862DA">
              <w:rPr>
                <w:rFonts w:ascii="Frutiger LT Com 55 Roman" w:hAnsi="Frutiger LT Com 55 Roman" w:cs="Arial"/>
                <w:sz w:val="16"/>
                <w:szCs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  <w:szCs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  <w:szCs w:val="16"/>
              </w:rPr>
            </w:r>
            <w:r w:rsidR="00483986">
              <w:rPr>
                <w:rFonts w:ascii="Frutiger LT Com 55 Roman" w:hAnsi="Frutiger LT Com 55 Roman" w:cs="Arial"/>
                <w:sz w:val="16"/>
                <w:szCs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vAlign w:val="center"/>
          </w:tcPr>
          <w:p w:rsidR="00A8697A" w:rsidRPr="00B862DA" w:rsidRDefault="00A8697A" w:rsidP="00B02C57">
            <w:pPr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Unterstützung ist erforderlich</w:t>
            </w:r>
          </w:p>
        </w:tc>
      </w:tr>
    </w:tbl>
    <w:p w:rsidR="00BA4365" w:rsidRPr="00B862DA" w:rsidRDefault="008E4A1C" w:rsidP="00A24F5F">
      <w:pPr>
        <w:pStyle w:val="berschrift7"/>
        <w:spacing w:before="120"/>
        <w:rPr>
          <w:rStyle w:val="Formatvorlageberschrift5Latein95ptChar"/>
          <w:rFonts w:ascii="Frutiger LT Com 55 Roman" w:hAnsi="Frutiger LT Com 55 Roman" w:cs="Arial"/>
          <w:sz w:val="20"/>
        </w:rPr>
      </w:pPr>
      <w:r w:rsidRPr="00B862DA">
        <w:rPr>
          <w:rFonts w:ascii="Frutiger LT Com 55 Roman" w:hAnsi="Frutiger LT Com 55 Roman" w:cs="Arial"/>
          <w:sz w:val="20"/>
        </w:rPr>
        <w:t>Bemerkungen falls Unterstützung benötigt wird</w:t>
      </w:r>
      <w:r w:rsidR="00BA4365" w:rsidRPr="00B862DA">
        <w:rPr>
          <w:rFonts w:ascii="Frutiger LT Com 55 Roman" w:hAnsi="Frutiger LT Com 55 Roman" w:cs="Arial"/>
          <w:sz w:val="20"/>
        </w:rPr>
        <w:t>:</w:t>
      </w:r>
    </w:p>
    <w:tbl>
      <w:tblPr>
        <w:tblW w:w="9979" w:type="dxa"/>
        <w:tblInd w:w="1" w:type="dxa"/>
        <w:tblBorders>
          <w:top w:val="single" w:sz="4" w:space="0" w:color="808080"/>
          <w:left w:val="single" w:sz="4" w:space="0" w:color="808080"/>
          <w:bottom w:val="single" w:sz="12" w:space="0" w:color="auto"/>
          <w:right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79"/>
      </w:tblGrid>
      <w:tr w:rsidR="00BA4365" w:rsidRPr="00B862DA" w:rsidTr="00B65569">
        <w:trPr>
          <w:trHeight w:val="369"/>
        </w:trPr>
        <w:tc>
          <w:tcPr>
            <w:tcW w:w="9979" w:type="dxa"/>
            <w:vAlign w:val="center"/>
          </w:tcPr>
          <w:p w:rsidR="00BA4365" w:rsidRPr="00B862DA" w:rsidRDefault="00995F30" w:rsidP="0015048E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bookmarkStart w:id="3" w:name="Text8"/>
            <w:r w:rsidRPr="00B862DA">
              <w:rPr>
                <w:rFonts w:ascii="Frutiger LT Com 55 Roman" w:hAnsi="Frutiger LT Com 55 Roman" w:cs="Arial"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</w:rPr>
            </w:r>
            <w:r w:rsidRPr="00B862DA">
              <w:rPr>
                <w:rFonts w:ascii="Frutiger LT Com 55 Roman" w:hAnsi="Frutiger LT Com 55 Roman" w:cs="Arial"/>
              </w:rPr>
              <w:fldChar w:fldCharType="separate"/>
            </w:r>
            <w:r w:rsidR="0015048E" w:rsidRPr="00B862DA">
              <w:rPr>
                <w:rFonts w:ascii="Frutiger LT Com 55 Roman" w:hAnsi="Frutiger LT Com 55 Roman" w:cs="Arial"/>
              </w:rPr>
              <w:t> </w:t>
            </w:r>
            <w:r w:rsidR="0015048E" w:rsidRPr="00B862DA">
              <w:rPr>
                <w:rFonts w:ascii="Frutiger LT Com 55 Roman" w:hAnsi="Frutiger LT Com 55 Roman" w:cs="Arial"/>
              </w:rPr>
              <w:t> </w:t>
            </w:r>
            <w:r w:rsidR="0015048E" w:rsidRPr="00B862DA">
              <w:rPr>
                <w:rFonts w:ascii="Frutiger LT Com 55 Roman" w:hAnsi="Frutiger LT Com 55 Roman" w:cs="Arial"/>
              </w:rPr>
              <w:t> </w:t>
            </w:r>
            <w:r w:rsidR="0015048E" w:rsidRPr="00B862DA">
              <w:rPr>
                <w:rFonts w:ascii="Frutiger LT Com 55 Roman" w:hAnsi="Frutiger LT Com 55 Roman" w:cs="Arial"/>
              </w:rPr>
              <w:t> </w:t>
            </w:r>
            <w:r w:rsidR="0015048E" w:rsidRPr="00B862DA">
              <w:rPr>
                <w:rFonts w:ascii="Frutiger LT Com 55 Roman" w:hAnsi="Frutiger LT Com 55 Roman" w:cs="Arial"/>
              </w:rPr>
              <w:t> </w:t>
            </w:r>
            <w:r w:rsidRPr="00B862DA">
              <w:rPr>
                <w:rFonts w:ascii="Frutiger LT Com 55 Roman" w:hAnsi="Frutiger LT Com 55 Roman" w:cs="Arial"/>
              </w:rPr>
              <w:fldChar w:fldCharType="end"/>
            </w:r>
            <w:bookmarkEnd w:id="3"/>
          </w:p>
        </w:tc>
      </w:tr>
    </w:tbl>
    <w:p w:rsidR="00BA4365" w:rsidRPr="00B862DA" w:rsidRDefault="00BA4365">
      <w:pPr>
        <w:pStyle w:val="Kopfzeile"/>
        <w:tabs>
          <w:tab w:val="clear" w:pos="4536"/>
          <w:tab w:val="clear" w:pos="9072"/>
        </w:tabs>
        <w:rPr>
          <w:rFonts w:ascii="Frutiger LT Com 55 Roman" w:hAnsi="Frutiger LT Com 55 Roman" w:cs="Arial"/>
        </w:rPr>
      </w:pPr>
    </w:p>
    <w:p w:rsidR="008E4A1C" w:rsidRPr="00B862DA" w:rsidRDefault="009046F2">
      <w:pPr>
        <w:pStyle w:val="berschrift5"/>
        <w:tabs>
          <w:tab w:val="left" w:pos="426"/>
        </w:tabs>
        <w:ind w:left="425" w:hanging="425"/>
        <w:rPr>
          <w:rFonts w:ascii="Frutiger LT Com 55 Roman" w:hAnsi="Frutiger LT Com 55 Roman" w:cs="Arial"/>
        </w:rPr>
      </w:pPr>
      <w:r w:rsidRPr="00B862DA">
        <w:rPr>
          <w:rFonts w:ascii="Frutiger LT Com 55 Roman" w:hAnsi="Frutiger LT Com 55 Roman" w:cs="Arial"/>
        </w:rPr>
        <w:t>3</w:t>
      </w:r>
      <w:r w:rsidR="00BA4365" w:rsidRPr="00B862DA">
        <w:rPr>
          <w:rFonts w:ascii="Frutiger LT Com 55 Roman" w:hAnsi="Frutiger LT Com 55 Roman" w:cs="Arial"/>
        </w:rPr>
        <w:t xml:space="preserve">. </w:t>
      </w:r>
      <w:r w:rsidR="00BA4365" w:rsidRPr="00B862DA">
        <w:rPr>
          <w:rFonts w:ascii="Frutiger LT Com 55 Roman" w:hAnsi="Frutiger LT Com 55 Roman" w:cs="Arial"/>
        </w:rPr>
        <w:tab/>
      </w:r>
      <w:r w:rsidR="008E4A1C" w:rsidRPr="00B862DA">
        <w:rPr>
          <w:rFonts w:ascii="Frutiger LT Com 55 Roman" w:hAnsi="Frutiger LT Com 55 Roman" w:cs="Arial"/>
        </w:rPr>
        <w:t>Welche Tätigkeit wird von der teilnehmenden Person gesucht?</w:t>
      </w:r>
    </w:p>
    <w:tbl>
      <w:tblPr>
        <w:tblW w:w="9979" w:type="dxa"/>
        <w:tblInd w:w="1" w:type="dxa"/>
        <w:tblBorders>
          <w:top w:val="single" w:sz="4" w:space="0" w:color="808080"/>
          <w:left w:val="single" w:sz="4" w:space="0" w:color="808080"/>
          <w:bottom w:val="single" w:sz="12" w:space="0" w:color="auto"/>
          <w:right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79"/>
      </w:tblGrid>
      <w:tr w:rsidR="008E4A1C" w:rsidRPr="00B862DA" w:rsidTr="00B65569">
        <w:trPr>
          <w:trHeight w:val="369"/>
        </w:trPr>
        <w:tc>
          <w:tcPr>
            <w:tcW w:w="9979" w:type="dxa"/>
            <w:vAlign w:val="center"/>
          </w:tcPr>
          <w:p w:rsidR="008E4A1C" w:rsidRPr="00B862DA" w:rsidRDefault="00995F30" w:rsidP="0015048E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0"/>
                  </w:textInput>
                </w:ffData>
              </w:fldChar>
            </w:r>
            <w:r w:rsidRPr="00B862DA">
              <w:rPr>
                <w:rFonts w:ascii="Frutiger LT Com 55 Roman" w:hAnsi="Frutiger LT Com 55 Roman" w:cs="Arial"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</w:rPr>
            </w:r>
            <w:r w:rsidRPr="00B862DA">
              <w:rPr>
                <w:rFonts w:ascii="Frutiger LT Com 55 Roman" w:hAnsi="Frutiger LT Com 55 Roman" w:cs="Arial"/>
              </w:rPr>
              <w:fldChar w:fldCharType="separate"/>
            </w:r>
            <w:r w:rsidR="0015048E" w:rsidRPr="00B862DA">
              <w:rPr>
                <w:rFonts w:ascii="Frutiger LT Com 55 Roman" w:hAnsi="Frutiger LT Com 55 Roman" w:cs="Arial"/>
              </w:rPr>
              <w:t> </w:t>
            </w:r>
            <w:r w:rsidR="0015048E" w:rsidRPr="00B862DA">
              <w:rPr>
                <w:rFonts w:ascii="Frutiger LT Com 55 Roman" w:hAnsi="Frutiger LT Com 55 Roman" w:cs="Arial"/>
              </w:rPr>
              <w:t> </w:t>
            </w:r>
            <w:r w:rsidR="0015048E" w:rsidRPr="00B862DA">
              <w:rPr>
                <w:rFonts w:ascii="Frutiger LT Com 55 Roman" w:hAnsi="Frutiger LT Com 55 Roman" w:cs="Arial"/>
              </w:rPr>
              <w:t> </w:t>
            </w:r>
            <w:r w:rsidR="0015048E" w:rsidRPr="00B862DA">
              <w:rPr>
                <w:rFonts w:ascii="Frutiger LT Com 55 Roman" w:hAnsi="Frutiger LT Com 55 Roman" w:cs="Arial"/>
              </w:rPr>
              <w:t> </w:t>
            </w:r>
            <w:r w:rsidR="0015048E" w:rsidRPr="00B862DA">
              <w:rPr>
                <w:rFonts w:ascii="Frutiger LT Com 55 Roman" w:hAnsi="Frutiger LT Com 55 Roman" w:cs="Arial"/>
              </w:rPr>
              <w:t> </w:t>
            </w:r>
            <w:r w:rsidRPr="00B862DA">
              <w:rPr>
                <w:rFonts w:ascii="Frutiger LT Com 55 Roman" w:hAnsi="Frutiger LT Com 55 Roman" w:cs="Arial"/>
              </w:rPr>
              <w:fldChar w:fldCharType="end"/>
            </w:r>
          </w:p>
        </w:tc>
      </w:tr>
    </w:tbl>
    <w:p w:rsidR="008E4A1C" w:rsidRPr="00B862DA" w:rsidRDefault="008E4A1C" w:rsidP="005E6333">
      <w:pPr>
        <w:rPr>
          <w:rFonts w:ascii="Frutiger LT Com 55 Roman" w:hAnsi="Frutiger LT Com 55 Roman" w:cs="Arial"/>
        </w:rPr>
      </w:pPr>
    </w:p>
    <w:p w:rsidR="00BA4365" w:rsidRPr="00B862DA" w:rsidRDefault="00E8775E" w:rsidP="00E8775E">
      <w:pPr>
        <w:pStyle w:val="berschrift5"/>
        <w:tabs>
          <w:tab w:val="left" w:pos="426"/>
        </w:tabs>
        <w:ind w:left="425" w:hanging="425"/>
        <w:rPr>
          <w:rFonts w:ascii="Frutiger LT Com 55 Roman" w:hAnsi="Frutiger LT Com 55 Roman" w:cs="Arial"/>
        </w:rPr>
      </w:pPr>
      <w:r w:rsidRPr="00B862DA">
        <w:rPr>
          <w:rFonts w:ascii="Frutiger LT Com 55 Roman" w:hAnsi="Frutiger LT Com 55 Roman" w:cs="Arial"/>
        </w:rPr>
        <w:t>4</w:t>
      </w:r>
      <w:r w:rsidR="008E4A1C" w:rsidRPr="00B862DA">
        <w:rPr>
          <w:rFonts w:ascii="Frutiger LT Com 55 Roman" w:hAnsi="Frutiger LT Com 55 Roman" w:cs="Arial"/>
        </w:rPr>
        <w:t>.</w:t>
      </w:r>
      <w:r w:rsidR="008E4A1C" w:rsidRPr="00B862DA">
        <w:rPr>
          <w:rFonts w:ascii="Frutiger LT Com 55 Roman" w:hAnsi="Frutiger LT Com 55 Roman" w:cs="Arial"/>
        </w:rPr>
        <w:tab/>
      </w:r>
      <w:r w:rsidR="00BA4365" w:rsidRPr="00B862DA">
        <w:rPr>
          <w:rFonts w:ascii="Frutiger LT Com 55 Roman" w:hAnsi="Frutiger LT Com 55 Roman" w:cs="Arial"/>
        </w:rPr>
        <w:t>Wie realistisch beurteilt die K</w:t>
      </w:r>
      <w:r w:rsidR="00B1631B" w:rsidRPr="00B862DA">
        <w:rPr>
          <w:rFonts w:ascii="Frutiger LT Com 55 Roman" w:hAnsi="Frutiger LT Com 55 Roman" w:cs="Arial"/>
        </w:rPr>
        <w:t xml:space="preserve">ursleitung </w:t>
      </w:r>
      <w:r w:rsidR="00BA4365" w:rsidRPr="00B862DA">
        <w:rPr>
          <w:rFonts w:ascii="Frutiger LT Com 55 Roman" w:hAnsi="Frutiger LT Com 55 Roman" w:cs="Arial"/>
        </w:rPr>
        <w:t>die berufliche Selbsteinschät</w:t>
      </w:r>
      <w:r w:rsidR="008E4A1C" w:rsidRPr="00B862DA">
        <w:rPr>
          <w:rFonts w:ascii="Frutiger LT Com 55 Roman" w:hAnsi="Frutiger LT Com 55 Roman" w:cs="Arial"/>
        </w:rPr>
        <w:t xml:space="preserve">zung und </w:t>
      </w:r>
      <w:r w:rsidR="00BA4365" w:rsidRPr="00B862DA">
        <w:rPr>
          <w:rFonts w:ascii="Frutiger LT Com 55 Roman" w:hAnsi="Frutiger LT Com 55 Roman" w:cs="Arial"/>
        </w:rPr>
        <w:t>die beruflichen Zie</w:t>
      </w:r>
      <w:r w:rsidR="008E4A1C" w:rsidRPr="00B862DA">
        <w:rPr>
          <w:rFonts w:ascii="Frutiger LT Com 55 Roman" w:hAnsi="Frutiger LT Com 55 Roman" w:cs="Arial"/>
        </w:rPr>
        <w:t>l</w:t>
      </w:r>
      <w:r w:rsidR="00BA4365" w:rsidRPr="00B862DA">
        <w:rPr>
          <w:rFonts w:ascii="Frutiger LT Com 55 Roman" w:hAnsi="Frutiger LT Com 55 Roman" w:cs="Arial"/>
        </w:rPr>
        <w:t xml:space="preserve">setzungen </w:t>
      </w:r>
      <w:r w:rsidR="00D566F5" w:rsidRPr="00B862DA">
        <w:rPr>
          <w:rFonts w:ascii="Frutiger LT Com 55 Roman" w:hAnsi="Frutiger LT Com 55 Roman" w:cs="Arial"/>
        </w:rPr>
        <w:t>der teilnehmenden Person?</w:t>
      </w:r>
    </w:p>
    <w:tbl>
      <w:tblPr>
        <w:tblW w:w="10049" w:type="dxa"/>
        <w:tblInd w:w="-69" w:type="dxa"/>
        <w:tblBorders>
          <w:top w:val="single" w:sz="4" w:space="0" w:color="808080"/>
          <w:left w:val="single" w:sz="4" w:space="0" w:color="808080"/>
          <w:bottom w:val="single" w:sz="12" w:space="0" w:color="auto"/>
          <w:right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49"/>
      </w:tblGrid>
      <w:tr w:rsidR="00BA4365" w:rsidRPr="00B862DA" w:rsidTr="00A2100C">
        <w:trPr>
          <w:trHeight w:val="369"/>
        </w:trPr>
        <w:tc>
          <w:tcPr>
            <w:tcW w:w="10049" w:type="dxa"/>
            <w:vAlign w:val="center"/>
          </w:tcPr>
          <w:p w:rsidR="00BA4365" w:rsidRPr="00B862DA" w:rsidRDefault="00D83741" w:rsidP="0015048E">
            <w:pPr>
              <w:rPr>
                <w:rFonts w:ascii="Frutiger LT Com 55 Roman" w:hAnsi="Frutiger LT Com 55 Roman" w:cs="Arial"/>
              </w:rPr>
            </w:pPr>
            <w:r w:rsidRPr="00B862DA">
              <w:rPr>
                <w:rFonts w:ascii="Frutiger LT Com 55 Roman" w:hAnsi="Frutiger LT Com 55 Roman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bookmarkStart w:id="4" w:name="Text17"/>
            <w:r w:rsidRPr="00B862DA">
              <w:rPr>
                <w:rFonts w:ascii="Frutiger LT Com 55 Roman" w:hAnsi="Frutiger LT Com 55 Roman" w:cs="Arial"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</w:rPr>
            </w:r>
            <w:r w:rsidRPr="00B862DA">
              <w:rPr>
                <w:rFonts w:ascii="Frutiger LT Com 55 Roman" w:hAnsi="Frutiger LT Com 55 Roman" w:cs="Arial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</w:rPr>
              <w:fldChar w:fldCharType="end"/>
            </w:r>
            <w:bookmarkEnd w:id="4"/>
          </w:p>
        </w:tc>
      </w:tr>
    </w:tbl>
    <w:p w:rsidR="00A8697A" w:rsidRPr="00B862DA" w:rsidRDefault="00A8697A">
      <w:pPr>
        <w:rPr>
          <w:rFonts w:ascii="Frutiger LT Com 55 Roman" w:hAnsi="Frutiger LT Com 55 Roman" w:cs="Arial"/>
          <w:b/>
          <w:bCs/>
        </w:rPr>
      </w:pPr>
      <w:r w:rsidRPr="00B862DA">
        <w:rPr>
          <w:rFonts w:ascii="Frutiger LT Com 55 Roman" w:hAnsi="Frutiger LT Com 55 Roman" w:cs="Arial"/>
        </w:rPr>
        <w:br w:type="page"/>
      </w:r>
    </w:p>
    <w:p w:rsidR="00BA4365" w:rsidRPr="00B862DA" w:rsidRDefault="00E8775E" w:rsidP="00FA5511">
      <w:pPr>
        <w:pStyle w:val="berschrift5"/>
        <w:tabs>
          <w:tab w:val="left" w:pos="426"/>
        </w:tabs>
        <w:rPr>
          <w:rFonts w:ascii="Frutiger LT Com 55 Roman" w:hAnsi="Frutiger LT Com 55 Roman" w:cs="Arial"/>
          <w:b w:val="0"/>
          <w:sz w:val="16"/>
          <w:szCs w:val="16"/>
        </w:rPr>
      </w:pPr>
      <w:r w:rsidRPr="00B862DA">
        <w:rPr>
          <w:rFonts w:ascii="Frutiger LT Com 55 Roman" w:hAnsi="Frutiger LT Com 55 Roman" w:cs="Arial"/>
        </w:rPr>
        <w:lastRenderedPageBreak/>
        <w:t>5</w:t>
      </w:r>
      <w:r w:rsidR="00BA4365" w:rsidRPr="00B862DA">
        <w:rPr>
          <w:rFonts w:ascii="Frutiger LT Com 55 Roman" w:hAnsi="Frutiger LT Com 55 Roman" w:cs="Arial"/>
        </w:rPr>
        <w:t>.</w:t>
      </w:r>
      <w:r w:rsidR="00BA4365" w:rsidRPr="00B862DA">
        <w:rPr>
          <w:rFonts w:ascii="Frutiger LT Com 55 Roman" w:hAnsi="Frutiger LT Com 55 Roman" w:cs="Arial"/>
        </w:rPr>
        <w:tab/>
        <w:t>Wie kann das RAV die</w:t>
      </w:r>
      <w:r w:rsidR="00B1631B" w:rsidRPr="00B862DA">
        <w:rPr>
          <w:rFonts w:ascii="Frutiger LT Com 55 Roman" w:hAnsi="Frutiger LT Com 55 Roman" w:cs="Arial"/>
        </w:rPr>
        <w:t xml:space="preserve"> teilnehmende Person</w:t>
      </w:r>
      <w:r w:rsidR="00BA4365" w:rsidRPr="00B862DA">
        <w:rPr>
          <w:rFonts w:ascii="Frutiger LT Com 55 Roman" w:hAnsi="Frutiger LT Com 55 Roman" w:cs="Arial"/>
        </w:rPr>
        <w:t xml:space="preserve"> mit Kursen/P</w:t>
      </w:r>
      <w:r w:rsidR="00C62C81" w:rsidRPr="00B862DA">
        <w:rPr>
          <w:rFonts w:ascii="Frutiger LT Com 55 Roman" w:hAnsi="Frutiger LT Com 55 Roman" w:cs="Arial"/>
        </w:rPr>
        <w:t>rojekteinsätzen unterstützen?</w:t>
      </w:r>
      <w:r w:rsidR="00FA5511" w:rsidRPr="00B862DA">
        <w:rPr>
          <w:rFonts w:ascii="Frutiger LT Com 55 Roman" w:hAnsi="Frutiger LT Com 55 Roman" w:cs="Arial"/>
        </w:rPr>
        <w:br/>
      </w:r>
      <w:r w:rsidR="00FA5511" w:rsidRPr="00B862DA">
        <w:rPr>
          <w:rFonts w:ascii="Frutiger LT Com 55 Roman" w:hAnsi="Frutiger LT Com 55 Roman" w:cs="Arial"/>
          <w:b w:val="0"/>
          <w:sz w:val="16"/>
          <w:szCs w:val="16"/>
        </w:rPr>
        <w:tab/>
      </w:r>
      <w:r w:rsidR="00BA4365" w:rsidRPr="00B862DA">
        <w:rPr>
          <w:rFonts w:ascii="Frutiger LT Com 55 Roman" w:hAnsi="Frutiger LT Com 55 Roman" w:cs="Arial"/>
          <w:b w:val="0"/>
          <w:sz w:val="16"/>
          <w:szCs w:val="16"/>
        </w:rPr>
        <w:t>[Dies ist eine Empfehlung der K</w:t>
      </w:r>
      <w:r w:rsidR="00D566F5" w:rsidRPr="00B862DA">
        <w:rPr>
          <w:rFonts w:ascii="Frutiger LT Com 55 Roman" w:hAnsi="Frutiger LT Com 55 Roman" w:cs="Arial"/>
          <w:b w:val="0"/>
          <w:sz w:val="16"/>
          <w:szCs w:val="16"/>
        </w:rPr>
        <w:t>ursleitung</w:t>
      </w:r>
      <w:r w:rsidR="00BA4365" w:rsidRPr="00B862DA">
        <w:rPr>
          <w:rFonts w:ascii="Frutiger LT Com 55 Roman" w:hAnsi="Frutiger LT Com 55 Roman" w:cs="Arial"/>
          <w:b w:val="0"/>
          <w:sz w:val="16"/>
          <w:szCs w:val="16"/>
        </w:rPr>
        <w:t>, woraus kein Rechtsanspruch abgeleitet werden kann.]</w:t>
      </w:r>
    </w:p>
    <w:p w:rsidR="00DD696B" w:rsidRPr="00B862DA" w:rsidRDefault="00DD696B" w:rsidP="00DD696B">
      <w:pPr>
        <w:rPr>
          <w:rFonts w:ascii="Frutiger LT Com 55 Roman" w:hAnsi="Frutiger LT Com 55 Roman"/>
        </w:rPr>
      </w:pPr>
    </w:p>
    <w:tbl>
      <w:tblPr>
        <w:tblStyle w:val="Tabellenraster"/>
        <w:tblW w:w="99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"/>
        <w:gridCol w:w="3964"/>
        <w:gridCol w:w="566"/>
        <w:gridCol w:w="286"/>
        <w:gridCol w:w="286"/>
        <w:gridCol w:w="3964"/>
        <w:gridCol w:w="566"/>
      </w:tblGrid>
      <w:tr w:rsidR="00D51586" w:rsidRPr="00B862DA" w:rsidTr="00B862DA">
        <w:trPr>
          <w:trHeight w:val="284"/>
        </w:trPr>
        <w:tc>
          <w:tcPr>
            <w:tcW w:w="286" w:type="dxa"/>
            <w:shd w:val="clear" w:color="auto" w:fill="EAEAEA"/>
            <w:vAlign w:val="center"/>
          </w:tcPr>
          <w:p w:rsidR="002F3C41" w:rsidRPr="00B862DA" w:rsidRDefault="002F3C41" w:rsidP="002F3C41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3964" w:type="dxa"/>
            <w:shd w:val="clear" w:color="auto" w:fill="EAEAEA"/>
            <w:vAlign w:val="center"/>
          </w:tcPr>
          <w:p w:rsidR="002F3C41" w:rsidRPr="00B862DA" w:rsidRDefault="002F3C41" w:rsidP="002F3C41">
            <w:pPr>
              <w:rPr>
                <w:rFonts w:ascii="Frutiger LT Com 55 Roman" w:hAnsi="Frutiger LT Com 55 Roman"/>
                <w:b/>
                <w:sz w:val="16"/>
              </w:rPr>
            </w:pPr>
            <w:r w:rsidRPr="00B862DA">
              <w:rPr>
                <w:rFonts w:ascii="Frutiger LT Com 55 Roman" w:hAnsi="Frutiger LT Com 55 Roman" w:cs="Arial"/>
                <w:b/>
                <w:sz w:val="16"/>
              </w:rPr>
              <w:t>BESCHAEFTIGUNG</w:t>
            </w:r>
          </w:p>
        </w:tc>
        <w:tc>
          <w:tcPr>
            <w:tcW w:w="566" w:type="dxa"/>
            <w:shd w:val="clear" w:color="auto" w:fill="EAEAEA"/>
            <w:vAlign w:val="center"/>
          </w:tcPr>
          <w:p w:rsidR="002F3C41" w:rsidRPr="00B862DA" w:rsidRDefault="002F3C41" w:rsidP="00D51586">
            <w:pPr>
              <w:jc w:val="center"/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286" w:type="dxa"/>
            <w:vAlign w:val="center"/>
          </w:tcPr>
          <w:p w:rsidR="002F3C41" w:rsidRPr="00B862DA" w:rsidRDefault="002F3C41" w:rsidP="002F3C41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286" w:type="dxa"/>
            <w:shd w:val="clear" w:color="auto" w:fill="EAEAEA"/>
            <w:vAlign w:val="center"/>
          </w:tcPr>
          <w:p w:rsidR="002F3C41" w:rsidRPr="00B862DA" w:rsidRDefault="002F3C41" w:rsidP="002F3C41">
            <w:pPr>
              <w:rPr>
                <w:rFonts w:ascii="Frutiger LT Com 55 Roman" w:hAnsi="Frutiger LT Com 55 Roman"/>
                <w:b/>
                <w:sz w:val="16"/>
              </w:rPr>
            </w:pPr>
          </w:p>
        </w:tc>
        <w:tc>
          <w:tcPr>
            <w:tcW w:w="3964" w:type="dxa"/>
            <w:shd w:val="clear" w:color="auto" w:fill="EAEAEA"/>
            <w:vAlign w:val="center"/>
          </w:tcPr>
          <w:p w:rsidR="002F3C41" w:rsidRPr="00B862DA" w:rsidRDefault="002F3C41" w:rsidP="002F3C41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b/>
                <w:sz w:val="16"/>
              </w:rPr>
            </w:pPr>
            <w:r w:rsidRPr="00B862DA">
              <w:rPr>
                <w:rFonts w:ascii="Frutiger LT Com 55 Roman" w:hAnsi="Frutiger LT Com 55 Roman" w:cs="Arial"/>
                <w:b/>
                <w:sz w:val="16"/>
              </w:rPr>
              <w:t>QUALIFIZIERUNG</w:t>
            </w:r>
          </w:p>
        </w:tc>
        <w:tc>
          <w:tcPr>
            <w:tcW w:w="566" w:type="dxa"/>
            <w:shd w:val="clear" w:color="auto" w:fill="EAEAEA"/>
            <w:vAlign w:val="center"/>
          </w:tcPr>
          <w:p w:rsidR="002F3C41" w:rsidRPr="00B862DA" w:rsidRDefault="002F3C41" w:rsidP="00D51586">
            <w:pPr>
              <w:jc w:val="center"/>
              <w:rPr>
                <w:rFonts w:ascii="Frutiger LT Com 55 Roman" w:hAnsi="Frutiger LT Com 55 Roman"/>
                <w:b/>
                <w:sz w:val="16"/>
              </w:rPr>
            </w:pPr>
          </w:p>
        </w:tc>
      </w:tr>
      <w:tr w:rsidR="00D51586" w:rsidRPr="00B862DA" w:rsidTr="00B862DA">
        <w:trPr>
          <w:trHeight w:val="284"/>
        </w:trPr>
        <w:tc>
          <w:tcPr>
            <w:tcW w:w="286" w:type="dxa"/>
            <w:vAlign w:val="center"/>
          </w:tcPr>
          <w:p w:rsidR="009B17DB" w:rsidRPr="00B862DA" w:rsidRDefault="009B17DB" w:rsidP="009B17DB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9B17DB" w:rsidRPr="00B862DA" w:rsidRDefault="009B17DB" w:rsidP="009B17DB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Büro/Netzwerk (ohne KV)</w:t>
            </w:r>
          </w:p>
        </w:tc>
        <w:tc>
          <w:tcPr>
            <w:tcW w:w="566" w:type="dxa"/>
            <w:vAlign w:val="center"/>
          </w:tcPr>
          <w:p w:rsidR="009B17DB" w:rsidRPr="00B862DA" w:rsidRDefault="009B17DB" w:rsidP="00D51586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B1</w:t>
            </w:r>
          </w:p>
        </w:tc>
        <w:tc>
          <w:tcPr>
            <w:tcW w:w="286" w:type="dxa"/>
            <w:vAlign w:val="center"/>
          </w:tcPr>
          <w:p w:rsidR="009B17DB" w:rsidRPr="00B862DA" w:rsidRDefault="009B17DB" w:rsidP="009B17DB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9B17DB" w:rsidRPr="00B862DA" w:rsidRDefault="009B17DB" w:rsidP="009B17DB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  <w:bookmarkEnd w:id="5"/>
          </w:p>
        </w:tc>
        <w:tc>
          <w:tcPr>
            <w:tcW w:w="3964" w:type="dxa"/>
            <w:vAlign w:val="center"/>
          </w:tcPr>
          <w:p w:rsidR="009B17DB" w:rsidRPr="00B862DA" w:rsidRDefault="009B17DB" w:rsidP="009B17DB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Basiskompetenzenkurs (BKK)</w:t>
            </w:r>
          </w:p>
        </w:tc>
        <w:tc>
          <w:tcPr>
            <w:tcW w:w="566" w:type="dxa"/>
            <w:vAlign w:val="center"/>
          </w:tcPr>
          <w:p w:rsidR="009B17DB" w:rsidRPr="00B862DA" w:rsidRDefault="009B17DB" w:rsidP="00D51586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B2</w:t>
            </w:r>
          </w:p>
        </w:tc>
      </w:tr>
      <w:tr w:rsidR="00D51586" w:rsidRPr="00B862DA" w:rsidTr="00B862DA">
        <w:trPr>
          <w:trHeight w:val="284"/>
        </w:trPr>
        <w:tc>
          <w:tcPr>
            <w:tcW w:w="286" w:type="dxa"/>
            <w:vAlign w:val="center"/>
          </w:tcPr>
          <w:p w:rsidR="001A1A30" w:rsidRPr="00B862DA" w:rsidRDefault="001A1A30" w:rsidP="001A1A30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  <w:bookmarkEnd w:id="6"/>
          </w:p>
        </w:tc>
        <w:tc>
          <w:tcPr>
            <w:tcW w:w="3964" w:type="dxa"/>
            <w:vAlign w:val="center"/>
          </w:tcPr>
          <w:p w:rsidR="001A1A30" w:rsidRPr="00B862DA" w:rsidRDefault="001A1A30" w:rsidP="001A1A30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Gastronomie/Service</w:t>
            </w:r>
          </w:p>
        </w:tc>
        <w:tc>
          <w:tcPr>
            <w:tcW w:w="566" w:type="dxa"/>
            <w:vAlign w:val="center"/>
          </w:tcPr>
          <w:p w:rsidR="001A1A30" w:rsidRPr="00B862DA" w:rsidRDefault="001A1A30" w:rsidP="00D51586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A2</w:t>
            </w:r>
          </w:p>
        </w:tc>
        <w:tc>
          <w:tcPr>
            <w:tcW w:w="286" w:type="dxa"/>
            <w:vAlign w:val="center"/>
          </w:tcPr>
          <w:p w:rsidR="001A1A30" w:rsidRPr="00B862DA" w:rsidRDefault="001A1A30" w:rsidP="001A1A30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1A1A30" w:rsidRPr="00B862DA" w:rsidRDefault="001A1A30" w:rsidP="001A1A30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1A1A30" w:rsidRPr="00B862DA" w:rsidRDefault="00CF1F7D" w:rsidP="001A1A30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CNC (+sehr gute Mathe-</w:t>
            </w:r>
            <w:r w:rsidR="001A1A30" w:rsidRPr="00B862DA">
              <w:rPr>
                <w:rFonts w:ascii="Frutiger LT Com 55 Roman" w:hAnsi="Frutiger LT Com 55 Roman" w:cs="Arial"/>
                <w:sz w:val="16"/>
              </w:rPr>
              <w:t>Kenntnisse)</w:t>
            </w:r>
          </w:p>
        </w:tc>
        <w:tc>
          <w:tcPr>
            <w:tcW w:w="566" w:type="dxa"/>
            <w:vAlign w:val="center"/>
          </w:tcPr>
          <w:p w:rsidR="001A1A30" w:rsidRPr="00B862DA" w:rsidRDefault="001A1A30" w:rsidP="00D51586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B2</w:t>
            </w:r>
          </w:p>
        </w:tc>
      </w:tr>
      <w:tr w:rsidR="00D51586" w:rsidRPr="00B862DA" w:rsidTr="00B862DA">
        <w:trPr>
          <w:trHeight w:val="284"/>
        </w:trPr>
        <w:tc>
          <w:tcPr>
            <w:tcW w:w="286" w:type="dxa"/>
            <w:vAlign w:val="center"/>
          </w:tcPr>
          <w:p w:rsidR="001A1A30" w:rsidRPr="00B862DA" w:rsidRDefault="001A1A30" w:rsidP="001A1A30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1A1A30" w:rsidRPr="00B862DA" w:rsidRDefault="001A1A30" w:rsidP="001A1A30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Gebäudeunterhalt/Reinigung</w:t>
            </w:r>
          </w:p>
        </w:tc>
        <w:tc>
          <w:tcPr>
            <w:tcW w:w="566" w:type="dxa"/>
            <w:vAlign w:val="center"/>
          </w:tcPr>
          <w:p w:rsidR="001A1A30" w:rsidRPr="00B862DA" w:rsidRDefault="001A1A30" w:rsidP="00D51586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A2</w:t>
            </w:r>
          </w:p>
        </w:tc>
        <w:tc>
          <w:tcPr>
            <w:tcW w:w="286" w:type="dxa"/>
            <w:vAlign w:val="center"/>
          </w:tcPr>
          <w:p w:rsidR="001A1A30" w:rsidRPr="00B862DA" w:rsidRDefault="001A1A30" w:rsidP="001A1A30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1A1A30" w:rsidRPr="00B862DA" w:rsidRDefault="001A1A30" w:rsidP="001A1A30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  <w:bookmarkEnd w:id="7"/>
          </w:p>
        </w:tc>
        <w:tc>
          <w:tcPr>
            <w:tcW w:w="3964" w:type="dxa"/>
            <w:vAlign w:val="center"/>
          </w:tcPr>
          <w:p w:rsidR="001A1A30" w:rsidRPr="00B862DA" w:rsidRDefault="007D3662" w:rsidP="001A1A30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  <w:lang w:val="fr-FR"/>
              </w:rPr>
              <w:t>Kaufmännische Praxisfirma</w:t>
            </w:r>
          </w:p>
        </w:tc>
        <w:tc>
          <w:tcPr>
            <w:tcW w:w="566" w:type="dxa"/>
            <w:vAlign w:val="center"/>
          </w:tcPr>
          <w:p w:rsidR="001A1A30" w:rsidRPr="00B862DA" w:rsidRDefault="007D3662" w:rsidP="00D51586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B1</w:t>
            </w:r>
          </w:p>
        </w:tc>
      </w:tr>
      <w:tr w:rsidR="00CA5973" w:rsidRPr="00B862DA" w:rsidTr="00B862DA">
        <w:trPr>
          <w:trHeight w:val="284"/>
        </w:trPr>
        <w:tc>
          <w:tcPr>
            <w:tcW w:w="286" w:type="dxa"/>
            <w:vAlign w:val="center"/>
          </w:tcPr>
          <w:p w:rsidR="00CA5973" w:rsidRPr="00B862DA" w:rsidRDefault="00CA5973" w:rsidP="00CA5973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CA5973" w:rsidRPr="00B862DA" w:rsidRDefault="00CA5973" w:rsidP="00CA5973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Hausdienst</w:t>
            </w:r>
          </w:p>
        </w:tc>
        <w:tc>
          <w:tcPr>
            <w:tcW w:w="566" w:type="dxa"/>
            <w:vAlign w:val="center"/>
          </w:tcPr>
          <w:p w:rsidR="00CA5973" w:rsidRPr="00B862DA" w:rsidRDefault="00CA5973" w:rsidP="00CA5973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A1</w:t>
            </w:r>
          </w:p>
        </w:tc>
        <w:tc>
          <w:tcPr>
            <w:tcW w:w="286" w:type="dxa"/>
            <w:vAlign w:val="center"/>
          </w:tcPr>
          <w:p w:rsidR="00CA5973" w:rsidRPr="00B862DA" w:rsidRDefault="00CA5973" w:rsidP="00CA5973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CA5973" w:rsidRPr="00B862DA" w:rsidRDefault="00CA5973" w:rsidP="00CA5973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CA5973" w:rsidRPr="00B862DA" w:rsidRDefault="007D3662" w:rsidP="00CA5973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Staplerkurs</w:t>
            </w:r>
          </w:p>
        </w:tc>
        <w:tc>
          <w:tcPr>
            <w:tcW w:w="566" w:type="dxa"/>
            <w:vAlign w:val="center"/>
          </w:tcPr>
          <w:p w:rsidR="00CA5973" w:rsidRPr="00B862DA" w:rsidRDefault="007D3662" w:rsidP="00CA5973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B1</w:t>
            </w:r>
          </w:p>
        </w:tc>
      </w:tr>
      <w:tr w:rsidR="00CA5973" w:rsidRPr="00B862DA" w:rsidTr="00B862DA">
        <w:trPr>
          <w:trHeight w:val="284"/>
        </w:trPr>
        <w:tc>
          <w:tcPr>
            <w:tcW w:w="286" w:type="dxa"/>
            <w:vAlign w:val="center"/>
          </w:tcPr>
          <w:p w:rsidR="00CA5973" w:rsidRPr="00B862DA" w:rsidRDefault="00CA5973" w:rsidP="00CA5973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CA5973" w:rsidRPr="00B862DA" w:rsidRDefault="00CA5973" w:rsidP="00CA5973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Handwerkliche Aussenarbeiten</w:t>
            </w:r>
          </w:p>
        </w:tc>
        <w:tc>
          <w:tcPr>
            <w:tcW w:w="566" w:type="dxa"/>
            <w:vAlign w:val="center"/>
          </w:tcPr>
          <w:p w:rsidR="00CA5973" w:rsidRPr="00B862DA" w:rsidRDefault="00CA5973" w:rsidP="00CA5973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A1</w:t>
            </w:r>
          </w:p>
        </w:tc>
        <w:tc>
          <w:tcPr>
            <w:tcW w:w="286" w:type="dxa"/>
            <w:vAlign w:val="center"/>
          </w:tcPr>
          <w:p w:rsidR="00CA5973" w:rsidRPr="00B862DA" w:rsidRDefault="00CA5973" w:rsidP="00CA5973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CA5973" w:rsidRPr="00B862DA" w:rsidRDefault="00CA5973" w:rsidP="00CA5973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CA5973" w:rsidRPr="00B862DA" w:rsidRDefault="007D3662" w:rsidP="00CA5973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883D11">
              <w:rPr>
                <w:rFonts w:ascii="Frutiger LT Com 55 Roman" w:hAnsi="Frutiger LT Com 55 Roman" w:cs="Arial"/>
                <w:sz w:val="16"/>
              </w:rPr>
              <w:t>ZIP Ausbildung Pflegehelfer/-in SRK</w:t>
            </w:r>
          </w:p>
        </w:tc>
        <w:tc>
          <w:tcPr>
            <w:tcW w:w="566" w:type="dxa"/>
            <w:vAlign w:val="center"/>
          </w:tcPr>
          <w:p w:rsidR="00CA5973" w:rsidRPr="00B862DA" w:rsidRDefault="007D3662" w:rsidP="00CA5973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B1</w:t>
            </w:r>
          </w:p>
        </w:tc>
      </w:tr>
      <w:tr w:rsidR="00420AF2" w:rsidRPr="00B862DA" w:rsidTr="00BC67F2">
        <w:trPr>
          <w:trHeight w:val="284"/>
        </w:trPr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Handwerkliche Projektarbeit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A1</w:t>
            </w: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</w:p>
        </w:tc>
        <w:tc>
          <w:tcPr>
            <w:tcW w:w="3964" w:type="dxa"/>
            <w:vAlign w:val="center"/>
          </w:tcPr>
          <w:p w:rsidR="00420AF2" w:rsidRPr="00883D11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</w:p>
        </w:tc>
      </w:tr>
      <w:tr w:rsidR="00420AF2" w:rsidRPr="00B862DA" w:rsidTr="00BC67F2">
        <w:trPr>
          <w:trHeight w:val="284"/>
        </w:trPr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Küche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A1</w:t>
            </w: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</w:p>
        </w:tc>
        <w:tc>
          <w:tcPr>
            <w:tcW w:w="3964" w:type="dxa"/>
            <w:vAlign w:val="center"/>
          </w:tcPr>
          <w:p w:rsidR="00420AF2" w:rsidRPr="00883D11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</w:p>
        </w:tc>
      </w:tr>
      <w:tr w:rsidR="00420AF2" w:rsidRPr="00B862DA" w:rsidTr="00BC67F2">
        <w:trPr>
          <w:trHeight w:val="284"/>
        </w:trPr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  <w:bookmarkEnd w:id="8"/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Metallbearbeitung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A2</w:t>
            </w: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</w:p>
        </w:tc>
        <w:tc>
          <w:tcPr>
            <w:tcW w:w="3964" w:type="dxa"/>
            <w:vAlign w:val="center"/>
          </w:tcPr>
          <w:p w:rsidR="00420AF2" w:rsidRPr="00883D11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</w:p>
        </w:tc>
      </w:tr>
      <w:tr w:rsidR="00420AF2" w:rsidRPr="00B862DA" w:rsidTr="00BC67F2">
        <w:trPr>
          <w:trHeight w:val="284"/>
        </w:trPr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7"/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  <w:bookmarkEnd w:id="9"/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Montage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A2</w:t>
            </w: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</w:p>
        </w:tc>
      </w:tr>
      <w:tr w:rsidR="00420AF2" w:rsidRPr="00B862DA" w:rsidTr="00BC67F2">
        <w:trPr>
          <w:trHeight w:val="284"/>
        </w:trPr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Recycling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A1</w:t>
            </w: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shd w:val="clear" w:color="auto" w:fill="EAEAE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</w:p>
        </w:tc>
        <w:tc>
          <w:tcPr>
            <w:tcW w:w="3964" w:type="dxa"/>
            <w:shd w:val="clear" w:color="auto" w:fill="EAEAE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  <w:lang w:val="fr-FR"/>
              </w:rPr>
            </w:pPr>
            <w:r w:rsidRPr="00B862DA">
              <w:rPr>
                <w:rFonts w:ascii="Frutiger LT Com 55 Roman" w:hAnsi="Frutiger LT Com 55 Roman" w:cs="Arial"/>
                <w:b/>
                <w:sz w:val="16"/>
              </w:rPr>
              <w:t>INTEGRATION</w:t>
            </w:r>
          </w:p>
        </w:tc>
        <w:tc>
          <w:tcPr>
            <w:tcW w:w="566" w:type="dxa"/>
            <w:shd w:val="clear" w:color="auto" w:fill="EAEAE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</w:p>
        </w:tc>
      </w:tr>
      <w:tr w:rsidR="00420AF2" w:rsidRPr="00B862DA" w:rsidTr="00BC67F2">
        <w:trPr>
          <w:trHeight w:val="284"/>
        </w:trPr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8"/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  <w:bookmarkEnd w:id="10"/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 xml:space="preserve">Stellennetz </w:t>
            </w:r>
            <w:r>
              <w:rPr>
                <w:rFonts w:ascii="Frutiger LT Com 55 Roman" w:hAnsi="Frutiger LT Com 55 Roman" w:cs="Arial"/>
                <w:sz w:val="16"/>
              </w:rPr>
              <w:t xml:space="preserve">Oltech </w:t>
            </w:r>
            <w:r w:rsidRPr="00B862DA">
              <w:rPr>
                <w:rFonts w:ascii="Frutiger LT Com 55 Roman" w:hAnsi="Frutiger LT Com 55 Roman" w:cs="Arial"/>
                <w:sz w:val="16"/>
              </w:rPr>
              <w:t>(Hausdienst/Werkhof)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A2</w:t>
            </w: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b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2"/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  <w:bookmarkEnd w:id="11"/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b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 xml:space="preserve">Einstiegspraktikum für ü50 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b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B1</w:t>
            </w:r>
          </w:p>
        </w:tc>
      </w:tr>
      <w:tr w:rsidR="00420AF2" w:rsidRPr="00B862DA" w:rsidTr="00BC67F2">
        <w:trPr>
          <w:trHeight w:val="284"/>
        </w:trPr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>
              <w:rPr>
                <w:rFonts w:ascii="Frutiger LT Com 55 Roman" w:hAnsi="Frutiger LT Com 55 Roman" w:cs="Arial"/>
                <w:sz w:val="16"/>
              </w:rPr>
              <w:t>Aussenprojekt Garten Oltech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>
              <w:rPr>
                <w:rFonts w:ascii="Frutiger LT Com 55 Roman" w:hAnsi="Frutiger LT Com 55 Roman"/>
                <w:sz w:val="16"/>
              </w:rPr>
              <w:t>A2</w:t>
            </w: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  <w:lang w:val="fr-FR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5"/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  <w:bookmarkEnd w:id="12"/>
            <w:r w:rsidRPr="00B862DA">
              <w:rPr>
                <w:rFonts w:ascii="Frutiger LT Com 55 Roman" w:hAnsi="Frutiger LT Com 55 Roman" w:cs="Arial"/>
                <w:sz w:val="16"/>
              </w:rPr>
              <w:t xml:space="preserve"> Flyer abgegeben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</w:p>
        </w:tc>
      </w:tr>
      <w:tr w:rsidR="00420AF2" w:rsidRPr="00B862DA" w:rsidTr="00BC67F2">
        <w:trPr>
          <w:trHeight w:val="284"/>
        </w:trPr>
        <w:tc>
          <w:tcPr>
            <w:tcW w:w="286" w:type="dxa"/>
            <w:shd w:val="clear" w:color="auto" w:fill="EAEAE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b/>
                <w:sz w:val="16"/>
              </w:rPr>
            </w:pPr>
          </w:p>
        </w:tc>
        <w:tc>
          <w:tcPr>
            <w:tcW w:w="3964" w:type="dxa"/>
            <w:shd w:val="clear" w:color="auto" w:fill="EAEAE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b/>
                <w:sz w:val="16"/>
              </w:rPr>
            </w:pPr>
            <w:r w:rsidRPr="00B862DA">
              <w:rPr>
                <w:rFonts w:ascii="Frutiger LT Com 55 Roman" w:hAnsi="Frutiger LT Com 55 Roman" w:cs="Arial"/>
                <w:b/>
                <w:sz w:val="16"/>
              </w:rPr>
              <w:t>SPEZIFISCHE MASSNAHMEN</w:t>
            </w:r>
          </w:p>
        </w:tc>
        <w:tc>
          <w:tcPr>
            <w:tcW w:w="566" w:type="dxa"/>
            <w:shd w:val="clear" w:color="auto" w:fill="EAEAE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  <w:lang w:val="fr-FR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EAZ sollte besprochen werden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B1</w:t>
            </w:r>
          </w:p>
        </w:tc>
      </w:tr>
      <w:tr w:rsidR="00420AF2" w:rsidRPr="00B862DA" w:rsidTr="00BC67F2">
        <w:trPr>
          <w:trHeight w:val="284"/>
        </w:trPr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Fachstelle Ausbildungszuschüsse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B2</w:t>
            </w: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Netzwerk PLUS / Oltech Fokus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A2</w:t>
            </w:r>
          </w:p>
        </w:tc>
      </w:tr>
      <w:tr w:rsidR="00420AF2" w:rsidRPr="00B862DA" w:rsidTr="00BC67F2">
        <w:trPr>
          <w:trHeight w:val="284"/>
        </w:trPr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8"/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  <w:bookmarkEnd w:id="13"/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 xml:space="preserve">Individueller Kurs, z.B.: </w:t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  <w:sz w:val="16"/>
              </w:rPr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noProof/>
                <w:sz w:val="16"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  <w:sz w:val="16"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  <w:sz w:val="16"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  <w:sz w:val="16"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  <w:sz w:val="16"/>
              </w:rPr>
              <w:t> </w:t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>Schreibwerkstatt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 w:rsidRPr="00B862DA">
              <w:rPr>
                <w:rFonts w:ascii="Frutiger LT Com 55 Roman" w:hAnsi="Frutiger LT Com 55 Roman"/>
                <w:sz w:val="16"/>
              </w:rPr>
              <w:t>A2</w:t>
            </w:r>
          </w:p>
        </w:tc>
      </w:tr>
      <w:tr w:rsidR="00420AF2" w:rsidRPr="00B862DA" w:rsidTr="00BC67F2">
        <w:trPr>
          <w:trHeight w:val="284"/>
        </w:trPr>
        <w:tc>
          <w:tcPr>
            <w:tcW w:w="286" w:type="dxa"/>
            <w:vAlign w:val="center"/>
          </w:tcPr>
          <w:p w:rsidR="00420AF2" w:rsidRPr="00B862DA" w:rsidRDefault="007D366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420AF2" w:rsidRPr="00B862DA" w:rsidRDefault="002C4ECD" w:rsidP="00420AF2">
            <w:pPr>
              <w:pStyle w:val="Textkrper-Zeileneinzug"/>
              <w:spacing w:after="0"/>
              <w:ind w:left="0"/>
              <w:rPr>
                <w:rFonts w:ascii="Frutiger LT Com 55 Roman" w:hAnsi="Frutiger LT Com 55 Roman" w:cs="Arial"/>
                <w:sz w:val="16"/>
              </w:rPr>
            </w:pPr>
            <w:r>
              <w:rPr>
                <w:rFonts w:ascii="Frutiger LT Com 55 Roman" w:hAnsi="Frutiger LT Com 55 Roman" w:cs="Arial"/>
                <w:sz w:val="16"/>
              </w:rPr>
              <w:t xml:space="preserve">Einzelberatung </w:t>
            </w:r>
            <w:r w:rsidR="007D3662">
              <w:rPr>
                <w:rFonts w:ascii="Frutiger LT Com 55 Roman" w:hAnsi="Frutiger LT Com 55 Roman" w:cs="Arial"/>
                <w:sz w:val="16"/>
              </w:rPr>
              <w:t>Selbstmarketing ü50</w:t>
            </w:r>
          </w:p>
        </w:tc>
        <w:tc>
          <w:tcPr>
            <w:tcW w:w="566" w:type="dxa"/>
            <w:vAlign w:val="center"/>
          </w:tcPr>
          <w:p w:rsidR="00420AF2" w:rsidRPr="00B862DA" w:rsidRDefault="00D453C8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>
              <w:rPr>
                <w:rFonts w:ascii="Frutiger LT Com 55 Roman" w:hAnsi="Frutiger LT Com 55 Roman"/>
                <w:sz w:val="16"/>
              </w:rPr>
              <w:t>B2</w:t>
            </w: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rPr>
                <w:rFonts w:ascii="Frutiger LT Com 55 Roman" w:hAnsi="Frutiger LT Com 55 Roman"/>
                <w:sz w:val="16"/>
              </w:rPr>
            </w:pPr>
          </w:p>
        </w:tc>
        <w:tc>
          <w:tcPr>
            <w:tcW w:w="286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62DA">
              <w:rPr>
                <w:rFonts w:ascii="Frutiger LT Com 55 Roman" w:hAnsi="Frutiger LT Com 55 Roman" w:cs="Arial"/>
                <w:sz w:val="16"/>
              </w:rPr>
              <w:instrText xml:space="preserve"> FORMCHECKBOX </w:instrText>
            </w:r>
            <w:r w:rsidR="00483986">
              <w:rPr>
                <w:rFonts w:ascii="Frutiger LT Com 55 Roman" w:hAnsi="Frutiger LT Com 55 Roman" w:cs="Arial"/>
                <w:sz w:val="16"/>
              </w:rPr>
            </w:r>
            <w:r w:rsidR="00483986">
              <w:rPr>
                <w:rFonts w:ascii="Frutiger LT Com 55 Roman" w:hAnsi="Frutiger LT Com 55 Roman" w:cs="Arial"/>
                <w:sz w:val="16"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sz w:val="16"/>
              </w:rPr>
              <w:fldChar w:fldCharType="end"/>
            </w:r>
          </w:p>
        </w:tc>
        <w:tc>
          <w:tcPr>
            <w:tcW w:w="3964" w:type="dxa"/>
            <w:vAlign w:val="center"/>
          </w:tcPr>
          <w:p w:rsidR="00420AF2" w:rsidRPr="00B862DA" w:rsidRDefault="00420AF2" w:rsidP="00420AF2">
            <w:pPr>
              <w:pStyle w:val="Textkrper-Zeileneinzug"/>
              <w:spacing w:after="0"/>
              <w:ind w:left="0" w:right="-425"/>
              <w:rPr>
                <w:rFonts w:ascii="Frutiger LT Com 55 Roman" w:hAnsi="Frutiger LT Com 55 Roman" w:cs="Arial"/>
                <w:sz w:val="16"/>
              </w:rPr>
            </w:pPr>
            <w:r w:rsidRPr="00B862DA">
              <w:rPr>
                <w:rFonts w:ascii="Frutiger LT Com 55 Roman" w:hAnsi="Frutiger LT Com 55 Roman" w:cs="Arial"/>
                <w:sz w:val="16"/>
              </w:rPr>
              <w:t xml:space="preserve">Stellwerk </w:t>
            </w:r>
            <w:r>
              <w:rPr>
                <w:rFonts w:ascii="Frutiger LT Com 55 Roman" w:hAnsi="Frutiger LT Com 55 Roman" w:cs="Arial"/>
                <w:sz w:val="16"/>
              </w:rPr>
              <w:t>B</w:t>
            </w:r>
          </w:p>
        </w:tc>
        <w:tc>
          <w:tcPr>
            <w:tcW w:w="566" w:type="dxa"/>
            <w:vAlign w:val="center"/>
          </w:tcPr>
          <w:p w:rsidR="00420AF2" w:rsidRPr="00B862DA" w:rsidRDefault="00420AF2" w:rsidP="00420AF2">
            <w:pPr>
              <w:jc w:val="center"/>
              <w:rPr>
                <w:rFonts w:ascii="Frutiger LT Com 55 Roman" w:hAnsi="Frutiger LT Com 55 Roman"/>
                <w:sz w:val="16"/>
              </w:rPr>
            </w:pPr>
            <w:r>
              <w:rPr>
                <w:rFonts w:ascii="Frutiger LT Com 55 Roman" w:hAnsi="Frutiger LT Com 55 Roman"/>
                <w:sz w:val="16"/>
              </w:rPr>
              <w:t>B1</w:t>
            </w:r>
          </w:p>
        </w:tc>
      </w:tr>
    </w:tbl>
    <w:p w:rsidR="00DF38D4" w:rsidRPr="00B862DA" w:rsidRDefault="00DF38D4" w:rsidP="00DD696B">
      <w:pPr>
        <w:rPr>
          <w:rFonts w:ascii="Frutiger LT Com 55 Roman" w:hAnsi="Frutiger LT Com 55 Roman"/>
        </w:rPr>
      </w:pPr>
    </w:p>
    <w:p w:rsidR="00BA4365" w:rsidRPr="00B862DA" w:rsidRDefault="008E4A1C" w:rsidP="00FD049A">
      <w:pPr>
        <w:pStyle w:val="berschrift5"/>
        <w:rPr>
          <w:rFonts w:ascii="Frutiger LT Com 55 Roman" w:hAnsi="Frutiger LT Com 55 Roman" w:cs="Arial"/>
        </w:rPr>
      </w:pPr>
      <w:r w:rsidRPr="00B862DA">
        <w:rPr>
          <w:rFonts w:ascii="Frutiger LT Com 55 Roman" w:hAnsi="Frutiger LT Com 55 Roman" w:cs="Arial"/>
        </w:rPr>
        <w:t>Wie begründet die K</w:t>
      </w:r>
      <w:r w:rsidR="00DB3E5E" w:rsidRPr="00B862DA">
        <w:rPr>
          <w:rFonts w:ascii="Frutiger LT Com 55 Roman" w:hAnsi="Frutiger LT Com 55 Roman" w:cs="Arial"/>
        </w:rPr>
        <w:t>ursleitung</w:t>
      </w:r>
      <w:r w:rsidRPr="00B862DA">
        <w:rPr>
          <w:rFonts w:ascii="Frutiger LT Com 55 Roman" w:hAnsi="Frutiger LT Com 55 Roman" w:cs="Arial"/>
        </w:rPr>
        <w:t xml:space="preserve"> diese Empfehlung</w:t>
      </w:r>
      <w:r w:rsidR="00BA4365" w:rsidRPr="00B862DA">
        <w:rPr>
          <w:rFonts w:ascii="Frutiger LT Com 55 Roman" w:hAnsi="Frutiger LT Com 55 Roman" w:cs="Arial"/>
        </w:rPr>
        <w:t>:</w:t>
      </w:r>
    </w:p>
    <w:tbl>
      <w:tblPr>
        <w:tblW w:w="10049" w:type="dxa"/>
        <w:tblInd w:w="-69" w:type="dxa"/>
        <w:tblBorders>
          <w:top w:val="single" w:sz="4" w:space="0" w:color="808080"/>
          <w:left w:val="single" w:sz="4" w:space="0" w:color="808080"/>
          <w:bottom w:val="single" w:sz="12" w:space="0" w:color="auto"/>
          <w:right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49"/>
      </w:tblGrid>
      <w:tr w:rsidR="00BA4365" w:rsidRPr="00B862DA" w:rsidTr="00A2100C">
        <w:trPr>
          <w:cantSplit/>
          <w:trHeight w:val="369"/>
        </w:trPr>
        <w:tc>
          <w:tcPr>
            <w:tcW w:w="10049" w:type="dxa"/>
            <w:vAlign w:val="center"/>
          </w:tcPr>
          <w:p w:rsidR="00BA4365" w:rsidRPr="00B862DA" w:rsidRDefault="00D83741" w:rsidP="00F508F5">
            <w:pPr>
              <w:rPr>
                <w:rFonts w:ascii="Frutiger LT Com 55 Roman" w:hAnsi="Frutiger LT Com 55 Roman" w:cs="Arial"/>
                <w:noProof/>
              </w:rPr>
            </w:pPr>
            <w:r w:rsidRPr="00B862DA">
              <w:rPr>
                <w:rFonts w:ascii="Frutiger LT Com 55 Roman" w:hAnsi="Frutiger LT Com 55 Roman" w:cs="Arial"/>
                <w:noProof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50"/>
                  </w:textInput>
                </w:ffData>
              </w:fldChar>
            </w:r>
            <w:bookmarkStart w:id="14" w:name="Text11"/>
            <w:r w:rsidRPr="00B862DA">
              <w:rPr>
                <w:rFonts w:ascii="Frutiger LT Com 55 Roman" w:hAnsi="Frutiger LT Com 55 Roman" w:cs="Arial"/>
                <w:noProof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  <w:noProof/>
              </w:rPr>
            </w:r>
            <w:r w:rsidRPr="00B862DA">
              <w:rPr>
                <w:rFonts w:ascii="Frutiger LT Com 55 Roman" w:hAnsi="Frutiger LT Com 55 Roman" w:cs="Arial"/>
                <w:noProof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fldChar w:fldCharType="end"/>
            </w:r>
            <w:bookmarkEnd w:id="14"/>
          </w:p>
        </w:tc>
      </w:tr>
    </w:tbl>
    <w:p w:rsidR="00BA4365" w:rsidRPr="00B862DA" w:rsidRDefault="00BA4365" w:rsidP="005E6333">
      <w:pPr>
        <w:rPr>
          <w:rFonts w:ascii="Frutiger LT Com 55 Roman" w:hAnsi="Frutiger LT Com 55 Roman" w:cs="Arial"/>
        </w:rPr>
      </w:pPr>
    </w:p>
    <w:p w:rsidR="00BA4365" w:rsidRPr="00B862DA" w:rsidRDefault="00E8775E">
      <w:pPr>
        <w:pStyle w:val="berschrift5"/>
        <w:tabs>
          <w:tab w:val="left" w:pos="426"/>
        </w:tabs>
        <w:rPr>
          <w:rFonts w:ascii="Frutiger LT Com 55 Roman" w:hAnsi="Frutiger LT Com 55 Roman" w:cs="Arial"/>
        </w:rPr>
      </w:pPr>
      <w:r w:rsidRPr="00B862DA">
        <w:rPr>
          <w:rFonts w:ascii="Frutiger LT Com 55 Roman" w:hAnsi="Frutiger LT Com 55 Roman" w:cs="Arial"/>
        </w:rPr>
        <w:t>6</w:t>
      </w:r>
      <w:r w:rsidR="003B76AC" w:rsidRPr="00B862DA">
        <w:rPr>
          <w:rFonts w:ascii="Frutiger LT Com 55 Roman" w:hAnsi="Frutiger LT Com 55 Roman" w:cs="Arial"/>
        </w:rPr>
        <w:t xml:space="preserve">. </w:t>
      </w:r>
      <w:r w:rsidR="003B76AC" w:rsidRPr="00B862DA">
        <w:rPr>
          <w:rFonts w:ascii="Frutiger LT Com 55 Roman" w:hAnsi="Frutiger LT Com 55 Roman" w:cs="Arial"/>
        </w:rPr>
        <w:tab/>
      </w:r>
      <w:r w:rsidR="00BA4365" w:rsidRPr="00B862DA">
        <w:rPr>
          <w:rFonts w:ascii="Frutiger LT Com 55 Roman" w:hAnsi="Frutiger LT Com 55 Roman" w:cs="Arial"/>
        </w:rPr>
        <w:t>Bemerkungen</w:t>
      </w:r>
      <w:r w:rsidR="003B76AC" w:rsidRPr="00B862DA">
        <w:rPr>
          <w:rFonts w:ascii="Frutiger LT Com 55 Roman" w:hAnsi="Frutiger LT Com 55 Roman" w:cs="Arial"/>
        </w:rPr>
        <w:t xml:space="preserve"> (Was sollte </w:t>
      </w:r>
      <w:r w:rsidR="005E6333" w:rsidRPr="00B862DA">
        <w:rPr>
          <w:rFonts w:ascii="Frutiger LT Com 55 Roman" w:hAnsi="Frutiger LT Com 55 Roman" w:cs="Arial"/>
        </w:rPr>
        <w:t>der RAV-Beratende besonders beachten?)</w:t>
      </w:r>
    </w:p>
    <w:tbl>
      <w:tblPr>
        <w:tblW w:w="10049" w:type="dxa"/>
        <w:tblInd w:w="-69" w:type="dxa"/>
        <w:tblBorders>
          <w:top w:val="single" w:sz="4" w:space="0" w:color="808080"/>
          <w:left w:val="single" w:sz="4" w:space="0" w:color="808080"/>
          <w:bottom w:val="single" w:sz="12" w:space="0" w:color="auto"/>
          <w:right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49"/>
      </w:tblGrid>
      <w:tr w:rsidR="00BA4365" w:rsidRPr="00B862DA" w:rsidTr="00A2100C">
        <w:trPr>
          <w:cantSplit/>
          <w:trHeight w:val="288"/>
        </w:trPr>
        <w:tc>
          <w:tcPr>
            <w:tcW w:w="10049" w:type="dxa"/>
            <w:vAlign w:val="center"/>
          </w:tcPr>
          <w:p w:rsidR="00BA4365" w:rsidRPr="00B862DA" w:rsidRDefault="00CF1F7D" w:rsidP="00A24F5F">
            <w:pPr>
              <w:rPr>
                <w:rFonts w:ascii="Frutiger LT Com 55 Roman" w:hAnsi="Frutiger LT Com 55 Roman" w:cs="Arial"/>
                <w:noProof/>
              </w:rPr>
            </w:pPr>
            <w:r w:rsidRPr="00B862DA">
              <w:rPr>
                <w:rFonts w:ascii="Frutiger LT Com 55 Roman" w:hAnsi="Frutiger LT Com 55 Roman" w:cs="Arial"/>
                <w:noProof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770"/>
                  </w:textInput>
                </w:ffData>
              </w:fldChar>
            </w:r>
            <w:bookmarkStart w:id="15" w:name="Text12"/>
            <w:r w:rsidRPr="00B862DA">
              <w:rPr>
                <w:rFonts w:ascii="Frutiger LT Com 55 Roman" w:hAnsi="Frutiger LT Com 55 Roman" w:cs="Arial"/>
                <w:noProof/>
              </w:rPr>
              <w:instrText xml:space="preserve"> FORMTEXT </w:instrText>
            </w:r>
            <w:r w:rsidRPr="00B862DA">
              <w:rPr>
                <w:rFonts w:ascii="Frutiger LT Com 55 Roman" w:hAnsi="Frutiger LT Com 55 Roman" w:cs="Arial"/>
                <w:noProof/>
              </w:rPr>
            </w:r>
            <w:r w:rsidRPr="00B862DA">
              <w:rPr>
                <w:rFonts w:ascii="Frutiger LT Com 55 Roman" w:hAnsi="Frutiger LT Com 55 Roman" w:cs="Arial"/>
                <w:noProof/>
              </w:rPr>
              <w:fldChar w:fldCharType="separate"/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t> </w:t>
            </w:r>
            <w:r w:rsidRPr="00B862DA">
              <w:rPr>
                <w:rFonts w:ascii="Frutiger LT Com 55 Roman" w:hAnsi="Frutiger LT Com 55 Roman" w:cs="Arial"/>
                <w:noProof/>
              </w:rPr>
              <w:fldChar w:fldCharType="end"/>
            </w:r>
            <w:bookmarkEnd w:id="15"/>
          </w:p>
        </w:tc>
      </w:tr>
    </w:tbl>
    <w:p w:rsidR="00BA4365" w:rsidRPr="00B862DA" w:rsidRDefault="00BA4365">
      <w:pPr>
        <w:rPr>
          <w:rFonts w:ascii="Frutiger LT Com 55 Roman" w:hAnsi="Frutiger LT Com 55 Roman" w:cs="Arial"/>
        </w:rPr>
      </w:pPr>
    </w:p>
    <w:p w:rsidR="00F03D35" w:rsidRPr="00B862DA" w:rsidRDefault="00F03D35" w:rsidP="00F03D35">
      <w:pPr>
        <w:pStyle w:val="Kopfzeile"/>
        <w:tabs>
          <w:tab w:val="left" w:pos="4536"/>
        </w:tabs>
        <w:spacing w:line="360" w:lineRule="auto"/>
        <w:rPr>
          <w:rFonts w:ascii="Frutiger LT Com 55 Roman" w:hAnsi="Frutiger LT Com 55 Roman"/>
        </w:rPr>
      </w:pPr>
    </w:p>
    <w:p w:rsidR="00F03D35" w:rsidRPr="00B862DA" w:rsidRDefault="00F03D35" w:rsidP="00F03D35">
      <w:pPr>
        <w:pStyle w:val="Kopfzeile"/>
        <w:tabs>
          <w:tab w:val="left" w:pos="4536"/>
        </w:tabs>
        <w:spacing w:line="360" w:lineRule="auto"/>
        <w:rPr>
          <w:rFonts w:ascii="Frutiger LT Com 55 Roman" w:hAnsi="Frutiger LT Com 55 Roman"/>
        </w:rPr>
      </w:pPr>
      <w:r w:rsidRPr="00B862DA">
        <w:rPr>
          <w:rFonts w:ascii="Frutiger LT Com 55 Roman" w:hAnsi="Frutiger LT Com 55 Roman"/>
        </w:rPr>
        <w:t>Die Teilnehmerin / der Teilnehmer</w:t>
      </w:r>
    </w:p>
    <w:p w:rsidR="00F03D35" w:rsidRPr="00B862DA" w:rsidRDefault="00F03D35" w:rsidP="00F03D35">
      <w:pPr>
        <w:pStyle w:val="Kopfzeile"/>
        <w:numPr>
          <w:ilvl w:val="0"/>
          <w:numId w:val="20"/>
        </w:numPr>
        <w:tabs>
          <w:tab w:val="left" w:pos="4536"/>
        </w:tabs>
        <w:spacing w:line="360" w:lineRule="auto"/>
        <w:ind w:left="284" w:hanging="224"/>
        <w:rPr>
          <w:rFonts w:ascii="Frutiger LT Com 55 Roman" w:hAnsi="Frutiger LT Com 55 Roman"/>
        </w:rPr>
      </w:pPr>
      <w:r w:rsidRPr="00B862DA">
        <w:rPr>
          <w:rFonts w:ascii="Frutiger LT Com 55 Roman" w:hAnsi="Frutiger LT Com 55 Roman"/>
        </w:rPr>
        <w:t>hat vom Inhalt dieses Feedbacks Kenntnis genommen,</w:t>
      </w:r>
    </w:p>
    <w:p w:rsidR="00F03D35" w:rsidRPr="00B862DA" w:rsidRDefault="00F03D35" w:rsidP="00F03D35">
      <w:pPr>
        <w:pStyle w:val="Kopfzeile"/>
        <w:numPr>
          <w:ilvl w:val="0"/>
          <w:numId w:val="20"/>
        </w:numPr>
        <w:tabs>
          <w:tab w:val="left" w:pos="4536"/>
        </w:tabs>
        <w:spacing w:line="360" w:lineRule="auto"/>
        <w:ind w:left="284" w:hanging="224"/>
        <w:rPr>
          <w:rFonts w:ascii="Frutiger LT Com 55 Roman" w:hAnsi="Frutiger LT Com 55 Roman"/>
        </w:rPr>
      </w:pPr>
      <w:r w:rsidRPr="00B862DA">
        <w:rPr>
          <w:rFonts w:ascii="Frutiger LT Com 55 Roman" w:hAnsi="Frutiger LT Com 55 Roman"/>
        </w:rPr>
        <w:t>hat eine Kopie des unterschriebenen Feedbacks erhalten und</w:t>
      </w:r>
    </w:p>
    <w:p w:rsidR="00F03D35" w:rsidRPr="00B862DA" w:rsidRDefault="00F03D35" w:rsidP="00F03D35">
      <w:pPr>
        <w:pStyle w:val="Kopfzeile"/>
        <w:numPr>
          <w:ilvl w:val="0"/>
          <w:numId w:val="20"/>
        </w:numPr>
        <w:tabs>
          <w:tab w:val="left" w:pos="4536"/>
        </w:tabs>
        <w:spacing w:line="360" w:lineRule="auto"/>
        <w:ind w:left="284" w:hanging="224"/>
        <w:rPr>
          <w:rFonts w:ascii="Frutiger LT Com 55 Roman" w:hAnsi="Frutiger LT Com 55 Roman"/>
        </w:rPr>
      </w:pPr>
      <w:r w:rsidRPr="00B862DA">
        <w:rPr>
          <w:rFonts w:ascii="Frutiger LT Com 55 Roman" w:hAnsi="Frutiger LT Com 55 Roman"/>
        </w:rPr>
        <w:t xml:space="preserve">ist über die Weiterleitung des Feedbacks an die Personalberaterin / den Personalberater informiert. </w:t>
      </w:r>
    </w:p>
    <w:p w:rsidR="00F03D35" w:rsidRPr="00B862DA" w:rsidRDefault="00F03D35" w:rsidP="00F03D35">
      <w:pPr>
        <w:pStyle w:val="Kopfzeile"/>
        <w:tabs>
          <w:tab w:val="left" w:pos="4536"/>
        </w:tabs>
        <w:spacing w:line="360" w:lineRule="auto"/>
        <w:rPr>
          <w:rFonts w:ascii="Frutiger LT Com 55 Roman" w:hAnsi="Frutiger LT Com 55 Roman"/>
        </w:rPr>
      </w:pPr>
    </w:p>
    <w:tbl>
      <w:tblPr>
        <w:tblW w:w="9840" w:type="dxa"/>
        <w:tblCellSpacing w:w="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5"/>
        <w:gridCol w:w="5955"/>
      </w:tblGrid>
      <w:tr w:rsidR="00F03D35" w:rsidRPr="00B862DA" w:rsidTr="0038468F">
        <w:trPr>
          <w:trHeight w:hRule="exact" w:val="397"/>
          <w:tblCellSpacing w:w="14" w:type="dxa"/>
        </w:trPr>
        <w:tc>
          <w:tcPr>
            <w:tcW w:w="3842" w:type="dxa"/>
            <w:vAlign w:val="center"/>
            <w:hideMark/>
          </w:tcPr>
          <w:p w:rsidR="00F03D35" w:rsidRPr="00B862DA" w:rsidRDefault="00F03D35" w:rsidP="0038468F">
            <w:pPr>
              <w:rPr>
                <w:rFonts w:ascii="Frutiger LT Com 55 Roman" w:hAnsi="Frutiger LT Com 55 Roman"/>
              </w:rPr>
            </w:pPr>
            <w:r w:rsidRPr="00B862DA">
              <w:rPr>
                <w:rFonts w:ascii="Frutiger LT Com 55 Roman" w:hAnsi="Frutiger LT Com 55 Roman"/>
              </w:rPr>
              <w:t>Ort und Datum</w:t>
            </w:r>
          </w:p>
        </w:tc>
        <w:tc>
          <w:tcPr>
            <w:tcW w:w="5911" w:type="dxa"/>
            <w:shd w:val="clear" w:color="auto" w:fill="EAEAEA"/>
            <w:vAlign w:val="center"/>
            <w:hideMark/>
          </w:tcPr>
          <w:p w:rsidR="00F03D35" w:rsidRPr="00B862DA" w:rsidRDefault="00F03D35" w:rsidP="0038468F">
            <w:pPr>
              <w:rPr>
                <w:rFonts w:ascii="Frutiger LT Com 55 Roman" w:hAnsi="Frutiger LT Com 55 Roman"/>
              </w:rPr>
            </w:pPr>
            <w:r w:rsidRPr="00B862DA">
              <w:rPr>
                <w:rFonts w:ascii="Frutiger LT Com 55 Roman" w:hAnsi="Frutiger LT Com 55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B862DA">
              <w:rPr>
                <w:rFonts w:ascii="Frutiger LT Com 55 Roman" w:hAnsi="Frutiger LT Com 55 Roman"/>
              </w:rPr>
              <w:instrText xml:space="preserve"> FORMTEXT </w:instrText>
            </w:r>
            <w:r w:rsidRPr="00B862DA">
              <w:rPr>
                <w:rFonts w:ascii="Frutiger LT Com 55 Roman" w:hAnsi="Frutiger LT Com 55 Roman"/>
              </w:rPr>
            </w:r>
            <w:r w:rsidRPr="00B862DA">
              <w:rPr>
                <w:rFonts w:ascii="Frutiger LT Com 55 Roman" w:hAnsi="Frutiger LT Com 55 Roman"/>
              </w:rPr>
              <w:fldChar w:fldCharType="separate"/>
            </w:r>
            <w:r w:rsidRPr="00B862DA">
              <w:rPr>
                <w:rFonts w:ascii="Frutiger LT Com 55 Roman" w:hAnsi="Frutiger LT Com 55 Roman"/>
                <w:noProof/>
              </w:rPr>
              <w:t> </w:t>
            </w:r>
            <w:r w:rsidRPr="00B862DA">
              <w:rPr>
                <w:rFonts w:ascii="Frutiger LT Com 55 Roman" w:hAnsi="Frutiger LT Com 55 Roman"/>
                <w:noProof/>
              </w:rPr>
              <w:t> </w:t>
            </w:r>
            <w:r w:rsidRPr="00B862DA">
              <w:rPr>
                <w:rFonts w:ascii="Frutiger LT Com 55 Roman" w:hAnsi="Frutiger LT Com 55 Roman"/>
                <w:noProof/>
              </w:rPr>
              <w:t> </w:t>
            </w:r>
            <w:r w:rsidRPr="00B862DA">
              <w:rPr>
                <w:rFonts w:ascii="Frutiger LT Com 55 Roman" w:hAnsi="Frutiger LT Com 55 Roman"/>
                <w:noProof/>
              </w:rPr>
              <w:t> </w:t>
            </w:r>
            <w:r w:rsidRPr="00B862DA">
              <w:rPr>
                <w:rFonts w:ascii="Frutiger LT Com 55 Roman" w:hAnsi="Frutiger LT Com 55 Roman"/>
                <w:noProof/>
              </w:rPr>
              <w:t> </w:t>
            </w:r>
            <w:r w:rsidRPr="00B862DA">
              <w:rPr>
                <w:rFonts w:ascii="Frutiger LT Com 55 Roman" w:hAnsi="Frutiger LT Com 55 Roman"/>
              </w:rPr>
              <w:fldChar w:fldCharType="end"/>
            </w:r>
            <w:bookmarkEnd w:id="16"/>
          </w:p>
        </w:tc>
      </w:tr>
      <w:tr w:rsidR="00F03D35" w:rsidRPr="00B862DA" w:rsidTr="0038468F">
        <w:trPr>
          <w:trHeight w:hRule="exact" w:val="397"/>
          <w:tblCellSpacing w:w="14" w:type="dxa"/>
        </w:trPr>
        <w:tc>
          <w:tcPr>
            <w:tcW w:w="3842" w:type="dxa"/>
            <w:vAlign w:val="center"/>
            <w:hideMark/>
          </w:tcPr>
          <w:p w:rsidR="00F03D35" w:rsidRPr="00B862DA" w:rsidRDefault="00F03D35" w:rsidP="00647C23">
            <w:pPr>
              <w:rPr>
                <w:rFonts w:ascii="Frutiger LT Com 55 Roman" w:hAnsi="Frutiger LT Com 55 Roman"/>
              </w:rPr>
            </w:pPr>
            <w:r w:rsidRPr="00B862DA">
              <w:rPr>
                <w:rFonts w:ascii="Frutiger LT Com 55 Roman" w:hAnsi="Frutiger LT Com 55 Roman"/>
              </w:rPr>
              <w:t>Unterschrift Kursleiter</w:t>
            </w:r>
            <w:r w:rsidR="00647C23" w:rsidRPr="00B862DA">
              <w:rPr>
                <w:rFonts w:ascii="Frutiger LT Com 55 Roman" w:hAnsi="Frutiger LT Com 55 Roman"/>
              </w:rPr>
              <w:t>/i</w:t>
            </w:r>
            <w:r w:rsidRPr="00B862DA">
              <w:rPr>
                <w:rFonts w:ascii="Frutiger LT Com 55 Roman" w:hAnsi="Frutiger LT Com 55 Roman"/>
              </w:rPr>
              <w:t>n</w:t>
            </w:r>
          </w:p>
        </w:tc>
        <w:tc>
          <w:tcPr>
            <w:tcW w:w="5911" w:type="dxa"/>
            <w:shd w:val="clear" w:color="auto" w:fill="EAEAEA"/>
            <w:vAlign w:val="center"/>
            <w:hideMark/>
          </w:tcPr>
          <w:p w:rsidR="00F03D35" w:rsidRPr="00B862DA" w:rsidRDefault="00F03D35" w:rsidP="0038468F">
            <w:pPr>
              <w:rPr>
                <w:rFonts w:ascii="Frutiger LT Com 55 Roman" w:hAnsi="Frutiger LT Com 55 Roman"/>
              </w:rPr>
            </w:pPr>
            <w:r w:rsidRPr="00B862DA">
              <w:rPr>
                <w:rFonts w:ascii="Frutiger LT Com 55 Roman" w:hAnsi="Frutiger LT Com 55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B862DA">
              <w:rPr>
                <w:rFonts w:ascii="Frutiger LT Com 55 Roman" w:hAnsi="Frutiger LT Com 55 Roman"/>
              </w:rPr>
              <w:instrText xml:space="preserve"> FORMTEXT </w:instrText>
            </w:r>
            <w:r w:rsidRPr="00B862DA">
              <w:rPr>
                <w:rFonts w:ascii="Frutiger LT Com 55 Roman" w:hAnsi="Frutiger LT Com 55 Roman"/>
              </w:rPr>
            </w:r>
            <w:r w:rsidRPr="00B862DA">
              <w:rPr>
                <w:rFonts w:ascii="Frutiger LT Com 55 Roman" w:hAnsi="Frutiger LT Com 55 Roman"/>
              </w:rPr>
              <w:fldChar w:fldCharType="separate"/>
            </w:r>
            <w:r w:rsidRPr="00B862DA">
              <w:rPr>
                <w:rFonts w:ascii="Frutiger LT Com 55 Roman" w:hAnsi="Frutiger LT Com 55 Roman"/>
                <w:noProof/>
              </w:rPr>
              <w:t> </w:t>
            </w:r>
            <w:r w:rsidRPr="00B862DA">
              <w:rPr>
                <w:rFonts w:ascii="Frutiger LT Com 55 Roman" w:hAnsi="Frutiger LT Com 55 Roman"/>
                <w:noProof/>
              </w:rPr>
              <w:t> </w:t>
            </w:r>
            <w:r w:rsidRPr="00B862DA">
              <w:rPr>
                <w:rFonts w:ascii="Frutiger LT Com 55 Roman" w:hAnsi="Frutiger LT Com 55 Roman"/>
                <w:noProof/>
              </w:rPr>
              <w:t> </w:t>
            </w:r>
            <w:r w:rsidRPr="00B862DA">
              <w:rPr>
                <w:rFonts w:ascii="Frutiger LT Com 55 Roman" w:hAnsi="Frutiger LT Com 55 Roman"/>
                <w:noProof/>
              </w:rPr>
              <w:t> </w:t>
            </w:r>
            <w:r w:rsidRPr="00B862DA">
              <w:rPr>
                <w:rFonts w:ascii="Frutiger LT Com 55 Roman" w:hAnsi="Frutiger LT Com 55 Roman"/>
                <w:noProof/>
              </w:rPr>
              <w:t> </w:t>
            </w:r>
            <w:r w:rsidRPr="00B862DA">
              <w:rPr>
                <w:rFonts w:ascii="Frutiger LT Com 55 Roman" w:hAnsi="Frutiger LT Com 55 Roman"/>
              </w:rPr>
              <w:fldChar w:fldCharType="end"/>
            </w:r>
          </w:p>
        </w:tc>
      </w:tr>
    </w:tbl>
    <w:p w:rsidR="00F03D35" w:rsidRPr="00B862DA" w:rsidRDefault="00F03D35">
      <w:pPr>
        <w:rPr>
          <w:rFonts w:ascii="Frutiger LT Com 55 Roman" w:hAnsi="Frutiger LT Com 55 Roman" w:cs="Arial"/>
        </w:rPr>
      </w:pPr>
    </w:p>
    <w:sectPr w:rsidR="00F03D35" w:rsidRPr="00B862DA" w:rsidSect="00436E4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EB" w:rsidRDefault="00CB56EB">
      <w:r>
        <w:separator/>
      </w:r>
    </w:p>
  </w:endnote>
  <w:endnote w:type="continuationSeparator" w:id="0">
    <w:p w:rsidR="00CB56EB" w:rsidRDefault="00CB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Ind w:w="1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326"/>
      <w:gridCol w:w="3326"/>
      <w:gridCol w:w="3327"/>
    </w:tblGrid>
    <w:tr w:rsidR="00CB56EB" w:rsidRPr="005A0588" w:rsidTr="00B65569">
      <w:trPr>
        <w:cantSplit/>
      </w:trPr>
      <w:tc>
        <w:tcPr>
          <w:tcW w:w="3326" w:type="dxa"/>
        </w:tcPr>
        <w:p w:rsidR="00CB56EB" w:rsidRPr="005A0588" w:rsidRDefault="00EF68EE" w:rsidP="00A234B6">
          <w:pPr>
            <w:pStyle w:val="Fuzeile"/>
            <w:tabs>
              <w:tab w:val="clear" w:pos="4536"/>
              <w:tab w:val="clear" w:pos="9072"/>
              <w:tab w:val="center" w:pos="4820"/>
              <w:tab w:val="right" w:pos="10065"/>
            </w:tabs>
            <w:ind w:right="360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fldChar w:fldCharType="begin"/>
          </w:r>
          <w:r>
            <w:rPr>
              <w:rFonts w:ascii="Frutiger LT Com 55 Roman" w:hAnsi="Frutiger LT Com 55 Roman" w:cs="Arial"/>
              <w:sz w:val="16"/>
              <w:szCs w:val="16"/>
            </w:rPr>
            <w:instrText xml:space="preserve"> FILENAME \* MERGEFORMAT </w:instrText>
          </w:r>
          <w:r>
            <w:rPr>
              <w:rFonts w:ascii="Frutiger LT Com 55 Roman" w:hAnsi="Frutiger LT Com 55 Roman" w:cs="Arial"/>
              <w:sz w:val="16"/>
              <w:szCs w:val="16"/>
            </w:rPr>
            <w:fldChar w:fldCharType="separate"/>
          </w:r>
          <w:r>
            <w:rPr>
              <w:rFonts w:ascii="Frutiger LT Com 55 Roman" w:hAnsi="Frutiger LT Com 55 Roman" w:cs="Arial"/>
              <w:noProof/>
              <w:sz w:val="16"/>
              <w:szCs w:val="16"/>
            </w:rPr>
            <w:t>Kursleiter-Feedback B 2023.docx</w:t>
          </w:r>
          <w:r>
            <w:rPr>
              <w:rFonts w:ascii="Frutiger LT Com 55 Roman" w:hAnsi="Frutiger LT Com 55 Roman" w:cs="Arial"/>
              <w:sz w:val="16"/>
              <w:szCs w:val="16"/>
            </w:rPr>
            <w:fldChar w:fldCharType="end"/>
          </w:r>
        </w:p>
      </w:tc>
      <w:tc>
        <w:tcPr>
          <w:tcW w:w="3326" w:type="dxa"/>
        </w:tcPr>
        <w:p w:rsidR="00CB56EB" w:rsidRPr="005A0588" w:rsidRDefault="00655D97" w:rsidP="002C4ECD">
          <w:pPr>
            <w:pStyle w:val="Fuzeile"/>
            <w:tabs>
              <w:tab w:val="clear" w:pos="4536"/>
              <w:tab w:val="clear" w:pos="9072"/>
              <w:tab w:val="center" w:pos="4820"/>
              <w:tab w:val="right" w:pos="10065"/>
            </w:tabs>
            <w:ind w:right="360"/>
            <w:jc w:val="center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0</w:t>
          </w:r>
          <w:r w:rsidR="002C4ECD">
            <w:rPr>
              <w:rFonts w:ascii="Frutiger LT Com 55 Roman" w:hAnsi="Frutiger LT Com 55 Roman" w:cs="Arial"/>
              <w:sz w:val="16"/>
              <w:szCs w:val="16"/>
            </w:rPr>
            <w:t>1.2023</w:t>
          </w:r>
        </w:p>
      </w:tc>
      <w:tc>
        <w:tcPr>
          <w:tcW w:w="3327" w:type="dxa"/>
        </w:tcPr>
        <w:p w:rsidR="00CB56EB" w:rsidRPr="005A0588" w:rsidRDefault="00CB56EB" w:rsidP="004D4842">
          <w:pPr>
            <w:pStyle w:val="Fuzeile"/>
            <w:tabs>
              <w:tab w:val="clear" w:pos="4536"/>
              <w:tab w:val="clear" w:pos="9072"/>
            </w:tabs>
            <w:ind w:right="85"/>
            <w:jc w:val="right"/>
            <w:rPr>
              <w:rFonts w:ascii="Frutiger LT Com 55 Roman" w:hAnsi="Frutiger LT Com 55 Roman" w:cs="Arial"/>
              <w:sz w:val="16"/>
              <w:szCs w:val="16"/>
            </w:rPr>
          </w:pP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t xml:space="preserve">Seite </w:t>
          </w: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fldChar w:fldCharType="begin"/>
          </w: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instrText xml:space="preserve"> PAGE </w:instrText>
          </w: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fldChar w:fldCharType="separate"/>
          </w:r>
          <w:r w:rsidR="00483986">
            <w:rPr>
              <w:rFonts w:ascii="Frutiger LT Com 55 Roman" w:hAnsi="Frutiger LT Com 55 Roman" w:cs="Arial"/>
              <w:noProof/>
              <w:snapToGrid w:val="0"/>
              <w:sz w:val="16"/>
              <w:szCs w:val="16"/>
            </w:rPr>
            <w:t>2</w:t>
          </w: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fldChar w:fldCharType="end"/>
          </w: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t xml:space="preserve"> von 2</w:t>
          </w:r>
        </w:p>
      </w:tc>
    </w:tr>
  </w:tbl>
  <w:p w:rsidR="00CB56EB" w:rsidRDefault="00CB56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9" w:type="dxa"/>
      <w:tblInd w:w="1" w:type="dxa"/>
      <w:tblBorders>
        <w:top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326"/>
      <w:gridCol w:w="3326"/>
      <w:gridCol w:w="3327"/>
    </w:tblGrid>
    <w:tr w:rsidR="00436E47" w:rsidRPr="005A0588" w:rsidTr="0031200C">
      <w:trPr>
        <w:cantSplit/>
      </w:trPr>
      <w:tc>
        <w:tcPr>
          <w:tcW w:w="3326" w:type="dxa"/>
        </w:tcPr>
        <w:p w:rsidR="00436E47" w:rsidRPr="005A0588" w:rsidRDefault="00EF68EE" w:rsidP="00A234B6">
          <w:pPr>
            <w:pStyle w:val="Fuzeile"/>
            <w:tabs>
              <w:tab w:val="clear" w:pos="4536"/>
              <w:tab w:val="clear" w:pos="9072"/>
              <w:tab w:val="center" w:pos="4820"/>
              <w:tab w:val="right" w:pos="10065"/>
            </w:tabs>
            <w:ind w:right="360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fldChar w:fldCharType="begin"/>
          </w:r>
          <w:r>
            <w:rPr>
              <w:rFonts w:ascii="Frutiger LT Com 55 Roman" w:hAnsi="Frutiger LT Com 55 Roman" w:cs="Arial"/>
              <w:sz w:val="16"/>
              <w:szCs w:val="16"/>
            </w:rPr>
            <w:instrText xml:space="preserve"> FILENAME \* MERGEFORMAT </w:instrText>
          </w:r>
          <w:r>
            <w:rPr>
              <w:rFonts w:ascii="Frutiger LT Com 55 Roman" w:hAnsi="Frutiger LT Com 55 Roman" w:cs="Arial"/>
              <w:sz w:val="16"/>
              <w:szCs w:val="16"/>
            </w:rPr>
            <w:fldChar w:fldCharType="separate"/>
          </w:r>
          <w:r>
            <w:rPr>
              <w:rFonts w:ascii="Frutiger LT Com 55 Roman" w:hAnsi="Frutiger LT Com 55 Roman" w:cs="Arial"/>
              <w:noProof/>
              <w:sz w:val="16"/>
              <w:szCs w:val="16"/>
            </w:rPr>
            <w:t>Kursleiter-Feedback B 2023.docx</w:t>
          </w:r>
          <w:r>
            <w:rPr>
              <w:rFonts w:ascii="Frutiger LT Com 55 Roman" w:hAnsi="Frutiger LT Com 55 Roman" w:cs="Arial"/>
              <w:sz w:val="16"/>
              <w:szCs w:val="16"/>
            </w:rPr>
            <w:fldChar w:fldCharType="end"/>
          </w:r>
        </w:p>
      </w:tc>
      <w:tc>
        <w:tcPr>
          <w:tcW w:w="3326" w:type="dxa"/>
        </w:tcPr>
        <w:p w:rsidR="00436E47" w:rsidRPr="005A0588" w:rsidRDefault="00F358EC" w:rsidP="002C4ECD">
          <w:pPr>
            <w:pStyle w:val="Fuzeile"/>
            <w:tabs>
              <w:tab w:val="clear" w:pos="4536"/>
              <w:tab w:val="clear" w:pos="9072"/>
              <w:tab w:val="center" w:pos="4820"/>
              <w:tab w:val="right" w:pos="10065"/>
            </w:tabs>
            <w:ind w:right="360"/>
            <w:jc w:val="center"/>
            <w:rPr>
              <w:rFonts w:ascii="Frutiger LT Com 55 Roman" w:hAnsi="Frutiger LT Com 55 Roman" w:cs="Arial"/>
              <w:sz w:val="16"/>
              <w:szCs w:val="16"/>
            </w:rPr>
          </w:pPr>
          <w:r>
            <w:rPr>
              <w:rFonts w:ascii="Frutiger LT Com 55 Roman" w:hAnsi="Frutiger LT Com 55 Roman" w:cs="Arial"/>
              <w:sz w:val="16"/>
              <w:szCs w:val="16"/>
            </w:rPr>
            <w:t>0</w:t>
          </w:r>
          <w:r w:rsidR="002C4ECD">
            <w:rPr>
              <w:rFonts w:ascii="Frutiger LT Com 55 Roman" w:hAnsi="Frutiger LT Com 55 Roman" w:cs="Arial"/>
              <w:sz w:val="16"/>
              <w:szCs w:val="16"/>
            </w:rPr>
            <w:t>1</w:t>
          </w:r>
          <w:r>
            <w:rPr>
              <w:rFonts w:ascii="Frutiger LT Com 55 Roman" w:hAnsi="Frutiger LT Com 55 Roman" w:cs="Arial"/>
              <w:sz w:val="16"/>
              <w:szCs w:val="16"/>
            </w:rPr>
            <w:t>.20</w:t>
          </w:r>
          <w:r w:rsidR="00A234B6">
            <w:rPr>
              <w:rFonts w:ascii="Frutiger LT Com 55 Roman" w:hAnsi="Frutiger LT Com 55 Roman" w:cs="Arial"/>
              <w:sz w:val="16"/>
              <w:szCs w:val="16"/>
            </w:rPr>
            <w:t>2</w:t>
          </w:r>
          <w:r w:rsidR="002C4ECD">
            <w:rPr>
              <w:rFonts w:ascii="Frutiger LT Com 55 Roman" w:hAnsi="Frutiger LT Com 55 Roman" w:cs="Arial"/>
              <w:sz w:val="16"/>
              <w:szCs w:val="16"/>
            </w:rPr>
            <w:t>3</w:t>
          </w:r>
        </w:p>
      </w:tc>
      <w:tc>
        <w:tcPr>
          <w:tcW w:w="3327" w:type="dxa"/>
        </w:tcPr>
        <w:p w:rsidR="00436E47" w:rsidRPr="005A0588" w:rsidRDefault="00436E47" w:rsidP="0031200C">
          <w:pPr>
            <w:pStyle w:val="Fuzeile"/>
            <w:tabs>
              <w:tab w:val="clear" w:pos="4536"/>
              <w:tab w:val="clear" w:pos="9072"/>
            </w:tabs>
            <w:ind w:right="85"/>
            <w:jc w:val="right"/>
            <w:rPr>
              <w:rFonts w:ascii="Frutiger LT Com 55 Roman" w:hAnsi="Frutiger LT Com 55 Roman" w:cs="Arial"/>
              <w:sz w:val="16"/>
              <w:szCs w:val="16"/>
            </w:rPr>
          </w:pP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t xml:space="preserve">Seite </w:t>
          </w: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fldChar w:fldCharType="begin"/>
          </w: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instrText xml:space="preserve"> PAGE </w:instrText>
          </w: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fldChar w:fldCharType="separate"/>
          </w:r>
          <w:r w:rsidR="00483986">
            <w:rPr>
              <w:rFonts w:ascii="Frutiger LT Com 55 Roman" w:hAnsi="Frutiger LT Com 55 Roman" w:cs="Arial"/>
              <w:noProof/>
              <w:snapToGrid w:val="0"/>
              <w:sz w:val="16"/>
              <w:szCs w:val="16"/>
            </w:rPr>
            <w:t>1</w:t>
          </w: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fldChar w:fldCharType="end"/>
          </w:r>
          <w:r w:rsidRPr="005A0588">
            <w:rPr>
              <w:rFonts w:ascii="Frutiger LT Com 55 Roman" w:hAnsi="Frutiger LT Com 55 Roman" w:cs="Arial"/>
              <w:snapToGrid w:val="0"/>
              <w:sz w:val="16"/>
              <w:szCs w:val="16"/>
            </w:rPr>
            <w:t xml:space="preserve"> von 2</w:t>
          </w:r>
        </w:p>
      </w:tc>
    </w:tr>
  </w:tbl>
  <w:p w:rsidR="00436E47" w:rsidRDefault="00436E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EB" w:rsidRDefault="00CB56EB">
      <w:r>
        <w:separator/>
      </w:r>
    </w:p>
  </w:footnote>
  <w:footnote w:type="continuationSeparator" w:id="0">
    <w:p w:rsidR="00CB56EB" w:rsidRDefault="00CB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7" w:type="dxa"/>
      <w:tblInd w:w="-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0"/>
      <w:gridCol w:w="5027"/>
    </w:tblGrid>
    <w:tr w:rsidR="00436E47" w:rsidTr="00436E47">
      <w:trPr>
        <w:trHeight w:val="568"/>
      </w:trPr>
      <w:tc>
        <w:tcPr>
          <w:tcW w:w="4940" w:type="dxa"/>
        </w:tcPr>
        <w:p w:rsidR="00436E47" w:rsidRDefault="00436E47" w:rsidP="0031200C">
          <w:pPr>
            <w:pStyle w:val="Kopfzeile"/>
            <w:rPr>
              <w:rFonts w:ascii="Frutiger LT Com 55 Roman" w:hAnsi="Frutiger LT Com 55 Roman"/>
            </w:rPr>
          </w:pPr>
        </w:p>
      </w:tc>
      <w:tc>
        <w:tcPr>
          <w:tcW w:w="5027" w:type="dxa"/>
        </w:tcPr>
        <w:p w:rsidR="00436E47" w:rsidRDefault="00436E47" w:rsidP="0031200C">
          <w:pPr>
            <w:pStyle w:val="Kopfzeile"/>
            <w:jc w:val="right"/>
            <w:rPr>
              <w:rFonts w:ascii="Frutiger LT Com 55 Roman" w:hAnsi="Frutiger LT Com 55 Roman"/>
            </w:rPr>
          </w:pPr>
          <w:r>
            <w:rPr>
              <w:rFonts w:ascii="Frutiger LT Com 55 Roman" w:hAnsi="Frutiger LT Com 55 Roman"/>
              <w:noProof/>
              <w:lang w:eastAsia="de-CH"/>
            </w:rPr>
            <w:drawing>
              <wp:inline distT="0" distB="0" distL="0" distR="0" wp14:anchorId="06861012" wp14:editId="60232F92">
                <wp:extent cx="2133600" cy="201295"/>
                <wp:effectExtent l="0" t="0" r="0" b="8255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201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CB56EB" w:rsidRPr="00CB56EB" w:rsidRDefault="00CB56EB" w:rsidP="00CB56EB">
    <w:pPr>
      <w:pStyle w:val="Kopfzeile"/>
      <w:rPr>
        <w:rFonts w:ascii="Frutiger LT Com 55 Roman" w:hAnsi="Frutiger LT Com 55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67" w:type="dxa"/>
      <w:tblInd w:w="-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40"/>
      <w:gridCol w:w="5027"/>
    </w:tblGrid>
    <w:tr w:rsidR="00436E47" w:rsidTr="0031200C">
      <w:tc>
        <w:tcPr>
          <w:tcW w:w="4940" w:type="dxa"/>
        </w:tcPr>
        <w:p w:rsidR="00436E47" w:rsidRDefault="00436E47" w:rsidP="0031200C">
          <w:pPr>
            <w:pStyle w:val="Kopfzeile"/>
            <w:rPr>
              <w:rFonts w:ascii="Frutiger LT Com 55 Roman" w:hAnsi="Frutiger LT Com 55 Roman"/>
            </w:rPr>
          </w:pPr>
          <w:r>
            <w:rPr>
              <w:rFonts w:ascii="Frutiger LT Com 55 Roman" w:hAnsi="Frutiger LT Com 55 Roman"/>
              <w:noProof/>
              <w:lang w:eastAsia="de-CH"/>
            </w:rPr>
            <mc:AlternateContent>
              <mc:Choice Requires="wps">
                <w:drawing>
                  <wp:inline distT="0" distB="0" distL="0" distR="0" wp14:anchorId="40E4D43F" wp14:editId="25AF576B">
                    <wp:extent cx="2615565" cy="685800"/>
                    <wp:effectExtent l="0" t="0" r="13335" b="0"/>
                    <wp:docPr id="8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556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36E47" w:rsidRPr="00634520" w:rsidRDefault="00436E47" w:rsidP="00436E47">
                                <w:pPr>
                                  <w:pStyle w:val="AbsenderAmt"/>
                                  <w:spacing w:before="60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  <w:t xml:space="preserve">Amt für Wirtschaft und Arbeit </w:t>
                                </w:r>
                              </w:p>
                              <w:p w:rsidR="00436E47" w:rsidRPr="00634520" w:rsidRDefault="00436E47" w:rsidP="00436E47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Logistik arbeitsmarktlicher Massnahmen</w:t>
                                </w:r>
                              </w:p>
                              <w:p w:rsidR="00436E47" w:rsidRPr="00634520" w:rsidRDefault="00436E47" w:rsidP="00436E47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>Rathausgasse 16</w:t>
                                </w:r>
                              </w:p>
                              <w:p w:rsidR="00436E47" w:rsidRPr="00CB56EB" w:rsidRDefault="00436E47" w:rsidP="00436E47">
                                <w:pPr>
                                  <w:pStyle w:val="AbsenderAbteilung"/>
                                  <w:rPr>
                                    <w:rFonts w:ascii="Frutiger LT Com 55 Roman" w:hAnsi="Frutiger LT Com 55 Roman"/>
                                    <w:sz w:val="20"/>
                                  </w:rPr>
                                </w:pPr>
                                <w:r w:rsidRPr="00634520">
                                  <w:rPr>
                                    <w:rFonts w:ascii="Frutiger LT Com 55 Roman" w:hAnsi="Frutiger LT Com 55 Roman"/>
                                  </w:rPr>
                                  <w:t xml:space="preserve">4509 Solothurn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40E4D43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width:205.9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" filled="f" stroked="f" strokecolor="silver">
                    <v:textbox inset="0,0,0,0">
                      <w:txbxContent>
                        <w:p w:rsidR="00436E47" w:rsidRPr="00634520" w:rsidRDefault="00436E47" w:rsidP="00436E47">
                          <w:pPr>
                            <w:pStyle w:val="AbsenderAmt"/>
                            <w:spacing w:before="60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  <w:sz w:val="20"/>
                            </w:rPr>
                            <w:t xml:space="preserve">Amt für Wirtschaft und Arbeit </w:t>
                          </w:r>
                        </w:p>
                        <w:p w:rsidR="00436E47" w:rsidRPr="00634520" w:rsidRDefault="00436E47" w:rsidP="00436E47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Logistik arbeitsmarktlicher Massnahmen</w:t>
                          </w:r>
                        </w:p>
                        <w:p w:rsidR="00436E47" w:rsidRPr="00634520" w:rsidRDefault="00436E47" w:rsidP="00436E47">
                          <w:pPr>
                            <w:pStyle w:val="AbsenderAbteilung"/>
                            <w:rPr>
                              <w:rFonts w:ascii="Frutiger LT Com 55 Roman" w:hAnsi="Frutiger LT Com 55 Roman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>Rathausgasse 16</w:t>
                          </w:r>
                        </w:p>
                        <w:p w:rsidR="00436E47" w:rsidRPr="00CB56EB" w:rsidRDefault="00436E47" w:rsidP="00436E47">
                          <w:pPr>
                            <w:pStyle w:val="AbsenderAbteilung"/>
                            <w:rPr>
                              <w:rFonts w:ascii="Frutiger LT Com 55 Roman" w:hAnsi="Frutiger LT Com 55 Roman"/>
                              <w:sz w:val="20"/>
                            </w:rPr>
                          </w:pPr>
                          <w:r w:rsidRPr="00634520">
                            <w:rPr>
                              <w:rFonts w:ascii="Frutiger LT Com 55 Roman" w:hAnsi="Frutiger LT Com 55 Roman"/>
                            </w:rPr>
                            <w:t xml:space="preserve">4509 Solothurn 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tc>
        <w:tcPr>
          <w:tcW w:w="5027" w:type="dxa"/>
        </w:tcPr>
        <w:p w:rsidR="00436E47" w:rsidRDefault="00436E47" w:rsidP="0031200C">
          <w:pPr>
            <w:pStyle w:val="Kopfzeile"/>
            <w:jc w:val="right"/>
            <w:rPr>
              <w:rFonts w:ascii="Frutiger LT Com 55 Roman" w:hAnsi="Frutiger LT Com 55 Roman"/>
            </w:rPr>
          </w:pPr>
          <w:r>
            <w:rPr>
              <w:rFonts w:ascii="Frutiger LT Com 55 Roman" w:hAnsi="Frutiger LT Com 55 Roman"/>
              <w:noProof/>
              <w:lang w:eastAsia="de-CH"/>
            </w:rPr>
            <w:drawing>
              <wp:inline distT="0" distB="0" distL="0" distR="0" wp14:anchorId="52B9783D" wp14:editId="3046AA3B">
                <wp:extent cx="2133600" cy="201295"/>
                <wp:effectExtent l="0" t="0" r="0" b="8255"/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201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436E47" w:rsidRDefault="00436E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964"/>
    <w:multiLevelType w:val="hybridMultilevel"/>
    <w:tmpl w:val="1686960E"/>
    <w:lvl w:ilvl="0" w:tplc="48C079D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7FDE"/>
    <w:multiLevelType w:val="singleLevel"/>
    <w:tmpl w:val="11AA02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4B7D41"/>
    <w:multiLevelType w:val="hybridMultilevel"/>
    <w:tmpl w:val="0F882E90"/>
    <w:lvl w:ilvl="0" w:tplc="74CE77C2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</w:rPr>
    </w:lvl>
    <w:lvl w:ilvl="1" w:tplc="EF5E8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606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969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0C1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9C4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24E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E8B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4CC4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51521"/>
    <w:multiLevelType w:val="singleLevel"/>
    <w:tmpl w:val="989CFF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9201674"/>
    <w:multiLevelType w:val="singleLevel"/>
    <w:tmpl w:val="42C867C4"/>
    <w:lvl w:ilvl="0">
      <w:start w:val="1"/>
      <w:numFmt w:val="decimal"/>
      <w:lvlText w:val="%1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5" w15:restartNumberingAfterBreak="0">
    <w:nsid w:val="1AE502C0"/>
    <w:multiLevelType w:val="singleLevel"/>
    <w:tmpl w:val="11AA02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1F38FD"/>
    <w:multiLevelType w:val="hybridMultilevel"/>
    <w:tmpl w:val="2D2E88F0"/>
    <w:lvl w:ilvl="0" w:tplc="492EBC32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999999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A482B"/>
    <w:multiLevelType w:val="hybridMultilevel"/>
    <w:tmpl w:val="C714F776"/>
    <w:lvl w:ilvl="0" w:tplc="48D80A7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</w:rPr>
    </w:lvl>
    <w:lvl w:ilvl="1" w:tplc="C68A3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9C7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2E1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287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B28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29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5CF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76D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7B39"/>
    <w:multiLevelType w:val="singleLevel"/>
    <w:tmpl w:val="989CFF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60D08AE"/>
    <w:multiLevelType w:val="multilevel"/>
    <w:tmpl w:val="E8209B26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621DB"/>
    <w:multiLevelType w:val="singleLevel"/>
    <w:tmpl w:val="989CFF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EAD3AB5"/>
    <w:multiLevelType w:val="hybridMultilevel"/>
    <w:tmpl w:val="DF10EE2A"/>
    <w:lvl w:ilvl="0" w:tplc="21BC78E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</w:rPr>
    </w:lvl>
    <w:lvl w:ilvl="1" w:tplc="5E740C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3AC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A9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CF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ED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765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F48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9E2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90489"/>
    <w:multiLevelType w:val="singleLevel"/>
    <w:tmpl w:val="11AA02D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BE6C6F"/>
    <w:multiLevelType w:val="singleLevel"/>
    <w:tmpl w:val="989CFF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B815C38"/>
    <w:multiLevelType w:val="multilevel"/>
    <w:tmpl w:val="1686960E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254FE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16" w15:restartNumberingAfterBreak="0">
    <w:nsid w:val="611F2119"/>
    <w:multiLevelType w:val="hybridMultilevel"/>
    <w:tmpl w:val="DA78D8B4"/>
    <w:lvl w:ilvl="0" w:tplc="E69807B8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  <w:color w:val="999999"/>
      </w:rPr>
    </w:lvl>
    <w:lvl w:ilvl="1" w:tplc="08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4C4754A"/>
    <w:multiLevelType w:val="hybridMultilevel"/>
    <w:tmpl w:val="F7C8483A"/>
    <w:lvl w:ilvl="0" w:tplc="DF4299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</w:rPr>
    </w:lvl>
    <w:lvl w:ilvl="1" w:tplc="9FAE4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989E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4EC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6026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F2B9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A6D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6EE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8E9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61C6C"/>
    <w:multiLevelType w:val="hybridMultilevel"/>
    <w:tmpl w:val="7490326E"/>
    <w:lvl w:ilvl="0" w:tplc="01B4B5C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9999"/>
      </w:rPr>
    </w:lvl>
    <w:lvl w:ilvl="1" w:tplc="86863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229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AF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B63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8AA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8D5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AC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54D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F64E8"/>
    <w:multiLevelType w:val="singleLevel"/>
    <w:tmpl w:val="EC88B5DA"/>
    <w:lvl w:ilvl="0">
      <w:numFmt w:val="bullet"/>
      <w:lvlText w:val="-"/>
      <w:lvlJc w:val="left"/>
      <w:pPr>
        <w:tabs>
          <w:tab w:val="num" w:pos="2626"/>
        </w:tabs>
        <w:ind w:left="2626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8"/>
  </w:num>
  <w:num w:numId="5">
    <w:abstractNumId w:val="12"/>
  </w:num>
  <w:num w:numId="6">
    <w:abstractNumId w:val="5"/>
  </w:num>
  <w:num w:numId="7">
    <w:abstractNumId w:val="1"/>
  </w:num>
  <w:num w:numId="8">
    <w:abstractNumId w:val="11"/>
  </w:num>
  <w:num w:numId="9">
    <w:abstractNumId w:val="17"/>
  </w:num>
  <w:num w:numId="10">
    <w:abstractNumId w:val="7"/>
  </w:num>
  <w:num w:numId="11">
    <w:abstractNumId w:val="2"/>
  </w:num>
  <w:num w:numId="12">
    <w:abstractNumId w:val="18"/>
  </w:num>
  <w:num w:numId="13">
    <w:abstractNumId w:val="9"/>
  </w:num>
  <w:num w:numId="14">
    <w:abstractNumId w:val="15"/>
  </w:num>
  <w:num w:numId="15">
    <w:abstractNumId w:val="19"/>
  </w:num>
  <w:num w:numId="16">
    <w:abstractNumId w:val="4"/>
  </w:num>
  <w:num w:numId="17">
    <w:abstractNumId w:val="0"/>
  </w:num>
  <w:num w:numId="18">
    <w:abstractNumId w:val="14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65"/>
    <w:rsid w:val="00002DB1"/>
    <w:rsid w:val="00051342"/>
    <w:rsid w:val="000712BF"/>
    <w:rsid w:val="00073583"/>
    <w:rsid w:val="000841A6"/>
    <w:rsid w:val="000947BE"/>
    <w:rsid w:val="000B2427"/>
    <w:rsid w:val="000E03E3"/>
    <w:rsid w:val="000F13FC"/>
    <w:rsid w:val="00102999"/>
    <w:rsid w:val="00102B50"/>
    <w:rsid w:val="00112E49"/>
    <w:rsid w:val="00145E23"/>
    <w:rsid w:val="0015048E"/>
    <w:rsid w:val="001607C6"/>
    <w:rsid w:val="001A1A30"/>
    <w:rsid w:val="001C4F93"/>
    <w:rsid w:val="00235AF6"/>
    <w:rsid w:val="002407E5"/>
    <w:rsid w:val="002520B5"/>
    <w:rsid w:val="00276380"/>
    <w:rsid w:val="002A1DBC"/>
    <w:rsid w:val="002A4036"/>
    <w:rsid w:val="002A663B"/>
    <w:rsid w:val="002C4ECD"/>
    <w:rsid w:val="002F3C41"/>
    <w:rsid w:val="00315A02"/>
    <w:rsid w:val="0032218C"/>
    <w:rsid w:val="00331F7E"/>
    <w:rsid w:val="00332C8D"/>
    <w:rsid w:val="00354AC4"/>
    <w:rsid w:val="0035622C"/>
    <w:rsid w:val="0036401D"/>
    <w:rsid w:val="0038021B"/>
    <w:rsid w:val="00392F67"/>
    <w:rsid w:val="003B76AC"/>
    <w:rsid w:val="00420AF2"/>
    <w:rsid w:val="00426C8A"/>
    <w:rsid w:val="00436E47"/>
    <w:rsid w:val="00452C24"/>
    <w:rsid w:val="0047780D"/>
    <w:rsid w:val="00483986"/>
    <w:rsid w:val="0049680F"/>
    <w:rsid w:val="004977FB"/>
    <w:rsid w:val="004A743E"/>
    <w:rsid w:val="004A7C5E"/>
    <w:rsid w:val="004B0C0A"/>
    <w:rsid w:val="004B5BFE"/>
    <w:rsid w:val="004C3B91"/>
    <w:rsid w:val="004C3CAA"/>
    <w:rsid w:val="004D4423"/>
    <w:rsid w:val="004D4842"/>
    <w:rsid w:val="004F5612"/>
    <w:rsid w:val="00520FB2"/>
    <w:rsid w:val="00523F2F"/>
    <w:rsid w:val="00546DDF"/>
    <w:rsid w:val="00564C4C"/>
    <w:rsid w:val="00587007"/>
    <w:rsid w:val="005A0588"/>
    <w:rsid w:val="005A3997"/>
    <w:rsid w:val="005E3648"/>
    <w:rsid w:val="005E6333"/>
    <w:rsid w:val="005E7EBC"/>
    <w:rsid w:val="00622F1D"/>
    <w:rsid w:val="00647C23"/>
    <w:rsid w:val="00655D97"/>
    <w:rsid w:val="00662323"/>
    <w:rsid w:val="00675D8C"/>
    <w:rsid w:val="006B1AC8"/>
    <w:rsid w:val="006C759C"/>
    <w:rsid w:val="006E0C19"/>
    <w:rsid w:val="006E1E32"/>
    <w:rsid w:val="00700798"/>
    <w:rsid w:val="00704E0E"/>
    <w:rsid w:val="007275E8"/>
    <w:rsid w:val="00733DD5"/>
    <w:rsid w:val="0077067F"/>
    <w:rsid w:val="00774285"/>
    <w:rsid w:val="007A7268"/>
    <w:rsid w:val="007C1642"/>
    <w:rsid w:val="007C6017"/>
    <w:rsid w:val="007D3662"/>
    <w:rsid w:val="007D730A"/>
    <w:rsid w:val="008459DE"/>
    <w:rsid w:val="00883D11"/>
    <w:rsid w:val="008C1392"/>
    <w:rsid w:val="008D2602"/>
    <w:rsid w:val="008D2803"/>
    <w:rsid w:val="008E4A1C"/>
    <w:rsid w:val="009046F2"/>
    <w:rsid w:val="009123F3"/>
    <w:rsid w:val="009219A0"/>
    <w:rsid w:val="00923CFC"/>
    <w:rsid w:val="00935A26"/>
    <w:rsid w:val="00980142"/>
    <w:rsid w:val="00984BD8"/>
    <w:rsid w:val="00990007"/>
    <w:rsid w:val="00995F30"/>
    <w:rsid w:val="009B17DB"/>
    <w:rsid w:val="009E1063"/>
    <w:rsid w:val="009E57EB"/>
    <w:rsid w:val="00A11CF3"/>
    <w:rsid w:val="00A2100C"/>
    <w:rsid w:val="00A234B6"/>
    <w:rsid w:val="00A24A22"/>
    <w:rsid w:val="00A24A77"/>
    <w:rsid w:val="00A24F5F"/>
    <w:rsid w:val="00A342EE"/>
    <w:rsid w:val="00A60E89"/>
    <w:rsid w:val="00A64FD9"/>
    <w:rsid w:val="00A75E14"/>
    <w:rsid w:val="00A8697A"/>
    <w:rsid w:val="00AA74B1"/>
    <w:rsid w:val="00AC3AAF"/>
    <w:rsid w:val="00AC7DB6"/>
    <w:rsid w:val="00AD58D4"/>
    <w:rsid w:val="00AF09A9"/>
    <w:rsid w:val="00B02C57"/>
    <w:rsid w:val="00B1631B"/>
    <w:rsid w:val="00B17486"/>
    <w:rsid w:val="00B328B8"/>
    <w:rsid w:val="00B40A74"/>
    <w:rsid w:val="00B65569"/>
    <w:rsid w:val="00B7082B"/>
    <w:rsid w:val="00B862DA"/>
    <w:rsid w:val="00BA4365"/>
    <w:rsid w:val="00BC4478"/>
    <w:rsid w:val="00BF38A1"/>
    <w:rsid w:val="00C1182C"/>
    <w:rsid w:val="00C511F6"/>
    <w:rsid w:val="00C62C81"/>
    <w:rsid w:val="00C7311F"/>
    <w:rsid w:val="00CA0E6D"/>
    <w:rsid w:val="00CA0FBD"/>
    <w:rsid w:val="00CA5973"/>
    <w:rsid w:val="00CB3578"/>
    <w:rsid w:val="00CB3AEF"/>
    <w:rsid w:val="00CB56EB"/>
    <w:rsid w:val="00CF1C4C"/>
    <w:rsid w:val="00CF1F7D"/>
    <w:rsid w:val="00D079A8"/>
    <w:rsid w:val="00D20A08"/>
    <w:rsid w:val="00D2410F"/>
    <w:rsid w:val="00D453C8"/>
    <w:rsid w:val="00D51586"/>
    <w:rsid w:val="00D566F5"/>
    <w:rsid w:val="00D83741"/>
    <w:rsid w:val="00DB3E5E"/>
    <w:rsid w:val="00DB5082"/>
    <w:rsid w:val="00DB66C4"/>
    <w:rsid w:val="00DC468B"/>
    <w:rsid w:val="00DD3587"/>
    <w:rsid w:val="00DD696B"/>
    <w:rsid w:val="00DF38D4"/>
    <w:rsid w:val="00E45F10"/>
    <w:rsid w:val="00E56E43"/>
    <w:rsid w:val="00E759C0"/>
    <w:rsid w:val="00E8775E"/>
    <w:rsid w:val="00E9568F"/>
    <w:rsid w:val="00EB064E"/>
    <w:rsid w:val="00EC2279"/>
    <w:rsid w:val="00EC5F42"/>
    <w:rsid w:val="00EE15AB"/>
    <w:rsid w:val="00EE452E"/>
    <w:rsid w:val="00EE4D14"/>
    <w:rsid w:val="00EF4E30"/>
    <w:rsid w:val="00EF68EE"/>
    <w:rsid w:val="00F03C75"/>
    <w:rsid w:val="00F03D35"/>
    <w:rsid w:val="00F040CA"/>
    <w:rsid w:val="00F11833"/>
    <w:rsid w:val="00F2747D"/>
    <w:rsid w:val="00F358EC"/>
    <w:rsid w:val="00F45600"/>
    <w:rsid w:val="00F508F5"/>
    <w:rsid w:val="00F60F29"/>
    <w:rsid w:val="00F70E37"/>
    <w:rsid w:val="00F91389"/>
    <w:rsid w:val="00F93BC6"/>
    <w:rsid w:val="00F97A89"/>
    <w:rsid w:val="00FA5511"/>
    <w:rsid w:val="00FD049A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;"/>
  <w15:docId w15:val="{C7A79482-B0CA-4CFB-9F85-922D6531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55 Roman" w:hAnsi="Frutiger 55 Roman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spacing w:after="120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extkrper">
    <w:name w:val="Body Text"/>
    <w:basedOn w:val="Standard"/>
    <w:rPr>
      <w:b/>
      <w:bCs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after="120"/>
      <w:ind w:left="283"/>
    </w:pPr>
  </w:style>
  <w:style w:type="character" w:customStyle="1" w:styleId="Formatvorlageberschrift5Latein95ptChar">
    <w:name w:val="Formatvorlage Überschrift 5 + (Latein) 9.5 pt Char"/>
    <w:basedOn w:val="ZchnZchn"/>
    <w:rPr>
      <w:rFonts w:ascii="Frutiger 55 Roman" w:hAnsi="Frutiger 55 Roman"/>
      <w:b/>
      <w:bCs/>
      <w:noProof w:val="0"/>
      <w:sz w:val="19"/>
      <w:szCs w:val="19"/>
      <w:lang w:val="de-CH" w:eastAsia="de-DE" w:bidi="ar-SA"/>
    </w:rPr>
  </w:style>
  <w:style w:type="character" w:customStyle="1" w:styleId="ZchnZchn">
    <w:name w:val="Zchn Zchn"/>
    <w:basedOn w:val="Absatz-Standardschriftart"/>
    <w:rPr>
      <w:rFonts w:ascii="Frutiger 55 Roman" w:hAnsi="Frutiger 55 Roman"/>
      <w:b/>
      <w:bCs/>
      <w:noProof w:val="0"/>
      <w:lang w:val="de-CH" w:eastAsia="de-DE" w:bidi="ar-SA"/>
    </w:rPr>
  </w:style>
  <w:style w:type="table" w:styleId="Tabellenraster">
    <w:name w:val="Table Grid"/>
    <w:basedOn w:val="NormaleTabelle"/>
    <w:rsid w:val="00B0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bteilung">
    <w:name w:val="AbsenderAbteilung"/>
    <w:basedOn w:val="Standard"/>
    <w:rsid w:val="005A0588"/>
    <w:pPr>
      <w:spacing w:line="220" w:lineRule="exact"/>
      <w:ind w:left="454"/>
    </w:pPr>
    <w:rPr>
      <w:i/>
      <w:sz w:val="18"/>
    </w:rPr>
  </w:style>
  <w:style w:type="paragraph" w:customStyle="1" w:styleId="AbsenderAmt">
    <w:name w:val="AbsenderAmt"/>
    <w:basedOn w:val="Standard"/>
    <w:rsid w:val="005A0588"/>
    <w:pPr>
      <w:spacing w:line="220" w:lineRule="exact"/>
      <w:ind w:left="454" w:hanging="454"/>
    </w:pPr>
    <w:rPr>
      <w:b/>
      <w:i/>
      <w:sz w:val="18"/>
    </w:rPr>
  </w:style>
  <w:style w:type="paragraph" w:customStyle="1" w:styleId="AbsenderAdresse">
    <w:name w:val="AbsenderAdresse"/>
    <w:basedOn w:val="Standard"/>
    <w:rsid w:val="005A0588"/>
    <w:pPr>
      <w:tabs>
        <w:tab w:val="left" w:pos="1134"/>
      </w:tabs>
      <w:spacing w:line="220" w:lineRule="exact"/>
      <w:ind w:left="454"/>
    </w:pPr>
    <w:rPr>
      <w:i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CB56EB"/>
    <w:rPr>
      <w:rFonts w:ascii="Frutiger 55 Roman" w:hAnsi="Frutiger 55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rs%20Studer\Anwendungsdaten\Microsoft\Vorlagen\lam_intranet_vorlage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lam_intranet_vorlage2.dot</Template>
  <TotalTime>0</TotalTime>
  <Pages>2</Pages>
  <Words>446</Words>
  <Characters>2811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LAM</vt:lpstr>
    </vt:vector>
  </TitlesOfParts>
  <Company>Amt für Wirtschaft und Arbeit Solothurn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</dc:title>
  <dc:subject>Intranet</dc:subject>
  <dc:creator>Urs Studer</dc:creator>
  <cp:lastModifiedBy>Schmid Manfred AWA</cp:lastModifiedBy>
  <cp:revision>2</cp:revision>
  <cp:lastPrinted>2019-05-10T06:40:00Z</cp:lastPrinted>
  <dcterms:created xsi:type="dcterms:W3CDTF">2022-12-20T09:37:00Z</dcterms:created>
  <dcterms:modified xsi:type="dcterms:W3CDTF">2022-12-20T09:37:00Z</dcterms:modified>
  <cp:contentStatus/>
</cp:coreProperties>
</file>