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F8" w:rsidRDefault="00BA6AD6" w:rsidP="005539C1">
      <w:pPr>
        <w:tabs>
          <w:tab w:val="left" w:pos="7938"/>
          <w:tab w:val="right" w:pos="10206"/>
        </w:tabs>
        <w:spacing w:line="259" w:lineRule="auto"/>
        <w:rPr>
          <w:b/>
          <w:u w:val="dotted"/>
        </w:rPr>
      </w:pPr>
      <w:r w:rsidRPr="008B32F8">
        <w:rPr>
          <w:i/>
        </w:rPr>
        <w:t>Amt für Wald, Jagd und Fischerei</w:t>
      </w:r>
      <w:r w:rsidR="00A03453" w:rsidRPr="008B32F8">
        <w:rPr>
          <w:i/>
        </w:rPr>
        <w:tab/>
      </w:r>
      <w:r w:rsidR="00A03453" w:rsidRPr="008B32F8">
        <w:t>Form</w:t>
      </w:r>
      <w:r w:rsidR="006754E4" w:rsidRPr="008B32F8">
        <w:t>ular</w:t>
      </w:r>
      <w:r w:rsidR="008B32F8" w:rsidRPr="008B32F8">
        <w:tab/>
      </w:r>
      <w:r w:rsidR="00D764E1" w:rsidRPr="008B32F8">
        <w:t>SO</w:t>
      </w:r>
      <w:r w:rsidR="008B32F8" w:rsidRPr="008B32F8">
        <w:t>-</w:t>
      </w:r>
      <w:r w:rsidR="00A03453" w:rsidRPr="008B32F8">
        <w:t>ROD</w:t>
      </w:r>
      <w:r w:rsidR="005539C1" w:rsidRPr="008B32F8">
        <w:t>1</w:t>
      </w:r>
      <w:r w:rsidRPr="008B32F8">
        <w:br/>
      </w:r>
      <w:r w:rsidRPr="008B32F8">
        <w:rPr>
          <w:i/>
        </w:rPr>
        <w:t xml:space="preserve">Rathaus / </w:t>
      </w:r>
      <w:proofErr w:type="spellStart"/>
      <w:r w:rsidRPr="008B32F8">
        <w:rPr>
          <w:i/>
        </w:rPr>
        <w:t>Barfüssergasse</w:t>
      </w:r>
      <w:proofErr w:type="spellEnd"/>
      <w:r w:rsidRPr="008B32F8">
        <w:rPr>
          <w:i/>
        </w:rPr>
        <w:t xml:space="preserve"> 14, 4509 Solothurn</w:t>
      </w:r>
      <w:r w:rsidR="00A03453" w:rsidRPr="008B32F8">
        <w:rPr>
          <w:i/>
        </w:rPr>
        <w:tab/>
      </w:r>
      <w:r w:rsidR="00200C55">
        <w:t>Blatt-Nr.:</w:t>
      </w:r>
      <w:r w:rsidR="008B32F8" w:rsidRPr="008B32F8">
        <w:rPr>
          <w:sz w:val="18"/>
          <w:szCs w:val="18"/>
        </w:rPr>
        <w:tab/>
      </w:r>
      <w:r w:rsidR="005A239A">
        <w:rPr>
          <w:sz w:val="18"/>
          <w:szCs w:val="18"/>
        </w:rPr>
        <w:t>...................</w:t>
      </w:r>
    </w:p>
    <w:p w:rsidR="00D764E1" w:rsidRDefault="008B32F8" w:rsidP="00EC43B2">
      <w:pPr>
        <w:tabs>
          <w:tab w:val="right" w:pos="10206"/>
        </w:tabs>
        <w:spacing w:before="240" w:line="240" w:lineRule="auto"/>
        <w:rPr>
          <w:sz w:val="18"/>
          <w:szCs w:val="18"/>
        </w:rPr>
      </w:pPr>
      <w:r>
        <w:tab/>
      </w:r>
      <w:r w:rsidR="005A239A">
        <w:t>............</w:t>
      </w:r>
      <w:r w:rsidR="00A42A33">
        <w:rPr>
          <w:sz w:val="18"/>
          <w:szCs w:val="18"/>
        </w:rPr>
        <w:t>.........</w:t>
      </w:r>
      <w:r w:rsidR="00F338C4" w:rsidRPr="00F338C4">
        <w:rPr>
          <w:sz w:val="18"/>
          <w:szCs w:val="18"/>
        </w:rPr>
        <w:t>.......................</w:t>
      </w:r>
    </w:p>
    <w:p w:rsidR="005A239A" w:rsidRPr="005A239A" w:rsidRDefault="005A239A" w:rsidP="00EC43B2">
      <w:pPr>
        <w:tabs>
          <w:tab w:val="right" w:pos="10206"/>
        </w:tabs>
        <w:spacing w:line="140" w:lineRule="exact"/>
        <w:rPr>
          <w:i/>
        </w:rPr>
      </w:pPr>
      <w:r>
        <w:rPr>
          <w:rFonts w:ascii="Arial Narrow" w:hAnsi="Arial Narrow"/>
          <w:sz w:val="16"/>
          <w:szCs w:val="16"/>
        </w:rPr>
        <w:tab/>
      </w:r>
      <w:r w:rsidRPr="005A239A">
        <w:rPr>
          <w:rFonts w:ascii="Arial Narrow" w:hAnsi="Arial Narrow"/>
          <w:sz w:val="16"/>
          <w:szCs w:val="16"/>
        </w:rPr>
        <w:t>[ leer lassen ]</w:t>
      </w:r>
    </w:p>
    <w:p w:rsidR="00BA6AD6" w:rsidRPr="007B68E9" w:rsidRDefault="003C1B9D" w:rsidP="008E0008">
      <w:pPr>
        <w:tabs>
          <w:tab w:val="left" w:pos="6237"/>
          <w:tab w:val="left" w:pos="7655"/>
          <w:tab w:val="left" w:pos="8772"/>
          <w:tab w:val="right" w:leader="dot" w:pos="10206"/>
        </w:tabs>
        <w:spacing w:line="259" w:lineRule="auto"/>
        <w:rPr>
          <w:sz w:val="24"/>
          <w:szCs w:val="24"/>
        </w:rPr>
      </w:pPr>
      <w:r w:rsidRPr="00D2142D">
        <w:rPr>
          <w:b/>
          <w:sz w:val="24"/>
          <w:szCs w:val="24"/>
        </w:rPr>
        <w:t>Rodungsgesuch</w:t>
      </w:r>
      <w:r>
        <w:rPr>
          <w:b/>
          <w:sz w:val="24"/>
          <w:szCs w:val="24"/>
        </w:rPr>
        <w:t xml:space="preserve"> - </w:t>
      </w:r>
      <w:r w:rsidR="00BA6AD6" w:rsidRPr="00D2142D">
        <w:rPr>
          <w:b/>
          <w:sz w:val="24"/>
          <w:szCs w:val="24"/>
        </w:rPr>
        <w:t xml:space="preserve">Unterschriftenliste </w:t>
      </w:r>
      <w:proofErr w:type="spellStart"/>
      <w:r w:rsidR="00A16AFF">
        <w:rPr>
          <w:b/>
          <w:sz w:val="24"/>
          <w:szCs w:val="24"/>
        </w:rPr>
        <w:t>gemäss</w:t>
      </w:r>
      <w:proofErr w:type="spellEnd"/>
      <w:r w:rsidR="009B228D">
        <w:rPr>
          <w:b/>
          <w:sz w:val="24"/>
          <w:szCs w:val="24"/>
        </w:rPr>
        <w:t xml:space="preserve"> Ziffer 7</w:t>
      </w:r>
      <w:r w:rsidR="007362CF">
        <w:rPr>
          <w:b/>
          <w:sz w:val="24"/>
          <w:szCs w:val="24"/>
        </w:rPr>
        <w:t xml:space="preserve"> </w:t>
      </w:r>
    </w:p>
    <w:p w:rsidR="00BA6AD6" w:rsidRPr="00A6616F" w:rsidRDefault="00A6616F" w:rsidP="00127378">
      <w:pPr>
        <w:pStyle w:val="l"/>
        <w:pBdr>
          <w:bottom w:val="none" w:sz="0" w:space="0" w:color="auto"/>
        </w:pBdr>
        <w:spacing w:line="259" w:lineRule="auto"/>
        <w:ind w:left="0"/>
        <w:rPr>
          <w:sz w:val="24"/>
          <w:szCs w:val="24"/>
        </w:rPr>
      </w:pPr>
      <w:r w:rsidRPr="00A6616F">
        <w:rPr>
          <w:sz w:val="24"/>
          <w:szCs w:val="24"/>
        </w:rPr>
        <w:t xml:space="preserve">Grundeigentümer der Rodungs- und Ersatzaufforstungsflächen sowie </w:t>
      </w:r>
      <w:proofErr w:type="spellStart"/>
      <w:r w:rsidRPr="00A6616F">
        <w:rPr>
          <w:sz w:val="24"/>
          <w:szCs w:val="24"/>
        </w:rPr>
        <w:t>Ersatzmassnahmen</w:t>
      </w:r>
      <w:proofErr w:type="spellEnd"/>
    </w:p>
    <w:p w:rsidR="00B82C2B" w:rsidRPr="000F5312" w:rsidRDefault="00D82D8A" w:rsidP="005539C1">
      <w:pPr>
        <w:pStyle w:val="t1"/>
        <w:tabs>
          <w:tab w:val="left" w:pos="6096"/>
          <w:tab w:val="left" w:pos="7513"/>
          <w:tab w:val="right" w:leader="dot" w:pos="10206"/>
        </w:tabs>
        <w:spacing w:before="60" w:line="259" w:lineRule="auto"/>
        <w:rPr>
          <w:b w:val="0"/>
          <w:sz w:val="16"/>
          <w:szCs w:val="16"/>
        </w:rPr>
      </w:pPr>
      <w:r w:rsidRPr="000F5312">
        <w:rPr>
          <w:b w:val="0"/>
          <w:sz w:val="16"/>
          <w:szCs w:val="16"/>
        </w:rPr>
        <w:t xml:space="preserve">[ nur wenn </w:t>
      </w:r>
      <w:r w:rsidR="00900755" w:rsidRPr="000F5312">
        <w:rPr>
          <w:b w:val="0"/>
          <w:sz w:val="16"/>
          <w:szCs w:val="16"/>
        </w:rPr>
        <w:t xml:space="preserve">nicht </w:t>
      </w:r>
      <w:r w:rsidRPr="000F5312">
        <w:rPr>
          <w:b w:val="0"/>
          <w:sz w:val="16"/>
          <w:szCs w:val="16"/>
        </w:rPr>
        <w:t>mit Gesuchsteller</w:t>
      </w:r>
      <w:r w:rsidR="00F3746A">
        <w:rPr>
          <w:b w:val="0"/>
          <w:sz w:val="16"/>
          <w:szCs w:val="16"/>
        </w:rPr>
        <w:t>/</w:t>
      </w:r>
      <w:r w:rsidR="00F3746A" w:rsidRPr="000F5312">
        <w:rPr>
          <w:b w:val="0"/>
          <w:sz w:val="16"/>
          <w:szCs w:val="16"/>
        </w:rPr>
        <w:t>Gesuchsteller</w:t>
      </w:r>
      <w:r w:rsidR="00F3746A">
        <w:rPr>
          <w:b w:val="0"/>
          <w:sz w:val="16"/>
          <w:szCs w:val="16"/>
        </w:rPr>
        <w:t xml:space="preserve">in </w:t>
      </w:r>
      <w:r w:rsidR="007E7935">
        <w:rPr>
          <w:b w:val="0"/>
          <w:sz w:val="16"/>
          <w:szCs w:val="16"/>
        </w:rPr>
        <w:t xml:space="preserve">des </w:t>
      </w:r>
      <w:r w:rsidR="00F3746A">
        <w:rPr>
          <w:b w:val="0"/>
          <w:sz w:val="16"/>
          <w:szCs w:val="16"/>
        </w:rPr>
        <w:t>Rodungsgesuch</w:t>
      </w:r>
      <w:r w:rsidR="007E7935">
        <w:rPr>
          <w:b w:val="0"/>
          <w:sz w:val="16"/>
          <w:szCs w:val="16"/>
        </w:rPr>
        <w:t>es</w:t>
      </w:r>
      <w:r w:rsidRPr="000F5312">
        <w:rPr>
          <w:b w:val="0"/>
          <w:sz w:val="16"/>
          <w:szCs w:val="16"/>
        </w:rPr>
        <w:t xml:space="preserve"> identisch ]</w:t>
      </w:r>
    </w:p>
    <w:p w:rsidR="00875A89" w:rsidRDefault="00875A89" w:rsidP="00875A89">
      <w:pPr>
        <w:pStyle w:val="l"/>
        <w:pBdr>
          <w:bottom w:val="single" w:sz="8" w:space="1" w:color="auto"/>
        </w:pBdr>
        <w:spacing w:line="60" w:lineRule="exact"/>
        <w:ind w:left="0"/>
      </w:pPr>
    </w:p>
    <w:p w:rsidR="005539C1" w:rsidRPr="00C04D8B" w:rsidRDefault="00CE045D" w:rsidP="00875A89">
      <w:pPr>
        <w:pStyle w:val="t1"/>
        <w:tabs>
          <w:tab w:val="clear" w:pos="426"/>
          <w:tab w:val="right" w:pos="10206"/>
        </w:tabs>
        <w:spacing w:before="180"/>
        <w:rPr>
          <w:rFonts w:ascii="Arial Narrow" w:hAnsi="Arial Narrow"/>
          <w:b w:val="0"/>
          <w:sz w:val="20"/>
        </w:rPr>
      </w:pPr>
      <w:r w:rsidRPr="00C04D8B">
        <w:rPr>
          <w:rFonts w:ascii="Arial Narrow" w:hAnsi="Arial Narrow"/>
          <w:b w:val="0"/>
          <w:sz w:val="20"/>
        </w:rPr>
        <w:t>Rodungsvorhaben</w:t>
      </w:r>
      <w:r w:rsidR="007153E7" w:rsidRPr="00C04D8B">
        <w:rPr>
          <w:rFonts w:ascii="Arial Narrow" w:hAnsi="Arial Narrow"/>
          <w:b w:val="0"/>
          <w:sz w:val="20"/>
        </w:rPr>
        <w:t xml:space="preserve">  </w:t>
      </w:r>
      <w:r w:rsidR="007153E7" w:rsidRPr="00C04D8B">
        <w:rPr>
          <w:rFonts w:ascii="Arial Narrow" w:hAnsi="Arial Narrow"/>
          <w:b w:val="0"/>
          <w:szCs w:val="18"/>
        </w:rPr>
        <w:t xml:space="preserve">(* </w:t>
      </w:r>
      <w:r w:rsidR="00923412" w:rsidRPr="00C04D8B">
        <w:rPr>
          <w:rFonts w:ascii="Arial Narrow" w:hAnsi="Arial Narrow"/>
          <w:b w:val="0"/>
          <w:szCs w:val="18"/>
        </w:rPr>
        <w:t xml:space="preserve">Angaben </w:t>
      </w:r>
      <w:r w:rsidR="007153E7" w:rsidRPr="00C04D8B">
        <w:rPr>
          <w:rFonts w:ascii="Arial Narrow" w:hAnsi="Arial Narrow"/>
          <w:b w:val="0"/>
          <w:szCs w:val="18"/>
        </w:rPr>
        <w:t xml:space="preserve">müssen mit den Angaben </w:t>
      </w:r>
      <w:r w:rsidR="00923412" w:rsidRPr="00C04D8B">
        <w:rPr>
          <w:rFonts w:ascii="Arial Narrow" w:hAnsi="Arial Narrow"/>
          <w:b w:val="0"/>
          <w:szCs w:val="18"/>
        </w:rPr>
        <w:t xml:space="preserve">im </w:t>
      </w:r>
      <w:r w:rsidR="007153E7" w:rsidRPr="00C04D8B">
        <w:rPr>
          <w:rFonts w:ascii="Arial Narrow" w:hAnsi="Arial Narrow"/>
          <w:b w:val="0"/>
          <w:szCs w:val="18"/>
        </w:rPr>
        <w:t xml:space="preserve">Rodungsformular </w:t>
      </w:r>
      <w:r w:rsidR="00923412" w:rsidRPr="00C04D8B">
        <w:rPr>
          <w:rFonts w:ascii="Arial Narrow" w:hAnsi="Arial Narrow"/>
          <w:b w:val="0"/>
          <w:szCs w:val="18"/>
        </w:rPr>
        <w:t xml:space="preserve">Seite 1 und 3 </w:t>
      </w:r>
      <w:r w:rsidR="007153E7" w:rsidRPr="00C04D8B">
        <w:rPr>
          <w:rFonts w:ascii="Arial Narrow" w:hAnsi="Arial Narrow"/>
          <w:b w:val="0"/>
          <w:szCs w:val="18"/>
        </w:rPr>
        <w:t>übereinstimmen</w:t>
      </w:r>
      <w:r w:rsidR="009D4D11" w:rsidRPr="00C04D8B">
        <w:rPr>
          <w:rFonts w:ascii="Arial Narrow" w:hAnsi="Arial Narrow"/>
          <w:b w:val="0"/>
          <w:szCs w:val="18"/>
        </w:rPr>
        <w:t xml:space="preserve"> !</w:t>
      </w:r>
      <w:r w:rsidR="007153E7" w:rsidRPr="00C04D8B">
        <w:rPr>
          <w:rFonts w:ascii="Arial Narrow" w:hAnsi="Arial Narrow"/>
          <w:b w:val="0"/>
          <w:sz w:val="20"/>
        </w:rPr>
        <w:t>)</w:t>
      </w:r>
      <w:r w:rsidRPr="00C04D8B">
        <w:rPr>
          <w:rFonts w:ascii="Arial Narrow" w:hAnsi="Arial Narrow"/>
          <w:b w:val="0"/>
          <w:sz w:val="20"/>
        </w:rPr>
        <w:t>:</w:t>
      </w:r>
    </w:p>
    <w:p w:rsidR="00E735E4" w:rsidRPr="00887F82" w:rsidRDefault="00E735E4" w:rsidP="00A65D9B">
      <w:pPr>
        <w:pStyle w:val="t2"/>
        <w:tabs>
          <w:tab w:val="clear" w:pos="9072"/>
          <w:tab w:val="right" w:pos="10206"/>
        </w:tabs>
        <w:spacing w:before="60"/>
        <w:ind w:left="0"/>
        <w:jc w:val="left"/>
        <w:rPr>
          <w:rFonts w:cs="Arial"/>
          <w:b/>
          <w:sz w:val="20"/>
        </w:rPr>
      </w:pPr>
    </w:p>
    <w:p w:rsidR="00E735E4" w:rsidRPr="00E735E4" w:rsidRDefault="009B228D" w:rsidP="00A50EE7">
      <w:pPr>
        <w:pStyle w:val="t2"/>
        <w:tabs>
          <w:tab w:val="clear" w:pos="9072"/>
          <w:tab w:val="right" w:leader="dot" w:pos="10206"/>
        </w:tabs>
        <w:spacing w:line="20" w:lineRule="exact"/>
        <w:ind w:left="0"/>
        <w:jc w:val="left"/>
        <w:rPr>
          <w:b/>
          <w:szCs w:val="18"/>
        </w:rPr>
      </w:pPr>
      <w:r w:rsidRPr="00E735E4">
        <w:rPr>
          <w:szCs w:val="18"/>
        </w:rPr>
        <w:tab/>
      </w:r>
    </w:p>
    <w:p w:rsidR="00200091" w:rsidRPr="00887F82" w:rsidRDefault="00200091" w:rsidP="00AC04B1">
      <w:pPr>
        <w:pStyle w:val="t1"/>
        <w:tabs>
          <w:tab w:val="clear" w:pos="426"/>
          <w:tab w:val="right" w:pos="10206"/>
        </w:tabs>
        <w:spacing w:before="0" w:line="240" w:lineRule="auto"/>
        <w:rPr>
          <w:rFonts w:ascii="Arial Narrow" w:hAnsi="Arial Narrow"/>
          <w:b w:val="0"/>
          <w:sz w:val="16"/>
          <w:szCs w:val="16"/>
        </w:rPr>
      </w:pPr>
      <w:r w:rsidRPr="00887F82">
        <w:rPr>
          <w:rFonts w:ascii="Arial Narrow" w:hAnsi="Arial Narrow"/>
          <w:b w:val="0"/>
          <w:sz w:val="16"/>
          <w:szCs w:val="16"/>
        </w:rPr>
        <w:t>Gemeinde(n)</w:t>
      </w:r>
      <w:r w:rsidR="0049462E" w:rsidRPr="00887F82">
        <w:rPr>
          <w:rFonts w:ascii="Arial Narrow" w:hAnsi="Arial Narrow"/>
          <w:b w:val="0"/>
          <w:sz w:val="16"/>
          <w:szCs w:val="16"/>
        </w:rPr>
        <w:t>:</w:t>
      </w:r>
      <w:r w:rsidRPr="00887F82">
        <w:rPr>
          <w:rFonts w:ascii="Arial Narrow" w:hAnsi="Arial Narrow"/>
          <w:b w:val="0"/>
          <w:sz w:val="16"/>
          <w:szCs w:val="16"/>
        </w:rPr>
        <w:t xml:space="preserve"> Bezeichnung des Vorhabens: *</w:t>
      </w:r>
    </w:p>
    <w:p w:rsidR="00E735E4" w:rsidRPr="00887F82" w:rsidRDefault="00E735E4" w:rsidP="00E735E4">
      <w:pPr>
        <w:pStyle w:val="t2"/>
        <w:tabs>
          <w:tab w:val="clear" w:pos="9072"/>
          <w:tab w:val="right" w:pos="10348"/>
        </w:tabs>
        <w:spacing w:before="60"/>
        <w:ind w:left="0" w:right="-142"/>
        <w:jc w:val="left"/>
        <w:rPr>
          <w:rFonts w:cs="Arial"/>
          <w:b/>
          <w:sz w:val="20"/>
        </w:rPr>
      </w:pPr>
    </w:p>
    <w:p w:rsidR="00A65D9B" w:rsidRPr="00E735E4" w:rsidRDefault="00A65D9B" w:rsidP="00A50EE7">
      <w:pPr>
        <w:pStyle w:val="t2"/>
        <w:tabs>
          <w:tab w:val="clear" w:pos="9072"/>
          <w:tab w:val="right" w:leader="dot" w:pos="10206"/>
        </w:tabs>
        <w:spacing w:line="20" w:lineRule="exact"/>
        <w:ind w:left="0"/>
        <w:jc w:val="left"/>
        <w:rPr>
          <w:b/>
          <w:szCs w:val="18"/>
        </w:rPr>
      </w:pPr>
      <w:r w:rsidRPr="00E735E4">
        <w:rPr>
          <w:szCs w:val="18"/>
        </w:rPr>
        <w:tab/>
      </w:r>
    </w:p>
    <w:p w:rsidR="00AC04B1" w:rsidRPr="00887F82" w:rsidRDefault="00AC04B1" w:rsidP="00AC04B1">
      <w:pPr>
        <w:pStyle w:val="t1"/>
        <w:tabs>
          <w:tab w:val="clear" w:pos="426"/>
        </w:tabs>
        <w:spacing w:before="0" w:line="240" w:lineRule="auto"/>
        <w:rPr>
          <w:rFonts w:ascii="Arial Narrow" w:hAnsi="Arial Narrow"/>
          <w:b w:val="0"/>
          <w:sz w:val="16"/>
          <w:szCs w:val="16"/>
        </w:rPr>
      </w:pPr>
      <w:r w:rsidRPr="00887F82">
        <w:rPr>
          <w:rFonts w:ascii="Arial Narrow" w:hAnsi="Arial Narrow"/>
          <w:b w:val="0"/>
          <w:sz w:val="16"/>
          <w:szCs w:val="16"/>
        </w:rPr>
        <w:t>Gesuchsteller/Gesuchstellerin Rodungsgesuch: *</w:t>
      </w:r>
    </w:p>
    <w:p w:rsidR="007F41DC" w:rsidRPr="00887F82" w:rsidRDefault="007F41DC" w:rsidP="00B24B60">
      <w:pPr>
        <w:pStyle w:val="t1"/>
        <w:tabs>
          <w:tab w:val="clear" w:pos="426"/>
          <w:tab w:val="left" w:pos="2410"/>
          <w:tab w:val="left" w:pos="2977"/>
          <w:tab w:val="left" w:pos="7088"/>
          <w:tab w:val="left" w:pos="7938"/>
        </w:tabs>
        <w:rPr>
          <w:rFonts w:cs="Arial"/>
          <w:b w:val="0"/>
          <w:sz w:val="20"/>
        </w:rPr>
      </w:pPr>
      <w:r w:rsidRPr="00887F82">
        <w:rPr>
          <w:rFonts w:ascii="Arial Narrow" w:hAnsi="Arial Narrow"/>
          <w:b w:val="0"/>
          <w:sz w:val="16"/>
          <w:szCs w:val="16"/>
        </w:rPr>
        <w:t>Rodungs</w:t>
      </w:r>
      <w:r w:rsidR="00730823" w:rsidRPr="00887F82">
        <w:rPr>
          <w:rFonts w:ascii="Arial Narrow" w:hAnsi="Arial Narrow"/>
          <w:b w:val="0"/>
          <w:sz w:val="16"/>
          <w:szCs w:val="16"/>
        </w:rPr>
        <w:t>gesuch/-</w:t>
      </w:r>
      <w:r w:rsidRPr="00887F82">
        <w:rPr>
          <w:rFonts w:ascii="Arial Narrow" w:hAnsi="Arial Narrow"/>
          <w:b w:val="0"/>
          <w:sz w:val="16"/>
          <w:szCs w:val="16"/>
        </w:rPr>
        <w:t>formular:</w:t>
      </w:r>
      <w:r w:rsidRPr="00887F82">
        <w:rPr>
          <w:rFonts w:ascii="Arial Narrow" w:hAnsi="Arial Narrow"/>
          <w:b w:val="0"/>
          <w:sz w:val="20"/>
        </w:rPr>
        <w:tab/>
      </w:r>
      <w:r w:rsidR="001B5AFD" w:rsidRPr="00887F82">
        <w:rPr>
          <w:rFonts w:ascii="Arial Narrow" w:hAnsi="Arial Narrow"/>
          <w:b w:val="0"/>
          <w:sz w:val="16"/>
          <w:szCs w:val="16"/>
        </w:rPr>
        <w:t>vom</w:t>
      </w:r>
      <w:r w:rsidRPr="00887F82">
        <w:rPr>
          <w:rFonts w:ascii="Arial Narrow" w:hAnsi="Arial Narrow"/>
          <w:b w:val="0"/>
          <w:sz w:val="16"/>
          <w:szCs w:val="16"/>
        </w:rPr>
        <w:t>:</w:t>
      </w:r>
      <w:r w:rsidRPr="00887F82">
        <w:rPr>
          <w:rFonts w:cs="Arial"/>
          <w:b w:val="0"/>
          <w:sz w:val="20"/>
        </w:rPr>
        <w:tab/>
      </w:r>
      <w:r w:rsidRPr="00887F82">
        <w:rPr>
          <w:rFonts w:cs="Arial"/>
          <w:b w:val="0"/>
          <w:sz w:val="20"/>
        </w:rPr>
        <w:tab/>
      </w:r>
      <w:r w:rsidRPr="00887F82">
        <w:rPr>
          <w:rFonts w:ascii="Arial Narrow" w:hAnsi="Arial Narrow"/>
          <w:b w:val="0"/>
          <w:sz w:val="16"/>
          <w:szCs w:val="16"/>
        </w:rPr>
        <w:t>visiert am:</w:t>
      </w:r>
      <w:r w:rsidRPr="00887F82">
        <w:rPr>
          <w:rFonts w:cs="Arial"/>
          <w:b w:val="0"/>
          <w:sz w:val="20"/>
        </w:rPr>
        <w:tab/>
      </w:r>
    </w:p>
    <w:p w:rsidR="007F41DC" w:rsidRPr="00C26A58" w:rsidRDefault="007F41DC" w:rsidP="00B24B60">
      <w:pPr>
        <w:pStyle w:val="t1"/>
        <w:tabs>
          <w:tab w:val="clear" w:pos="426"/>
          <w:tab w:val="left" w:pos="2410"/>
          <w:tab w:val="left" w:pos="2977"/>
          <w:tab w:val="left" w:pos="7088"/>
          <w:tab w:val="left" w:pos="7938"/>
        </w:tabs>
        <w:spacing w:before="0" w:line="20" w:lineRule="exact"/>
        <w:rPr>
          <w:b w:val="0"/>
          <w:szCs w:val="18"/>
        </w:rPr>
      </w:pPr>
      <w:r w:rsidRPr="00C26A58">
        <w:rPr>
          <w:b w:val="0"/>
          <w:szCs w:val="18"/>
        </w:rPr>
        <w:tab/>
      </w:r>
      <w:r w:rsidRPr="00C26A58">
        <w:rPr>
          <w:b w:val="0"/>
          <w:szCs w:val="18"/>
        </w:rPr>
        <w:tab/>
        <w:t>.........................</w:t>
      </w:r>
      <w:r w:rsidR="001A1643">
        <w:rPr>
          <w:b w:val="0"/>
          <w:szCs w:val="18"/>
        </w:rPr>
        <w:t>....</w:t>
      </w:r>
      <w:r w:rsidR="00730823">
        <w:rPr>
          <w:b w:val="0"/>
          <w:szCs w:val="18"/>
        </w:rPr>
        <w:t>..</w:t>
      </w:r>
      <w:r w:rsidR="00B24B60">
        <w:rPr>
          <w:b w:val="0"/>
          <w:szCs w:val="18"/>
        </w:rPr>
        <w:t>............................................</w:t>
      </w:r>
      <w:r w:rsidR="00730823">
        <w:rPr>
          <w:b w:val="0"/>
          <w:szCs w:val="18"/>
        </w:rPr>
        <w:t>...</w:t>
      </w:r>
      <w:r w:rsidRPr="00C26A58">
        <w:rPr>
          <w:b w:val="0"/>
          <w:szCs w:val="18"/>
        </w:rPr>
        <w:tab/>
      </w:r>
      <w:r w:rsidRPr="00C26A58">
        <w:rPr>
          <w:b w:val="0"/>
          <w:szCs w:val="18"/>
        </w:rPr>
        <w:tab/>
      </w:r>
      <w:r w:rsidR="001F7E8B" w:rsidRPr="00C26A58">
        <w:rPr>
          <w:b w:val="0"/>
          <w:szCs w:val="18"/>
        </w:rPr>
        <w:t>..</w:t>
      </w:r>
      <w:r w:rsidR="00730823">
        <w:rPr>
          <w:b w:val="0"/>
          <w:szCs w:val="18"/>
        </w:rPr>
        <w:t>.....</w:t>
      </w:r>
      <w:r w:rsidR="001F7E8B" w:rsidRPr="00C26A58">
        <w:rPr>
          <w:b w:val="0"/>
          <w:szCs w:val="18"/>
        </w:rPr>
        <w:t>.......................</w:t>
      </w:r>
      <w:r w:rsidR="001F7E8B">
        <w:rPr>
          <w:b w:val="0"/>
          <w:szCs w:val="18"/>
        </w:rPr>
        <w:t>....</w:t>
      </w:r>
    </w:p>
    <w:p w:rsidR="009B228D" w:rsidRPr="00887F82" w:rsidRDefault="005328AA" w:rsidP="00CA0396">
      <w:pPr>
        <w:pStyle w:val="t1"/>
        <w:tabs>
          <w:tab w:val="clear" w:pos="426"/>
          <w:tab w:val="left" w:pos="2127"/>
          <w:tab w:val="left" w:pos="2694"/>
          <w:tab w:val="left" w:pos="4395"/>
          <w:tab w:val="left" w:pos="5245"/>
        </w:tabs>
        <w:spacing w:before="60"/>
        <w:rPr>
          <w:rFonts w:ascii="Arial Narrow" w:hAnsi="Arial Narrow"/>
          <w:b w:val="0"/>
          <w:sz w:val="16"/>
          <w:szCs w:val="16"/>
        </w:rPr>
      </w:pPr>
      <w:r w:rsidRPr="00887F82">
        <w:rPr>
          <w:rFonts w:ascii="Arial Narrow" w:hAnsi="Arial Narrow"/>
          <w:b w:val="0"/>
          <w:sz w:val="16"/>
          <w:szCs w:val="16"/>
        </w:rPr>
        <w:t>Pl</w:t>
      </w:r>
      <w:r w:rsidR="001B5AFD" w:rsidRPr="00887F82">
        <w:rPr>
          <w:rFonts w:ascii="Arial Narrow" w:hAnsi="Arial Narrow"/>
          <w:b w:val="0"/>
          <w:sz w:val="16"/>
          <w:szCs w:val="16"/>
        </w:rPr>
        <w:t>äne</w:t>
      </w:r>
      <w:r w:rsidR="00FA19A9" w:rsidRPr="00887F82">
        <w:rPr>
          <w:rFonts w:ascii="Arial Narrow" w:hAnsi="Arial Narrow"/>
          <w:b w:val="0"/>
          <w:sz w:val="16"/>
          <w:szCs w:val="16"/>
        </w:rPr>
        <w:t xml:space="preserve"> [</w:t>
      </w:r>
      <w:r w:rsidR="00FF52D0" w:rsidRPr="00887F82">
        <w:rPr>
          <w:rFonts w:ascii="Arial Narrow" w:hAnsi="Arial Narrow"/>
          <w:b w:val="0"/>
          <w:sz w:val="16"/>
          <w:szCs w:val="16"/>
        </w:rPr>
        <w:t>Plantitel</w:t>
      </w:r>
      <w:r w:rsidR="00FA19A9" w:rsidRPr="00887F82">
        <w:rPr>
          <w:rFonts w:ascii="Arial Narrow" w:hAnsi="Arial Narrow"/>
          <w:b w:val="0"/>
          <w:sz w:val="16"/>
          <w:szCs w:val="16"/>
        </w:rPr>
        <w:t xml:space="preserve">, </w:t>
      </w:r>
      <w:proofErr w:type="spellStart"/>
      <w:r w:rsidR="00FA19A9" w:rsidRPr="00887F82">
        <w:rPr>
          <w:rFonts w:ascii="Arial Narrow" w:hAnsi="Arial Narrow"/>
          <w:b w:val="0"/>
          <w:sz w:val="16"/>
          <w:szCs w:val="16"/>
        </w:rPr>
        <w:t>Massstab</w:t>
      </w:r>
      <w:proofErr w:type="spellEnd"/>
      <w:r w:rsidR="00FA19A9" w:rsidRPr="00887F82">
        <w:rPr>
          <w:rFonts w:ascii="Arial Narrow" w:hAnsi="Arial Narrow"/>
          <w:b w:val="0"/>
          <w:sz w:val="16"/>
          <w:szCs w:val="16"/>
        </w:rPr>
        <w:t>, Plan-Nr., Datum]:</w:t>
      </w:r>
    </w:p>
    <w:p w:rsidR="00FF52D0" w:rsidRPr="00887F82" w:rsidRDefault="000C13D8" w:rsidP="000C13D8">
      <w:pPr>
        <w:pStyle w:val="t2"/>
        <w:tabs>
          <w:tab w:val="clear" w:pos="9072"/>
          <w:tab w:val="right" w:leader="dot" w:pos="10348"/>
        </w:tabs>
        <w:ind w:left="0" w:right="-142"/>
        <w:jc w:val="left"/>
        <w:rPr>
          <w:rFonts w:cs="Arial"/>
          <w:sz w:val="20"/>
        </w:rPr>
      </w:pPr>
      <w:r w:rsidRPr="00887F82">
        <w:rPr>
          <w:rFonts w:cs="Arial"/>
          <w:sz w:val="20"/>
        </w:rPr>
        <w:tab/>
      </w:r>
    </w:p>
    <w:p w:rsidR="000C13D8" w:rsidRPr="00887F82" w:rsidRDefault="000C13D8" w:rsidP="000C13D8">
      <w:pPr>
        <w:pStyle w:val="t2"/>
        <w:tabs>
          <w:tab w:val="clear" w:pos="9072"/>
          <w:tab w:val="right" w:leader="dot" w:pos="10348"/>
        </w:tabs>
        <w:ind w:left="0" w:right="-142"/>
        <w:jc w:val="left"/>
        <w:rPr>
          <w:rFonts w:cs="Arial"/>
          <w:sz w:val="20"/>
        </w:rPr>
      </w:pPr>
      <w:r w:rsidRPr="00887F82">
        <w:rPr>
          <w:rFonts w:cs="Arial"/>
          <w:sz w:val="20"/>
        </w:rPr>
        <w:tab/>
      </w:r>
    </w:p>
    <w:p w:rsidR="00127378" w:rsidRDefault="00127378" w:rsidP="00732B9C">
      <w:pPr>
        <w:pStyle w:val="l"/>
        <w:pBdr>
          <w:bottom w:val="single" w:sz="8" w:space="1" w:color="auto"/>
        </w:pBdr>
        <w:spacing w:line="60" w:lineRule="exact"/>
        <w:ind w:left="0"/>
      </w:pPr>
    </w:p>
    <w:p w:rsidR="00BA6AD6" w:rsidRPr="00C81024" w:rsidRDefault="00EE3918" w:rsidP="00EE3918">
      <w:pPr>
        <w:pStyle w:val="l"/>
        <w:pBdr>
          <w:bottom w:val="none" w:sz="0" w:space="0" w:color="auto"/>
        </w:pBdr>
        <w:spacing w:before="240" w:line="259" w:lineRule="auto"/>
        <w:ind w:left="0"/>
        <w:rPr>
          <w:rFonts w:ascii="Arial Narrow" w:hAnsi="Arial Narrow"/>
          <w:b/>
        </w:rPr>
      </w:pPr>
      <w:r w:rsidRPr="00C81024">
        <w:rPr>
          <w:rFonts w:ascii="Arial Narrow" w:hAnsi="Arial Narrow"/>
          <w:b/>
        </w:rPr>
        <w:t>Die unterzeichnenden Grundeigentümer/Grundeigentümerinnen stimmen dem Rodungsvorhaben zu</w:t>
      </w:r>
      <w:r w:rsidR="0099220A" w:rsidRPr="00C81024">
        <w:rPr>
          <w:rFonts w:ascii="Arial Narrow" w:hAnsi="Arial Narrow"/>
          <w:b/>
        </w:rPr>
        <w:t>:</w:t>
      </w:r>
    </w:p>
    <w:p w:rsidR="00FE680C" w:rsidRPr="00C81024" w:rsidRDefault="00846D50" w:rsidP="00C81024">
      <w:pPr>
        <w:tabs>
          <w:tab w:val="left" w:pos="3261"/>
          <w:tab w:val="left" w:pos="6237"/>
        </w:tabs>
        <w:spacing w:line="259" w:lineRule="auto"/>
        <w:rPr>
          <w:rFonts w:ascii="Arial Narrow" w:hAnsi="Arial Narrow"/>
          <w:sz w:val="16"/>
          <w:szCs w:val="16"/>
          <w:lang w:val="de-CH"/>
        </w:rPr>
      </w:pPr>
      <w:r w:rsidRPr="00C81024">
        <w:rPr>
          <w:rFonts w:ascii="Arial Narrow" w:hAnsi="Arial Narrow" w:cs="Arial"/>
          <w:sz w:val="16"/>
          <w:szCs w:val="16"/>
          <w:lang w:val="de-CH"/>
        </w:rPr>
        <w:t>Grunde</w:t>
      </w:r>
      <w:r w:rsidR="00363C99" w:rsidRPr="00C81024">
        <w:rPr>
          <w:rFonts w:ascii="Arial Narrow" w:hAnsi="Arial Narrow" w:cs="Arial"/>
          <w:sz w:val="16"/>
          <w:szCs w:val="16"/>
          <w:lang w:val="de-CH"/>
        </w:rPr>
        <w:t>igentümer/in [Adresse]:</w:t>
      </w:r>
      <w:r w:rsidR="00363C99" w:rsidRPr="00C81024">
        <w:rPr>
          <w:rFonts w:ascii="Arial Narrow" w:hAnsi="Arial Narrow" w:cs="Arial"/>
          <w:sz w:val="16"/>
          <w:szCs w:val="16"/>
          <w:lang w:val="de-CH"/>
        </w:rPr>
        <w:tab/>
      </w:r>
      <w:r w:rsidR="00793090" w:rsidRPr="00C81024">
        <w:rPr>
          <w:rFonts w:ascii="Arial Narrow" w:hAnsi="Arial Narrow" w:cs="Arial"/>
          <w:sz w:val="16"/>
          <w:szCs w:val="16"/>
          <w:lang w:val="de-CH"/>
        </w:rPr>
        <w:t>Parzelle</w:t>
      </w:r>
      <w:r w:rsidR="002D7A22" w:rsidRPr="00C81024">
        <w:rPr>
          <w:rFonts w:ascii="Arial Narrow" w:hAnsi="Arial Narrow" w:cs="Arial"/>
          <w:sz w:val="16"/>
          <w:szCs w:val="16"/>
          <w:lang w:val="de-CH"/>
        </w:rPr>
        <w:t>(n)</w:t>
      </w:r>
      <w:r w:rsidR="00793090" w:rsidRPr="00C81024">
        <w:rPr>
          <w:rFonts w:ascii="Arial Narrow" w:hAnsi="Arial Narrow" w:cs="Arial"/>
          <w:sz w:val="16"/>
          <w:szCs w:val="16"/>
          <w:lang w:val="de-CH"/>
        </w:rPr>
        <w:t xml:space="preserve"> </w:t>
      </w:r>
      <w:r w:rsidR="0071344F" w:rsidRPr="00C81024">
        <w:rPr>
          <w:rFonts w:ascii="Arial Narrow" w:hAnsi="Arial Narrow" w:cs="Arial"/>
          <w:sz w:val="16"/>
          <w:szCs w:val="16"/>
          <w:lang w:val="de-CH"/>
        </w:rPr>
        <w:t>[</w:t>
      </w:r>
      <w:r w:rsidR="00793090" w:rsidRPr="00C81024">
        <w:rPr>
          <w:rFonts w:ascii="Arial Narrow" w:hAnsi="Arial Narrow" w:cs="Arial"/>
          <w:sz w:val="16"/>
          <w:szCs w:val="16"/>
          <w:lang w:val="de-CH"/>
        </w:rPr>
        <w:t>Grundbuch</w:t>
      </w:r>
      <w:r w:rsidR="006F5D6A" w:rsidRPr="00C81024">
        <w:rPr>
          <w:rFonts w:ascii="Arial Narrow" w:hAnsi="Arial Narrow" w:cs="Arial"/>
          <w:sz w:val="16"/>
          <w:szCs w:val="16"/>
          <w:lang w:val="de-CH"/>
        </w:rPr>
        <w:t>:</w:t>
      </w:r>
      <w:r w:rsidR="00793090" w:rsidRPr="00C81024">
        <w:rPr>
          <w:rFonts w:ascii="Arial Narrow" w:hAnsi="Arial Narrow" w:cs="Arial"/>
          <w:sz w:val="16"/>
          <w:szCs w:val="16"/>
          <w:lang w:val="de-CH"/>
        </w:rPr>
        <w:t xml:space="preserve"> </w:t>
      </w:r>
      <w:r w:rsidR="0071344F" w:rsidRPr="00C81024">
        <w:rPr>
          <w:rFonts w:ascii="Arial Narrow" w:hAnsi="Arial Narrow" w:cs="Arial"/>
          <w:sz w:val="16"/>
          <w:szCs w:val="16"/>
          <w:lang w:val="de-CH"/>
        </w:rPr>
        <w:t>Nr.]</w:t>
      </w:r>
      <w:r w:rsidR="00FE680C" w:rsidRPr="00C81024">
        <w:rPr>
          <w:rFonts w:ascii="Arial Narrow" w:hAnsi="Arial Narrow" w:cs="Arial"/>
          <w:sz w:val="16"/>
          <w:szCs w:val="16"/>
          <w:lang w:val="de-CH"/>
        </w:rPr>
        <w:t xml:space="preserve">: </w:t>
      </w:r>
      <w:r w:rsidR="00FE680C" w:rsidRPr="00C81024">
        <w:rPr>
          <w:rFonts w:ascii="Arial Narrow" w:hAnsi="Arial Narrow" w:cs="Arial"/>
          <w:sz w:val="16"/>
          <w:szCs w:val="16"/>
          <w:lang w:val="de-CH"/>
        </w:rPr>
        <w:tab/>
      </w:r>
      <w:r w:rsidR="00363C99" w:rsidRPr="00C81024">
        <w:rPr>
          <w:rFonts w:ascii="Arial Narrow" w:hAnsi="Arial Narrow" w:cs="Arial"/>
          <w:sz w:val="16"/>
          <w:szCs w:val="16"/>
          <w:lang w:val="de-CH"/>
        </w:rPr>
        <w:t>Unterschrift:</w:t>
      </w:r>
    </w:p>
    <w:tbl>
      <w:tblPr>
        <w:tblW w:w="1037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2693"/>
        <w:gridCol w:w="4394"/>
      </w:tblGrid>
      <w:tr w:rsidR="00156027" w:rsidRPr="008D5CEA" w:rsidTr="00364B09">
        <w:tc>
          <w:tcPr>
            <w:tcW w:w="3284" w:type="dxa"/>
            <w:shd w:val="clear" w:color="auto" w:fill="auto"/>
          </w:tcPr>
          <w:p w:rsidR="00156027" w:rsidRPr="002D6159" w:rsidRDefault="00156027" w:rsidP="006F5D6A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156027" w:rsidRPr="002D6159" w:rsidRDefault="00156027" w:rsidP="006F5D6A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156027" w:rsidRPr="002D6159" w:rsidRDefault="00156027" w:rsidP="006F5D6A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156027" w:rsidRPr="002D6159" w:rsidRDefault="00156027" w:rsidP="006F5D6A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156027" w:rsidRPr="002D6159" w:rsidRDefault="00156027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C04B1" w:rsidRPr="002D6159" w:rsidRDefault="00AC04B1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C04B1" w:rsidRPr="002D6159" w:rsidRDefault="00AC04B1" w:rsidP="00364B09">
            <w:pPr>
              <w:tabs>
                <w:tab w:val="right" w:pos="2443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156027" w:rsidRPr="002D6159" w:rsidRDefault="00F338C4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AC04B1" w:rsidRPr="00AC04B1" w:rsidRDefault="00AC04B1" w:rsidP="00AC04B1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C04B1" w:rsidRPr="00AC04B1" w:rsidRDefault="00AC04B1" w:rsidP="00AC04B1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C04B1" w:rsidRPr="00AC04B1" w:rsidRDefault="00AC04B1" w:rsidP="00AC04B1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C04B1" w:rsidRPr="00AC04B1" w:rsidRDefault="00AC04B1" w:rsidP="00AC04B1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C04B1" w:rsidRPr="00AC04B1" w:rsidRDefault="00AC04B1" w:rsidP="00A270D1">
            <w:pPr>
              <w:tabs>
                <w:tab w:val="right" w:pos="3861"/>
              </w:tabs>
              <w:spacing w:before="120"/>
              <w:rPr>
                <w:rFonts w:ascii="Arial Narrow" w:hAnsi="Arial Narrow" w:cs="Arial"/>
                <w:u w:val="dotted"/>
              </w:rPr>
            </w:pPr>
            <w:r w:rsidRPr="00AC04B1">
              <w:rPr>
                <w:rFonts w:ascii="Arial Narrow" w:hAnsi="Arial Narrow" w:cs="Arial"/>
                <w:u w:val="dotted"/>
              </w:rPr>
              <w:tab/>
            </w:r>
          </w:p>
          <w:p w:rsidR="00156027" w:rsidRPr="00B01233" w:rsidRDefault="00156027" w:rsidP="006F5D6A">
            <w:pPr>
              <w:pStyle w:val="l"/>
              <w:pBdr>
                <w:bottom w:val="none" w:sz="0" w:space="0" w:color="auto"/>
              </w:pBdr>
              <w:spacing w:after="40" w:line="160" w:lineRule="exact"/>
              <w:ind w:left="0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B01233">
              <w:rPr>
                <w:rFonts w:ascii="Arial Narrow" w:hAnsi="Arial Narrow" w:cs="Arial"/>
                <w:sz w:val="16"/>
                <w:szCs w:val="16"/>
                <w:lang w:val="de-CH"/>
              </w:rPr>
              <w:t>Datum, Vorname/Name</w:t>
            </w:r>
            <w:r w:rsidR="00AC04B1" w:rsidRPr="00B01233">
              <w:rPr>
                <w:rFonts w:ascii="Arial Narrow" w:hAnsi="Arial Narrow" w:cs="Arial"/>
                <w:sz w:val="16"/>
                <w:szCs w:val="16"/>
                <w:lang w:val="de-CH"/>
              </w:rPr>
              <w:t xml:space="preserve"> (Stempel)</w:t>
            </w:r>
          </w:p>
        </w:tc>
      </w:tr>
      <w:tr w:rsidR="00A07036" w:rsidRPr="008D5CEA" w:rsidTr="00364B09">
        <w:tc>
          <w:tcPr>
            <w:tcW w:w="3284" w:type="dxa"/>
            <w:shd w:val="clear" w:color="auto" w:fill="auto"/>
          </w:tcPr>
          <w:p w:rsidR="00A07036" w:rsidRPr="002D6159" w:rsidRDefault="00A07036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A07036" w:rsidRPr="002D6159" w:rsidRDefault="00A07036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bookmarkStart w:id="0" w:name="_GoBack"/>
            <w:bookmarkEnd w:id="0"/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364B09">
            <w:pPr>
              <w:tabs>
                <w:tab w:val="right" w:pos="2443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A07036" w:rsidRPr="002D6159" w:rsidRDefault="00A07036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A07036" w:rsidRPr="00AC04B1" w:rsidRDefault="00A07036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07036" w:rsidRPr="00AC04B1" w:rsidRDefault="00A07036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07036" w:rsidRPr="00AC04B1" w:rsidRDefault="00A07036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07036" w:rsidRPr="00AC04B1" w:rsidRDefault="00A07036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A07036" w:rsidRPr="00AC04B1" w:rsidRDefault="00A07036" w:rsidP="00A270D1">
            <w:pPr>
              <w:tabs>
                <w:tab w:val="right" w:pos="3861"/>
              </w:tabs>
              <w:spacing w:before="120"/>
              <w:rPr>
                <w:rFonts w:ascii="Arial Narrow" w:hAnsi="Arial Narrow" w:cs="Arial"/>
                <w:u w:val="dotted"/>
              </w:rPr>
            </w:pPr>
            <w:r w:rsidRPr="00AC04B1">
              <w:rPr>
                <w:rFonts w:ascii="Arial Narrow" w:hAnsi="Arial Narrow" w:cs="Arial"/>
                <w:u w:val="dotted"/>
              </w:rPr>
              <w:tab/>
            </w:r>
          </w:p>
          <w:p w:rsidR="00A07036" w:rsidRPr="00B01233" w:rsidRDefault="00A07036" w:rsidP="00846D50">
            <w:pPr>
              <w:pStyle w:val="l"/>
              <w:pBdr>
                <w:bottom w:val="none" w:sz="0" w:space="0" w:color="auto"/>
              </w:pBdr>
              <w:spacing w:after="40" w:line="160" w:lineRule="exact"/>
              <w:ind w:left="0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B01233">
              <w:rPr>
                <w:rFonts w:ascii="Arial Narrow" w:hAnsi="Arial Narrow" w:cs="Arial"/>
                <w:sz w:val="16"/>
                <w:szCs w:val="16"/>
                <w:lang w:val="de-CH"/>
              </w:rPr>
              <w:t>Datum, Vorname/Name (Stempel)</w:t>
            </w:r>
          </w:p>
        </w:tc>
      </w:tr>
      <w:tr w:rsidR="00786647" w:rsidRPr="008D5CEA" w:rsidTr="00364B09">
        <w:tc>
          <w:tcPr>
            <w:tcW w:w="3284" w:type="dxa"/>
            <w:shd w:val="clear" w:color="auto" w:fill="auto"/>
          </w:tcPr>
          <w:p w:rsidR="00786647" w:rsidRPr="002D6159" w:rsidRDefault="00786647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846D50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786647" w:rsidRPr="002D6159" w:rsidRDefault="00786647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364B09">
            <w:pPr>
              <w:tabs>
                <w:tab w:val="right" w:pos="2443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786647" w:rsidRPr="002D6159" w:rsidRDefault="00786647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786647" w:rsidRPr="00AC04B1" w:rsidRDefault="00786647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786647" w:rsidRPr="00AC04B1" w:rsidRDefault="00786647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786647" w:rsidRPr="00AC04B1" w:rsidRDefault="00786647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786647" w:rsidRPr="00AC04B1" w:rsidRDefault="00786647" w:rsidP="00846D50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786647" w:rsidRPr="00AC04B1" w:rsidRDefault="00786647" w:rsidP="00A270D1">
            <w:pPr>
              <w:tabs>
                <w:tab w:val="right" w:pos="3861"/>
              </w:tabs>
              <w:spacing w:before="120"/>
              <w:rPr>
                <w:rFonts w:ascii="Arial Narrow" w:hAnsi="Arial Narrow" w:cs="Arial"/>
                <w:u w:val="dotted"/>
              </w:rPr>
            </w:pPr>
            <w:r w:rsidRPr="00AC04B1">
              <w:rPr>
                <w:rFonts w:ascii="Arial Narrow" w:hAnsi="Arial Narrow" w:cs="Arial"/>
                <w:u w:val="dotted"/>
              </w:rPr>
              <w:tab/>
            </w:r>
          </w:p>
          <w:p w:rsidR="00786647" w:rsidRPr="00B01233" w:rsidRDefault="00786647" w:rsidP="00846D50">
            <w:pPr>
              <w:pStyle w:val="l"/>
              <w:pBdr>
                <w:bottom w:val="none" w:sz="0" w:space="0" w:color="auto"/>
              </w:pBdr>
              <w:spacing w:after="40" w:line="160" w:lineRule="exact"/>
              <w:ind w:left="0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B01233">
              <w:rPr>
                <w:rFonts w:ascii="Arial Narrow" w:hAnsi="Arial Narrow" w:cs="Arial"/>
                <w:sz w:val="16"/>
                <w:szCs w:val="16"/>
                <w:lang w:val="de-CH"/>
              </w:rPr>
              <w:t>Datum, Vorname/Name (Stempel)</w:t>
            </w:r>
          </w:p>
        </w:tc>
      </w:tr>
      <w:tr w:rsidR="00E22EBB" w:rsidRPr="008D5CEA" w:rsidTr="00364B09">
        <w:tc>
          <w:tcPr>
            <w:tcW w:w="3284" w:type="dxa"/>
            <w:shd w:val="clear" w:color="auto" w:fill="auto"/>
          </w:tcPr>
          <w:p w:rsidR="00E22EBB" w:rsidRPr="002D6159" w:rsidRDefault="00E22EBB" w:rsidP="00B53307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B53307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B53307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B53307">
            <w:pPr>
              <w:tabs>
                <w:tab w:val="right" w:pos="2892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E22EBB" w:rsidRPr="002D6159" w:rsidRDefault="00E22EBB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364B09">
            <w:pPr>
              <w:tabs>
                <w:tab w:val="right" w:pos="2443"/>
              </w:tabs>
              <w:spacing w:before="60"/>
              <w:rPr>
                <w:rFonts w:cs="Arial"/>
                <w:u w:val="dotted"/>
              </w:rPr>
            </w:pPr>
            <w:r w:rsidRPr="002D6159">
              <w:rPr>
                <w:rFonts w:cs="Arial"/>
                <w:u w:val="dotted"/>
              </w:rPr>
              <w:tab/>
            </w:r>
          </w:p>
          <w:p w:rsidR="00E22EBB" w:rsidRPr="002D6159" w:rsidRDefault="00E22EBB" w:rsidP="00364B09">
            <w:pPr>
              <w:tabs>
                <w:tab w:val="right" w:pos="2443"/>
              </w:tabs>
              <w:spacing w:before="60"/>
              <w:rPr>
                <w:rFonts w:cs="Arial"/>
              </w:rPr>
            </w:pPr>
            <w:r w:rsidRPr="002D6159">
              <w:rPr>
                <w:rFonts w:cs="Arial"/>
                <w:u w:val="dotted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E22EBB" w:rsidRPr="00AC04B1" w:rsidRDefault="00E22EBB" w:rsidP="00B53307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E22EBB" w:rsidRPr="00AC04B1" w:rsidRDefault="00E22EBB" w:rsidP="00B53307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E22EBB" w:rsidRPr="00AC04B1" w:rsidRDefault="00E22EBB" w:rsidP="00B53307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E22EBB" w:rsidRPr="00AC04B1" w:rsidRDefault="00E22EBB" w:rsidP="00B53307">
            <w:pPr>
              <w:tabs>
                <w:tab w:val="right" w:pos="3861"/>
              </w:tabs>
              <w:rPr>
                <w:rFonts w:ascii="Arial Narrow" w:hAnsi="Arial Narrow" w:cs="Arial"/>
                <w:u w:val="dotted"/>
              </w:rPr>
            </w:pPr>
          </w:p>
          <w:p w:rsidR="00E22EBB" w:rsidRPr="00AC04B1" w:rsidRDefault="00E22EBB" w:rsidP="00A270D1">
            <w:pPr>
              <w:tabs>
                <w:tab w:val="right" w:pos="3861"/>
              </w:tabs>
              <w:spacing w:before="120"/>
              <w:rPr>
                <w:rFonts w:ascii="Arial Narrow" w:hAnsi="Arial Narrow" w:cs="Arial"/>
                <w:u w:val="dotted"/>
              </w:rPr>
            </w:pPr>
            <w:r w:rsidRPr="00AC04B1">
              <w:rPr>
                <w:rFonts w:ascii="Arial Narrow" w:hAnsi="Arial Narrow" w:cs="Arial"/>
                <w:u w:val="dotted"/>
              </w:rPr>
              <w:tab/>
            </w:r>
          </w:p>
          <w:p w:rsidR="00E22EBB" w:rsidRPr="00B01233" w:rsidRDefault="00E22EBB" w:rsidP="00B53307">
            <w:pPr>
              <w:pStyle w:val="l"/>
              <w:pBdr>
                <w:bottom w:val="none" w:sz="0" w:space="0" w:color="auto"/>
              </w:pBdr>
              <w:spacing w:after="40" w:line="160" w:lineRule="exact"/>
              <w:ind w:left="0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B01233">
              <w:rPr>
                <w:rFonts w:ascii="Arial Narrow" w:hAnsi="Arial Narrow" w:cs="Arial"/>
                <w:sz w:val="16"/>
                <w:szCs w:val="16"/>
                <w:lang w:val="de-CH"/>
              </w:rPr>
              <w:t>Datum, Vorname/Name (Stempel)</w:t>
            </w:r>
          </w:p>
        </w:tc>
      </w:tr>
    </w:tbl>
    <w:p w:rsidR="008C25D0" w:rsidRPr="00AC6073" w:rsidRDefault="008C25D0" w:rsidP="008C25D0">
      <w:pPr>
        <w:pStyle w:val="t2"/>
        <w:tabs>
          <w:tab w:val="clear" w:pos="9072"/>
          <w:tab w:val="right" w:pos="10206"/>
        </w:tabs>
        <w:spacing w:before="60"/>
        <w:ind w:left="0"/>
        <w:jc w:val="left"/>
        <w:rPr>
          <w:sz w:val="20"/>
        </w:rPr>
      </w:pPr>
    </w:p>
    <w:p w:rsidR="008C25D0" w:rsidRPr="00E735E4" w:rsidRDefault="008C25D0" w:rsidP="008C25D0">
      <w:pPr>
        <w:pStyle w:val="t2"/>
        <w:tabs>
          <w:tab w:val="clear" w:pos="9072"/>
          <w:tab w:val="right" w:leader="dot" w:pos="10206"/>
        </w:tabs>
        <w:spacing w:line="40" w:lineRule="exact"/>
        <w:ind w:left="0"/>
        <w:jc w:val="left"/>
        <w:rPr>
          <w:b/>
          <w:szCs w:val="18"/>
        </w:rPr>
      </w:pPr>
      <w:r w:rsidRPr="00E735E4">
        <w:rPr>
          <w:szCs w:val="18"/>
        </w:rPr>
        <w:tab/>
      </w:r>
    </w:p>
    <w:p w:rsidR="00717AFC" w:rsidRDefault="00717AFC" w:rsidP="00925911">
      <w:pPr>
        <w:pStyle w:val="l"/>
        <w:pBdr>
          <w:bottom w:val="single" w:sz="8" w:space="1" w:color="auto"/>
        </w:pBdr>
        <w:spacing w:after="40" w:line="20" w:lineRule="exact"/>
        <w:ind w:left="0"/>
      </w:pPr>
    </w:p>
    <w:p w:rsidR="00083324" w:rsidRPr="005A239A" w:rsidRDefault="00083324" w:rsidP="00925911">
      <w:pPr>
        <w:pStyle w:val="t1"/>
        <w:tabs>
          <w:tab w:val="clear" w:pos="426"/>
        </w:tabs>
        <w:spacing w:before="0" w:line="240" w:lineRule="auto"/>
        <w:rPr>
          <w:rFonts w:ascii="Arial Narrow" w:hAnsi="Arial Narrow"/>
          <w:b w:val="0"/>
          <w:sz w:val="16"/>
          <w:szCs w:val="16"/>
        </w:rPr>
      </w:pPr>
      <w:r w:rsidRPr="005A239A">
        <w:rPr>
          <w:rFonts w:ascii="Arial Narrow" w:hAnsi="Arial Narrow"/>
          <w:b w:val="0"/>
          <w:sz w:val="16"/>
          <w:szCs w:val="16"/>
        </w:rPr>
        <w:t>[ leer lassen ]</w:t>
      </w:r>
    </w:p>
    <w:sectPr w:rsidR="00083324" w:rsidRPr="005A239A" w:rsidSect="008C25D0">
      <w:footerReference w:type="default" r:id="rId8"/>
      <w:pgSz w:w="11907" w:h="16840" w:code="9"/>
      <w:pgMar w:top="567" w:right="567" w:bottom="851" w:left="102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D8" w:rsidRDefault="000C13D8">
      <w:pPr>
        <w:spacing w:line="240" w:lineRule="auto"/>
      </w:pPr>
      <w:r>
        <w:separator/>
      </w:r>
    </w:p>
  </w:endnote>
  <w:endnote w:type="continuationSeparator" w:id="0">
    <w:p w:rsidR="000C13D8" w:rsidRDefault="000C1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D8" w:rsidRPr="00D2142D" w:rsidRDefault="000C13D8" w:rsidP="001914EB">
    <w:pPr>
      <w:pStyle w:val="l"/>
      <w:pBdr>
        <w:top w:val="single" w:sz="2" w:space="1" w:color="auto"/>
        <w:bottom w:val="single" w:sz="2" w:space="1" w:color="auto"/>
      </w:pBdr>
      <w:tabs>
        <w:tab w:val="right" w:pos="10206"/>
      </w:tabs>
      <w:spacing w:line="240" w:lineRule="auto"/>
      <w:ind w:left="0"/>
      <w:rPr>
        <w:sz w:val="16"/>
        <w:szCs w:val="16"/>
      </w:rPr>
    </w:pPr>
    <w:r>
      <w:rPr>
        <w:sz w:val="16"/>
        <w:szCs w:val="16"/>
      </w:rPr>
      <w:t>Amt für Wald, Jagd und Fischerei, Rathaus, 4509 Solothurn</w:t>
    </w:r>
    <w:r>
      <w:rPr>
        <w:sz w:val="16"/>
        <w:szCs w:val="16"/>
      </w:rPr>
      <w:tab/>
      <w:t>Version  2016-10-a</w:t>
    </w:r>
    <w:r>
      <w:rPr>
        <w:sz w:val="16"/>
        <w:szCs w:val="16"/>
      </w:rPr>
      <w:br/>
      <w:t xml:space="preserve">Tel. 032 627 23 41, mailto: </w:t>
    </w:r>
    <w:r w:rsidRPr="006D2655">
      <w:rPr>
        <w:sz w:val="16"/>
        <w:szCs w:val="16"/>
      </w:rPr>
      <w:t>awjf@vd.so.ch</w:t>
    </w:r>
    <w:r>
      <w:rPr>
        <w:sz w:val="16"/>
        <w:szCs w:val="16"/>
      </w:rPr>
      <w:t xml:space="preserve">, </w:t>
    </w:r>
    <w:r w:rsidRPr="006D2655">
      <w:rPr>
        <w:sz w:val="16"/>
        <w:szCs w:val="16"/>
      </w:rPr>
      <w:t>http://www.</w:t>
    </w:r>
    <w:r>
      <w:rPr>
        <w:sz w:val="16"/>
        <w:szCs w:val="16"/>
      </w:rPr>
      <w:t>wald.</w:t>
    </w:r>
    <w:r w:rsidRPr="006D2655">
      <w:rPr>
        <w:sz w:val="16"/>
        <w:szCs w:val="16"/>
      </w:rPr>
      <w:t>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D8" w:rsidRDefault="000C13D8">
      <w:pPr>
        <w:spacing w:line="240" w:lineRule="auto"/>
      </w:pPr>
      <w:r>
        <w:separator/>
      </w:r>
    </w:p>
  </w:footnote>
  <w:footnote w:type="continuationSeparator" w:id="0">
    <w:p w:rsidR="000C13D8" w:rsidRDefault="000C13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/>
  <w:documentProtection w:edit="forms" w:enforcement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22"/>
    <w:rsid w:val="00017B49"/>
    <w:rsid w:val="000734CF"/>
    <w:rsid w:val="00083324"/>
    <w:rsid w:val="00095B50"/>
    <w:rsid w:val="000B2945"/>
    <w:rsid w:val="000C13D8"/>
    <w:rsid w:val="000C309F"/>
    <w:rsid w:val="000D0050"/>
    <w:rsid w:val="000D6928"/>
    <w:rsid w:val="000F2133"/>
    <w:rsid w:val="000F5312"/>
    <w:rsid w:val="00104F38"/>
    <w:rsid w:val="00122FE0"/>
    <w:rsid w:val="0012488F"/>
    <w:rsid w:val="00127378"/>
    <w:rsid w:val="00142E65"/>
    <w:rsid w:val="001554E6"/>
    <w:rsid w:val="00156027"/>
    <w:rsid w:val="001914EB"/>
    <w:rsid w:val="00192D7E"/>
    <w:rsid w:val="00194F76"/>
    <w:rsid w:val="001A1643"/>
    <w:rsid w:val="001B5AFD"/>
    <w:rsid w:val="001C7482"/>
    <w:rsid w:val="001F7E8B"/>
    <w:rsid w:val="00200091"/>
    <w:rsid w:val="00200C55"/>
    <w:rsid w:val="00205FFD"/>
    <w:rsid w:val="002743F4"/>
    <w:rsid w:val="00284191"/>
    <w:rsid w:val="002D5B90"/>
    <w:rsid w:val="002D6159"/>
    <w:rsid w:val="002D7A22"/>
    <w:rsid w:val="002E5465"/>
    <w:rsid w:val="002E6AC3"/>
    <w:rsid w:val="002F0D87"/>
    <w:rsid w:val="002F70DA"/>
    <w:rsid w:val="003141D2"/>
    <w:rsid w:val="00337420"/>
    <w:rsid w:val="00344D2E"/>
    <w:rsid w:val="00363C99"/>
    <w:rsid w:val="00364B09"/>
    <w:rsid w:val="0037394E"/>
    <w:rsid w:val="003831FD"/>
    <w:rsid w:val="003877DA"/>
    <w:rsid w:val="00390EE1"/>
    <w:rsid w:val="003958E2"/>
    <w:rsid w:val="003A5AF4"/>
    <w:rsid w:val="003B71BF"/>
    <w:rsid w:val="003C1B9D"/>
    <w:rsid w:val="003D402D"/>
    <w:rsid w:val="003E4AE3"/>
    <w:rsid w:val="004715E8"/>
    <w:rsid w:val="004735AC"/>
    <w:rsid w:val="00473DC7"/>
    <w:rsid w:val="00492BE2"/>
    <w:rsid w:val="0049462E"/>
    <w:rsid w:val="004C50A4"/>
    <w:rsid w:val="004E765E"/>
    <w:rsid w:val="004F5A33"/>
    <w:rsid w:val="004F66D4"/>
    <w:rsid w:val="00507B41"/>
    <w:rsid w:val="005302A1"/>
    <w:rsid w:val="005328AA"/>
    <w:rsid w:val="005539C1"/>
    <w:rsid w:val="00575AF8"/>
    <w:rsid w:val="00590237"/>
    <w:rsid w:val="00590B54"/>
    <w:rsid w:val="00591C0E"/>
    <w:rsid w:val="005A239A"/>
    <w:rsid w:val="005B773B"/>
    <w:rsid w:val="005C1846"/>
    <w:rsid w:val="005D10F8"/>
    <w:rsid w:val="005E5C7E"/>
    <w:rsid w:val="005F6638"/>
    <w:rsid w:val="005F7133"/>
    <w:rsid w:val="00605C53"/>
    <w:rsid w:val="00640C9F"/>
    <w:rsid w:val="00667AA4"/>
    <w:rsid w:val="006754E4"/>
    <w:rsid w:val="00681C48"/>
    <w:rsid w:val="006842F4"/>
    <w:rsid w:val="00691701"/>
    <w:rsid w:val="006976CA"/>
    <w:rsid w:val="006B384E"/>
    <w:rsid w:val="006C7C5A"/>
    <w:rsid w:val="006D2655"/>
    <w:rsid w:val="006E27FF"/>
    <w:rsid w:val="006F5D6A"/>
    <w:rsid w:val="0071344F"/>
    <w:rsid w:val="00713A60"/>
    <w:rsid w:val="007153E7"/>
    <w:rsid w:val="00717AFC"/>
    <w:rsid w:val="00730823"/>
    <w:rsid w:val="00732B9C"/>
    <w:rsid w:val="00732D4F"/>
    <w:rsid w:val="0073456F"/>
    <w:rsid w:val="007362CF"/>
    <w:rsid w:val="00786647"/>
    <w:rsid w:val="0079159F"/>
    <w:rsid w:val="00793090"/>
    <w:rsid w:val="007B68E9"/>
    <w:rsid w:val="007D0514"/>
    <w:rsid w:val="007E7935"/>
    <w:rsid w:val="007F41DC"/>
    <w:rsid w:val="00801322"/>
    <w:rsid w:val="00824D6F"/>
    <w:rsid w:val="00827B4A"/>
    <w:rsid w:val="00833847"/>
    <w:rsid w:val="00840DAA"/>
    <w:rsid w:val="00844129"/>
    <w:rsid w:val="00846D50"/>
    <w:rsid w:val="00873E9F"/>
    <w:rsid w:val="00875A89"/>
    <w:rsid w:val="00887F82"/>
    <w:rsid w:val="008A6995"/>
    <w:rsid w:val="008B32F8"/>
    <w:rsid w:val="008B4964"/>
    <w:rsid w:val="008C25D0"/>
    <w:rsid w:val="008C2FBC"/>
    <w:rsid w:val="008D5CEA"/>
    <w:rsid w:val="008E0008"/>
    <w:rsid w:val="008E11AA"/>
    <w:rsid w:val="008E4435"/>
    <w:rsid w:val="00900755"/>
    <w:rsid w:val="009145FB"/>
    <w:rsid w:val="00915EFF"/>
    <w:rsid w:val="00916FA8"/>
    <w:rsid w:val="00923412"/>
    <w:rsid w:val="00925911"/>
    <w:rsid w:val="00927CA1"/>
    <w:rsid w:val="009326C8"/>
    <w:rsid w:val="00980995"/>
    <w:rsid w:val="0098724F"/>
    <w:rsid w:val="009908C5"/>
    <w:rsid w:val="0099220A"/>
    <w:rsid w:val="00992E5E"/>
    <w:rsid w:val="009A33DF"/>
    <w:rsid w:val="009B228D"/>
    <w:rsid w:val="009C4B07"/>
    <w:rsid w:val="009C54B8"/>
    <w:rsid w:val="009D4D11"/>
    <w:rsid w:val="009D5CBE"/>
    <w:rsid w:val="009F4F43"/>
    <w:rsid w:val="00A03453"/>
    <w:rsid w:val="00A07036"/>
    <w:rsid w:val="00A15151"/>
    <w:rsid w:val="00A16AFF"/>
    <w:rsid w:val="00A270D1"/>
    <w:rsid w:val="00A408B3"/>
    <w:rsid w:val="00A42A33"/>
    <w:rsid w:val="00A50EE7"/>
    <w:rsid w:val="00A65D9B"/>
    <w:rsid w:val="00A6616F"/>
    <w:rsid w:val="00A8199B"/>
    <w:rsid w:val="00AA4CD2"/>
    <w:rsid w:val="00AA4DFC"/>
    <w:rsid w:val="00AB194D"/>
    <w:rsid w:val="00AB3B0C"/>
    <w:rsid w:val="00AB6A3D"/>
    <w:rsid w:val="00AC04B1"/>
    <w:rsid w:val="00AC254D"/>
    <w:rsid w:val="00AC6073"/>
    <w:rsid w:val="00AD22B3"/>
    <w:rsid w:val="00AE2DF6"/>
    <w:rsid w:val="00B01233"/>
    <w:rsid w:val="00B06935"/>
    <w:rsid w:val="00B10C97"/>
    <w:rsid w:val="00B177D4"/>
    <w:rsid w:val="00B178D9"/>
    <w:rsid w:val="00B24B60"/>
    <w:rsid w:val="00B273A6"/>
    <w:rsid w:val="00B375AB"/>
    <w:rsid w:val="00B51F21"/>
    <w:rsid w:val="00B51F2B"/>
    <w:rsid w:val="00B82C2B"/>
    <w:rsid w:val="00B871BA"/>
    <w:rsid w:val="00BA6AD6"/>
    <w:rsid w:val="00BB6CF5"/>
    <w:rsid w:val="00BC4D3D"/>
    <w:rsid w:val="00C04D8B"/>
    <w:rsid w:val="00C26A58"/>
    <w:rsid w:val="00C313B0"/>
    <w:rsid w:val="00C4085A"/>
    <w:rsid w:val="00C80D32"/>
    <w:rsid w:val="00C81024"/>
    <w:rsid w:val="00C94BF5"/>
    <w:rsid w:val="00CA0396"/>
    <w:rsid w:val="00CA3F70"/>
    <w:rsid w:val="00CD627B"/>
    <w:rsid w:val="00CE045D"/>
    <w:rsid w:val="00CE2989"/>
    <w:rsid w:val="00CF62FB"/>
    <w:rsid w:val="00D00ACB"/>
    <w:rsid w:val="00D2142D"/>
    <w:rsid w:val="00D35F72"/>
    <w:rsid w:val="00D55832"/>
    <w:rsid w:val="00D634AC"/>
    <w:rsid w:val="00D7266D"/>
    <w:rsid w:val="00D764E1"/>
    <w:rsid w:val="00D82D8A"/>
    <w:rsid w:val="00D87CEF"/>
    <w:rsid w:val="00DA3778"/>
    <w:rsid w:val="00DC4685"/>
    <w:rsid w:val="00DC5272"/>
    <w:rsid w:val="00DD1AF4"/>
    <w:rsid w:val="00DD32F5"/>
    <w:rsid w:val="00E02345"/>
    <w:rsid w:val="00E15B7F"/>
    <w:rsid w:val="00E22EBB"/>
    <w:rsid w:val="00E530AE"/>
    <w:rsid w:val="00E735E4"/>
    <w:rsid w:val="00E7416B"/>
    <w:rsid w:val="00E750A3"/>
    <w:rsid w:val="00E83730"/>
    <w:rsid w:val="00EB1613"/>
    <w:rsid w:val="00EC43B2"/>
    <w:rsid w:val="00EC73C8"/>
    <w:rsid w:val="00ED07C0"/>
    <w:rsid w:val="00ED7C8F"/>
    <w:rsid w:val="00EE3918"/>
    <w:rsid w:val="00EF1EFC"/>
    <w:rsid w:val="00F0262B"/>
    <w:rsid w:val="00F05115"/>
    <w:rsid w:val="00F338C4"/>
    <w:rsid w:val="00F3746A"/>
    <w:rsid w:val="00F47E29"/>
    <w:rsid w:val="00F61B62"/>
    <w:rsid w:val="00F61E4E"/>
    <w:rsid w:val="00F71558"/>
    <w:rsid w:val="00F74E0D"/>
    <w:rsid w:val="00F831C4"/>
    <w:rsid w:val="00FA19A9"/>
    <w:rsid w:val="00FB79A1"/>
    <w:rsid w:val="00FD30AD"/>
    <w:rsid w:val="00FE680C"/>
    <w:rsid w:val="00FF1D22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12" w:lineRule="exact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customStyle="1" w:styleId="t1">
    <w:name w:val="t1"/>
    <w:basedOn w:val="Standard"/>
    <w:pPr>
      <w:tabs>
        <w:tab w:val="left" w:pos="426"/>
      </w:tabs>
      <w:spacing w:before="120"/>
    </w:pPr>
    <w:rPr>
      <w:b/>
      <w:sz w:val="18"/>
    </w:rPr>
  </w:style>
  <w:style w:type="paragraph" w:customStyle="1" w:styleId="t2">
    <w:name w:val="t2"/>
    <w:basedOn w:val="t1"/>
    <w:pPr>
      <w:tabs>
        <w:tab w:val="clear" w:pos="426"/>
        <w:tab w:val="right" w:leader="dot" w:pos="9072"/>
      </w:tabs>
      <w:spacing w:before="0"/>
      <w:ind w:left="426"/>
      <w:jc w:val="both"/>
    </w:pPr>
    <w:rPr>
      <w:b w:val="0"/>
    </w:rPr>
  </w:style>
  <w:style w:type="paragraph" w:customStyle="1" w:styleId="l">
    <w:name w:val="l"/>
    <w:basedOn w:val="Standard"/>
    <w:pPr>
      <w:pBdr>
        <w:bottom w:val="single" w:sz="6" w:space="1" w:color="auto"/>
      </w:pBdr>
      <w:spacing w:line="120" w:lineRule="exact"/>
      <w:ind w:left="426"/>
    </w:pPr>
  </w:style>
  <w:style w:type="paragraph" w:customStyle="1" w:styleId="t3">
    <w:name w:val="t3"/>
    <w:basedOn w:val="t1"/>
    <w:pPr>
      <w:tabs>
        <w:tab w:val="clear" w:pos="426"/>
        <w:tab w:val="left" w:pos="709"/>
        <w:tab w:val="right" w:pos="3402"/>
        <w:tab w:val="right" w:pos="3544"/>
        <w:tab w:val="right" w:leader="dot" w:pos="9072"/>
      </w:tabs>
      <w:spacing w:before="0"/>
      <w:ind w:left="709" w:hanging="284"/>
      <w:jc w:val="both"/>
    </w:pPr>
    <w:rPr>
      <w:b w:val="0"/>
    </w:rPr>
  </w:style>
  <w:style w:type="character" w:styleId="Hyperlink">
    <w:name w:val="Hyperlink"/>
    <w:uiPriority w:val="99"/>
    <w:unhideWhenUsed/>
    <w:rsid w:val="006D265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E680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de-CH"/>
    </w:rPr>
  </w:style>
  <w:style w:type="table" w:styleId="Tabellenraster">
    <w:name w:val="Table Grid"/>
    <w:basedOn w:val="NormaleTabelle"/>
    <w:uiPriority w:val="59"/>
    <w:rsid w:val="00FE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0D32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12" w:lineRule="exact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customStyle="1" w:styleId="t1">
    <w:name w:val="t1"/>
    <w:basedOn w:val="Standard"/>
    <w:pPr>
      <w:tabs>
        <w:tab w:val="left" w:pos="426"/>
      </w:tabs>
      <w:spacing w:before="120"/>
    </w:pPr>
    <w:rPr>
      <w:b/>
      <w:sz w:val="18"/>
    </w:rPr>
  </w:style>
  <w:style w:type="paragraph" w:customStyle="1" w:styleId="t2">
    <w:name w:val="t2"/>
    <w:basedOn w:val="t1"/>
    <w:pPr>
      <w:tabs>
        <w:tab w:val="clear" w:pos="426"/>
        <w:tab w:val="right" w:leader="dot" w:pos="9072"/>
      </w:tabs>
      <w:spacing w:before="0"/>
      <w:ind w:left="426"/>
      <w:jc w:val="both"/>
    </w:pPr>
    <w:rPr>
      <w:b w:val="0"/>
    </w:rPr>
  </w:style>
  <w:style w:type="paragraph" w:customStyle="1" w:styleId="l">
    <w:name w:val="l"/>
    <w:basedOn w:val="Standard"/>
    <w:pPr>
      <w:pBdr>
        <w:bottom w:val="single" w:sz="6" w:space="1" w:color="auto"/>
      </w:pBdr>
      <w:spacing w:line="120" w:lineRule="exact"/>
      <w:ind w:left="426"/>
    </w:pPr>
  </w:style>
  <w:style w:type="paragraph" w:customStyle="1" w:styleId="t3">
    <w:name w:val="t3"/>
    <w:basedOn w:val="t1"/>
    <w:pPr>
      <w:tabs>
        <w:tab w:val="clear" w:pos="426"/>
        <w:tab w:val="left" w:pos="709"/>
        <w:tab w:val="right" w:pos="3402"/>
        <w:tab w:val="right" w:pos="3544"/>
        <w:tab w:val="right" w:leader="dot" w:pos="9072"/>
      </w:tabs>
      <w:spacing w:before="0"/>
      <w:ind w:left="709" w:hanging="284"/>
      <w:jc w:val="both"/>
    </w:pPr>
    <w:rPr>
      <w:b w:val="0"/>
    </w:rPr>
  </w:style>
  <w:style w:type="character" w:styleId="Hyperlink">
    <w:name w:val="Hyperlink"/>
    <w:uiPriority w:val="99"/>
    <w:unhideWhenUsed/>
    <w:rsid w:val="006D265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E680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de-CH"/>
    </w:rPr>
  </w:style>
  <w:style w:type="table" w:styleId="Tabellenraster">
    <w:name w:val="Table Grid"/>
    <w:basedOn w:val="NormaleTabelle"/>
    <w:uiPriority w:val="59"/>
    <w:rsid w:val="00FE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0D3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A5E3-8D0D-4AFA-8BFF-AD7760D3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4A788341.dotm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Wald, Jagd und Fischerei, 4509 Solothurn</vt:lpstr>
    </vt:vector>
  </TitlesOfParts>
  <Company>Kanton Solothurn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Wald, Jagd und Fischerei, 4509 Solothurn</dc:title>
  <dc:creator>Daniel von Büren</dc:creator>
  <cp:lastModifiedBy>Froelicher Jürg</cp:lastModifiedBy>
  <cp:revision>2</cp:revision>
  <cp:lastPrinted>2016-10-10T07:19:00Z</cp:lastPrinted>
  <dcterms:created xsi:type="dcterms:W3CDTF">2017-08-30T08:28:00Z</dcterms:created>
  <dcterms:modified xsi:type="dcterms:W3CDTF">2017-08-30T08:28:00Z</dcterms:modified>
</cp:coreProperties>
</file>